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2823" w:rsidR="00E43626" w:rsidP="00EC25D9" w:rsidRDefault="00E43626" w14:paraId="11C277CD" w14:textId="77777777">
      <w:pPr>
        <w:spacing w:line="240" w:lineRule="auto"/>
        <w:jc w:val="center"/>
        <w:rPr>
          <w:b/>
          <w:sz w:val="22"/>
        </w:rPr>
      </w:pPr>
      <w:bookmarkStart w:name="main" w:id="0"/>
      <w:bookmarkStart w:name="_GoBack" w:id="1"/>
      <w:bookmarkEnd w:id="1"/>
    </w:p>
    <w:p w:rsidRPr="00573D75" w:rsidR="000913D9" w:rsidP="00EC25D9" w:rsidRDefault="000913D9" w14:paraId="11C277CE" w14:textId="77777777">
      <w:pPr>
        <w:spacing w:line="240" w:lineRule="auto"/>
        <w:jc w:val="center"/>
        <w:rPr>
          <w:b/>
          <w:sz w:val="22"/>
        </w:rPr>
      </w:pPr>
    </w:p>
    <w:p w:rsidRPr="00573D75" w:rsidR="000913D9" w:rsidP="00EC25D9" w:rsidRDefault="000913D9" w14:paraId="11C277CF" w14:textId="77777777">
      <w:pPr>
        <w:spacing w:line="240" w:lineRule="auto"/>
        <w:jc w:val="center"/>
        <w:rPr>
          <w:b/>
          <w:sz w:val="22"/>
        </w:rPr>
      </w:pPr>
    </w:p>
    <w:p w:rsidRPr="00573D75" w:rsidR="000913D9" w:rsidP="00EC25D9" w:rsidRDefault="000913D9" w14:paraId="11C277D0" w14:textId="77777777">
      <w:pPr>
        <w:spacing w:line="240" w:lineRule="auto"/>
        <w:jc w:val="center"/>
        <w:rPr>
          <w:b/>
          <w:sz w:val="22"/>
        </w:rPr>
      </w:pPr>
    </w:p>
    <w:p w:rsidRPr="00573D75" w:rsidR="00124109" w:rsidP="00EC25D9" w:rsidRDefault="00124109" w14:paraId="11C277D1" w14:textId="77777777">
      <w:pPr>
        <w:spacing w:line="240" w:lineRule="auto"/>
        <w:jc w:val="center"/>
        <w:rPr>
          <w:b/>
          <w:sz w:val="22"/>
        </w:rPr>
      </w:pPr>
    </w:p>
    <w:p w:rsidRPr="00573D75" w:rsidR="00A210BB" w:rsidP="00EC25D9" w:rsidRDefault="00A210BB" w14:paraId="11C277D2" w14:textId="77777777">
      <w:pPr>
        <w:spacing w:line="240" w:lineRule="auto"/>
        <w:jc w:val="center"/>
        <w:rPr>
          <w:b/>
          <w:sz w:val="22"/>
        </w:rPr>
      </w:pPr>
    </w:p>
    <w:p w:rsidRPr="00573D75" w:rsidR="00124109" w:rsidP="00EC25D9" w:rsidRDefault="00124109" w14:paraId="11C277D3" w14:textId="77777777">
      <w:pPr>
        <w:spacing w:line="240" w:lineRule="auto"/>
        <w:jc w:val="center"/>
        <w:rPr>
          <w:b/>
          <w:sz w:val="22"/>
        </w:rPr>
      </w:pPr>
    </w:p>
    <w:p w:rsidRPr="00573D75" w:rsidR="00124109" w:rsidP="00EC25D9" w:rsidRDefault="00124109" w14:paraId="11C277D4" w14:textId="77777777">
      <w:pPr>
        <w:spacing w:line="240" w:lineRule="auto"/>
        <w:jc w:val="center"/>
        <w:rPr>
          <w:b/>
          <w:sz w:val="22"/>
        </w:rPr>
      </w:pPr>
    </w:p>
    <w:p w:rsidRPr="00573D75" w:rsidR="00124109" w:rsidP="00EC25D9" w:rsidRDefault="00124109" w14:paraId="11C277D5" w14:textId="77777777">
      <w:pPr>
        <w:spacing w:line="240" w:lineRule="auto"/>
        <w:jc w:val="center"/>
        <w:rPr>
          <w:b/>
          <w:sz w:val="22"/>
        </w:rPr>
      </w:pPr>
    </w:p>
    <w:p w:rsidRPr="00573D75" w:rsidR="00E43626" w:rsidP="00EC25D9" w:rsidRDefault="00E43626" w14:paraId="11C277D6" w14:textId="77777777">
      <w:pPr>
        <w:spacing w:line="240" w:lineRule="auto"/>
        <w:jc w:val="center"/>
        <w:rPr>
          <w:b/>
          <w:sz w:val="22"/>
        </w:rPr>
      </w:pPr>
    </w:p>
    <w:p w:rsidRPr="00573D75" w:rsidR="00124109" w:rsidP="00124109" w:rsidRDefault="00124109" w14:paraId="11C277D7" w14:textId="77777777"/>
    <w:p w:rsidRPr="00573D75" w:rsidR="00124109" w:rsidP="00124109" w:rsidRDefault="00124109" w14:paraId="11C277D8" w14:textId="77777777"/>
    <w:tbl>
      <w:tblPr>
        <w:tblW w:w="0" w:type="auto"/>
        <w:tblInd w:w="1843" w:type="dxa"/>
        <w:tblLook w:val="0000" w:firstRow="0" w:lastRow="0" w:firstColumn="0" w:lastColumn="0" w:noHBand="0" w:noVBand="0"/>
      </w:tblPr>
      <w:tblGrid>
        <w:gridCol w:w="318"/>
        <w:gridCol w:w="7162"/>
      </w:tblGrid>
      <w:tr w:rsidRPr="00573D75" w:rsidR="00124109" w14:paraId="11C277DC" w14:textId="77777777">
        <w:tc>
          <w:tcPr>
            <w:tcW w:w="335" w:type="dxa"/>
            <w:tcBorders>
              <w:left w:val="single" w:color="auto" w:sz="8" w:space="0"/>
            </w:tcBorders>
          </w:tcPr>
          <w:p w:rsidRPr="00573D75" w:rsidR="00124109" w:rsidP="00117026" w:rsidRDefault="00124109" w14:paraId="11C277D9" w14:textId="77777777">
            <w:pPr>
              <w:rPr>
                <w:sz w:val="28"/>
              </w:rPr>
            </w:pPr>
          </w:p>
        </w:tc>
        <w:tc>
          <w:tcPr>
            <w:tcW w:w="8131" w:type="dxa"/>
          </w:tcPr>
          <w:p w:rsidRPr="00573D75" w:rsidR="00124109" w:rsidP="00117026" w:rsidRDefault="00124109" w14:paraId="11C277DA" w14:textId="77777777">
            <w:pPr>
              <w:rPr>
                <w:sz w:val="28"/>
              </w:rPr>
            </w:pPr>
            <w:bookmarkStart w:name="title" w:id="2"/>
            <w:bookmarkEnd w:id="2"/>
            <w:r w:rsidRPr="00573D75">
              <w:rPr>
                <w:sz w:val="28"/>
              </w:rPr>
              <w:t>MARKET CODE</w:t>
            </w:r>
          </w:p>
          <w:p w:rsidRPr="00573D75" w:rsidR="00124109" w:rsidP="00117026" w:rsidRDefault="00124109" w14:paraId="11C277DB" w14:textId="77777777">
            <w:pPr>
              <w:rPr>
                <w:sz w:val="28"/>
              </w:rPr>
            </w:pPr>
          </w:p>
        </w:tc>
      </w:tr>
      <w:tr w:rsidRPr="00573D75" w:rsidR="00124109" w14:paraId="11C277DF" w14:textId="77777777">
        <w:tc>
          <w:tcPr>
            <w:tcW w:w="335" w:type="dxa"/>
            <w:tcBorders>
              <w:left w:val="single" w:color="auto" w:sz="8" w:space="0"/>
            </w:tcBorders>
          </w:tcPr>
          <w:p w:rsidRPr="00573D75" w:rsidR="00124109" w:rsidP="00117026" w:rsidRDefault="00124109" w14:paraId="11C277DD" w14:textId="77777777">
            <w:pPr>
              <w:rPr>
                <w:sz w:val="28"/>
              </w:rPr>
            </w:pPr>
          </w:p>
        </w:tc>
        <w:tc>
          <w:tcPr>
            <w:tcW w:w="8131" w:type="dxa"/>
          </w:tcPr>
          <w:p w:rsidRPr="00573D75" w:rsidR="00124109" w:rsidP="00117026" w:rsidRDefault="00124109" w14:paraId="11C277DE" w14:textId="77777777">
            <w:pPr>
              <w:rPr>
                <w:sz w:val="28"/>
              </w:rPr>
            </w:pPr>
          </w:p>
        </w:tc>
      </w:tr>
      <w:tr w:rsidRPr="00162823" w:rsidR="00124109" w14:paraId="11C277E2" w14:textId="77777777">
        <w:tc>
          <w:tcPr>
            <w:tcW w:w="335" w:type="dxa"/>
            <w:tcBorders>
              <w:left w:val="single" w:color="auto" w:sz="8" w:space="0"/>
            </w:tcBorders>
          </w:tcPr>
          <w:p w:rsidRPr="00573D75" w:rsidR="00124109" w:rsidP="00117026" w:rsidRDefault="00124109" w14:paraId="11C277E0" w14:textId="77777777">
            <w:pPr>
              <w:rPr>
                <w:sz w:val="28"/>
              </w:rPr>
            </w:pPr>
          </w:p>
        </w:tc>
        <w:tc>
          <w:tcPr>
            <w:tcW w:w="8131" w:type="dxa"/>
          </w:tcPr>
          <w:p w:rsidRPr="00124463" w:rsidR="00124109" w:rsidP="00EA3A83" w:rsidRDefault="009C7F56" w14:paraId="11C277E1" w14:textId="3D2B2203">
            <w:pPr>
              <w:rPr>
                <w:sz w:val="28"/>
              </w:rPr>
            </w:pPr>
            <w:bookmarkStart w:name="datenow" w:id="3"/>
            <w:bookmarkEnd w:id="3"/>
            <w:r w:rsidRPr="00573D75">
              <w:rPr>
                <w:sz w:val="28"/>
              </w:rPr>
              <w:t xml:space="preserve"> </w:t>
            </w:r>
            <w:r w:rsidR="000F572E">
              <w:rPr>
                <w:sz w:val="28"/>
              </w:rPr>
              <w:t>24</w:t>
            </w:r>
            <w:r w:rsidR="00C11F85">
              <w:rPr>
                <w:sz w:val="28"/>
              </w:rPr>
              <w:t xml:space="preserve"> </w:t>
            </w:r>
            <w:r w:rsidR="000F572E">
              <w:rPr>
                <w:sz w:val="28"/>
              </w:rPr>
              <w:t>September</w:t>
            </w:r>
            <w:r w:rsidR="00C11F85">
              <w:rPr>
                <w:sz w:val="28"/>
              </w:rPr>
              <w:t xml:space="preserve"> 2020</w:t>
            </w:r>
          </w:p>
        </w:tc>
      </w:tr>
    </w:tbl>
    <w:p w:rsidRPr="007B1A55" w:rsidR="00124109" w:rsidP="00124109" w:rsidRDefault="00124109" w14:paraId="11C277E3" w14:textId="77777777">
      <w:pPr>
        <w:pStyle w:val="Header"/>
        <w:tabs>
          <w:tab w:val="clear" w:pos="4320"/>
          <w:tab w:val="clear" w:pos="8640"/>
        </w:tabs>
        <w:spacing w:line="240" w:lineRule="auto"/>
        <w:rPr>
          <w:rFonts w:cs="Arial"/>
          <w:lang w:val="en-GB"/>
        </w:rPr>
      </w:pPr>
    </w:p>
    <w:p w:rsidRPr="007B1A55" w:rsidR="00124109" w:rsidP="00124109" w:rsidRDefault="00124109" w14:paraId="11C277E4" w14:textId="77777777">
      <w:pPr>
        <w:pStyle w:val="Header"/>
        <w:tabs>
          <w:tab w:val="clear" w:pos="4320"/>
          <w:tab w:val="clear" w:pos="8640"/>
        </w:tabs>
        <w:spacing w:line="240" w:lineRule="auto"/>
        <w:rPr>
          <w:rFonts w:cs="Arial"/>
          <w:lang w:val="en-GB"/>
        </w:rPr>
      </w:pPr>
    </w:p>
    <w:p w:rsidRPr="007B1A55" w:rsidR="00124109" w:rsidP="00124109" w:rsidRDefault="00124109" w14:paraId="11C277E5" w14:textId="77777777">
      <w:pPr>
        <w:pStyle w:val="Header"/>
        <w:tabs>
          <w:tab w:val="clear" w:pos="4320"/>
          <w:tab w:val="clear" w:pos="8640"/>
        </w:tabs>
        <w:spacing w:line="240" w:lineRule="auto"/>
        <w:rPr>
          <w:rFonts w:cs="Arial"/>
          <w:lang w:val="en-GB"/>
        </w:rPr>
      </w:pPr>
    </w:p>
    <w:p w:rsidRPr="007B1A55" w:rsidR="00124109" w:rsidP="00124109" w:rsidRDefault="00124109" w14:paraId="11C277E6" w14:textId="77777777">
      <w:pPr>
        <w:pStyle w:val="Header"/>
        <w:tabs>
          <w:tab w:val="clear" w:pos="4320"/>
          <w:tab w:val="clear" w:pos="8640"/>
        </w:tabs>
        <w:spacing w:line="240" w:lineRule="auto"/>
        <w:rPr>
          <w:rFonts w:cs="Arial"/>
          <w:lang w:val="en-GB"/>
        </w:rPr>
      </w:pPr>
    </w:p>
    <w:p w:rsidRPr="007B1A55" w:rsidR="00124109" w:rsidP="00124109" w:rsidRDefault="00124109" w14:paraId="11C277E7" w14:textId="77777777">
      <w:pPr>
        <w:pStyle w:val="Header"/>
        <w:tabs>
          <w:tab w:val="clear" w:pos="4320"/>
          <w:tab w:val="clear" w:pos="8640"/>
        </w:tabs>
        <w:spacing w:line="240" w:lineRule="auto"/>
        <w:rPr>
          <w:rFonts w:cs="Arial"/>
          <w:lang w:val="en-GB"/>
        </w:rPr>
      </w:pPr>
    </w:p>
    <w:p w:rsidRPr="007B1A55" w:rsidR="00124109" w:rsidP="00124109" w:rsidRDefault="00124109" w14:paraId="11C277E8" w14:textId="77777777">
      <w:pPr>
        <w:pStyle w:val="Header"/>
        <w:tabs>
          <w:tab w:val="clear" w:pos="4320"/>
          <w:tab w:val="clear" w:pos="8640"/>
        </w:tabs>
        <w:spacing w:line="240" w:lineRule="auto"/>
        <w:rPr>
          <w:rFonts w:cs="Arial"/>
          <w:lang w:val="en-GB"/>
        </w:rPr>
      </w:pPr>
    </w:p>
    <w:p w:rsidRPr="007B1A55" w:rsidR="00124109" w:rsidP="00124109" w:rsidRDefault="00124109" w14:paraId="11C277E9" w14:textId="77777777">
      <w:pPr>
        <w:pStyle w:val="Header"/>
        <w:tabs>
          <w:tab w:val="clear" w:pos="4320"/>
          <w:tab w:val="clear" w:pos="8640"/>
        </w:tabs>
        <w:spacing w:line="240" w:lineRule="auto"/>
        <w:rPr>
          <w:rFonts w:cs="Arial"/>
          <w:lang w:val="en-GB"/>
        </w:rPr>
      </w:pPr>
    </w:p>
    <w:p w:rsidRPr="007B1A55" w:rsidR="00124109" w:rsidP="00124109" w:rsidRDefault="00124109" w14:paraId="11C277EA" w14:textId="77777777">
      <w:pPr>
        <w:pStyle w:val="Header"/>
        <w:tabs>
          <w:tab w:val="clear" w:pos="4320"/>
          <w:tab w:val="clear" w:pos="8640"/>
        </w:tabs>
        <w:spacing w:line="240" w:lineRule="auto"/>
        <w:rPr>
          <w:rFonts w:cs="Arial"/>
          <w:lang w:val="en-GB"/>
        </w:rPr>
      </w:pPr>
    </w:p>
    <w:p w:rsidRPr="00162823" w:rsidR="00124109" w:rsidP="00124109" w:rsidRDefault="00124109" w14:paraId="11C277EB" w14:textId="253F0A65">
      <w:pPr>
        <w:ind w:left="397" w:right="397"/>
      </w:pPr>
      <w:r w:rsidRPr="00162823">
        <w:t xml:space="preserve">This version of the Market Code dated </w:t>
      </w:r>
      <w:r w:rsidR="000F572E">
        <w:t>24</w:t>
      </w:r>
      <w:r w:rsidR="00B0204C">
        <w:t xml:space="preserve"> </w:t>
      </w:r>
      <w:r w:rsidR="000F572E">
        <w:t>September</w:t>
      </w:r>
      <w:r w:rsidR="00B0204C">
        <w:t xml:space="preserve"> 2020</w:t>
      </w:r>
      <w:r w:rsidR="002354A9">
        <w:t xml:space="preserve"> </w:t>
      </w:r>
      <w:r w:rsidRPr="008F2A25">
        <w:t xml:space="preserve">is the latest in a series of updates since the original </w:t>
      </w:r>
      <w:r w:rsidRPr="00F0335C">
        <w:t>version dated</w:t>
      </w:r>
      <w:r w:rsidRPr="00D544C2" w:rsidR="008A08CA">
        <w:t xml:space="preserve"> </w:t>
      </w:r>
      <w:r w:rsidRPr="00A033AF">
        <w:t xml:space="preserve">1 August 2007 was designated by the Commission as the Market Code for the purposes of the Water Services (Codes and Services) Directions 2007. </w:t>
      </w:r>
    </w:p>
    <w:p w:rsidRPr="007B1A55" w:rsidR="00124109" w:rsidP="00124109" w:rsidRDefault="00124109" w14:paraId="11C277EC" w14:textId="77777777">
      <w:pPr>
        <w:pStyle w:val="Header"/>
        <w:tabs>
          <w:tab w:val="clear" w:pos="4320"/>
          <w:tab w:val="clear" w:pos="8640"/>
        </w:tabs>
        <w:spacing w:line="240" w:lineRule="auto"/>
        <w:rPr>
          <w:rFonts w:cs="Arial"/>
          <w:lang w:val="en-GB"/>
        </w:rPr>
      </w:pPr>
    </w:p>
    <w:p w:rsidRPr="00A56FBC" w:rsidR="00124109" w:rsidP="00124109" w:rsidRDefault="00124109" w14:paraId="11C277ED" w14:textId="77777777">
      <w:pPr>
        <w:ind w:left="397" w:right="397"/>
      </w:pPr>
      <w:r w:rsidRPr="00162823">
        <w:t>Details of changes incorporated in this version are available on the website of the Central Marke</w:t>
      </w:r>
      <w:r w:rsidRPr="00A56FBC">
        <w:t xml:space="preserve">t Agency: </w:t>
      </w:r>
      <w:hyperlink w:history="1" r:id="rId13">
        <w:r w:rsidRPr="00A56FBC">
          <w:rPr>
            <w:rStyle w:val="Hyperlink"/>
            <w:color w:val="auto"/>
          </w:rPr>
          <w:t>www.cmascotland.co.uk</w:t>
        </w:r>
      </w:hyperlink>
      <w:r w:rsidRPr="00162823">
        <w:t>.</w:t>
      </w:r>
    </w:p>
    <w:p w:rsidRPr="00124463" w:rsidR="00124109" w:rsidP="00124109" w:rsidRDefault="00124109" w14:paraId="11C277EE" w14:textId="77777777">
      <w:pPr>
        <w:pStyle w:val="Header"/>
        <w:tabs>
          <w:tab w:val="clear" w:pos="4320"/>
          <w:tab w:val="clear" w:pos="8640"/>
        </w:tabs>
        <w:spacing w:line="240" w:lineRule="auto"/>
        <w:rPr>
          <w:rFonts w:cs="Arial"/>
          <w:lang w:val="en-GB"/>
        </w:rPr>
      </w:pPr>
    </w:p>
    <w:p w:rsidRPr="00124463" w:rsidR="00124109" w:rsidP="00124109" w:rsidRDefault="00124109" w14:paraId="11C277EF" w14:textId="77777777">
      <w:pPr>
        <w:pStyle w:val="Header"/>
        <w:tabs>
          <w:tab w:val="clear" w:pos="4320"/>
          <w:tab w:val="clear" w:pos="8640"/>
        </w:tabs>
        <w:spacing w:line="240" w:lineRule="auto"/>
        <w:rPr>
          <w:rFonts w:cs="Arial"/>
          <w:lang w:val="en-GB"/>
        </w:rPr>
      </w:pPr>
    </w:p>
    <w:p w:rsidRPr="00124463" w:rsidR="00124109" w:rsidP="00124109" w:rsidRDefault="00124109" w14:paraId="11C277F0" w14:textId="77777777">
      <w:pPr>
        <w:pStyle w:val="Header"/>
        <w:tabs>
          <w:tab w:val="clear" w:pos="4320"/>
          <w:tab w:val="clear" w:pos="8640"/>
        </w:tabs>
        <w:spacing w:line="240" w:lineRule="auto"/>
        <w:rPr>
          <w:rFonts w:cs="Arial"/>
          <w:lang w:val="en-GB"/>
        </w:rPr>
      </w:pPr>
    </w:p>
    <w:p w:rsidRPr="00124463" w:rsidR="00124109" w:rsidP="004451A2" w:rsidRDefault="00A210BB" w14:paraId="11C277F1" w14:textId="77777777">
      <w:pPr>
        <w:pStyle w:val="Header"/>
        <w:tabs>
          <w:tab w:val="clear" w:pos="4320"/>
          <w:tab w:val="clear" w:pos="8640"/>
        </w:tabs>
        <w:spacing w:line="240" w:lineRule="auto"/>
        <w:rPr>
          <w:sz w:val="28"/>
          <w:szCs w:val="28"/>
          <w:lang w:val="en-GB"/>
        </w:rPr>
      </w:pPr>
      <w:r w:rsidRPr="00124463">
        <w:rPr>
          <w:sz w:val="28"/>
          <w:szCs w:val="28"/>
          <w:lang w:val="en-GB"/>
        </w:rPr>
        <w:br w:type="page"/>
      </w:r>
      <w:r w:rsidRPr="00124463" w:rsidR="00124109">
        <w:rPr>
          <w:sz w:val="28"/>
          <w:szCs w:val="28"/>
          <w:lang w:val="en-GB"/>
        </w:rPr>
        <w:lastRenderedPageBreak/>
        <w:t>Change History</w:t>
      </w:r>
    </w:p>
    <w:tbl>
      <w:tblPr>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
        <w:gridCol w:w="1560"/>
        <w:gridCol w:w="4394"/>
        <w:gridCol w:w="1984"/>
      </w:tblGrid>
      <w:tr w:rsidRPr="00162823" w:rsidR="00124109" w:rsidTr="502F9F49" w14:paraId="11C277F6" w14:textId="77777777">
        <w:trPr>
          <w:trHeight w:val="540"/>
          <w:tblHeader/>
        </w:trPr>
        <w:tc>
          <w:tcPr>
            <w:tcW w:w="992" w:type="dxa"/>
            <w:tcMar/>
            <w:vAlign w:val="center"/>
          </w:tcPr>
          <w:p w:rsidRPr="00A56FBC" w:rsidR="00124109" w:rsidP="00117026" w:rsidRDefault="00124109" w14:paraId="11C277F2" w14:textId="77777777">
            <w:pPr>
              <w:spacing w:before="60" w:after="60" w:line="240" w:lineRule="auto"/>
              <w:jc w:val="center"/>
              <w:rPr>
                <w:b/>
                <w:bCs/>
                <w:szCs w:val="22"/>
              </w:rPr>
            </w:pPr>
            <w:r w:rsidRPr="00162823">
              <w:rPr>
                <w:b/>
                <w:bCs/>
                <w:szCs w:val="22"/>
              </w:rPr>
              <w:t>Version Number</w:t>
            </w:r>
          </w:p>
        </w:tc>
        <w:tc>
          <w:tcPr>
            <w:tcW w:w="1560" w:type="dxa"/>
            <w:tcMar/>
            <w:vAlign w:val="center"/>
          </w:tcPr>
          <w:p w:rsidRPr="00F0335C" w:rsidR="00124109" w:rsidP="00117026" w:rsidRDefault="00124109" w14:paraId="11C277F3" w14:textId="77777777">
            <w:pPr>
              <w:spacing w:before="60" w:after="60" w:line="240" w:lineRule="auto"/>
              <w:jc w:val="center"/>
              <w:rPr>
                <w:b/>
                <w:bCs/>
                <w:szCs w:val="22"/>
              </w:rPr>
            </w:pPr>
            <w:r w:rsidRPr="00F0335C">
              <w:rPr>
                <w:b/>
                <w:bCs/>
                <w:szCs w:val="22"/>
              </w:rPr>
              <w:t>Date of Issue</w:t>
            </w:r>
          </w:p>
        </w:tc>
        <w:tc>
          <w:tcPr>
            <w:tcW w:w="4394" w:type="dxa"/>
            <w:tcMar/>
            <w:vAlign w:val="center"/>
          </w:tcPr>
          <w:p w:rsidRPr="00A033AF" w:rsidR="00124109" w:rsidP="00117026" w:rsidRDefault="00124109" w14:paraId="11C277F4" w14:textId="77777777">
            <w:pPr>
              <w:spacing w:before="60" w:after="60" w:line="240" w:lineRule="auto"/>
              <w:jc w:val="center"/>
              <w:rPr>
                <w:b/>
                <w:bCs/>
                <w:szCs w:val="22"/>
              </w:rPr>
            </w:pPr>
            <w:r w:rsidRPr="00A033AF">
              <w:rPr>
                <w:b/>
                <w:bCs/>
                <w:szCs w:val="22"/>
              </w:rPr>
              <w:t>Reason For Change</w:t>
            </w:r>
          </w:p>
        </w:tc>
        <w:tc>
          <w:tcPr>
            <w:tcW w:w="1984" w:type="dxa"/>
            <w:tcMar/>
            <w:vAlign w:val="center"/>
          </w:tcPr>
          <w:p w:rsidRPr="00162823" w:rsidR="00124109" w:rsidP="00117026" w:rsidRDefault="00124109" w14:paraId="11C277F5" w14:textId="77777777">
            <w:pPr>
              <w:spacing w:before="60" w:after="60" w:line="240" w:lineRule="auto"/>
              <w:jc w:val="center"/>
              <w:rPr>
                <w:b/>
                <w:bCs/>
                <w:szCs w:val="22"/>
              </w:rPr>
            </w:pPr>
            <w:r w:rsidRPr="00162823">
              <w:rPr>
                <w:b/>
                <w:bCs/>
                <w:szCs w:val="22"/>
              </w:rPr>
              <w:t>Change Control Reference</w:t>
            </w:r>
          </w:p>
        </w:tc>
      </w:tr>
      <w:tr w:rsidRPr="00162823" w:rsidR="00124109" w:rsidTr="502F9F49" w14:paraId="11C277FB" w14:textId="77777777">
        <w:trPr>
          <w:trHeight w:val="540"/>
        </w:trPr>
        <w:tc>
          <w:tcPr>
            <w:tcW w:w="992" w:type="dxa"/>
            <w:tcMar/>
            <w:vAlign w:val="center"/>
          </w:tcPr>
          <w:p w:rsidRPr="00162823" w:rsidR="00124109" w:rsidP="00117026" w:rsidRDefault="00124109" w14:paraId="11C277F7" w14:textId="77777777">
            <w:pPr>
              <w:spacing w:before="100" w:beforeAutospacing="1" w:after="100" w:afterAutospacing="1"/>
              <w:jc w:val="center"/>
              <w:rPr>
                <w:bCs/>
                <w:szCs w:val="22"/>
              </w:rPr>
            </w:pPr>
            <w:r w:rsidRPr="00162823">
              <w:rPr>
                <w:bCs/>
                <w:szCs w:val="22"/>
              </w:rPr>
              <w:t>1</w:t>
            </w:r>
          </w:p>
        </w:tc>
        <w:tc>
          <w:tcPr>
            <w:tcW w:w="1560" w:type="dxa"/>
            <w:tcMar/>
            <w:vAlign w:val="center"/>
          </w:tcPr>
          <w:p w:rsidRPr="00162823" w:rsidR="00124109" w:rsidP="00117026" w:rsidRDefault="00124109" w14:paraId="11C277F8" w14:textId="77777777">
            <w:pPr>
              <w:spacing w:before="100" w:beforeAutospacing="1" w:after="100" w:afterAutospacing="1"/>
              <w:jc w:val="center"/>
              <w:rPr>
                <w:bCs/>
                <w:szCs w:val="22"/>
              </w:rPr>
            </w:pPr>
            <w:smartTag w:uri="urn:schemas-microsoft-com:office:smarttags" w:element="date">
              <w:smartTagPr>
                <w:attr w:name="Year" w:val="2007"/>
                <w:attr w:name="Day" w:val="1"/>
                <w:attr w:name="Month" w:val="8"/>
              </w:smartTagPr>
              <w:r w:rsidRPr="00162823">
                <w:rPr>
                  <w:bCs/>
                  <w:szCs w:val="22"/>
                </w:rPr>
                <w:t>01/08/2007</w:t>
              </w:r>
            </w:smartTag>
          </w:p>
        </w:tc>
        <w:tc>
          <w:tcPr>
            <w:tcW w:w="4394" w:type="dxa"/>
            <w:tcMar/>
            <w:vAlign w:val="center"/>
          </w:tcPr>
          <w:p w:rsidRPr="00162823" w:rsidR="00124109" w:rsidP="00117026" w:rsidRDefault="00124109" w14:paraId="11C277F9" w14:textId="77777777">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tcMar/>
            <w:vAlign w:val="center"/>
          </w:tcPr>
          <w:p w:rsidRPr="00162823" w:rsidR="00124109" w:rsidP="00117026" w:rsidRDefault="00124109" w14:paraId="11C277FA" w14:textId="77777777">
            <w:pPr>
              <w:spacing w:before="100" w:beforeAutospacing="1" w:after="100" w:afterAutospacing="1"/>
              <w:jc w:val="center"/>
              <w:rPr>
                <w:bCs/>
                <w:szCs w:val="22"/>
              </w:rPr>
            </w:pPr>
          </w:p>
        </w:tc>
      </w:tr>
      <w:tr w:rsidRPr="00162823" w:rsidR="00124109" w:rsidTr="502F9F49" w14:paraId="11C27800" w14:textId="77777777">
        <w:trPr>
          <w:trHeight w:val="540"/>
        </w:trPr>
        <w:tc>
          <w:tcPr>
            <w:tcW w:w="992" w:type="dxa"/>
            <w:vMerge w:val="restart"/>
            <w:tcMar/>
            <w:vAlign w:val="center"/>
          </w:tcPr>
          <w:p w:rsidRPr="00162823" w:rsidR="00124109" w:rsidP="00117026" w:rsidRDefault="00124109" w14:paraId="11C277FC" w14:textId="77777777">
            <w:pPr>
              <w:spacing w:before="100" w:beforeAutospacing="1" w:after="100" w:afterAutospacing="1"/>
              <w:jc w:val="center"/>
              <w:rPr>
                <w:bCs/>
                <w:szCs w:val="22"/>
              </w:rPr>
            </w:pPr>
            <w:r w:rsidRPr="00162823">
              <w:rPr>
                <w:bCs/>
                <w:szCs w:val="22"/>
              </w:rPr>
              <w:t>2</w:t>
            </w:r>
          </w:p>
        </w:tc>
        <w:tc>
          <w:tcPr>
            <w:tcW w:w="1560" w:type="dxa"/>
            <w:vMerge w:val="restart"/>
            <w:tcMar/>
            <w:vAlign w:val="center"/>
          </w:tcPr>
          <w:p w:rsidRPr="00162823" w:rsidR="00124109" w:rsidP="00117026" w:rsidRDefault="00124109" w14:paraId="11C277FD" w14:textId="77777777">
            <w:pPr>
              <w:spacing w:before="100" w:beforeAutospacing="1" w:after="100" w:afterAutospacing="1"/>
              <w:jc w:val="center"/>
              <w:rPr>
                <w:bCs/>
                <w:szCs w:val="22"/>
              </w:rPr>
            </w:pPr>
            <w:smartTag w:uri="urn:schemas-microsoft-com:office:smarttags" w:element="date">
              <w:smartTagPr>
                <w:attr w:name="Year" w:val="2008"/>
                <w:attr w:name="Day" w:val="1"/>
                <w:attr w:name="Month" w:val="6"/>
              </w:smartTagPr>
              <w:r w:rsidRPr="00162823">
                <w:rPr>
                  <w:bCs/>
                  <w:szCs w:val="22"/>
                </w:rPr>
                <w:t>01/06/2008</w:t>
              </w:r>
            </w:smartTag>
          </w:p>
        </w:tc>
        <w:tc>
          <w:tcPr>
            <w:tcW w:w="4394" w:type="dxa"/>
            <w:tcMar/>
            <w:vAlign w:val="center"/>
          </w:tcPr>
          <w:p w:rsidRPr="00162823" w:rsidR="00124109" w:rsidP="00117026" w:rsidRDefault="00124109" w14:paraId="11C277FE" w14:textId="77777777">
            <w:pPr>
              <w:spacing w:before="60" w:after="60" w:line="240" w:lineRule="auto"/>
              <w:jc w:val="left"/>
              <w:rPr>
                <w:bCs/>
                <w:szCs w:val="22"/>
              </w:rPr>
            </w:pPr>
            <w:r w:rsidRPr="00162823">
              <w:t>Monthly Read Meters</w:t>
            </w:r>
          </w:p>
        </w:tc>
        <w:tc>
          <w:tcPr>
            <w:tcW w:w="1984" w:type="dxa"/>
            <w:tcMar/>
            <w:vAlign w:val="center"/>
          </w:tcPr>
          <w:p w:rsidRPr="00162823" w:rsidR="00124109" w:rsidP="00117026" w:rsidRDefault="00124109" w14:paraId="11C277FF" w14:textId="77777777">
            <w:pPr>
              <w:spacing w:before="60" w:after="60" w:line="240" w:lineRule="auto"/>
              <w:jc w:val="center"/>
              <w:rPr>
                <w:bCs/>
                <w:szCs w:val="22"/>
              </w:rPr>
            </w:pPr>
            <w:r w:rsidRPr="00162823">
              <w:rPr>
                <w:bCs/>
                <w:szCs w:val="22"/>
              </w:rPr>
              <w:t>MCCP002</w:t>
            </w:r>
          </w:p>
        </w:tc>
      </w:tr>
      <w:tr w:rsidRPr="00162823" w:rsidR="00124109" w:rsidTr="502F9F49" w14:paraId="11C27805" w14:textId="77777777">
        <w:trPr>
          <w:trHeight w:val="540"/>
        </w:trPr>
        <w:tc>
          <w:tcPr>
            <w:tcW w:w="992" w:type="dxa"/>
            <w:vMerge/>
            <w:tcMar/>
            <w:vAlign w:val="center"/>
          </w:tcPr>
          <w:p w:rsidRPr="00162823" w:rsidR="00124109" w:rsidP="00117026" w:rsidRDefault="00124109" w14:paraId="11C27801" w14:textId="77777777">
            <w:pPr>
              <w:spacing w:before="100" w:beforeAutospacing="1" w:after="100" w:afterAutospacing="1"/>
              <w:jc w:val="center"/>
              <w:rPr>
                <w:bCs/>
                <w:szCs w:val="22"/>
              </w:rPr>
            </w:pPr>
          </w:p>
        </w:tc>
        <w:tc>
          <w:tcPr>
            <w:tcW w:w="1560" w:type="dxa"/>
            <w:vMerge/>
            <w:tcMar/>
            <w:vAlign w:val="center"/>
          </w:tcPr>
          <w:p w:rsidRPr="00162823" w:rsidR="00124109" w:rsidP="00117026" w:rsidRDefault="00124109" w14:paraId="11C27802" w14:textId="77777777">
            <w:pPr>
              <w:spacing w:before="100" w:beforeAutospacing="1" w:after="100" w:afterAutospacing="1"/>
              <w:jc w:val="center"/>
              <w:rPr>
                <w:bCs/>
                <w:szCs w:val="22"/>
              </w:rPr>
            </w:pPr>
          </w:p>
        </w:tc>
        <w:tc>
          <w:tcPr>
            <w:tcW w:w="4394" w:type="dxa"/>
            <w:tcMar/>
            <w:vAlign w:val="center"/>
          </w:tcPr>
          <w:p w:rsidRPr="00162823" w:rsidR="00124109" w:rsidP="00117026" w:rsidRDefault="00124109" w14:paraId="11C27803" w14:textId="77777777">
            <w:pPr>
              <w:spacing w:before="60" w:after="60" w:line="240" w:lineRule="auto"/>
              <w:jc w:val="left"/>
              <w:rPr>
                <w:bCs/>
                <w:szCs w:val="22"/>
              </w:rPr>
            </w:pPr>
            <w:r w:rsidRPr="00162823">
              <w:t>Submission of papers to the TP Secretary</w:t>
            </w:r>
          </w:p>
        </w:tc>
        <w:tc>
          <w:tcPr>
            <w:tcW w:w="1984" w:type="dxa"/>
            <w:tcMar/>
            <w:vAlign w:val="center"/>
          </w:tcPr>
          <w:p w:rsidRPr="00162823" w:rsidR="00124109" w:rsidP="00117026" w:rsidRDefault="00124109" w14:paraId="11C27804" w14:textId="77777777">
            <w:pPr>
              <w:spacing w:before="60" w:after="60" w:line="240" w:lineRule="auto"/>
              <w:jc w:val="center"/>
              <w:rPr>
                <w:bCs/>
                <w:szCs w:val="22"/>
              </w:rPr>
            </w:pPr>
            <w:r w:rsidRPr="00162823">
              <w:rPr>
                <w:bCs/>
                <w:szCs w:val="22"/>
              </w:rPr>
              <w:t>MCCP004</w:t>
            </w:r>
          </w:p>
        </w:tc>
      </w:tr>
      <w:tr w:rsidRPr="00162823" w:rsidR="00124109" w:rsidTr="502F9F49" w14:paraId="11C2780A" w14:textId="77777777">
        <w:trPr>
          <w:trHeight w:val="540"/>
        </w:trPr>
        <w:tc>
          <w:tcPr>
            <w:tcW w:w="992" w:type="dxa"/>
            <w:vMerge/>
            <w:tcMar/>
            <w:vAlign w:val="center"/>
          </w:tcPr>
          <w:p w:rsidRPr="00162823" w:rsidR="00124109" w:rsidP="00117026" w:rsidRDefault="00124109" w14:paraId="11C27806" w14:textId="77777777">
            <w:pPr>
              <w:spacing w:before="100" w:beforeAutospacing="1" w:after="100" w:afterAutospacing="1"/>
              <w:jc w:val="center"/>
              <w:rPr>
                <w:bCs/>
                <w:szCs w:val="22"/>
              </w:rPr>
            </w:pPr>
          </w:p>
        </w:tc>
        <w:tc>
          <w:tcPr>
            <w:tcW w:w="1560" w:type="dxa"/>
            <w:vMerge/>
            <w:tcMar/>
            <w:vAlign w:val="center"/>
          </w:tcPr>
          <w:p w:rsidRPr="00162823" w:rsidR="00124109" w:rsidP="00117026" w:rsidRDefault="00124109" w14:paraId="11C27807" w14:textId="77777777">
            <w:pPr>
              <w:spacing w:before="100" w:beforeAutospacing="1" w:after="100" w:afterAutospacing="1"/>
              <w:jc w:val="center"/>
              <w:rPr>
                <w:bCs/>
                <w:szCs w:val="22"/>
              </w:rPr>
            </w:pPr>
          </w:p>
        </w:tc>
        <w:tc>
          <w:tcPr>
            <w:tcW w:w="4394" w:type="dxa"/>
            <w:tcMar/>
            <w:vAlign w:val="center"/>
          </w:tcPr>
          <w:p w:rsidRPr="00162823" w:rsidR="00124109" w:rsidP="00117026" w:rsidRDefault="00124109" w14:paraId="11C27808" w14:textId="77777777">
            <w:pPr>
              <w:spacing w:before="60" w:after="60" w:line="240" w:lineRule="auto"/>
              <w:jc w:val="left"/>
              <w:rPr>
                <w:bCs/>
                <w:szCs w:val="22"/>
              </w:rPr>
            </w:pPr>
            <w:r w:rsidRPr="00162823">
              <w:t>Correction of Errata</w:t>
            </w:r>
          </w:p>
        </w:tc>
        <w:tc>
          <w:tcPr>
            <w:tcW w:w="1984" w:type="dxa"/>
            <w:tcMar/>
            <w:vAlign w:val="center"/>
          </w:tcPr>
          <w:p w:rsidRPr="00162823" w:rsidR="00124109" w:rsidP="00117026" w:rsidRDefault="00124109" w14:paraId="11C27809" w14:textId="77777777">
            <w:pPr>
              <w:spacing w:before="60" w:after="60" w:line="240" w:lineRule="auto"/>
              <w:jc w:val="center"/>
              <w:rPr>
                <w:bCs/>
                <w:szCs w:val="22"/>
              </w:rPr>
            </w:pPr>
            <w:r w:rsidRPr="00162823">
              <w:rPr>
                <w:bCs/>
                <w:szCs w:val="22"/>
              </w:rPr>
              <w:t>MCCP009</w:t>
            </w:r>
          </w:p>
        </w:tc>
      </w:tr>
      <w:tr w:rsidRPr="00162823" w:rsidR="00124109" w:rsidTr="502F9F49" w14:paraId="11C2780F" w14:textId="77777777">
        <w:trPr>
          <w:trHeight w:val="540"/>
        </w:trPr>
        <w:tc>
          <w:tcPr>
            <w:tcW w:w="992" w:type="dxa"/>
            <w:vMerge/>
            <w:tcMar/>
            <w:vAlign w:val="center"/>
          </w:tcPr>
          <w:p w:rsidRPr="00162823" w:rsidR="00124109" w:rsidP="00117026" w:rsidRDefault="00124109" w14:paraId="11C2780B" w14:textId="77777777">
            <w:pPr>
              <w:spacing w:before="100" w:beforeAutospacing="1" w:after="100" w:afterAutospacing="1"/>
              <w:jc w:val="center"/>
              <w:rPr>
                <w:bCs/>
                <w:szCs w:val="22"/>
              </w:rPr>
            </w:pPr>
          </w:p>
        </w:tc>
        <w:tc>
          <w:tcPr>
            <w:tcW w:w="1560" w:type="dxa"/>
            <w:vMerge/>
            <w:tcMar/>
            <w:vAlign w:val="center"/>
          </w:tcPr>
          <w:p w:rsidRPr="00162823" w:rsidR="00124109" w:rsidP="00117026" w:rsidRDefault="00124109" w14:paraId="11C2780C" w14:textId="77777777">
            <w:pPr>
              <w:spacing w:before="100" w:beforeAutospacing="1" w:after="100" w:afterAutospacing="1"/>
              <w:jc w:val="center"/>
              <w:rPr>
                <w:bCs/>
                <w:szCs w:val="22"/>
              </w:rPr>
            </w:pPr>
          </w:p>
        </w:tc>
        <w:tc>
          <w:tcPr>
            <w:tcW w:w="4394" w:type="dxa"/>
            <w:tcMar/>
            <w:vAlign w:val="center"/>
          </w:tcPr>
          <w:p w:rsidRPr="00162823" w:rsidR="00124109" w:rsidP="00117026" w:rsidRDefault="00124109" w14:paraId="11C2780D" w14:textId="77777777">
            <w:pPr>
              <w:spacing w:before="60" w:after="60" w:line="240" w:lineRule="auto"/>
              <w:jc w:val="left"/>
              <w:rPr>
                <w:bCs/>
                <w:szCs w:val="22"/>
              </w:rPr>
            </w:pPr>
            <w:r w:rsidRPr="00162823">
              <w:t>Customer Reads</w:t>
            </w:r>
          </w:p>
        </w:tc>
        <w:tc>
          <w:tcPr>
            <w:tcW w:w="1984" w:type="dxa"/>
            <w:tcMar/>
            <w:vAlign w:val="center"/>
          </w:tcPr>
          <w:p w:rsidRPr="00162823" w:rsidR="00124109" w:rsidP="00117026" w:rsidRDefault="00124109" w14:paraId="11C2780E" w14:textId="77777777">
            <w:pPr>
              <w:spacing w:before="60" w:after="60" w:line="240" w:lineRule="auto"/>
              <w:jc w:val="center"/>
              <w:rPr>
                <w:bCs/>
                <w:szCs w:val="22"/>
              </w:rPr>
            </w:pPr>
            <w:r w:rsidRPr="00162823">
              <w:rPr>
                <w:bCs/>
                <w:szCs w:val="22"/>
              </w:rPr>
              <w:t>MCCP010</w:t>
            </w:r>
          </w:p>
        </w:tc>
      </w:tr>
      <w:tr w:rsidRPr="00162823" w:rsidR="00124109" w:rsidTr="502F9F49" w14:paraId="11C27814" w14:textId="77777777">
        <w:trPr>
          <w:trHeight w:val="540"/>
        </w:trPr>
        <w:tc>
          <w:tcPr>
            <w:tcW w:w="992" w:type="dxa"/>
            <w:vMerge/>
            <w:tcMar/>
            <w:vAlign w:val="center"/>
          </w:tcPr>
          <w:p w:rsidRPr="00162823" w:rsidR="00124109" w:rsidP="00117026" w:rsidRDefault="00124109" w14:paraId="11C27810" w14:textId="77777777">
            <w:pPr>
              <w:spacing w:before="100" w:beforeAutospacing="1" w:after="100" w:afterAutospacing="1"/>
              <w:jc w:val="center"/>
              <w:rPr>
                <w:bCs/>
                <w:szCs w:val="22"/>
              </w:rPr>
            </w:pPr>
          </w:p>
        </w:tc>
        <w:tc>
          <w:tcPr>
            <w:tcW w:w="1560" w:type="dxa"/>
            <w:vMerge/>
            <w:tcMar/>
            <w:vAlign w:val="center"/>
          </w:tcPr>
          <w:p w:rsidRPr="00162823" w:rsidR="00124109" w:rsidP="00117026" w:rsidRDefault="00124109" w14:paraId="11C27811" w14:textId="77777777">
            <w:pPr>
              <w:spacing w:before="100" w:beforeAutospacing="1" w:after="100" w:afterAutospacing="1"/>
              <w:jc w:val="center"/>
              <w:rPr>
                <w:bCs/>
                <w:szCs w:val="22"/>
              </w:rPr>
            </w:pPr>
          </w:p>
        </w:tc>
        <w:tc>
          <w:tcPr>
            <w:tcW w:w="4394" w:type="dxa"/>
            <w:tcMar/>
            <w:vAlign w:val="center"/>
          </w:tcPr>
          <w:p w:rsidRPr="00162823" w:rsidR="00124109" w:rsidP="00117026" w:rsidRDefault="00124109" w14:paraId="11C27812" w14:textId="77777777">
            <w:pPr>
              <w:spacing w:before="60" w:after="60" w:line="240" w:lineRule="auto"/>
              <w:jc w:val="left"/>
              <w:rPr>
                <w:bCs/>
                <w:szCs w:val="22"/>
              </w:rPr>
            </w:pPr>
            <w:r w:rsidRPr="00162823">
              <w:t>Commission originated change to define the process where Scottish Water become aware of a Gap Site</w:t>
            </w:r>
          </w:p>
        </w:tc>
        <w:tc>
          <w:tcPr>
            <w:tcW w:w="1984" w:type="dxa"/>
            <w:tcMar/>
            <w:vAlign w:val="center"/>
          </w:tcPr>
          <w:p w:rsidRPr="00162823" w:rsidR="00124109" w:rsidP="00117026" w:rsidRDefault="00124109" w14:paraId="11C27813" w14:textId="77777777">
            <w:pPr>
              <w:spacing w:before="60" w:after="60" w:line="240" w:lineRule="auto"/>
              <w:jc w:val="center"/>
              <w:rPr>
                <w:bCs/>
                <w:szCs w:val="22"/>
              </w:rPr>
            </w:pPr>
            <w:r w:rsidRPr="00162823">
              <w:rPr>
                <w:bCs/>
                <w:szCs w:val="22"/>
              </w:rPr>
              <w:t>NA</w:t>
            </w:r>
          </w:p>
        </w:tc>
      </w:tr>
      <w:tr w:rsidRPr="00162823" w:rsidR="00124109" w:rsidTr="502F9F49" w14:paraId="11C27819" w14:textId="77777777">
        <w:trPr>
          <w:trHeight w:val="540"/>
        </w:trPr>
        <w:tc>
          <w:tcPr>
            <w:tcW w:w="992" w:type="dxa"/>
            <w:tcMar/>
            <w:vAlign w:val="center"/>
          </w:tcPr>
          <w:p w:rsidRPr="00162823" w:rsidR="00124109" w:rsidP="00117026" w:rsidRDefault="00124109" w14:paraId="11C27815" w14:textId="77777777">
            <w:pPr>
              <w:spacing w:before="60" w:after="60" w:line="240" w:lineRule="auto"/>
              <w:jc w:val="center"/>
            </w:pPr>
            <w:r w:rsidRPr="00162823">
              <w:rPr>
                <w:bCs/>
                <w:szCs w:val="22"/>
              </w:rPr>
              <w:t>3</w:t>
            </w:r>
          </w:p>
        </w:tc>
        <w:tc>
          <w:tcPr>
            <w:tcW w:w="1560" w:type="dxa"/>
            <w:tcMar/>
            <w:vAlign w:val="center"/>
          </w:tcPr>
          <w:p w:rsidRPr="00162823" w:rsidR="00124109" w:rsidP="00117026" w:rsidRDefault="00124109" w14:paraId="11C27816" w14:textId="77777777">
            <w:pPr>
              <w:spacing w:before="60" w:after="60" w:line="240" w:lineRule="auto"/>
              <w:jc w:val="center"/>
            </w:pPr>
            <w:smartTag w:uri="urn:schemas-microsoft-com:office:smarttags" w:element="date">
              <w:smartTagPr>
                <w:attr w:name="Year" w:val="2008"/>
                <w:attr w:name="Day" w:val="15"/>
                <w:attr w:name="Month" w:val="7"/>
              </w:smartTagPr>
              <w:r w:rsidRPr="00162823">
                <w:rPr>
                  <w:bCs/>
                  <w:szCs w:val="22"/>
                </w:rPr>
                <w:t>15/07/2008</w:t>
              </w:r>
            </w:smartTag>
          </w:p>
        </w:tc>
        <w:tc>
          <w:tcPr>
            <w:tcW w:w="4394" w:type="dxa"/>
            <w:tcMar/>
            <w:vAlign w:val="center"/>
          </w:tcPr>
          <w:p w:rsidRPr="00162823" w:rsidR="00124109" w:rsidP="00117026" w:rsidRDefault="00124109" w14:paraId="11C27817" w14:textId="77777777">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tcMar/>
            <w:vAlign w:val="center"/>
          </w:tcPr>
          <w:p w:rsidRPr="00162823" w:rsidR="00124109" w:rsidP="00117026" w:rsidRDefault="00124109" w14:paraId="11C27818" w14:textId="77777777">
            <w:pPr>
              <w:spacing w:before="60" w:after="60" w:line="240" w:lineRule="auto"/>
              <w:jc w:val="center"/>
              <w:rPr>
                <w:bCs/>
                <w:szCs w:val="22"/>
              </w:rPr>
            </w:pPr>
            <w:r w:rsidRPr="00162823">
              <w:rPr>
                <w:bCs/>
                <w:szCs w:val="22"/>
              </w:rPr>
              <w:t>MCCP003</w:t>
            </w:r>
          </w:p>
        </w:tc>
      </w:tr>
      <w:tr w:rsidRPr="00162823" w:rsidR="00124109" w:rsidTr="502F9F49" w14:paraId="11C2781E" w14:textId="77777777">
        <w:trPr>
          <w:trHeight w:val="540"/>
        </w:trPr>
        <w:tc>
          <w:tcPr>
            <w:tcW w:w="992" w:type="dxa"/>
            <w:tcMar/>
            <w:vAlign w:val="center"/>
          </w:tcPr>
          <w:p w:rsidRPr="00162823" w:rsidR="00124109" w:rsidP="00117026" w:rsidRDefault="00124109" w14:paraId="11C2781A" w14:textId="77777777">
            <w:pPr>
              <w:spacing w:before="100" w:beforeAutospacing="1" w:after="100" w:afterAutospacing="1"/>
              <w:jc w:val="center"/>
              <w:rPr>
                <w:bCs/>
                <w:szCs w:val="22"/>
              </w:rPr>
            </w:pPr>
            <w:r w:rsidRPr="00162823">
              <w:rPr>
                <w:bCs/>
                <w:szCs w:val="22"/>
              </w:rPr>
              <w:t>4</w:t>
            </w:r>
          </w:p>
        </w:tc>
        <w:tc>
          <w:tcPr>
            <w:tcW w:w="1560" w:type="dxa"/>
            <w:tcMar/>
            <w:vAlign w:val="center"/>
          </w:tcPr>
          <w:p w:rsidRPr="00162823" w:rsidR="00124109" w:rsidP="00117026" w:rsidRDefault="00124109" w14:paraId="11C2781B" w14:textId="77777777">
            <w:pPr>
              <w:spacing w:before="100" w:beforeAutospacing="1" w:after="100" w:afterAutospacing="1"/>
              <w:jc w:val="center"/>
              <w:rPr>
                <w:bCs/>
                <w:szCs w:val="22"/>
              </w:rPr>
            </w:pPr>
            <w:smartTag w:uri="urn:schemas-microsoft-com:office:smarttags" w:element="date">
              <w:smartTagPr>
                <w:attr w:name="Year" w:val="2008"/>
                <w:attr w:name="Day" w:val="1"/>
                <w:attr w:name="Month" w:val="8"/>
              </w:smartTagPr>
              <w:r w:rsidRPr="00162823">
                <w:rPr>
                  <w:bCs/>
                  <w:szCs w:val="22"/>
                </w:rPr>
                <w:t>01/08/2008</w:t>
              </w:r>
            </w:smartTag>
          </w:p>
        </w:tc>
        <w:tc>
          <w:tcPr>
            <w:tcW w:w="4394" w:type="dxa"/>
            <w:tcMar/>
            <w:vAlign w:val="center"/>
          </w:tcPr>
          <w:p w:rsidRPr="00162823" w:rsidR="00124109" w:rsidP="00117026" w:rsidRDefault="00124109" w14:paraId="11C2781C" w14:textId="77777777">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tcMar/>
            <w:vAlign w:val="center"/>
          </w:tcPr>
          <w:p w:rsidRPr="00162823" w:rsidR="00124109" w:rsidP="00117026" w:rsidRDefault="00124109" w14:paraId="11C2781D" w14:textId="77777777">
            <w:pPr>
              <w:spacing w:before="100" w:beforeAutospacing="1" w:after="100" w:afterAutospacing="1"/>
              <w:jc w:val="center"/>
              <w:rPr>
                <w:bCs/>
                <w:szCs w:val="22"/>
              </w:rPr>
            </w:pPr>
            <w:r w:rsidRPr="00162823">
              <w:rPr>
                <w:bCs/>
                <w:szCs w:val="22"/>
              </w:rPr>
              <w:t>MCCP011</w:t>
            </w:r>
          </w:p>
        </w:tc>
      </w:tr>
      <w:tr w:rsidRPr="00162823" w:rsidR="00124109" w:rsidTr="502F9F49" w14:paraId="11C27823" w14:textId="77777777">
        <w:trPr>
          <w:trHeight w:val="540"/>
        </w:trPr>
        <w:tc>
          <w:tcPr>
            <w:tcW w:w="992" w:type="dxa"/>
            <w:vMerge w:val="restart"/>
            <w:tcMar/>
            <w:vAlign w:val="center"/>
          </w:tcPr>
          <w:p w:rsidRPr="00162823" w:rsidR="00124109" w:rsidP="00117026" w:rsidRDefault="00124109" w14:paraId="11C2781F" w14:textId="77777777">
            <w:pPr>
              <w:spacing w:before="100" w:beforeAutospacing="1" w:after="100" w:afterAutospacing="1"/>
              <w:jc w:val="center"/>
              <w:rPr>
                <w:bCs/>
                <w:szCs w:val="22"/>
              </w:rPr>
            </w:pPr>
            <w:r w:rsidRPr="00162823">
              <w:rPr>
                <w:bCs/>
                <w:szCs w:val="22"/>
              </w:rPr>
              <w:t>5</w:t>
            </w:r>
          </w:p>
        </w:tc>
        <w:tc>
          <w:tcPr>
            <w:tcW w:w="1560" w:type="dxa"/>
            <w:vMerge w:val="restart"/>
            <w:tcMar/>
            <w:vAlign w:val="center"/>
          </w:tcPr>
          <w:p w:rsidRPr="00162823" w:rsidR="00124109" w:rsidP="00117026" w:rsidRDefault="00124109" w14:paraId="11C27820" w14:textId="77777777">
            <w:pPr>
              <w:spacing w:before="100" w:beforeAutospacing="1" w:after="100" w:afterAutospacing="1"/>
              <w:jc w:val="center"/>
              <w:rPr>
                <w:bCs/>
                <w:szCs w:val="22"/>
              </w:rPr>
            </w:pPr>
            <w:smartTag w:uri="urn:schemas-microsoft-com:office:smarttags" w:element="date">
              <w:smartTagPr>
                <w:attr w:name="Year" w:val="2008"/>
                <w:attr w:name="Day" w:val="8"/>
                <w:attr w:name="Month" w:val="8"/>
              </w:smartTagPr>
              <w:r w:rsidRPr="00162823">
                <w:rPr>
                  <w:bCs/>
                  <w:szCs w:val="22"/>
                </w:rPr>
                <w:t>08/08/2008</w:t>
              </w:r>
            </w:smartTag>
          </w:p>
        </w:tc>
        <w:tc>
          <w:tcPr>
            <w:tcW w:w="4394" w:type="dxa"/>
            <w:tcMar/>
            <w:vAlign w:val="center"/>
          </w:tcPr>
          <w:p w:rsidRPr="00162823" w:rsidR="00124109" w:rsidP="007B573C" w:rsidRDefault="00124109" w14:paraId="11C27821" w14:textId="77777777">
            <w:pPr>
              <w:spacing w:before="60" w:after="60" w:line="240" w:lineRule="auto"/>
              <w:jc w:val="left"/>
              <w:rPr>
                <w:bCs/>
                <w:szCs w:val="22"/>
              </w:rPr>
            </w:pPr>
            <w:r w:rsidRPr="00162823">
              <w:t xml:space="preserve">Commission originated change to define the Allocation </w:t>
            </w:r>
            <w:r w:rsidRPr="00162823" w:rsidR="007B573C">
              <w:t xml:space="preserve">Process </w:t>
            </w:r>
            <w:r w:rsidRPr="00162823">
              <w:t>for POLR and gap sites</w:t>
            </w:r>
          </w:p>
        </w:tc>
        <w:tc>
          <w:tcPr>
            <w:tcW w:w="1984" w:type="dxa"/>
            <w:tcMar/>
            <w:vAlign w:val="center"/>
          </w:tcPr>
          <w:p w:rsidRPr="00162823" w:rsidR="00124109" w:rsidP="00117026" w:rsidRDefault="00124109" w14:paraId="11C27822" w14:textId="77777777">
            <w:pPr>
              <w:spacing w:before="100" w:beforeAutospacing="1" w:after="100" w:afterAutospacing="1"/>
              <w:jc w:val="center"/>
              <w:rPr>
                <w:bCs/>
                <w:szCs w:val="22"/>
              </w:rPr>
            </w:pPr>
            <w:r w:rsidRPr="00162823">
              <w:rPr>
                <w:bCs/>
                <w:szCs w:val="22"/>
              </w:rPr>
              <w:t>NA</w:t>
            </w:r>
          </w:p>
        </w:tc>
      </w:tr>
      <w:tr w:rsidRPr="00162823" w:rsidR="00124109" w:rsidTr="502F9F49" w14:paraId="11C27828" w14:textId="77777777">
        <w:trPr>
          <w:trHeight w:val="540"/>
        </w:trPr>
        <w:tc>
          <w:tcPr>
            <w:tcW w:w="992" w:type="dxa"/>
            <w:vMerge/>
            <w:tcMar/>
            <w:vAlign w:val="center"/>
          </w:tcPr>
          <w:p w:rsidRPr="00162823" w:rsidR="00124109" w:rsidP="00117026" w:rsidRDefault="00124109" w14:paraId="11C27824" w14:textId="77777777">
            <w:pPr>
              <w:spacing w:before="100" w:beforeAutospacing="1" w:after="100" w:afterAutospacing="1"/>
              <w:jc w:val="center"/>
              <w:rPr>
                <w:bCs/>
                <w:szCs w:val="22"/>
              </w:rPr>
            </w:pPr>
          </w:p>
        </w:tc>
        <w:tc>
          <w:tcPr>
            <w:tcW w:w="1560" w:type="dxa"/>
            <w:vMerge/>
            <w:tcMar/>
            <w:vAlign w:val="center"/>
          </w:tcPr>
          <w:p w:rsidRPr="00162823" w:rsidR="00124109" w:rsidP="00117026" w:rsidRDefault="00124109" w14:paraId="11C27825" w14:textId="77777777">
            <w:pPr>
              <w:spacing w:before="100" w:beforeAutospacing="1" w:after="100" w:afterAutospacing="1"/>
              <w:jc w:val="center"/>
              <w:rPr>
                <w:bCs/>
                <w:szCs w:val="22"/>
              </w:rPr>
            </w:pPr>
          </w:p>
        </w:tc>
        <w:tc>
          <w:tcPr>
            <w:tcW w:w="4394" w:type="dxa"/>
            <w:tcMar/>
            <w:vAlign w:val="center"/>
          </w:tcPr>
          <w:p w:rsidRPr="00162823" w:rsidR="00124109" w:rsidP="007B573C" w:rsidRDefault="00124109" w14:paraId="11C27826" w14:textId="77777777">
            <w:pPr>
              <w:spacing w:before="60" w:after="60" w:line="240" w:lineRule="auto"/>
              <w:jc w:val="left"/>
            </w:pPr>
            <w:r w:rsidRPr="00162823">
              <w:t xml:space="preserve">Commission originated change to amend the </w:t>
            </w:r>
            <w:r w:rsidRPr="00162823" w:rsidR="007B573C">
              <w:t>M</w:t>
            </w:r>
            <w:r w:rsidRPr="00162823">
              <w:t xml:space="preserve">arket </w:t>
            </w:r>
            <w:r w:rsidRPr="00162823" w:rsidR="007B573C">
              <w:t>Readiness P</w:t>
            </w:r>
            <w:r w:rsidRPr="00162823">
              <w:t>rocess</w:t>
            </w:r>
          </w:p>
        </w:tc>
        <w:tc>
          <w:tcPr>
            <w:tcW w:w="1984" w:type="dxa"/>
            <w:tcMar/>
            <w:vAlign w:val="center"/>
          </w:tcPr>
          <w:p w:rsidRPr="00162823" w:rsidR="00124109" w:rsidP="00117026" w:rsidRDefault="00124109" w14:paraId="11C27827" w14:textId="77777777">
            <w:pPr>
              <w:spacing w:before="100" w:beforeAutospacing="1" w:after="100" w:afterAutospacing="1"/>
              <w:jc w:val="center"/>
              <w:rPr>
                <w:bCs/>
                <w:szCs w:val="22"/>
              </w:rPr>
            </w:pPr>
            <w:r w:rsidRPr="00162823">
              <w:rPr>
                <w:bCs/>
                <w:szCs w:val="22"/>
              </w:rPr>
              <w:t>NA</w:t>
            </w:r>
          </w:p>
        </w:tc>
      </w:tr>
      <w:tr w:rsidRPr="00162823" w:rsidR="00124109" w:rsidTr="502F9F49" w14:paraId="11C2782D" w14:textId="77777777">
        <w:trPr>
          <w:trHeight w:val="540"/>
        </w:trPr>
        <w:tc>
          <w:tcPr>
            <w:tcW w:w="992" w:type="dxa"/>
            <w:tcMar/>
            <w:vAlign w:val="center"/>
          </w:tcPr>
          <w:p w:rsidRPr="00162823" w:rsidR="00124109" w:rsidP="00117026" w:rsidRDefault="00124109" w14:paraId="11C27829" w14:textId="77777777">
            <w:pPr>
              <w:spacing w:before="60" w:after="60" w:line="240" w:lineRule="auto"/>
              <w:jc w:val="center"/>
              <w:rPr>
                <w:bCs/>
                <w:szCs w:val="22"/>
              </w:rPr>
            </w:pPr>
            <w:r w:rsidRPr="00162823">
              <w:rPr>
                <w:bCs/>
                <w:szCs w:val="22"/>
              </w:rPr>
              <w:t>6</w:t>
            </w:r>
          </w:p>
        </w:tc>
        <w:tc>
          <w:tcPr>
            <w:tcW w:w="1560" w:type="dxa"/>
            <w:tcMar/>
            <w:vAlign w:val="center"/>
          </w:tcPr>
          <w:p w:rsidRPr="00162823" w:rsidR="00124109" w:rsidP="00117026" w:rsidRDefault="00124109" w14:paraId="11C2782A" w14:textId="77777777">
            <w:pPr>
              <w:spacing w:before="60" w:after="60" w:line="240" w:lineRule="auto"/>
              <w:jc w:val="center"/>
              <w:rPr>
                <w:bCs/>
                <w:szCs w:val="22"/>
              </w:rPr>
            </w:pPr>
            <w:smartTag w:uri="urn:schemas-microsoft-com:office:smarttags" w:element="date">
              <w:smartTagPr>
                <w:attr w:name="Year" w:val="2009"/>
                <w:attr w:name="Day" w:val="24"/>
                <w:attr w:name="Month" w:val="3"/>
              </w:smartTagPr>
              <w:r w:rsidRPr="00162823">
                <w:rPr>
                  <w:bCs/>
                  <w:szCs w:val="22"/>
                </w:rPr>
                <w:t>24/03/2009</w:t>
              </w:r>
            </w:smartTag>
          </w:p>
        </w:tc>
        <w:tc>
          <w:tcPr>
            <w:tcW w:w="4394" w:type="dxa"/>
            <w:tcMar/>
            <w:vAlign w:val="center"/>
          </w:tcPr>
          <w:p w:rsidRPr="00162823" w:rsidR="00124109" w:rsidP="00117026" w:rsidRDefault="00124109" w14:paraId="11C2782B" w14:textId="77777777">
            <w:pPr>
              <w:spacing w:before="60" w:after="60" w:line="240" w:lineRule="auto"/>
              <w:jc w:val="left"/>
            </w:pPr>
            <w:r w:rsidRPr="00162823">
              <w:t xml:space="preserve">Commission originated Market Code Change </w:t>
            </w:r>
          </w:p>
        </w:tc>
        <w:tc>
          <w:tcPr>
            <w:tcW w:w="1984" w:type="dxa"/>
            <w:tcMar/>
            <w:vAlign w:val="center"/>
          </w:tcPr>
          <w:p w:rsidRPr="00162823" w:rsidR="00124109" w:rsidP="00117026" w:rsidRDefault="00124109" w14:paraId="11C2782C" w14:textId="77777777">
            <w:pPr>
              <w:spacing w:before="60" w:after="60" w:line="240" w:lineRule="auto"/>
              <w:jc w:val="center"/>
              <w:rPr>
                <w:bCs/>
                <w:szCs w:val="22"/>
              </w:rPr>
            </w:pPr>
            <w:r w:rsidRPr="00162823">
              <w:rPr>
                <w:bCs/>
                <w:szCs w:val="22"/>
              </w:rPr>
              <w:t>MCCP028-CC</w:t>
            </w:r>
          </w:p>
        </w:tc>
      </w:tr>
      <w:tr w:rsidRPr="00162823" w:rsidR="00124109" w:rsidTr="502F9F49" w14:paraId="11C27832" w14:textId="77777777">
        <w:trPr>
          <w:trHeight w:val="540"/>
        </w:trPr>
        <w:tc>
          <w:tcPr>
            <w:tcW w:w="992" w:type="dxa"/>
            <w:tcMar/>
            <w:vAlign w:val="center"/>
          </w:tcPr>
          <w:p w:rsidRPr="00162823" w:rsidR="00124109" w:rsidP="00117026" w:rsidRDefault="00124109" w14:paraId="11C2782E" w14:textId="77777777">
            <w:pPr>
              <w:spacing w:before="60" w:after="60" w:line="240" w:lineRule="auto"/>
              <w:jc w:val="center"/>
              <w:rPr>
                <w:bCs/>
                <w:szCs w:val="22"/>
              </w:rPr>
            </w:pPr>
            <w:r w:rsidRPr="00162823">
              <w:rPr>
                <w:bCs/>
                <w:szCs w:val="22"/>
              </w:rPr>
              <w:t>7</w:t>
            </w:r>
          </w:p>
        </w:tc>
        <w:tc>
          <w:tcPr>
            <w:tcW w:w="1560" w:type="dxa"/>
            <w:tcMar/>
            <w:vAlign w:val="center"/>
          </w:tcPr>
          <w:p w:rsidRPr="00162823" w:rsidR="00124109" w:rsidP="00117026" w:rsidRDefault="00124109" w14:paraId="11C2782F" w14:textId="77777777">
            <w:pPr>
              <w:spacing w:before="60" w:after="60" w:line="240" w:lineRule="auto"/>
              <w:jc w:val="center"/>
              <w:rPr>
                <w:bCs/>
                <w:szCs w:val="22"/>
              </w:rPr>
            </w:pPr>
            <w:smartTag w:uri="urn:schemas-microsoft-com:office:smarttags" w:element="date">
              <w:smartTagPr>
                <w:attr w:name="Year" w:val="2009"/>
                <w:attr w:name="Day" w:val="25"/>
                <w:attr w:name="Month" w:val="3"/>
              </w:smartTagPr>
              <w:r w:rsidRPr="00162823">
                <w:rPr>
                  <w:bCs/>
                  <w:szCs w:val="22"/>
                </w:rPr>
                <w:t>25/03/2009</w:t>
              </w:r>
            </w:smartTag>
          </w:p>
        </w:tc>
        <w:tc>
          <w:tcPr>
            <w:tcW w:w="4394" w:type="dxa"/>
            <w:tcMar/>
            <w:vAlign w:val="center"/>
          </w:tcPr>
          <w:p w:rsidRPr="00162823" w:rsidR="00124109" w:rsidP="00117026" w:rsidRDefault="00124109" w14:paraId="11C27830" w14:textId="77777777">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tcMar/>
            <w:vAlign w:val="center"/>
          </w:tcPr>
          <w:p w:rsidRPr="00162823" w:rsidR="00124109" w:rsidP="00117026" w:rsidRDefault="00124109" w14:paraId="11C27831" w14:textId="77777777">
            <w:pPr>
              <w:spacing w:before="60" w:after="60" w:line="240" w:lineRule="auto"/>
              <w:jc w:val="center"/>
              <w:rPr>
                <w:bCs/>
                <w:szCs w:val="22"/>
              </w:rPr>
            </w:pPr>
            <w:r w:rsidRPr="00162823">
              <w:rPr>
                <w:bCs/>
                <w:szCs w:val="22"/>
              </w:rPr>
              <w:t>MCCP023</w:t>
            </w:r>
          </w:p>
        </w:tc>
      </w:tr>
      <w:tr w:rsidRPr="00162823" w:rsidR="004778F1" w:rsidTr="502F9F49" w14:paraId="11C27837" w14:textId="77777777">
        <w:trPr>
          <w:trHeight w:val="540"/>
        </w:trPr>
        <w:tc>
          <w:tcPr>
            <w:tcW w:w="992" w:type="dxa"/>
            <w:tcMar/>
            <w:vAlign w:val="center"/>
          </w:tcPr>
          <w:p w:rsidRPr="00162823" w:rsidR="004778F1" w:rsidP="003B0F7A" w:rsidRDefault="004778F1" w14:paraId="11C27833" w14:textId="77777777">
            <w:pPr>
              <w:spacing w:before="60" w:after="60" w:line="240" w:lineRule="auto"/>
              <w:jc w:val="center"/>
              <w:rPr>
                <w:bCs/>
                <w:szCs w:val="22"/>
              </w:rPr>
            </w:pPr>
            <w:r w:rsidRPr="00162823">
              <w:rPr>
                <w:bCs/>
                <w:szCs w:val="22"/>
              </w:rPr>
              <w:t>8</w:t>
            </w:r>
          </w:p>
        </w:tc>
        <w:tc>
          <w:tcPr>
            <w:tcW w:w="1560" w:type="dxa"/>
            <w:tcMar/>
            <w:vAlign w:val="center"/>
          </w:tcPr>
          <w:p w:rsidRPr="00162823" w:rsidR="004778F1" w:rsidP="003B0F7A" w:rsidRDefault="004778F1" w14:paraId="11C27834" w14:textId="77777777">
            <w:pPr>
              <w:spacing w:before="60" w:after="60" w:line="240" w:lineRule="auto"/>
              <w:jc w:val="center"/>
              <w:rPr>
                <w:bCs/>
                <w:szCs w:val="22"/>
              </w:rPr>
            </w:pPr>
            <w:smartTag w:uri="urn:schemas-microsoft-com:office:smarttags" w:element="date">
              <w:smartTagPr>
                <w:attr w:name="Year" w:val="2009"/>
                <w:attr w:name="Day" w:val="26"/>
                <w:attr w:name="Month" w:val="3"/>
              </w:smartTagPr>
              <w:r w:rsidRPr="00162823">
                <w:rPr>
                  <w:bCs/>
                  <w:szCs w:val="22"/>
                </w:rPr>
                <w:t>26/03/2009</w:t>
              </w:r>
            </w:smartTag>
          </w:p>
        </w:tc>
        <w:tc>
          <w:tcPr>
            <w:tcW w:w="4394" w:type="dxa"/>
            <w:tcMar/>
            <w:vAlign w:val="center"/>
          </w:tcPr>
          <w:p w:rsidRPr="00162823" w:rsidR="004778F1" w:rsidP="004451A2" w:rsidRDefault="004778F1" w14:paraId="11C27835" w14:textId="77777777">
            <w:pPr>
              <w:spacing w:before="60" w:after="60" w:line="240" w:lineRule="auto"/>
              <w:jc w:val="left"/>
            </w:pPr>
            <w:r w:rsidRPr="00162823">
              <w:t>Commission originated change: consultation process for MCCP and OCCP</w:t>
            </w:r>
            <w:r w:rsidRPr="00162823" w:rsidR="004451A2">
              <w:t xml:space="preserve">. See </w:t>
            </w:r>
            <w:r w:rsidRPr="00162823">
              <w:t>Section 8.7.1 and Section 8.8.1</w:t>
            </w:r>
          </w:p>
        </w:tc>
        <w:tc>
          <w:tcPr>
            <w:tcW w:w="1984" w:type="dxa"/>
            <w:tcMar/>
            <w:vAlign w:val="center"/>
          </w:tcPr>
          <w:p w:rsidRPr="00162823" w:rsidR="004778F1" w:rsidP="003B0F7A" w:rsidRDefault="004778F1" w14:paraId="11C27836" w14:textId="77777777">
            <w:pPr>
              <w:spacing w:before="60" w:after="60" w:line="240" w:lineRule="auto"/>
              <w:jc w:val="center"/>
              <w:rPr>
                <w:bCs/>
                <w:szCs w:val="22"/>
              </w:rPr>
            </w:pPr>
            <w:r w:rsidRPr="00162823">
              <w:rPr>
                <w:bCs/>
                <w:szCs w:val="22"/>
              </w:rPr>
              <w:t>MCCP029-CC</w:t>
            </w:r>
          </w:p>
        </w:tc>
      </w:tr>
      <w:tr w:rsidRPr="00162823" w:rsidR="00EE1B6F" w:rsidTr="502F9F49" w14:paraId="11C2783C" w14:textId="77777777">
        <w:trPr>
          <w:trHeight w:val="540"/>
        </w:trPr>
        <w:tc>
          <w:tcPr>
            <w:tcW w:w="992" w:type="dxa"/>
            <w:tcMar/>
            <w:vAlign w:val="center"/>
          </w:tcPr>
          <w:p w:rsidRPr="00162823" w:rsidR="00EE1B6F" w:rsidP="00EE1B6F" w:rsidRDefault="00EE1B6F" w14:paraId="11C27838" w14:textId="77777777">
            <w:pPr>
              <w:spacing w:before="60" w:after="60" w:line="240" w:lineRule="auto"/>
              <w:jc w:val="center"/>
              <w:rPr>
                <w:bCs/>
                <w:szCs w:val="22"/>
              </w:rPr>
            </w:pPr>
            <w:r w:rsidRPr="00162823">
              <w:rPr>
                <w:bCs/>
                <w:szCs w:val="22"/>
              </w:rPr>
              <w:t>9</w:t>
            </w:r>
          </w:p>
        </w:tc>
        <w:tc>
          <w:tcPr>
            <w:tcW w:w="1560" w:type="dxa"/>
            <w:tcMar/>
            <w:vAlign w:val="center"/>
          </w:tcPr>
          <w:p w:rsidRPr="00162823" w:rsidR="00EE1B6F" w:rsidP="00EE1B6F" w:rsidRDefault="00EE1B6F" w14:paraId="11C27839" w14:textId="77777777">
            <w:pPr>
              <w:spacing w:before="60" w:after="60" w:line="240" w:lineRule="auto"/>
              <w:jc w:val="center"/>
              <w:rPr>
                <w:bCs/>
                <w:szCs w:val="22"/>
              </w:rPr>
            </w:pPr>
            <w:smartTag w:uri="urn:schemas-microsoft-com:office:smarttags" w:element="date">
              <w:smartTagPr>
                <w:attr w:name="Year" w:val="2009"/>
                <w:attr w:name="Day" w:val="26"/>
                <w:attr w:name="Month" w:val="6"/>
              </w:smartTagPr>
              <w:r w:rsidRPr="00162823">
                <w:rPr>
                  <w:bCs/>
                  <w:szCs w:val="22"/>
                </w:rPr>
                <w:t>26/06/2009</w:t>
              </w:r>
            </w:smartTag>
          </w:p>
        </w:tc>
        <w:tc>
          <w:tcPr>
            <w:tcW w:w="4394" w:type="dxa"/>
            <w:tcMar/>
            <w:vAlign w:val="center"/>
          </w:tcPr>
          <w:p w:rsidRPr="00162823" w:rsidR="00EE1B6F" w:rsidP="00EE1B6F" w:rsidRDefault="00EE1B6F" w14:paraId="11C2783A" w14:textId="77777777">
            <w:pPr>
              <w:spacing w:before="60" w:after="60" w:line="240" w:lineRule="auto"/>
              <w:jc w:val="left"/>
            </w:pPr>
            <w:r w:rsidRPr="00162823">
              <w:t>Commission change: Introduction of a Gap Site Review Date to determine which method of processing SW Gap Sites should be used</w:t>
            </w:r>
          </w:p>
        </w:tc>
        <w:tc>
          <w:tcPr>
            <w:tcW w:w="1984" w:type="dxa"/>
            <w:tcMar/>
            <w:vAlign w:val="center"/>
          </w:tcPr>
          <w:p w:rsidRPr="00162823" w:rsidR="00EE1B6F" w:rsidP="00EE1B6F" w:rsidRDefault="00EE1B6F" w14:paraId="11C2783B" w14:textId="77777777">
            <w:pPr>
              <w:spacing w:before="60" w:after="60" w:line="240" w:lineRule="auto"/>
              <w:jc w:val="center"/>
              <w:rPr>
                <w:bCs/>
                <w:szCs w:val="22"/>
              </w:rPr>
            </w:pPr>
            <w:r w:rsidRPr="00162823">
              <w:rPr>
                <w:bCs/>
                <w:szCs w:val="22"/>
              </w:rPr>
              <w:t>MCCP034-CC</w:t>
            </w:r>
          </w:p>
        </w:tc>
      </w:tr>
      <w:tr w:rsidRPr="00162823" w:rsidR="00EE1B6F" w:rsidTr="502F9F49" w14:paraId="11C27841" w14:textId="77777777">
        <w:trPr>
          <w:trHeight w:val="540"/>
        </w:trPr>
        <w:tc>
          <w:tcPr>
            <w:tcW w:w="992" w:type="dxa"/>
            <w:tcMar/>
            <w:vAlign w:val="center"/>
          </w:tcPr>
          <w:p w:rsidRPr="00162823" w:rsidR="00EE1B6F" w:rsidP="00EE1B6F" w:rsidRDefault="00EE1B6F" w14:paraId="11C2783D" w14:textId="77777777">
            <w:pPr>
              <w:spacing w:before="60" w:after="60" w:line="240" w:lineRule="auto"/>
              <w:jc w:val="center"/>
              <w:rPr>
                <w:bCs/>
                <w:szCs w:val="22"/>
              </w:rPr>
            </w:pPr>
            <w:r w:rsidRPr="00162823">
              <w:rPr>
                <w:bCs/>
                <w:szCs w:val="22"/>
              </w:rPr>
              <w:t>10</w:t>
            </w:r>
          </w:p>
        </w:tc>
        <w:tc>
          <w:tcPr>
            <w:tcW w:w="1560" w:type="dxa"/>
            <w:tcMar/>
            <w:vAlign w:val="center"/>
          </w:tcPr>
          <w:p w:rsidRPr="00162823" w:rsidR="00EE1B6F" w:rsidP="00EE1B6F" w:rsidRDefault="0094007D" w14:paraId="11C2783E" w14:textId="77777777">
            <w:pPr>
              <w:spacing w:before="60" w:after="60" w:line="240" w:lineRule="auto"/>
              <w:jc w:val="center"/>
              <w:rPr>
                <w:bCs/>
                <w:szCs w:val="22"/>
              </w:rPr>
            </w:pPr>
            <w:smartTag w:uri="urn:schemas-microsoft-com:office:smarttags" w:element="date">
              <w:smartTagPr>
                <w:attr w:name="Year" w:val="2009"/>
                <w:attr w:name="Day" w:val="17"/>
                <w:attr w:name="Month" w:val="8"/>
              </w:smartTagPr>
              <w:r w:rsidRPr="00162823">
                <w:rPr>
                  <w:bCs/>
                  <w:szCs w:val="22"/>
                </w:rPr>
                <w:t>17/08</w:t>
              </w:r>
              <w:r w:rsidRPr="00162823" w:rsidR="00EE1B6F">
                <w:rPr>
                  <w:bCs/>
                  <w:szCs w:val="22"/>
                </w:rPr>
                <w:t>/2009</w:t>
              </w:r>
            </w:smartTag>
          </w:p>
        </w:tc>
        <w:tc>
          <w:tcPr>
            <w:tcW w:w="4394" w:type="dxa"/>
            <w:tcMar/>
            <w:vAlign w:val="center"/>
          </w:tcPr>
          <w:p w:rsidRPr="00162823" w:rsidR="00EE1B6F" w:rsidP="00EE1B6F" w:rsidRDefault="00EE1B6F" w14:paraId="11C2783F" w14:textId="77777777">
            <w:pPr>
              <w:spacing w:before="60" w:after="60" w:line="240" w:lineRule="auto"/>
              <w:jc w:val="left"/>
            </w:pPr>
            <w:r w:rsidRPr="00162823">
              <w:t>Commission change: Re-assessed Charges</w:t>
            </w:r>
          </w:p>
        </w:tc>
        <w:tc>
          <w:tcPr>
            <w:tcW w:w="1984" w:type="dxa"/>
            <w:tcMar/>
            <w:vAlign w:val="center"/>
          </w:tcPr>
          <w:p w:rsidRPr="00162823" w:rsidR="00EE1B6F" w:rsidP="00EE1B6F" w:rsidRDefault="00EE1B6F" w14:paraId="11C27840" w14:textId="77777777">
            <w:pPr>
              <w:spacing w:before="60" w:after="60" w:line="240" w:lineRule="auto"/>
              <w:jc w:val="center"/>
              <w:rPr>
                <w:bCs/>
                <w:szCs w:val="22"/>
              </w:rPr>
            </w:pPr>
            <w:r w:rsidRPr="00162823">
              <w:rPr>
                <w:bCs/>
                <w:szCs w:val="22"/>
              </w:rPr>
              <w:t>MCCP035-CC</w:t>
            </w:r>
          </w:p>
        </w:tc>
      </w:tr>
      <w:tr w:rsidRPr="00162823" w:rsidR="0033671D" w:rsidTr="502F9F49" w14:paraId="11C27846" w14:textId="77777777">
        <w:trPr>
          <w:trHeight w:val="540"/>
        </w:trPr>
        <w:tc>
          <w:tcPr>
            <w:tcW w:w="992" w:type="dxa"/>
            <w:tcMar/>
            <w:vAlign w:val="center"/>
          </w:tcPr>
          <w:p w:rsidRPr="00162823" w:rsidR="0033671D" w:rsidP="00EE1B6F" w:rsidRDefault="0033671D" w14:paraId="11C27842" w14:textId="77777777">
            <w:pPr>
              <w:spacing w:before="60" w:after="60" w:line="240" w:lineRule="auto"/>
              <w:jc w:val="center"/>
              <w:rPr>
                <w:bCs/>
                <w:szCs w:val="22"/>
              </w:rPr>
            </w:pPr>
            <w:r w:rsidRPr="00162823">
              <w:rPr>
                <w:bCs/>
                <w:szCs w:val="22"/>
              </w:rPr>
              <w:t>11</w:t>
            </w:r>
          </w:p>
        </w:tc>
        <w:tc>
          <w:tcPr>
            <w:tcW w:w="1560" w:type="dxa"/>
            <w:tcMar/>
            <w:vAlign w:val="center"/>
          </w:tcPr>
          <w:p w:rsidRPr="00162823" w:rsidR="0033671D" w:rsidP="00CB5C68" w:rsidRDefault="00CB5C68" w14:paraId="11C27843" w14:textId="77777777">
            <w:pPr>
              <w:spacing w:before="60" w:after="60" w:line="240" w:lineRule="auto"/>
              <w:jc w:val="center"/>
              <w:rPr>
                <w:bCs/>
                <w:szCs w:val="22"/>
              </w:rPr>
            </w:pPr>
            <w:smartTag w:uri="urn:schemas-microsoft-com:office:smarttags" w:element="date">
              <w:smartTagPr>
                <w:attr w:name="Year" w:val="2009"/>
                <w:attr w:name="Day" w:val="26"/>
                <w:attr w:name="Month" w:val="8"/>
              </w:smartTagPr>
              <w:r w:rsidRPr="00162823">
                <w:rPr>
                  <w:bCs/>
                  <w:szCs w:val="22"/>
                </w:rPr>
                <w:t>26</w:t>
              </w:r>
              <w:r w:rsidRPr="00162823" w:rsidR="0033671D">
                <w:rPr>
                  <w:bCs/>
                  <w:szCs w:val="22"/>
                </w:rPr>
                <w:t>/08/2009</w:t>
              </w:r>
            </w:smartTag>
          </w:p>
        </w:tc>
        <w:tc>
          <w:tcPr>
            <w:tcW w:w="4394" w:type="dxa"/>
            <w:tcMar/>
            <w:vAlign w:val="center"/>
          </w:tcPr>
          <w:p w:rsidRPr="00162823" w:rsidR="0033671D" w:rsidP="00EE1B6F" w:rsidRDefault="0033671D" w14:paraId="11C27844" w14:textId="77777777">
            <w:pPr>
              <w:spacing w:before="60" w:after="60" w:line="240" w:lineRule="auto"/>
              <w:jc w:val="left"/>
            </w:pPr>
            <w:r w:rsidRPr="00162823">
              <w:rPr>
                <w:bCs/>
                <w:szCs w:val="22"/>
              </w:rPr>
              <w:t>To allow additional Settlement Runs</w:t>
            </w:r>
          </w:p>
        </w:tc>
        <w:tc>
          <w:tcPr>
            <w:tcW w:w="1984" w:type="dxa"/>
            <w:tcMar/>
            <w:vAlign w:val="center"/>
          </w:tcPr>
          <w:p w:rsidRPr="00162823" w:rsidR="0033671D" w:rsidP="00EE1B6F" w:rsidRDefault="0033671D" w14:paraId="11C27845" w14:textId="77777777">
            <w:pPr>
              <w:spacing w:before="60" w:after="60" w:line="240" w:lineRule="auto"/>
              <w:jc w:val="center"/>
              <w:rPr>
                <w:bCs/>
                <w:szCs w:val="22"/>
              </w:rPr>
            </w:pPr>
            <w:r w:rsidRPr="00162823">
              <w:rPr>
                <w:bCs/>
                <w:szCs w:val="22"/>
              </w:rPr>
              <w:t>MCCP022</w:t>
            </w:r>
          </w:p>
        </w:tc>
      </w:tr>
      <w:tr w:rsidRPr="00162823" w:rsidR="00CB0298" w:rsidTr="502F9F49" w14:paraId="11C2784B" w14:textId="77777777">
        <w:trPr>
          <w:trHeight w:val="540"/>
        </w:trPr>
        <w:tc>
          <w:tcPr>
            <w:tcW w:w="992" w:type="dxa"/>
            <w:vMerge w:val="restart"/>
            <w:tcMar/>
            <w:vAlign w:val="center"/>
          </w:tcPr>
          <w:p w:rsidRPr="00162823" w:rsidR="00CB0298" w:rsidP="00EE1B6F" w:rsidRDefault="00CB0298" w14:paraId="11C27847" w14:textId="77777777">
            <w:pPr>
              <w:spacing w:before="60" w:after="60" w:line="240" w:lineRule="auto"/>
              <w:jc w:val="center"/>
              <w:rPr>
                <w:bCs/>
                <w:szCs w:val="22"/>
              </w:rPr>
            </w:pPr>
            <w:r w:rsidRPr="00162823">
              <w:rPr>
                <w:bCs/>
                <w:szCs w:val="22"/>
              </w:rPr>
              <w:t>12</w:t>
            </w:r>
          </w:p>
        </w:tc>
        <w:tc>
          <w:tcPr>
            <w:tcW w:w="1560" w:type="dxa"/>
            <w:vMerge w:val="restart"/>
            <w:tcMar/>
            <w:vAlign w:val="center"/>
          </w:tcPr>
          <w:p w:rsidRPr="00162823" w:rsidR="00CB0298" w:rsidP="00486454" w:rsidRDefault="00486454" w14:paraId="11C27848" w14:textId="77777777">
            <w:pPr>
              <w:spacing w:before="60" w:after="60" w:line="240" w:lineRule="auto"/>
              <w:jc w:val="center"/>
              <w:rPr>
                <w:bCs/>
                <w:szCs w:val="22"/>
              </w:rPr>
            </w:pPr>
            <w:smartTag w:uri="urn:schemas-microsoft-com:office:smarttags" w:element="date">
              <w:smartTagPr>
                <w:attr w:name="Year" w:val="2009"/>
                <w:attr w:name="Day" w:val="15"/>
                <w:attr w:name="Month" w:val="12"/>
              </w:smartTagPr>
              <w:r w:rsidRPr="00162823">
                <w:rPr>
                  <w:bCs/>
                  <w:szCs w:val="22"/>
                </w:rPr>
                <w:t>15</w:t>
              </w:r>
              <w:r w:rsidRPr="00162823" w:rsidR="00CB0298">
                <w:rPr>
                  <w:bCs/>
                  <w:szCs w:val="22"/>
                </w:rPr>
                <w:t>/12/2009</w:t>
              </w:r>
            </w:smartTag>
          </w:p>
        </w:tc>
        <w:tc>
          <w:tcPr>
            <w:tcW w:w="4394" w:type="dxa"/>
            <w:tcMar/>
            <w:vAlign w:val="center"/>
          </w:tcPr>
          <w:p w:rsidRPr="00162823" w:rsidR="00CB0298" w:rsidP="00CB0298" w:rsidRDefault="00CB0298" w14:paraId="11C27849" w14:textId="77777777">
            <w:pPr>
              <w:spacing w:before="60" w:after="60" w:line="240" w:lineRule="auto"/>
              <w:jc w:val="left"/>
              <w:rPr>
                <w:bCs/>
                <w:szCs w:val="22"/>
              </w:rPr>
            </w:pPr>
            <w:r w:rsidRPr="00162823">
              <w:rPr>
                <w:bCs/>
                <w:szCs w:val="22"/>
              </w:rPr>
              <w:t>Specify the Market Dataset (MSD)</w:t>
            </w:r>
          </w:p>
        </w:tc>
        <w:tc>
          <w:tcPr>
            <w:tcW w:w="1984" w:type="dxa"/>
            <w:tcMar/>
            <w:vAlign w:val="center"/>
          </w:tcPr>
          <w:p w:rsidRPr="00162823" w:rsidR="00CB0298" w:rsidP="00EE1B6F" w:rsidRDefault="00CB0298" w14:paraId="11C2784A" w14:textId="77777777">
            <w:pPr>
              <w:spacing w:before="60" w:after="60" w:line="240" w:lineRule="auto"/>
              <w:jc w:val="center"/>
              <w:rPr>
                <w:bCs/>
                <w:szCs w:val="22"/>
              </w:rPr>
            </w:pPr>
            <w:r w:rsidRPr="00162823">
              <w:rPr>
                <w:bCs/>
                <w:szCs w:val="22"/>
              </w:rPr>
              <w:t>MCCP027</w:t>
            </w:r>
          </w:p>
        </w:tc>
      </w:tr>
      <w:tr w:rsidRPr="00162823" w:rsidR="00CB0298" w:rsidTr="502F9F49" w14:paraId="11C27850" w14:textId="77777777">
        <w:trPr>
          <w:trHeight w:val="540"/>
        </w:trPr>
        <w:tc>
          <w:tcPr>
            <w:tcW w:w="992" w:type="dxa"/>
            <w:vMerge/>
            <w:tcMar/>
            <w:vAlign w:val="center"/>
          </w:tcPr>
          <w:p w:rsidRPr="00162823" w:rsidR="00CB0298" w:rsidP="00EE1B6F" w:rsidRDefault="00CB0298" w14:paraId="11C2784C" w14:textId="77777777">
            <w:pPr>
              <w:spacing w:before="60" w:after="60" w:line="240" w:lineRule="auto"/>
              <w:jc w:val="center"/>
              <w:rPr>
                <w:bCs/>
                <w:szCs w:val="22"/>
              </w:rPr>
            </w:pPr>
          </w:p>
        </w:tc>
        <w:tc>
          <w:tcPr>
            <w:tcW w:w="1560" w:type="dxa"/>
            <w:vMerge/>
            <w:tcMar/>
            <w:vAlign w:val="center"/>
          </w:tcPr>
          <w:p w:rsidRPr="00162823" w:rsidR="00CB0298" w:rsidP="00CB5C68" w:rsidRDefault="00CB0298" w14:paraId="11C2784D" w14:textId="77777777">
            <w:pPr>
              <w:spacing w:before="60" w:after="60" w:line="240" w:lineRule="auto"/>
              <w:jc w:val="center"/>
              <w:rPr>
                <w:bCs/>
                <w:szCs w:val="22"/>
              </w:rPr>
            </w:pPr>
          </w:p>
        </w:tc>
        <w:tc>
          <w:tcPr>
            <w:tcW w:w="4394" w:type="dxa"/>
            <w:tcMar/>
            <w:vAlign w:val="center"/>
          </w:tcPr>
          <w:p w:rsidRPr="00162823" w:rsidR="00CB0298" w:rsidP="00CB0298" w:rsidRDefault="00CB0298" w14:paraId="11C2784E" w14:textId="77777777">
            <w:pPr>
              <w:spacing w:before="60" w:after="60" w:line="240" w:lineRule="auto"/>
              <w:jc w:val="left"/>
              <w:rPr>
                <w:bCs/>
                <w:szCs w:val="22"/>
              </w:rPr>
            </w:pPr>
            <w:r w:rsidRPr="00162823">
              <w:rPr>
                <w:bCs/>
                <w:szCs w:val="22"/>
              </w:rPr>
              <w:t>Correction of reference to Clause 12.2 in Clauses 6.3.3 and 9.3.8</w:t>
            </w:r>
          </w:p>
        </w:tc>
        <w:tc>
          <w:tcPr>
            <w:tcW w:w="1984" w:type="dxa"/>
            <w:tcMar/>
            <w:vAlign w:val="center"/>
          </w:tcPr>
          <w:p w:rsidRPr="00162823" w:rsidR="00CB0298" w:rsidP="00CB0298" w:rsidRDefault="00CB0298" w14:paraId="11C2784F" w14:textId="77777777">
            <w:pPr>
              <w:spacing w:before="60" w:after="60" w:line="240" w:lineRule="auto"/>
              <w:jc w:val="center"/>
              <w:rPr>
                <w:bCs/>
                <w:szCs w:val="22"/>
              </w:rPr>
            </w:pPr>
            <w:r w:rsidRPr="00162823">
              <w:rPr>
                <w:bCs/>
                <w:szCs w:val="22"/>
              </w:rPr>
              <w:t>See TP minute December 2009</w:t>
            </w:r>
          </w:p>
        </w:tc>
      </w:tr>
      <w:tr w:rsidRPr="00162823" w:rsidR="006805FB" w:rsidTr="502F9F49" w14:paraId="11C27855" w14:textId="77777777">
        <w:trPr>
          <w:trHeight w:val="540"/>
        </w:trPr>
        <w:tc>
          <w:tcPr>
            <w:tcW w:w="992" w:type="dxa"/>
            <w:tcMar/>
            <w:vAlign w:val="center"/>
          </w:tcPr>
          <w:p w:rsidRPr="00162823" w:rsidR="006805FB" w:rsidP="00EE1B6F" w:rsidRDefault="006805FB" w14:paraId="11C27851" w14:textId="77777777">
            <w:pPr>
              <w:spacing w:before="60" w:after="60" w:line="240" w:lineRule="auto"/>
              <w:jc w:val="center"/>
              <w:rPr>
                <w:bCs/>
                <w:szCs w:val="22"/>
              </w:rPr>
            </w:pPr>
            <w:r w:rsidRPr="00162823">
              <w:rPr>
                <w:bCs/>
                <w:szCs w:val="22"/>
              </w:rPr>
              <w:t>13</w:t>
            </w:r>
          </w:p>
        </w:tc>
        <w:tc>
          <w:tcPr>
            <w:tcW w:w="1560" w:type="dxa"/>
            <w:tcMar/>
            <w:vAlign w:val="center"/>
          </w:tcPr>
          <w:p w:rsidRPr="00162823" w:rsidR="006805FB" w:rsidP="00CB5C68" w:rsidRDefault="00C95BA8" w14:paraId="11C27852" w14:textId="77777777">
            <w:pPr>
              <w:spacing w:before="60" w:after="60" w:line="240" w:lineRule="auto"/>
              <w:jc w:val="center"/>
              <w:rPr>
                <w:bCs/>
                <w:szCs w:val="22"/>
              </w:rPr>
            </w:pPr>
            <w:smartTag w:uri="urn:schemas-microsoft-com:office:smarttags" w:element="date">
              <w:smartTagPr>
                <w:attr w:name="Year" w:val="2010"/>
                <w:attr w:name="Day" w:val="29"/>
                <w:attr w:name="Month" w:val="3"/>
              </w:smartTagPr>
              <w:r w:rsidRPr="00162823">
                <w:rPr>
                  <w:bCs/>
                  <w:szCs w:val="22"/>
                </w:rPr>
                <w:t>29/03/2010</w:t>
              </w:r>
            </w:smartTag>
          </w:p>
        </w:tc>
        <w:tc>
          <w:tcPr>
            <w:tcW w:w="4394" w:type="dxa"/>
            <w:tcMar/>
            <w:vAlign w:val="center"/>
          </w:tcPr>
          <w:p w:rsidRPr="00162823" w:rsidR="006805FB" w:rsidP="008D3D3D" w:rsidRDefault="00C95BA8" w14:paraId="11C27853" w14:textId="77777777">
            <w:pPr>
              <w:spacing w:before="60" w:after="60" w:line="240" w:lineRule="auto"/>
              <w:jc w:val="left"/>
              <w:rPr>
                <w:bCs/>
                <w:szCs w:val="22"/>
              </w:rPr>
            </w:pPr>
            <w:r w:rsidRPr="00162823">
              <w:rPr>
                <w:bCs/>
                <w:szCs w:val="22"/>
              </w:rPr>
              <w:t>Changes to implement new calculations for RF</w:t>
            </w:r>
            <w:r w:rsidRPr="00162823" w:rsidR="00BD0CD0">
              <w:rPr>
                <w:bCs/>
                <w:szCs w:val="22"/>
              </w:rPr>
              <w:t xml:space="preserve"> and </w:t>
            </w:r>
            <w:r w:rsidRPr="00162823" w:rsidR="008D3D3D">
              <w:rPr>
                <w:bCs/>
                <w:szCs w:val="22"/>
              </w:rPr>
              <w:t>definition of bad debt</w:t>
            </w:r>
            <w:r w:rsidRPr="00162823">
              <w:rPr>
                <w:bCs/>
                <w:szCs w:val="22"/>
              </w:rPr>
              <w:t xml:space="preserve"> </w:t>
            </w:r>
          </w:p>
        </w:tc>
        <w:tc>
          <w:tcPr>
            <w:tcW w:w="1984" w:type="dxa"/>
            <w:tcMar/>
            <w:vAlign w:val="center"/>
          </w:tcPr>
          <w:p w:rsidRPr="00162823" w:rsidR="006805FB" w:rsidP="007660B2" w:rsidRDefault="008D3D3D" w14:paraId="11C27854" w14:textId="77777777">
            <w:pPr>
              <w:spacing w:before="60" w:after="60" w:line="240" w:lineRule="auto"/>
              <w:jc w:val="center"/>
              <w:rPr>
                <w:bCs/>
                <w:szCs w:val="22"/>
              </w:rPr>
            </w:pPr>
            <w:r w:rsidRPr="00162823">
              <w:rPr>
                <w:bCs/>
                <w:szCs w:val="22"/>
              </w:rPr>
              <w:t>MCCP04</w:t>
            </w:r>
            <w:r w:rsidRPr="00162823" w:rsidR="007660B2">
              <w:rPr>
                <w:bCs/>
                <w:szCs w:val="22"/>
              </w:rPr>
              <w:t>6</w:t>
            </w:r>
            <w:r w:rsidRPr="00162823">
              <w:rPr>
                <w:bCs/>
                <w:szCs w:val="22"/>
              </w:rPr>
              <w:t>-CC</w:t>
            </w:r>
            <w:r w:rsidRPr="00162823">
              <w:rPr>
                <w:bCs/>
                <w:szCs w:val="22"/>
              </w:rPr>
              <w:br/>
            </w:r>
            <w:r w:rsidRPr="00162823">
              <w:rPr>
                <w:bCs/>
                <w:szCs w:val="22"/>
              </w:rPr>
              <w:t>MCCP040</w:t>
            </w:r>
          </w:p>
        </w:tc>
      </w:tr>
      <w:tr w:rsidRPr="00162823" w:rsidR="001D63D1" w:rsidTr="502F9F49" w14:paraId="11C2785A" w14:textId="77777777">
        <w:trPr>
          <w:trHeight w:val="540"/>
        </w:trPr>
        <w:tc>
          <w:tcPr>
            <w:tcW w:w="992" w:type="dxa"/>
            <w:tcMar/>
            <w:vAlign w:val="center"/>
          </w:tcPr>
          <w:p w:rsidRPr="00162823" w:rsidR="001D63D1" w:rsidP="00EE1B6F" w:rsidRDefault="001D63D1" w14:paraId="11C27856" w14:textId="77777777">
            <w:pPr>
              <w:spacing w:before="60" w:after="60" w:line="240" w:lineRule="auto"/>
              <w:jc w:val="center"/>
              <w:rPr>
                <w:bCs/>
                <w:szCs w:val="22"/>
              </w:rPr>
            </w:pPr>
            <w:r w:rsidRPr="00162823">
              <w:rPr>
                <w:bCs/>
                <w:szCs w:val="22"/>
              </w:rPr>
              <w:t>14</w:t>
            </w:r>
          </w:p>
        </w:tc>
        <w:tc>
          <w:tcPr>
            <w:tcW w:w="1560" w:type="dxa"/>
            <w:tcMar/>
            <w:vAlign w:val="center"/>
          </w:tcPr>
          <w:p w:rsidRPr="00162823" w:rsidR="001D63D1" w:rsidP="00CB5C68" w:rsidRDefault="001D63D1" w14:paraId="11C27857" w14:textId="77777777">
            <w:pPr>
              <w:spacing w:before="60" w:after="60" w:line="240" w:lineRule="auto"/>
              <w:jc w:val="center"/>
              <w:rPr>
                <w:bCs/>
                <w:szCs w:val="22"/>
              </w:rPr>
            </w:pPr>
            <w:smartTag w:uri="urn:schemas-microsoft-com:office:smarttags" w:element="date">
              <w:smartTagPr>
                <w:attr w:name="Year" w:val="2010"/>
                <w:attr w:name="Day" w:val="12"/>
                <w:attr w:name="Month" w:val="8"/>
              </w:smartTagPr>
              <w:r w:rsidRPr="00162823">
                <w:rPr>
                  <w:bCs/>
                  <w:szCs w:val="22"/>
                </w:rPr>
                <w:t>12/08/2010</w:t>
              </w:r>
            </w:smartTag>
          </w:p>
        </w:tc>
        <w:tc>
          <w:tcPr>
            <w:tcW w:w="4394" w:type="dxa"/>
            <w:tcMar/>
            <w:vAlign w:val="center"/>
          </w:tcPr>
          <w:p w:rsidRPr="00162823" w:rsidR="001D63D1" w:rsidP="001D63D1" w:rsidRDefault="001D63D1" w14:paraId="11C27858" w14:textId="77777777">
            <w:pPr>
              <w:spacing w:before="60" w:after="60" w:line="240" w:lineRule="auto"/>
              <w:jc w:val="left"/>
              <w:rPr>
                <w:bCs/>
                <w:szCs w:val="22"/>
              </w:rPr>
            </w:pPr>
            <w:r w:rsidRPr="00162823">
              <w:rPr>
                <w:bCs/>
                <w:szCs w:val="22"/>
              </w:rPr>
              <w:t xml:space="preserve">Clarification of charging and changes to </w:t>
            </w:r>
            <w:proofErr w:type="gramStart"/>
            <w:r w:rsidRPr="00162823">
              <w:rPr>
                <w:bCs/>
                <w:szCs w:val="22"/>
              </w:rPr>
              <w:t>30 day</w:t>
            </w:r>
            <w:proofErr w:type="gramEnd"/>
            <w:r w:rsidRPr="00162823">
              <w:rPr>
                <w:bCs/>
                <w:szCs w:val="22"/>
              </w:rPr>
              <w:t xml:space="preserve"> Vacancy Rule</w:t>
            </w:r>
          </w:p>
        </w:tc>
        <w:tc>
          <w:tcPr>
            <w:tcW w:w="1984" w:type="dxa"/>
            <w:tcMar/>
            <w:vAlign w:val="center"/>
          </w:tcPr>
          <w:p w:rsidRPr="00162823" w:rsidR="001D63D1" w:rsidP="001D63D1" w:rsidRDefault="001D63D1" w14:paraId="11C27859" w14:textId="77777777">
            <w:pPr>
              <w:spacing w:before="60" w:after="60" w:line="240" w:lineRule="auto"/>
              <w:jc w:val="center"/>
              <w:rPr>
                <w:bCs/>
                <w:szCs w:val="22"/>
              </w:rPr>
            </w:pPr>
            <w:r w:rsidRPr="00162823">
              <w:rPr>
                <w:bCs/>
                <w:szCs w:val="22"/>
              </w:rPr>
              <w:t>MCCP047, MCCP049, MCCP050</w:t>
            </w:r>
          </w:p>
        </w:tc>
      </w:tr>
      <w:tr w:rsidRPr="00162823" w:rsidR="00A66159" w:rsidTr="502F9F49" w14:paraId="11C2785F" w14:textId="77777777">
        <w:trPr>
          <w:trHeight w:val="540"/>
        </w:trPr>
        <w:tc>
          <w:tcPr>
            <w:tcW w:w="992" w:type="dxa"/>
            <w:tcMar/>
            <w:vAlign w:val="center"/>
          </w:tcPr>
          <w:p w:rsidRPr="00162823" w:rsidR="00A66159" w:rsidP="0036081D" w:rsidRDefault="00A66159" w14:paraId="11C2785B" w14:textId="77777777">
            <w:pPr>
              <w:spacing w:before="60" w:after="60" w:line="240" w:lineRule="auto"/>
              <w:jc w:val="center"/>
              <w:rPr>
                <w:bCs/>
                <w:szCs w:val="22"/>
              </w:rPr>
            </w:pPr>
            <w:r w:rsidRPr="00162823">
              <w:rPr>
                <w:bCs/>
                <w:szCs w:val="22"/>
              </w:rPr>
              <w:lastRenderedPageBreak/>
              <w:t>15</w:t>
            </w:r>
          </w:p>
        </w:tc>
        <w:tc>
          <w:tcPr>
            <w:tcW w:w="1560" w:type="dxa"/>
            <w:tcMar/>
            <w:vAlign w:val="center"/>
          </w:tcPr>
          <w:p w:rsidRPr="00162823" w:rsidR="00A66159" w:rsidP="0036081D" w:rsidRDefault="00A66159" w14:paraId="11C2785C" w14:textId="77777777">
            <w:pPr>
              <w:spacing w:before="60" w:after="60" w:line="240" w:lineRule="auto"/>
              <w:jc w:val="center"/>
              <w:rPr>
                <w:bCs/>
                <w:szCs w:val="22"/>
              </w:rPr>
            </w:pPr>
            <w:smartTag w:uri="urn:schemas-microsoft-com:office:smarttags" w:element="date">
              <w:smartTagPr>
                <w:attr w:name="Year" w:val="2010"/>
                <w:attr w:name="Day" w:val="27"/>
                <w:attr w:name="Month" w:val="9"/>
              </w:smartTagPr>
              <w:r w:rsidRPr="00162823">
                <w:rPr>
                  <w:bCs/>
                  <w:szCs w:val="22"/>
                </w:rPr>
                <w:t>27/09/2010</w:t>
              </w:r>
            </w:smartTag>
          </w:p>
        </w:tc>
        <w:tc>
          <w:tcPr>
            <w:tcW w:w="4394" w:type="dxa"/>
            <w:tcMar/>
            <w:vAlign w:val="center"/>
          </w:tcPr>
          <w:p w:rsidRPr="00162823" w:rsidR="00A66159" w:rsidP="0036081D" w:rsidRDefault="00A66159" w14:paraId="11C2785D" w14:textId="77777777">
            <w:pPr>
              <w:spacing w:before="60" w:after="60" w:line="240" w:lineRule="auto"/>
              <w:jc w:val="left"/>
              <w:rPr>
                <w:bCs/>
                <w:szCs w:val="22"/>
              </w:rPr>
            </w:pPr>
            <w:r w:rsidRPr="00162823">
              <w:rPr>
                <w:bCs/>
                <w:szCs w:val="22"/>
              </w:rPr>
              <w:t>Definition for Non-Market Meter</w:t>
            </w:r>
          </w:p>
        </w:tc>
        <w:tc>
          <w:tcPr>
            <w:tcW w:w="1984" w:type="dxa"/>
            <w:tcMar/>
            <w:vAlign w:val="center"/>
          </w:tcPr>
          <w:p w:rsidRPr="00162823" w:rsidR="00A66159" w:rsidP="00C21FFE" w:rsidRDefault="00A66159" w14:paraId="11C2785E" w14:textId="77777777">
            <w:pPr>
              <w:spacing w:before="60" w:after="60" w:line="240" w:lineRule="auto"/>
              <w:jc w:val="center"/>
              <w:rPr>
                <w:bCs/>
                <w:szCs w:val="22"/>
              </w:rPr>
            </w:pPr>
            <w:r w:rsidRPr="00162823">
              <w:rPr>
                <w:bCs/>
                <w:szCs w:val="22"/>
              </w:rPr>
              <w:t>MCCP</w:t>
            </w:r>
            <w:r w:rsidRPr="00162823" w:rsidR="00C21FFE">
              <w:rPr>
                <w:bCs/>
                <w:szCs w:val="22"/>
              </w:rPr>
              <w:t>069</w:t>
            </w:r>
          </w:p>
        </w:tc>
      </w:tr>
      <w:tr w:rsidRPr="00162823" w:rsidR="005A6D05" w:rsidTr="502F9F49" w14:paraId="11C2786B" w14:textId="77777777">
        <w:trPr>
          <w:trHeight w:val="540"/>
        </w:trPr>
        <w:tc>
          <w:tcPr>
            <w:tcW w:w="992" w:type="dxa"/>
            <w:tcMar/>
            <w:vAlign w:val="center"/>
          </w:tcPr>
          <w:p w:rsidRPr="00162823" w:rsidR="005A6D05" w:rsidP="0036081D" w:rsidRDefault="005A6D05" w14:paraId="11C27860" w14:textId="77777777">
            <w:pPr>
              <w:spacing w:before="60" w:after="60" w:line="240" w:lineRule="auto"/>
              <w:jc w:val="center"/>
              <w:rPr>
                <w:bCs/>
                <w:szCs w:val="22"/>
              </w:rPr>
            </w:pPr>
            <w:r w:rsidRPr="00162823">
              <w:rPr>
                <w:bCs/>
                <w:szCs w:val="22"/>
              </w:rPr>
              <w:t>16</w:t>
            </w:r>
          </w:p>
        </w:tc>
        <w:tc>
          <w:tcPr>
            <w:tcW w:w="1560" w:type="dxa"/>
            <w:tcMar/>
            <w:vAlign w:val="center"/>
          </w:tcPr>
          <w:p w:rsidRPr="00162823" w:rsidR="005A6D05" w:rsidP="00D50E3E" w:rsidRDefault="005A6D05" w14:paraId="11C27861" w14:textId="77777777">
            <w:pPr>
              <w:spacing w:before="60" w:after="60" w:line="240" w:lineRule="auto"/>
              <w:jc w:val="center"/>
              <w:rPr>
                <w:bCs/>
                <w:szCs w:val="22"/>
              </w:rPr>
            </w:pPr>
            <w:smartTag w:uri="urn:schemas-microsoft-com:office:smarttags" w:element="date">
              <w:smartTagPr>
                <w:attr w:name="Year" w:val="2011"/>
                <w:attr w:name="Day" w:val="25"/>
                <w:attr w:name="Month" w:val="3"/>
              </w:smartTagPr>
              <w:r w:rsidRPr="00162823">
                <w:rPr>
                  <w:bCs/>
                  <w:szCs w:val="22"/>
                </w:rPr>
                <w:t>2</w:t>
              </w:r>
              <w:r w:rsidRPr="00162823" w:rsidR="00D50E3E">
                <w:rPr>
                  <w:bCs/>
                  <w:szCs w:val="22"/>
                </w:rPr>
                <w:t>5</w:t>
              </w:r>
              <w:r w:rsidRPr="00162823">
                <w:rPr>
                  <w:bCs/>
                  <w:szCs w:val="22"/>
                </w:rPr>
                <w:t>/03/2011</w:t>
              </w:r>
            </w:smartTag>
          </w:p>
        </w:tc>
        <w:tc>
          <w:tcPr>
            <w:tcW w:w="4394" w:type="dxa"/>
            <w:tcMar/>
            <w:vAlign w:val="center"/>
          </w:tcPr>
          <w:p w:rsidRPr="00162823" w:rsidR="005A6D05" w:rsidP="0036081D" w:rsidRDefault="005A6D05" w14:paraId="11C27862" w14:textId="77777777">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rsidRPr="00162823" w:rsidR="006C29DE" w:rsidP="0036081D" w:rsidRDefault="002516DC" w14:paraId="11C27863" w14:textId="77777777">
            <w:pPr>
              <w:spacing w:before="60" w:after="60" w:line="240" w:lineRule="auto"/>
              <w:jc w:val="left"/>
              <w:rPr>
                <w:bCs/>
                <w:szCs w:val="22"/>
              </w:rPr>
            </w:pPr>
            <w:r w:rsidRPr="00162823">
              <w:rPr>
                <w:bCs/>
                <w:szCs w:val="22"/>
              </w:rPr>
              <w:t>Enduring Rollover Solution</w:t>
            </w:r>
          </w:p>
          <w:p w:rsidRPr="00162823" w:rsidR="00AF35C6" w:rsidP="0036081D" w:rsidRDefault="00AF35C6" w14:paraId="11C27864" w14:textId="77777777">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rsidRPr="00162823" w:rsidR="00547D37" w:rsidP="0036081D" w:rsidRDefault="00547D37" w14:paraId="11C27865" w14:textId="77777777">
            <w:pPr>
              <w:spacing w:before="60" w:after="60" w:line="240" w:lineRule="auto"/>
              <w:jc w:val="left"/>
              <w:rPr>
                <w:bCs/>
                <w:szCs w:val="22"/>
              </w:rPr>
            </w:pPr>
            <w:r w:rsidRPr="00162823">
              <w:rPr>
                <w:bCs/>
                <w:szCs w:val="22"/>
              </w:rPr>
              <w:t>New Connections One Month Notice Rule</w:t>
            </w:r>
          </w:p>
          <w:p w:rsidRPr="00162823" w:rsidR="00D50E3E" w:rsidP="0036081D" w:rsidRDefault="00D50E3E" w14:paraId="11C27866" w14:textId="77777777">
            <w:pPr>
              <w:spacing w:before="60" w:after="60" w:line="240" w:lineRule="auto"/>
              <w:jc w:val="left"/>
              <w:rPr>
                <w:bCs/>
                <w:szCs w:val="22"/>
              </w:rPr>
            </w:pPr>
            <w:r w:rsidRPr="00162823">
              <w:rPr>
                <w:bCs/>
                <w:szCs w:val="22"/>
              </w:rPr>
              <w:t>Gap Site Allocation Review</w:t>
            </w:r>
          </w:p>
        </w:tc>
        <w:tc>
          <w:tcPr>
            <w:tcW w:w="1984" w:type="dxa"/>
            <w:tcMar/>
            <w:vAlign w:val="center"/>
          </w:tcPr>
          <w:p w:rsidRPr="00162823" w:rsidR="005A6D05" w:rsidP="00C21FFE" w:rsidRDefault="005A6D05" w14:paraId="11C27867" w14:textId="77777777">
            <w:pPr>
              <w:spacing w:before="60" w:after="60" w:line="240" w:lineRule="auto"/>
              <w:jc w:val="center"/>
              <w:rPr>
                <w:bCs/>
                <w:szCs w:val="22"/>
              </w:rPr>
            </w:pPr>
            <w:r w:rsidRPr="00162823">
              <w:rPr>
                <w:bCs/>
                <w:szCs w:val="22"/>
              </w:rPr>
              <w:t>MCCP037</w:t>
            </w:r>
          </w:p>
          <w:p w:rsidRPr="00162823" w:rsidR="006C29DE" w:rsidP="00C21FFE" w:rsidRDefault="006C29DE" w14:paraId="11C27868" w14:textId="77777777">
            <w:pPr>
              <w:spacing w:before="60" w:after="60" w:line="240" w:lineRule="auto"/>
              <w:jc w:val="center"/>
              <w:rPr>
                <w:bCs/>
                <w:szCs w:val="22"/>
              </w:rPr>
            </w:pPr>
            <w:r w:rsidRPr="00162823">
              <w:rPr>
                <w:bCs/>
                <w:szCs w:val="22"/>
              </w:rPr>
              <w:t>MCCP053</w:t>
            </w:r>
          </w:p>
          <w:p w:rsidRPr="00162823" w:rsidR="00AF35C6" w:rsidP="00C21FFE" w:rsidRDefault="00AF35C6" w14:paraId="11C27869" w14:textId="77777777">
            <w:pPr>
              <w:spacing w:before="60" w:after="60" w:line="240" w:lineRule="auto"/>
              <w:jc w:val="center"/>
              <w:rPr>
                <w:bCs/>
                <w:szCs w:val="22"/>
              </w:rPr>
            </w:pPr>
            <w:r w:rsidRPr="00162823">
              <w:rPr>
                <w:bCs/>
                <w:szCs w:val="22"/>
              </w:rPr>
              <w:t>MCCP076</w:t>
            </w:r>
          </w:p>
          <w:p w:rsidRPr="00162823" w:rsidR="00547D37" w:rsidP="00C21FFE" w:rsidRDefault="00547D37" w14:paraId="11C2786A" w14:textId="77777777">
            <w:pPr>
              <w:spacing w:before="60" w:after="60" w:line="240" w:lineRule="auto"/>
              <w:jc w:val="center"/>
              <w:rPr>
                <w:bCs/>
                <w:szCs w:val="22"/>
              </w:rPr>
            </w:pPr>
            <w:r w:rsidRPr="00162823">
              <w:rPr>
                <w:bCs/>
                <w:szCs w:val="22"/>
              </w:rPr>
              <w:t>MCCP077</w:t>
            </w:r>
          </w:p>
        </w:tc>
      </w:tr>
      <w:tr w:rsidRPr="00162823" w:rsidR="00AC38D4" w:rsidTr="502F9F49" w14:paraId="11C27870" w14:textId="77777777">
        <w:trPr>
          <w:trHeight w:val="540"/>
        </w:trPr>
        <w:tc>
          <w:tcPr>
            <w:tcW w:w="992" w:type="dxa"/>
            <w:tcMar/>
            <w:vAlign w:val="center"/>
          </w:tcPr>
          <w:p w:rsidRPr="00162823" w:rsidR="00AC38D4" w:rsidP="0036081D" w:rsidRDefault="00AC38D4" w14:paraId="11C2786C" w14:textId="77777777">
            <w:pPr>
              <w:spacing w:before="60" w:after="60" w:line="240" w:lineRule="auto"/>
              <w:jc w:val="center"/>
              <w:rPr>
                <w:bCs/>
                <w:szCs w:val="22"/>
              </w:rPr>
            </w:pPr>
            <w:r w:rsidRPr="00162823">
              <w:rPr>
                <w:bCs/>
                <w:szCs w:val="22"/>
              </w:rPr>
              <w:t>17</w:t>
            </w:r>
          </w:p>
        </w:tc>
        <w:tc>
          <w:tcPr>
            <w:tcW w:w="1560" w:type="dxa"/>
            <w:tcMar/>
            <w:vAlign w:val="center"/>
          </w:tcPr>
          <w:p w:rsidRPr="00162823" w:rsidR="00AC38D4" w:rsidP="00D50E3E" w:rsidRDefault="00AC38D4" w14:paraId="11C2786D" w14:textId="77777777">
            <w:pPr>
              <w:spacing w:before="60" w:after="60" w:line="240" w:lineRule="auto"/>
              <w:jc w:val="center"/>
              <w:rPr>
                <w:bCs/>
                <w:szCs w:val="22"/>
              </w:rPr>
            </w:pPr>
            <w:smartTag w:uri="urn:schemas-microsoft-com:office:smarttags" w:element="date">
              <w:smartTagPr>
                <w:attr w:name="Year" w:val="2011"/>
                <w:attr w:name="Day" w:val="21"/>
                <w:attr w:name="Month" w:val="7"/>
              </w:smartTagPr>
              <w:r w:rsidRPr="00162823">
                <w:rPr>
                  <w:bCs/>
                  <w:szCs w:val="22"/>
                </w:rPr>
                <w:t>21/07/</w:t>
              </w:r>
              <w:r w:rsidRPr="00162823" w:rsidR="005B06C6">
                <w:rPr>
                  <w:bCs/>
                  <w:szCs w:val="22"/>
                </w:rPr>
                <w:t>20</w:t>
              </w:r>
              <w:r w:rsidRPr="00162823">
                <w:rPr>
                  <w:bCs/>
                  <w:szCs w:val="22"/>
                </w:rPr>
                <w:t>11</w:t>
              </w:r>
            </w:smartTag>
          </w:p>
        </w:tc>
        <w:tc>
          <w:tcPr>
            <w:tcW w:w="4394" w:type="dxa"/>
            <w:tcMar/>
            <w:vAlign w:val="center"/>
          </w:tcPr>
          <w:p w:rsidRPr="00162823" w:rsidR="00AC38D4" w:rsidP="0036081D" w:rsidRDefault="00AC38D4" w14:paraId="11C2786E" w14:textId="77777777">
            <w:pPr>
              <w:spacing w:before="60" w:after="60" w:line="240" w:lineRule="auto"/>
              <w:jc w:val="left"/>
              <w:rPr>
                <w:bCs/>
                <w:szCs w:val="22"/>
              </w:rPr>
            </w:pPr>
            <w:r w:rsidRPr="00162823">
              <w:rPr>
                <w:bCs/>
                <w:szCs w:val="22"/>
              </w:rPr>
              <w:t>Revised Performance Standards</w:t>
            </w:r>
          </w:p>
        </w:tc>
        <w:tc>
          <w:tcPr>
            <w:tcW w:w="1984" w:type="dxa"/>
            <w:tcMar/>
            <w:vAlign w:val="center"/>
          </w:tcPr>
          <w:p w:rsidRPr="00162823" w:rsidR="00AC38D4" w:rsidP="00C21FFE" w:rsidRDefault="00AC38D4" w14:paraId="11C2786F" w14:textId="77777777">
            <w:pPr>
              <w:spacing w:before="60" w:after="60" w:line="240" w:lineRule="auto"/>
              <w:jc w:val="center"/>
              <w:rPr>
                <w:bCs/>
                <w:szCs w:val="22"/>
              </w:rPr>
            </w:pPr>
            <w:r w:rsidRPr="00162823">
              <w:rPr>
                <w:bCs/>
                <w:szCs w:val="22"/>
              </w:rPr>
              <w:t>MCCP085-CC</w:t>
            </w:r>
          </w:p>
        </w:tc>
      </w:tr>
      <w:tr w:rsidRPr="00162823" w:rsidR="005B06C6" w:rsidTr="502F9F49" w14:paraId="11C27875" w14:textId="77777777">
        <w:trPr>
          <w:trHeight w:val="540"/>
        </w:trPr>
        <w:tc>
          <w:tcPr>
            <w:tcW w:w="992" w:type="dxa"/>
            <w:tcMar/>
            <w:vAlign w:val="center"/>
          </w:tcPr>
          <w:p w:rsidRPr="00162823" w:rsidR="005B06C6" w:rsidP="0036081D" w:rsidRDefault="005B06C6" w14:paraId="11C27871" w14:textId="77777777">
            <w:pPr>
              <w:spacing w:before="60" w:after="60" w:line="240" w:lineRule="auto"/>
              <w:jc w:val="center"/>
              <w:rPr>
                <w:bCs/>
                <w:szCs w:val="22"/>
              </w:rPr>
            </w:pPr>
            <w:r w:rsidRPr="00162823">
              <w:rPr>
                <w:bCs/>
                <w:szCs w:val="22"/>
              </w:rPr>
              <w:t>18</w:t>
            </w:r>
          </w:p>
        </w:tc>
        <w:tc>
          <w:tcPr>
            <w:tcW w:w="1560" w:type="dxa"/>
            <w:tcMar/>
            <w:vAlign w:val="center"/>
          </w:tcPr>
          <w:p w:rsidRPr="00162823" w:rsidR="005B06C6" w:rsidP="00D50E3E" w:rsidRDefault="00F60549" w14:paraId="11C27872" w14:textId="77777777">
            <w:pPr>
              <w:spacing w:before="60" w:after="60" w:line="240" w:lineRule="auto"/>
              <w:jc w:val="center"/>
              <w:rPr>
                <w:bCs/>
                <w:szCs w:val="22"/>
              </w:rPr>
            </w:pPr>
            <w:smartTag w:uri="urn:schemas-microsoft-com:office:smarttags" w:element="date">
              <w:smartTagPr>
                <w:attr w:name="Year" w:val="2011"/>
                <w:attr w:name="Day" w:val="11"/>
                <w:attr w:name="Month" w:val="11"/>
              </w:smartTagPr>
              <w:r w:rsidRPr="00162823">
                <w:rPr>
                  <w:bCs/>
                  <w:szCs w:val="22"/>
                </w:rPr>
                <w:t>11/11/11</w:t>
              </w:r>
            </w:smartTag>
          </w:p>
        </w:tc>
        <w:tc>
          <w:tcPr>
            <w:tcW w:w="4394" w:type="dxa"/>
            <w:tcMar/>
            <w:vAlign w:val="center"/>
          </w:tcPr>
          <w:p w:rsidRPr="00162823" w:rsidR="005B06C6" w:rsidP="0036081D" w:rsidRDefault="005B06C6" w14:paraId="11C27873" w14:textId="77777777">
            <w:pPr>
              <w:spacing w:before="60" w:after="60" w:line="240" w:lineRule="auto"/>
              <w:jc w:val="left"/>
              <w:rPr>
                <w:bCs/>
                <w:szCs w:val="22"/>
              </w:rPr>
            </w:pPr>
            <w:r w:rsidRPr="00162823">
              <w:rPr>
                <w:bCs/>
                <w:szCs w:val="22"/>
              </w:rPr>
              <w:t>Building Water Definition</w:t>
            </w:r>
          </w:p>
        </w:tc>
        <w:tc>
          <w:tcPr>
            <w:tcW w:w="1984" w:type="dxa"/>
            <w:tcMar/>
            <w:vAlign w:val="center"/>
          </w:tcPr>
          <w:p w:rsidRPr="00162823" w:rsidR="005B06C6" w:rsidP="00C21FFE" w:rsidRDefault="005B06C6" w14:paraId="11C27874" w14:textId="77777777">
            <w:pPr>
              <w:spacing w:before="60" w:after="60" w:line="240" w:lineRule="auto"/>
              <w:jc w:val="center"/>
              <w:rPr>
                <w:bCs/>
                <w:szCs w:val="22"/>
              </w:rPr>
            </w:pPr>
            <w:r w:rsidRPr="00162823">
              <w:rPr>
                <w:bCs/>
                <w:szCs w:val="22"/>
              </w:rPr>
              <w:t>MCCP081-CC</w:t>
            </w:r>
          </w:p>
        </w:tc>
      </w:tr>
      <w:tr w:rsidRPr="00162823" w:rsidR="00CD6BDB" w:rsidTr="502F9F49" w14:paraId="11C2787A" w14:textId="77777777">
        <w:trPr>
          <w:trHeight w:val="540"/>
        </w:trPr>
        <w:tc>
          <w:tcPr>
            <w:tcW w:w="992" w:type="dxa"/>
            <w:tcMar/>
            <w:vAlign w:val="center"/>
          </w:tcPr>
          <w:p w:rsidRPr="00162823" w:rsidR="00CD6BDB" w:rsidP="0036081D" w:rsidRDefault="00CD6BDB" w14:paraId="11C27876" w14:textId="77777777">
            <w:pPr>
              <w:spacing w:before="60" w:after="60" w:line="240" w:lineRule="auto"/>
              <w:jc w:val="center"/>
              <w:rPr>
                <w:bCs/>
                <w:szCs w:val="22"/>
              </w:rPr>
            </w:pPr>
            <w:r w:rsidRPr="00162823">
              <w:rPr>
                <w:bCs/>
                <w:szCs w:val="22"/>
              </w:rPr>
              <w:t>19</w:t>
            </w:r>
          </w:p>
        </w:tc>
        <w:tc>
          <w:tcPr>
            <w:tcW w:w="1560" w:type="dxa"/>
            <w:tcMar/>
            <w:vAlign w:val="center"/>
          </w:tcPr>
          <w:p w:rsidRPr="00162823" w:rsidR="00CD6BDB" w:rsidP="00D50E3E" w:rsidRDefault="00CD6BDB" w14:paraId="11C27877" w14:textId="77777777">
            <w:pPr>
              <w:spacing w:before="60" w:after="60" w:line="240" w:lineRule="auto"/>
              <w:jc w:val="center"/>
              <w:rPr>
                <w:bCs/>
                <w:szCs w:val="22"/>
              </w:rPr>
            </w:pPr>
            <w:smartTag w:uri="urn:schemas-microsoft-com:office:smarttags" w:element="date">
              <w:smartTagPr>
                <w:attr w:name="Year" w:val="2012"/>
                <w:attr w:name="Day" w:val="1"/>
                <w:attr w:name="Month" w:val="3"/>
              </w:smartTagPr>
              <w:r w:rsidRPr="00162823">
                <w:rPr>
                  <w:bCs/>
                  <w:szCs w:val="22"/>
                </w:rPr>
                <w:t>1/03/2012</w:t>
              </w:r>
            </w:smartTag>
          </w:p>
        </w:tc>
        <w:tc>
          <w:tcPr>
            <w:tcW w:w="4394" w:type="dxa"/>
            <w:tcMar/>
            <w:vAlign w:val="center"/>
          </w:tcPr>
          <w:p w:rsidRPr="00162823" w:rsidR="00CD6BDB" w:rsidP="0036081D" w:rsidRDefault="00CD6BDB" w14:paraId="11C27878" w14:textId="77777777">
            <w:pPr>
              <w:spacing w:before="60" w:after="60" w:line="240" w:lineRule="auto"/>
              <w:jc w:val="left"/>
              <w:rPr>
                <w:bCs/>
                <w:szCs w:val="22"/>
              </w:rPr>
            </w:pPr>
            <w:r w:rsidRPr="00162823">
              <w:rPr>
                <w:bCs/>
                <w:szCs w:val="22"/>
              </w:rPr>
              <w:t>Opt out for POLR</w:t>
            </w:r>
          </w:p>
        </w:tc>
        <w:tc>
          <w:tcPr>
            <w:tcW w:w="1984" w:type="dxa"/>
            <w:tcMar/>
            <w:vAlign w:val="center"/>
          </w:tcPr>
          <w:p w:rsidRPr="00162823" w:rsidR="00CD6BDB" w:rsidP="00C21FFE" w:rsidRDefault="00CD6BDB" w14:paraId="11C27879" w14:textId="77777777">
            <w:pPr>
              <w:spacing w:before="60" w:after="60" w:line="240" w:lineRule="auto"/>
              <w:jc w:val="center"/>
              <w:rPr>
                <w:bCs/>
                <w:szCs w:val="22"/>
              </w:rPr>
            </w:pPr>
            <w:r w:rsidRPr="00162823">
              <w:rPr>
                <w:bCs/>
                <w:szCs w:val="22"/>
              </w:rPr>
              <w:t>MCCP099-CC</w:t>
            </w:r>
          </w:p>
        </w:tc>
      </w:tr>
      <w:tr w:rsidRPr="00162823" w:rsidR="0069239C" w:rsidTr="502F9F49" w14:paraId="11C27883"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69239C" w:rsidP="00703943" w:rsidRDefault="0069239C" w14:paraId="11C2787B" w14:textId="77777777">
            <w:pPr>
              <w:spacing w:before="60" w:after="60" w:line="240" w:lineRule="auto"/>
              <w:jc w:val="center"/>
              <w:rPr>
                <w:bCs/>
                <w:szCs w:val="22"/>
              </w:rPr>
            </w:pPr>
            <w:r w:rsidRPr="00162823">
              <w:rPr>
                <w:bCs/>
                <w:szCs w:val="22"/>
              </w:rPr>
              <w:t>20</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69239C" w:rsidP="00703943" w:rsidRDefault="0069239C" w14:paraId="11C2787C" w14:textId="77777777">
            <w:pPr>
              <w:spacing w:before="60" w:after="60" w:line="240" w:lineRule="auto"/>
              <w:jc w:val="center"/>
              <w:rPr>
                <w:bCs/>
                <w:szCs w:val="22"/>
              </w:rPr>
            </w:pPr>
            <w:smartTag w:uri="urn:schemas-microsoft-com:office:smarttags" w:element="date">
              <w:smartTagPr>
                <w:attr w:name="Year" w:val="2012"/>
                <w:attr w:name="Day" w:val="30"/>
                <w:attr w:name="Month" w:val="3"/>
              </w:smartTagPr>
              <w:r w:rsidRPr="00162823">
                <w:rPr>
                  <w:bCs/>
                  <w:szCs w:val="22"/>
                </w:rPr>
                <w:t>30/03/2012</w:t>
              </w:r>
            </w:smartTag>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69239C" w:rsidP="00703943" w:rsidRDefault="00377F4A" w14:paraId="11C2787D" w14:textId="77777777">
            <w:pPr>
              <w:spacing w:before="60" w:after="60" w:line="240" w:lineRule="auto"/>
              <w:jc w:val="left"/>
              <w:rPr>
                <w:bCs/>
                <w:szCs w:val="22"/>
              </w:rPr>
            </w:pPr>
            <w:r w:rsidRPr="00162823">
              <w:rPr>
                <w:bCs/>
                <w:szCs w:val="22"/>
              </w:rPr>
              <w:t xml:space="preserve">Concept and </w:t>
            </w:r>
            <w:r w:rsidRPr="00162823" w:rsidR="0069239C">
              <w:rPr>
                <w:bCs/>
                <w:szCs w:val="22"/>
              </w:rPr>
              <w:t>Definition of Deregistration</w:t>
            </w:r>
          </w:p>
          <w:p w:rsidRPr="00162823" w:rsidR="0069239C" w:rsidP="00703943" w:rsidRDefault="0069239C" w14:paraId="11C2787E" w14:textId="77777777">
            <w:pPr>
              <w:spacing w:before="60" w:after="60" w:line="240" w:lineRule="auto"/>
              <w:jc w:val="left"/>
              <w:rPr>
                <w:bCs/>
                <w:szCs w:val="22"/>
              </w:rPr>
            </w:pPr>
            <w:r w:rsidRPr="00162823">
              <w:rPr>
                <w:bCs/>
                <w:szCs w:val="22"/>
              </w:rPr>
              <w:t>Definition of Occupied Premises</w:t>
            </w:r>
          </w:p>
          <w:p w:rsidRPr="00162823" w:rsidR="00D1179E" w:rsidP="00703943" w:rsidRDefault="00D1179E" w14:paraId="11C2787F" w14:textId="77777777">
            <w:pPr>
              <w:spacing w:before="60" w:after="60" w:line="240" w:lineRule="auto"/>
              <w:jc w:val="left"/>
              <w:rPr>
                <w:bCs/>
                <w:szCs w:val="22"/>
              </w:rPr>
            </w:pPr>
            <w:r w:rsidRPr="00162823">
              <w:rPr>
                <w:bCs/>
                <w:szCs w:val="22"/>
              </w:rPr>
              <w:t>Licensed Transfers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69239C" w:rsidP="00703943" w:rsidRDefault="0069239C" w14:paraId="11C27880" w14:textId="77777777">
            <w:pPr>
              <w:spacing w:before="60" w:after="60" w:line="240" w:lineRule="auto"/>
              <w:jc w:val="center"/>
              <w:rPr>
                <w:bCs/>
                <w:szCs w:val="22"/>
              </w:rPr>
            </w:pPr>
            <w:r w:rsidRPr="00162823">
              <w:rPr>
                <w:bCs/>
                <w:szCs w:val="22"/>
              </w:rPr>
              <w:t>MCCP052-079</w:t>
            </w:r>
          </w:p>
          <w:p w:rsidRPr="00162823" w:rsidR="0069239C" w:rsidP="00703943" w:rsidRDefault="0069239C" w14:paraId="11C27881" w14:textId="77777777">
            <w:pPr>
              <w:spacing w:before="60" w:after="60" w:line="240" w:lineRule="auto"/>
              <w:jc w:val="center"/>
              <w:rPr>
                <w:bCs/>
                <w:szCs w:val="22"/>
              </w:rPr>
            </w:pPr>
            <w:r w:rsidRPr="00162823">
              <w:rPr>
                <w:bCs/>
                <w:szCs w:val="22"/>
              </w:rPr>
              <w:t>MCCP097-CC</w:t>
            </w:r>
          </w:p>
          <w:p w:rsidRPr="00162823" w:rsidR="00D1179E" w:rsidP="00703943" w:rsidRDefault="00D1179E" w14:paraId="11C27882" w14:textId="77777777">
            <w:pPr>
              <w:spacing w:before="60" w:after="60" w:line="240" w:lineRule="auto"/>
              <w:jc w:val="center"/>
              <w:rPr>
                <w:bCs/>
                <w:szCs w:val="22"/>
              </w:rPr>
            </w:pPr>
            <w:r w:rsidRPr="00162823">
              <w:rPr>
                <w:bCs/>
                <w:szCs w:val="22"/>
              </w:rPr>
              <w:t>MCCP100-CC</w:t>
            </w:r>
          </w:p>
        </w:tc>
      </w:tr>
      <w:tr w:rsidRPr="00162823" w:rsidR="009E64D3" w:rsidTr="502F9F49" w14:paraId="11C27888"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9E64D3" w:rsidP="00703943" w:rsidRDefault="009E64D3" w14:paraId="11C27884" w14:textId="77777777">
            <w:pPr>
              <w:spacing w:before="60" w:after="60" w:line="240" w:lineRule="auto"/>
              <w:jc w:val="center"/>
              <w:rPr>
                <w:bCs/>
                <w:szCs w:val="22"/>
              </w:rPr>
            </w:pPr>
            <w:r w:rsidRPr="00162823">
              <w:rPr>
                <w:bCs/>
                <w:szCs w:val="22"/>
              </w:rPr>
              <w:t>21</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9E64D3" w:rsidP="00703943" w:rsidRDefault="0028690A" w14:paraId="11C27885" w14:textId="77777777">
            <w:pPr>
              <w:spacing w:before="60" w:after="60" w:line="240" w:lineRule="auto"/>
              <w:jc w:val="center"/>
              <w:rPr>
                <w:bCs/>
                <w:szCs w:val="22"/>
              </w:rPr>
            </w:pPr>
            <w:smartTag w:uri="urn:schemas-microsoft-com:office:smarttags" w:element="date">
              <w:smartTagPr>
                <w:attr w:name="Year" w:val="2012"/>
                <w:attr w:name="Day" w:val="11"/>
                <w:attr w:name="Month" w:val="6"/>
              </w:smartTagPr>
              <w:r w:rsidRPr="00162823">
                <w:rPr>
                  <w:bCs/>
                  <w:szCs w:val="22"/>
                </w:rPr>
                <w:t>11/06/2012</w:t>
              </w:r>
            </w:smartTag>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9E64D3" w:rsidP="00703943" w:rsidRDefault="009E64D3" w14:paraId="11C27886" w14:textId="77777777">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9E64D3" w:rsidP="00703943" w:rsidRDefault="009E64D3" w14:paraId="11C27887" w14:textId="77777777">
            <w:pPr>
              <w:spacing w:before="60" w:after="60" w:line="240" w:lineRule="auto"/>
              <w:jc w:val="center"/>
              <w:rPr>
                <w:bCs/>
                <w:szCs w:val="22"/>
              </w:rPr>
            </w:pPr>
            <w:r w:rsidRPr="00162823">
              <w:rPr>
                <w:bCs/>
                <w:szCs w:val="22"/>
              </w:rPr>
              <w:t>MCCP096</w:t>
            </w:r>
          </w:p>
        </w:tc>
      </w:tr>
      <w:tr w:rsidRPr="00162823" w:rsidR="005C4099" w:rsidTr="502F9F49" w14:paraId="11C2788D"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5C4099" w:rsidP="00703943" w:rsidRDefault="005C4099" w14:paraId="11C27889" w14:textId="77777777">
            <w:pPr>
              <w:spacing w:before="60" w:after="60" w:line="240" w:lineRule="auto"/>
              <w:jc w:val="center"/>
              <w:rPr>
                <w:bCs/>
                <w:szCs w:val="22"/>
              </w:rPr>
            </w:pPr>
            <w:r w:rsidRPr="00162823">
              <w:rPr>
                <w:bCs/>
                <w:szCs w:val="22"/>
              </w:rPr>
              <w:t>22</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5C4099" w:rsidDel="00E45A75" w:rsidP="00E45A75" w:rsidRDefault="00623F19" w14:paraId="11C2788A" w14:textId="77777777">
            <w:pPr>
              <w:spacing w:before="60" w:after="60" w:line="240" w:lineRule="auto"/>
              <w:jc w:val="center"/>
              <w:rPr>
                <w:bCs/>
                <w:szCs w:val="22"/>
              </w:rPr>
            </w:pPr>
            <w:r w:rsidRPr="00162823">
              <w:rPr>
                <w:bCs/>
                <w:szCs w:val="22"/>
              </w:rPr>
              <w:t>15/01/2013</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5C4099" w:rsidP="00584875" w:rsidRDefault="00584875" w14:paraId="11C2788B" w14:textId="77777777">
            <w:pPr>
              <w:spacing w:before="60" w:after="60" w:line="240" w:lineRule="auto"/>
              <w:jc w:val="left"/>
              <w:rPr>
                <w:bCs/>
                <w:szCs w:val="22"/>
              </w:rPr>
            </w:pPr>
            <w:r w:rsidRPr="00162823">
              <w:rPr>
                <w:bCs/>
                <w:szCs w:val="22"/>
              </w:rPr>
              <w:t xml:space="preserve">Update to </w:t>
            </w:r>
            <w:r w:rsidRPr="00162823" w:rsidR="005C4099">
              <w:rPr>
                <w:bCs/>
                <w:szCs w:val="22"/>
              </w:rPr>
              <w:t xml:space="preserve">LP </w:t>
            </w:r>
            <w:r w:rsidRPr="00162823">
              <w:rPr>
                <w:bCs/>
                <w:szCs w:val="22"/>
              </w:rPr>
              <w:t>N</w:t>
            </w:r>
            <w:r w:rsidRPr="00162823" w:rsidR="005C4099">
              <w:rPr>
                <w:bCs/>
                <w:szCs w:val="22"/>
              </w:rPr>
              <w:t>ominations</w:t>
            </w:r>
            <w:r w:rsidRPr="00162823">
              <w:rPr>
                <w:bCs/>
                <w:szCs w:val="22"/>
              </w:rPr>
              <w:t xml:space="preserve"> Section</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5C4099" w:rsidP="00703943" w:rsidRDefault="005C4099" w14:paraId="11C2788C" w14:textId="77777777">
            <w:pPr>
              <w:spacing w:before="60" w:after="60" w:line="240" w:lineRule="auto"/>
              <w:jc w:val="center"/>
              <w:rPr>
                <w:bCs/>
                <w:szCs w:val="22"/>
              </w:rPr>
            </w:pPr>
            <w:r w:rsidRPr="00162823">
              <w:rPr>
                <w:bCs/>
                <w:szCs w:val="22"/>
              </w:rPr>
              <w:t>MCCP 116</w:t>
            </w:r>
          </w:p>
        </w:tc>
      </w:tr>
      <w:tr w:rsidRPr="00162823" w:rsidR="00F652B4" w:rsidTr="502F9F49" w14:paraId="11C27894"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F652B4" w:rsidP="005C4099" w:rsidRDefault="00F652B4" w14:paraId="11C2788E" w14:textId="77777777">
            <w:pPr>
              <w:spacing w:before="60" w:after="60" w:line="240" w:lineRule="auto"/>
              <w:jc w:val="center"/>
              <w:rPr>
                <w:bCs/>
                <w:szCs w:val="22"/>
              </w:rPr>
            </w:pPr>
            <w:r w:rsidRPr="00162823">
              <w:rPr>
                <w:bCs/>
                <w:szCs w:val="22"/>
              </w:rPr>
              <w:t>2</w:t>
            </w:r>
            <w:r w:rsidRPr="00162823" w:rsidR="005C4099">
              <w:rPr>
                <w:bCs/>
                <w:szCs w:val="22"/>
              </w:rPr>
              <w:t>3</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F652B4" w:rsidP="00E45A75" w:rsidRDefault="00E45A75" w14:paraId="11C2788F" w14:textId="77777777">
            <w:pPr>
              <w:spacing w:before="60" w:after="60" w:line="240" w:lineRule="auto"/>
              <w:jc w:val="center"/>
              <w:rPr>
                <w:bCs/>
                <w:szCs w:val="22"/>
              </w:rPr>
            </w:pPr>
            <w:r w:rsidRPr="00162823">
              <w:rPr>
                <w:bCs/>
                <w:szCs w:val="22"/>
              </w:rPr>
              <w:t>12</w:t>
            </w:r>
            <w:r w:rsidRPr="00162823" w:rsidR="00F652B4">
              <w:rPr>
                <w:bCs/>
                <w:szCs w:val="22"/>
              </w:rPr>
              <w:t>/0</w:t>
            </w:r>
            <w:r w:rsidRPr="00162823">
              <w:rPr>
                <w:bCs/>
                <w:szCs w:val="22"/>
              </w:rPr>
              <w:t>4</w:t>
            </w:r>
            <w:r w:rsidRPr="00162823" w:rsidR="00F652B4">
              <w:rPr>
                <w:bCs/>
                <w:szCs w:val="22"/>
              </w:rPr>
              <w:t>/2013</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F652B4" w:rsidP="00703943" w:rsidRDefault="00F652B4" w14:paraId="11C27890" w14:textId="77777777">
            <w:pPr>
              <w:spacing w:before="60" w:after="60" w:line="240" w:lineRule="auto"/>
              <w:jc w:val="left"/>
              <w:rPr>
                <w:bCs/>
                <w:szCs w:val="22"/>
              </w:rPr>
            </w:pPr>
            <w:r w:rsidRPr="00162823">
              <w:rPr>
                <w:bCs/>
                <w:szCs w:val="22"/>
              </w:rPr>
              <w:t>Trade Effluent</w:t>
            </w:r>
            <w:r w:rsidRPr="00162823" w:rsidR="00E45A75">
              <w:rPr>
                <w:bCs/>
                <w:szCs w:val="22"/>
              </w:rPr>
              <w:t xml:space="preserve"> and Accredited Entities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E45A75" w:rsidP="00703943" w:rsidRDefault="00F652B4" w14:paraId="11C27891" w14:textId="77777777">
            <w:pPr>
              <w:spacing w:before="60" w:after="60" w:line="240" w:lineRule="auto"/>
              <w:jc w:val="center"/>
              <w:rPr>
                <w:bCs/>
                <w:szCs w:val="22"/>
              </w:rPr>
            </w:pPr>
            <w:r w:rsidRPr="00162823">
              <w:rPr>
                <w:bCs/>
                <w:szCs w:val="22"/>
              </w:rPr>
              <w:t>MCCP095</w:t>
            </w:r>
            <w:r w:rsidRPr="00162823" w:rsidR="00E45A75">
              <w:rPr>
                <w:bCs/>
                <w:szCs w:val="22"/>
              </w:rPr>
              <w:t xml:space="preserve"> </w:t>
            </w:r>
          </w:p>
          <w:p w:rsidRPr="00162823" w:rsidR="003A4E69" w:rsidP="00703943" w:rsidRDefault="003A4E69" w14:paraId="11C27892" w14:textId="77777777">
            <w:pPr>
              <w:spacing w:before="60" w:after="60" w:line="240" w:lineRule="auto"/>
              <w:jc w:val="center"/>
              <w:rPr>
                <w:bCs/>
                <w:szCs w:val="22"/>
              </w:rPr>
            </w:pPr>
            <w:r w:rsidRPr="00162823">
              <w:rPr>
                <w:bCs/>
                <w:szCs w:val="22"/>
              </w:rPr>
              <w:t>MCCP111</w:t>
            </w:r>
          </w:p>
          <w:p w:rsidRPr="00162823" w:rsidR="00F652B4" w:rsidP="00703943" w:rsidRDefault="00E45A75" w14:paraId="11C27893" w14:textId="77777777">
            <w:pPr>
              <w:spacing w:before="60" w:after="60" w:line="240" w:lineRule="auto"/>
              <w:jc w:val="center"/>
              <w:rPr>
                <w:bCs/>
                <w:szCs w:val="22"/>
              </w:rPr>
            </w:pPr>
            <w:r w:rsidRPr="00162823">
              <w:rPr>
                <w:bCs/>
                <w:szCs w:val="22"/>
              </w:rPr>
              <w:t>MCCP113</w:t>
            </w:r>
          </w:p>
        </w:tc>
      </w:tr>
      <w:tr w:rsidRPr="00162823" w:rsidR="0047057B" w:rsidTr="502F9F49" w14:paraId="11C2789A"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47057B" w:rsidP="005C4099" w:rsidRDefault="0047057B" w14:paraId="11C27895" w14:textId="77777777">
            <w:pPr>
              <w:spacing w:before="60" w:after="60" w:line="240" w:lineRule="auto"/>
              <w:jc w:val="center"/>
              <w:rPr>
                <w:bCs/>
                <w:szCs w:val="22"/>
              </w:rPr>
            </w:pPr>
            <w:r w:rsidRPr="00162823">
              <w:rPr>
                <w:bCs/>
                <w:szCs w:val="22"/>
              </w:rPr>
              <w:t>24</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47057B" w:rsidP="00E45A75" w:rsidRDefault="00D10D7F" w14:paraId="11C27896" w14:textId="77777777">
            <w:pPr>
              <w:spacing w:before="60" w:after="60" w:line="240" w:lineRule="auto"/>
              <w:jc w:val="center"/>
              <w:rPr>
                <w:bCs/>
                <w:szCs w:val="22"/>
              </w:rPr>
            </w:pPr>
            <w:r w:rsidRPr="00162823">
              <w:rPr>
                <w:bCs/>
                <w:szCs w:val="22"/>
              </w:rPr>
              <w:t>27</w:t>
            </w:r>
            <w:r w:rsidRPr="00162823" w:rsidR="0047057B">
              <w:rPr>
                <w:bCs/>
                <w:szCs w:val="22"/>
              </w:rPr>
              <w:t>/09/13</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47057B" w:rsidP="0047057B" w:rsidRDefault="0047057B" w14:paraId="11C27897" w14:textId="77777777">
            <w:pPr>
              <w:spacing w:before="60" w:after="60" w:line="240" w:lineRule="auto"/>
              <w:jc w:val="left"/>
              <w:rPr>
                <w:bCs/>
                <w:szCs w:val="22"/>
              </w:rPr>
            </w:pPr>
            <w:r w:rsidRPr="00162823">
              <w:rPr>
                <w:bCs/>
                <w:szCs w:val="22"/>
              </w:rPr>
              <w:t>Change of Ownership</w:t>
            </w:r>
            <w:r w:rsidRPr="00162823" w:rsidR="00CB7BFF">
              <w:rPr>
                <w:bCs/>
                <w:szCs w:val="22"/>
              </w:rPr>
              <w:t>, additional definitions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47057B" w:rsidP="0047057B" w:rsidRDefault="0047057B" w14:paraId="11C27898" w14:textId="77777777">
            <w:pPr>
              <w:spacing w:before="60" w:after="60" w:line="240" w:lineRule="auto"/>
              <w:jc w:val="center"/>
              <w:rPr>
                <w:bCs/>
                <w:szCs w:val="22"/>
              </w:rPr>
            </w:pPr>
            <w:r w:rsidRPr="00162823">
              <w:rPr>
                <w:bCs/>
                <w:szCs w:val="22"/>
              </w:rPr>
              <w:t>MCCP104, MCCP105,</w:t>
            </w:r>
          </w:p>
          <w:p w:rsidRPr="00162823" w:rsidR="0047057B" w:rsidP="0047057B" w:rsidRDefault="0047057B" w14:paraId="11C27899" w14:textId="77777777">
            <w:pPr>
              <w:spacing w:before="60" w:after="60" w:line="240" w:lineRule="auto"/>
              <w:jc w:val="center"/>
              <w:rPr>
                <w:bCs/>
                <w:szCs w:val="22"/>
              </w:rPr>
            </w:pPr>
            <w:r w:rsidRPr="00162823">
              <w:rPr>
                <w:bCs/>
                <w:szCs w:val="22"/>
              </w:rPr>
              <w:t xml:space="preserve">MCCP112, MCCP123, MCCP125, MCCP126 </w:t>
            </w:r>
          </w:p>
        </w:tc>
      </w:tr>
      <w:tr w:rsidRPr="00162823" w:rsidR="00DC1F0F" w:rsidTr="502F9F49" w14:paraId="11C278A2"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DC1F0F" w:rsidP="005C4099" w:rsidRDefault="00DC1F0F" w14:paraId="11C2789B" w14:textId="77777777">
            <w:pPr>
              <w:spacing w:before="60" w:after="60" w:line="240" w:lineRule="auto"/>
              <w:jc w:val="center"/>
              <w:rPr>
                <w:bCs/>
                <w:szCs w:val="22"/>
              </w:rPr>
            </w:pPr>
            <w:r w:rsidRPr="00162823">
              <w:rPr>
                <w:bCs/>
                <w:szCs w:val="22"/>
              </w:rPr>
              <w:t>25</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DC1F0F" w:rsidP="00CA34F7" w:rsidRDefault="00CA34F7" w14:paraId="11C2789C" w14:textId="77777777">
            <w:pPr>
              <w:spacing w:before="60" w:after="60" w:line="240" w:lineRule="auto"/>
              <w:jc w:val="center"/>
              <w:rPr>
                <w:bCs/>
                <w:szCs w:val="22"/>
              </w:rPr>
            </w:pPr>
            <w:r w:rsidRPr="00162823">
              <w:rPr>
                <w:bCs/>
                <w:szCs w:val="22"/>
              </w:rPr>
              <w:t>20</w:t>
            </w:r>
            <w:r w:rsidRPr="00162823" w:rsidR="00DC1F0F">
              <w:rPr>
                <w:bCs/>
                <w:szCs w:val="22"/>
              </w:rPr>
              <w:t>/03/14</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DC1F0F" w:rsidP="00CA34F7" w:rsidRDefault="00DC1F0F" w14:paraId="11C2789D" w14:textId="77777777">
            <w:pPr>
              <w:spacing w:before="60" w:after="60" w:line="240" w:lineRule="auto"/>
              <w:jc w:val="left"/>
              <w:rPr>
                <w:bCs/>
                <w:szCs w:val="22"/>
              </w:rPr>
            </w:pPr>
            <w:r w:rsidRPr="00162823">
              <w:rPr>
                <w:bCs/>
                <w:szCs w:val="22"/>
              </w:rPr>
              <w:t>Meter Network</w:t>
            </w:r>
            <w:r w:rsidRPr="00162823" w:rsidR="00CA34F7">
              <w:rPr>
                <w:bCs/>
                <w:szCs w:val="22"/>
              </w:rPr>
              <w:t>s</w:t>
            </w:r>
            <w:r w:rsidRPr="00162823">
              <w:rPr>
                <w:bCs/>
                <w:szCs w:val="22"/>
              </w:rPr>
              <w:t xml:space="preserve"> </w:t>
            </w:r>
          </w:p>
          <w:p w:rsidRPr="00162823" w:rsidR="00CA34F7" w:rsidP="00CA34F7" w:rsidRDefault="00CA34F7" w14:paraId="11C2789E" w14:textId="77777777">
            <w:pPr>
              <w:spacing w:before="60" w:after="60" w:line="240" w:lineRule="auto"/>
              <w:jc w:val="left"/>
              <w:rPr>
                <w:bCs/>
                <w:szCs w:val="22"/>
              </w:rPr>
            </w:pPr>
            <w:r w:rsidRPr="00162823">
              <w:rPr>
                <w:bCs/>
                <w:szCs w:val="22"/>
              </w:rPr>
              <w:t>Meter Treatments and Gap Site Data</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DC1F0F" w:rsidP="0047057B" w:rsidRDefault="00DC1F0F" w14:paraId="11C2789F" w14:textId="77777777">
            <w:pPr>
              <w:spacing w:before="60" w:after="60" w:line="240" w:lineRule="auto"/>
              <w:jc w:val="center"/>
              <w:rPr>
                <w:bCs/>
                <w:szCs w:val="22"/>
              </w:rPr>
            </w:pPr>
            <w:r w:rsidRPr="00162823">
              <w:rPr>
                <w:bCs/>
                <w:szCs w:val="22"/>
              </w:rPr>
              <w:t>MCCP128</w:t>
            </w:r>
          </w:p>
          <w:p w:rsidRPr="00162823" w:rsidR="00CA34F7" w:rsidP="0047057B" w:rsidRDefault="00CA34F7" w14:paraId="11C278A0" w14:textId="77777777">
            <w:pPr>
              <w:spacing w:before="60" w:after="60" w:line="240" w:lineRule="auto"/>
              <w:jc w:val="center"/>
              <w:rPr>
                <w:bCs/>
                <w:szCs w:val="22"/>
              </w:rPr>
            </w:pPr>
            <w:r w:rsidRPr="00162823">
              <w:rPr>
                <w:bCs/>
                <w:szCs w:val="22"/>
              </w:rPr>
              <w:t>MCCP129</w:t>
            </w:r>
          </w:p>
          <w:p w:rsidRPr="00162823" w:rsidR="00CA34F7" w:rsidP="0047057B" w:rsidRDefault="00CA34F7" w14:paraId="11C278A1" w14:textId="77777777">
            <w:pPr>
              <w:spacing w:before="60" w:after="60" w:line="240" w:lineRule="auto"/>
              <w:jc w:val="center"/>
              <w:rPr>
                <w:bCs/>
                <w:szCs w:val="22"/>
              </w:rPr>
            </w:pPr>
            <w:r w:rsidRPr="00162823">
              <w:rPr>
                <w:bCs/>
                <w:szCs w:val="22"/>
              </w:rPr>
              <w:t>MCCP133</w:t>
            </w:r>
          </w:p>
        </w:tc>
      </w:tr>
      <w:tr w:rsidRPr="00162823" w:rsidR="00A550A1" w:rsidTr="502F9F49" w14:paraId="11C278AB"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A550A1" w:rsidP="005C4099" w:rsidRDefault="00A550A1" w14:paraId="11C278A3" w14:textId="77777777">
            <w:pPr>
              <w:spacing w:before="60" w:after="60" w:line="240" w:lineRule="auto"/>
              <w:jc w:val="center"/>
              <w:rPr>
                <w:bCs/>
                <w:szCs w:val="22"/>
              </w:rPr>
            </w:pPr>
            <w:r w:rsidRPr="00162823">
              <w:rPr>
                <w:bCs/>
                <w:szCs w:val="22"/>
              </w:rPr>
              <w:t>26</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A550A1" w:rsidP="00CA34F7" w:rsidRDefault="00A550A1" w14:paraId="11C278A4" w14:textId="77777777">
            <w:pPr>
              <w:spacing w:before="60" w:after="60" w:line="240" w:lineRule="auto"/>
              <w:jc w:val="center"/>
              <w:rPr>
                <w:bCs/>
                <w:szCs w:val="22"/>
              </w:rPr>
            </w:pPr>
            <w:r w:rsidRPr="00162823">
              <w:rPr>
                <w:bCs/>
                <w:szCs w:val="22"/>
              </w:rPr>
              <w:t>2014-09-21</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A550A1" w:rsidP="00A550A1" w:rsidRDefault="00A550A1" w14:paraId="11C278A5" w14:textId="77777777">
            <w:pPr>
              <w:spacing w:before="60" w:after="60" w:line="240" w:lineRule="auto"/>
              <w:jc w:val="left"/>
              <w:rPr>
                <w:bCs/>
                <w:szCs w:val="22"/>
              </w:rPr>
            </w:pPr>
            <w:r w:rsidRPr="00162823">
              <w:rPr>
                <w:bCs/>
                <w:szCs w:val="22"/>
              </w:rPr>
              <w:t>Automation of POLR</w:t>
            </w:r>
          </w:p>
          <w:p w:rsidRPr="00162823" w:rsidR="00A550A1" w:rsidP="00F8508F" w:rsidRDefault="00A550A1" w14:paraId="11C278A6" w14:textId="77777777">
            <w:pPr>
              <w:spacing w:before="60" w:after="60" w:line="240" w:lineRule="auto"/>
              <w:jc w:val="left"/>
              <w:rPr>
                <w:bCs/>
                <w:szCs w:val="22"/>
              </w:rPr>
            </w:pPr>
            <w:r w:rsidRPr="00162823">
              <w:rPr>
                <w:bCs/>
                <w:szCs w:val="22"/>
              </w:rPr>
              <w:t>Transfers</w:t>
            </w:r>
            <w:r w:rsidRPr="00162823" w:rsidR="00F8508F">
              <w:rPr>
                <w:bCs/>
                <w:szCs w:val="22"/>
              </w:rPr>
              <w:t xml:space="preserve"> and access to data.</w:t>
            </w:r>
            <w:r w:rsidRPr="00162823">
              <w:rPr>
                <w:bCs/>
                <w:szCs w:val="22"/>
              </w:rPr>
              <w:t xml:space="preserve"> </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A550A1" w:rsidP="0047057B" w:rsidRDefault="00A550A1" w14:paraId="11C278A7" w14:textId="77777777">
            <w:pPr>
              <w:spacing w:before="60" w:after="60" w:line="240" w:lineRule="auto"/>
              <w:jc w:val="center"/>
              <w:rPr>
                <w:bCs/>
                <w:szCs w:val="22"/>
              </w:rPr>
            </w:pPr>
            <w:r w:rsidRPr="00162823">
              <w:rPr>
                <w:bCs/>
                <w:szCs w:val="22"/>
              </w:rPr>
              <w:t>MCCP124</w:t>
            </w:r>
          </w:p>
          <w:p w:rsidRPr="00162823" w:rsidR="00F8508F" w:rsidP="0047057B" w:rsidRDefault="00F8508F" w14:paraId="11C278A8" w14:textId="77777777">
            <w:pPr>
              <w:spacing w:before="60" w:after="60" w:line="240" w:lineRule="auto"/>
              <w:jc w:val="center"/>
              <w:rPr>
                <w:bCs/>
                <w:szCs w:val="22"/>
              </w:rPr>
            </w:pPr>
            <w:r w:rsidRPr="00162823">
              <w:rPr>
                <w:bCs/>
                <w:szCs w:val="22"/>
              </w:rPr>
              <w:t>MCCP142</w:t>
            </w:r>
          </w:p>
          <w:p w:rsidRPr="00162823" w:rsidR="00A550A1" w:rsidP="0047057B" w:rsidRDefault="00A550A1" w14:paraId="11C278A9" w14:textId="77777777">
            <w:pPr>
              <w:spacing w:before="60" w:after="60" w:line="240" w:lineRule="auto"/>
              <w:jc w:val="center"/>
              <w:rPr>
                <w:bCs/>
                <w:szCs w:val="22"/>
              </w:rPr>
            </w:pPr>
            <w:r w:rsidRPr="00162823">
              <w:rPr>
                <w:bCs/>
                <w:szCs w:val="22"/>
              </w:rPr>
              <w:t>MCCP154-CC</w:t>
            </w:r>
          </w:p>
          <w:p w:rsidRPr="00162823" w:rsidR="00A550A1" w:rsidP="0047057B" w:rsidRDefault="00A550A1" w14:paraId="11C278AA" w14:textId="77777777">
            <w:pPr>
              <w:spacing w:before="60" w:after="60" w:line="240" w:lineRule="auto"/>
              <w:jc w:val="center"/>
              <w:rPr>
                <w:bCs/>
                <w:szCs w:val="22"/>
              </w:rPr>
            </w:pPr>
            <w:r w:rsidRPr="00162823">
              <w:rPr>
                <w:bCs/>
                <w:szCs w:val="22"/>
              </w:rPr>
              <w:t>MCCP155</w:t>
            </w:r>
          </w:p>
        </w:tc>
      </w:tr>
      <w:tr w:rsidRPr="00162823" w:rsidR="0017523D" w:rsidTr="502F9F49" w14:paraId="11C278B6"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17523D" w:rsidP="005C4099" w:rsidRDefault="0017523D" w14:paraId="11C278AC" w14:textId="77777777">
            <w:pPr>
              <w:spacing w:before="60" w:after="60" w:line="240" w:lineRule="auto"/>
              <w:jc w:val="center"/>
              <w:rPr>
                <w:bCs/>
                <w:szCs w:val="22"/>
              </w:rPr>
            </w:pPr>
            <w:r w:rsidRPr="00162823">
              <w:rPr>
                <w:bCs/>
                <w:szCs w:val="22"/>
              </w:rPr>
              <w:t>27</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17523D" w:rsidP="00CA34F7" w:rsidRDefault="0017523D" w14:paraId="11C278AD" w14:textId="77777777">
            <w:pPr>
              <w:spacing w:before="60" w:after="60" w:line="240" w:lineRule="auto"/>
              <w:jc w:val="center"/>
              <w:rPr>
                <w:bCs/>
                <w:szCs w:val="22"/>
              </w:rPr>
            </w:pPr>
            <w:r w:rsidRPr="00162823">
              <w:rPr>
                <w:bCs/>
                <w:szCs w:val="22"/>
              </w:rPr>
              <w:t>2015-03-</w:t>
            </w:r>
            <w:r w:rsidRPr="00162823" w:rsidR="004A29E2">
              <w:rPr>
                <w:bCs/>
                <w:szCs w:val="22"/>
              </w:rPr>
              <w:t>31</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17523D" w:rsidP="00A550A1" w:rsidRDefault="0017523D" w14:paraId="11C278AE" w14:textId="77777777">
            <w:pPr>
              <w:spacing w:before="60" w:after="60" w:line="240" w:lineRule="auto"/>
              <w:jc w:val="left"/>
              <w:rPr>
                <w:bCs/>
                <w:szCs w:val="22"/>
              </w:rPr>
            </w:pPr>
            <w:r w:rsidRPr="00162823">
              <w:rPr>
                <w:bCs/>
                <w:szCs w:val="22"/>
              </w:rPr>
              <w:t>Changes to SGES</w:t>
            </w:r>
          </w:p>
          <w:p w:rsidRPr="00162823" w:rsidR="0017523D" w:rsidP="00A550A1" w:rsidRDefault="0017523D" w14:paraId="11C278AF" w14:textId="77777777">
            <w:pPr>
              <w:spacing w:before="60" w:after="60" w:line="240" w:lineRule="auto"/>
              <w:jc w:val="left"/>
              <w:rPr>
                <w:bCs/>
                <w:szCs w:val="22"/>
              </w:rPr>
            </w:pPr>
            <w:r w:rsidRPr="00162823">
              <w:rPr>
                <w:bCs/>
                <w:szCs w:val="22"/>
              </w:rPr>
              <w:t>SAA Refs</w:t>
            </w:r>
          </w:p>
          <w:p w:rsidRPr="00162823" w:rsidR="006F7FF9" w:rsidP="00A550A1" w:rsidRDefault="006F7FF9" w14:paraId="11C278B0" w14:textId="77777777">
            <w:pPr>
              <w:spacing w:before="60" w:after="60" w:line="240" w:lineRule="auto"/>
              <w:jc w:val="left"/>
              <w:rPr>
                <w:bCs/>
                <w:szCs w:val="22"/>
              </w:rPr>
            </w:pPr>
            <w:r w:rsidRPr="00162823">
              <w:rPr>
                <w:bCs/>
                <w:szCs w:val="22"/>
              </w:rPr>
              <w:t>Changes to Transfer (T) Meter Reads</w:t>
            </w:r>
          </w:p>
          <w:p w:rsidRPr="00162823" w:rsidR="004A29E2" w:rsidP="00A550A1" w:rsidRDefault="004A29E2" w14:paraId="11C278B1" w14:textId="77777777">
            <w:pPr>
              <w:spacing w:before="60" w:after="60" w:line="240" w:lineRule="auto"/>
              <w:jc w:val="left"/>
              <w:rPr>
                <w:bCs/>
                <w:szCs w:val="22"/>
              </w:rPr>
            </w:pPr>
            <w:r w:rsidRPr="00162823">
              <w:rPr>
                <w:bCs/>
                <w:szCs w:val="22"/>
              </w:rPr>
              <w:t>March Release CSD Drafting</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17523D" w:rsidP="0047057B" w:rsidRDefault="0017523D" w14:paraId="11C278B2" w14:textId="77777777">
            <w:pPr>
              <w:spacing w:before="60" w:after="60" w:line="240" w:lineRule="auto"/>
              <w:jc w:val="center"/>
              <w:rPr>
                <w:bCs/>
                <w:szCs w:val="22"/>
              </w:rPr>
            </w:pPr>
            <w:r w:rsidRPr="00162823">
              <w:rPr>
                <w:bCs/>
                <w:szCs w:val="22"/>
              </w:rPr>
              <w:t>MCCP127</w:t>
            </w:r>
          </w:p>
          <w:p w:rsidRPr="00162823" w:rsidR="0017523D" w:rsidP="0017523D" w:rsidRDefault="0017523D" w14:paraId="11C278B3" w14:textId="77777777">
            <w:pPr>
              <w:spacing w:before="60" w:after="60" w:line="240" w:lineRule="auto"/>
              <w:jc w:val="center"/>
              <w:rPr>
                <w:bCs/>
                <w:szCs w:val="22"/>
              </w:rPr>
            </w:pPr>
            <w:r w:rsidRPr="00162823">
              <w:rPr>
                <w:bCs/>
                <w:szCs w:val="22"/>
              </w:rPr>
              <w:t>MCCP161-CC</w:t>
            </w:r>
          </w:p>
          <w:p w:rsidRPr="00162823" w:rsidR="006F7FF9" w:rsidP="0017523D" w:rsidRDefault="006F7FF9" w14:paraId="11C278B4" w14:textId="77777777">
            <w:pPr>
              <w:spacing w:before="60" w:after="60" w:line="240" w:lineRule="auto"/>
              <w:jc w:val="center"/>
              <w:rPr>
                <w:bCs/>
                <w:szCs w:val="22"/>
              </w:rPr>
            </w:pPr>
            <w:r w:rsidRPr="00162823">
              <w:rPr>
                <w:bCs/>
                <w:szCs w:val="22"/>
              </w:rPr>
              <w:t>MCCP141</w:t>
            </w:r>
          </w:p>
          <w:p w:rsidRPr="00162823" w:rsidR="004A29E2" w:rsidP="0017523D" w:rsidRDefault="004A29E2" w14:paraId="11C278B5" w14:textId="77777777">
            <w:pPr>
              <w:spacing w:before="60" w:after="60" w:line="240" w:lineRule="auto"/>
              <w:jc w:val="center"/>
              <w:rPr>
                <w:bCs/>
                <w:szCs w:val="22"/>
              </w:rPr>
            </w:pPr>
            <w:r w:rsidRPr="00162823">
              <w:rPr>
                <w:bCs/>
                <w:szCs w:val="22"/>
              </w:rPr>
              <w:t>MCCP163</w:t>
            </w:r>
          </w:p>
        </w:tc>
      </w:tr>
      <w:tr w:rsidRPr="00162823" w:rsidR="00F5782E" w:rsidTr="502F9F49" w14:paraId="11C278BB"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F5782E" w:rsidP="005C4099" w:rsidRDefault="00F5782E" w14:paraId="11C278B7" w14:textId="77777777">
            <w:pPr>
              <w:spacing w:before="60" w:after="60" w:line="240" w:lineRule="auto"/>
              <w:jc w:val="center"/>
              <w:rPr>
                <w:bCs/>
                <w:szCs w:val="22"/>
              </w:rPr>
            </w:pPr>
            <w:r w:rsidRPr="00162823">
              <w:rPr>
                <w:bCs/>
                <w:szCs w:val="22"/>
              </w:rPr>
              <w:t>28</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F5782E" w:rsidP="00CA34F7" w:rsidRDefault="00F5782E" w14:paraId="11C278B8" w14:textId="77777777">
            <w:pPr>
              <w:spacing w:before="60" w:after="60" w:line="240" w:lineRule="auto"/>
              <w:jc w:val="center"/>
              <w:rPr>
                <w:bCs/>
                <w:szCs w:val="22"/>
              </w:rPr>
            </w:pPr>
            <w:r w:rsidRPr="00162823">
              <w:rPr>
                <w:bCs/>
                <w:szCs w:val="22"/>
              </w:rPr>
              <w:t>2015-07-01</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F5782E" w:rsidP="00A550A1" w:rsidRDefault="00F5782E" w14:paraId="11C278B9" w14:textId="77777777">
            <w:pPr>
              <w:spacing w:before="60" w:after="60" w:line="240" w:lineRule="auto"/>
              <w:jc w:val="left"/>
              <w:rPr>
                <w:bCs/>
                <w:szCs w:val="22"/>
              </w:rPr>
            </w:pPr>
            <w:r w:rsidRPr="00162823">
              <w:rPr>
                <w:bCs/>
                <w:szCs w:val="22"/>
              </w:rPr>
              <w:t>Changes to CMA Vires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F5782E" w:rsidP="0047057B" w:rsidRDefault="00F5782E" w14:paraId="11C278BA" w14:textId="77777777">
            <w:pPr>
              <w:spacing w:before="60" w:after="60" w:line="240" w:lineRule="auto"/>
              <w:jc w:val="center"/>
              <w:rPr>
                <w:bCs/>
                <w:szCs w:val="22"/>
              </w:rPr>
            </w:pPr>
            <w:r w:rsidRPr="00162823">
              <w:rPr>
                <w:bCs/>
                <w:szCs w:val="22"/>
              </w:rPr>
              <w:t>MCCP180-CC</w:t>
            </w:r>
          </w:p>
        </w:tc>
      </w:tr>
      <w:tr w:rsidRPr="00162823" w:rsidR="001E7753" w:rsidTr="502F9F49" w14:paraId="11C278C6"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1E7753" w:rsidP="005C4099" w:rsidRDefault="001E7753" w14:paraId="11C278BC" w14:textId="77777777">
            <w:pPr>
              <w:spacing w:before="60" w:after="60" w:line="240" w:lineRule="auto"/>
              <w:jc w:val="center"/>
              <w:rPr>
                <w:bCs/>
                <w:szCs w:val="22"/>
              </w:rPr>
            </w:pPr>
            <w:r w:rsidRPr="00162823">
              <w:rPr>
                <w:bCs/>
                <w:szCs w:val="22"/>
              </w:rPr>
              <w:t>29</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1E7753" w:rsidP="00C1788B" w:rsidRDefault="001E7753" w14:paraId="11C278BD" w14:textId="77777777">
            <w:pPr>
              <w:spacing w:before="60" w:after="60" w:line="240" w:lineRule="auto"/>
              <w:jc w:val="center"/>
              <w:rPr>
                <w:bCs/>
                <w:szCs w:val="22"/>
              </w:rPr>
            </w:pPr>
            <w:r w:rsidRPr="00162823">
              <w:rPr>
                <w:bCs/>
                <w:szCs w:val="22"/>
              </w:rPr>
              <w:t>2015-09-</w:t>
            </w:r>
            <w:r w:rsidRPr="00162823" w:rsidR="00C1788B">
              <w:rPr>
                <w:bCs/>
                <w:szCs w:val="22"/>
              </w:rPr>
              <w:t>24</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1E7753" w:rsidP="00A550A1" w:rsidRDefault="001E7753" w14:paraId="11C278BE" w14:textId="77777777">
            <w:pPr>
              <w:spacing w:before="60" w:after="60" w:line="240" w:lineRule="auto"/>
              <w:jc w:val="left"/>
              <w:rPr>
                <w:bCs/>
                <w:szCs w:val="22"/>
              </w:rPr>
            </w:pPr>
            <w:r w:rsidRPr="00162823">
              <w:rPr>
                <w:bCs/>
                <w:szCs w:val="22"/>
              </w:rPr>
              <w:t>Automation of POLR/Gap Site Opt out</w:t>
            </w:r>
          </w:p>
          <w:p w:rsidRPr="00162823" w:rsidR="001E7753" w:rsidP="00A550A1" w:rsidRDefault="001E7753" w14:paraId="11C278BF" w14:textId="77777777">
            <w:pPr>
              <w:spacing w:before="60" w:after="60" w:line="240" w:lineRule="auto"/>
              <w:jc w:val="left"/>
              <w:rPr>
                <w:bCs/>
                <w:szCs w:val="22"/>
              </w:rPr>
            </w:pPr>
            <w:r w:rsidRPr="00162823">
              <w:rPr>
                <w:bCs/>
                <w:szCs w:val="22"/>
              </w:rPr>
              <w:t>Gap Site Performance Testing</w:t>
            </w:r>
          </w:p>
          <w:p w:rsidRPr="00162823" w:rsidR="00E23097" w:rsidP="00A550A1" w:rsidRDefault="00E23097" w14:paraId="11C278C0" w14:textId="77777777">
            <w:pPr>
              <w:spacing w:before="60" w:after="60" w:line="240" w:lineRule="auto"/>
              <w:jc w:val="left"/>
              <w:rPr>
                <w:bCs/>
                <w:szCs w:val="22"/>
              </w:rPr>
            </w:pPr>
            <w:r w:rsidRPr="00162823">
              <w:rPr>
                <w:bCs/>
                <w:szCs w:val="22"/>
              </w:rPr>
              <w:t>Gap Site Letters</w:t>
            </w:r>
          </w:p>
          <w:p w:rsidRPr="00162823" w:rsidR="003263AE" w:rsidP="00A550A1" w:rsidRDefault="003263AE" w14:paraId="11C278C1" w14:textId="77777777">
            <w:pPr>
              <w:spacing w:before="60" w:after="60" w:line="240" w:lineRule="auto"/>
              <w:jc w:val="left"/>
              <w:rPr>
                <w:bCs/>
                <w:szCs w:val="22"/>
              </w:rPr>
            </w:pPr>
            <w:r w:rsidRPr="00162823">
              <w:rPr>
                <w:bCs/>
                <w:szCs w:val="22"/>
              </w:rPr>
              <w:lastRenderedPageBreak/>
              <w:t>Market Audit Requirements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1E7753" w:rsidP="0047057B" w:rsidRDefault="001E7753" w14:paraId="11C278C2" w14:textId="77777777">
            <w:pPr>
              <w:spacing w:before="60" w:after="60" w:line="240" w:lineRule="auto"/>
              <w:jc w:val="center"/>
              <w:rPr>
                <w:bCs/>
                <w:szCs w:val="22"/>
              </w:rPr>
            </w:pPr>
            <w:r w:rsidRPr="00162823">
              <w:rPr>
                <w:bCs/>
                <w:szCs w:val="22"/>
              </w:rPr>
              <w:lastRenderedPageBreak/>
              <w:t>MCCPs158/167</w:t>
            </w:r>
          </w:p>
          <w:p w:rsidRPr="00162823" w:rsidR="001E7753" w:rsidP="0047057B" w:rsidRDefault="001E7753" w14:paraId="11C278C3" w14:textId="77777777">
            <w:pPr>
              <w:spacing w:before="60" w:after="60" w:line="240" w:lineRule="auto"/>
              <w:jc w:val="center"/>
              <w:rPr>
                <w:bCs/>
                <w:szCs w:val="22"/>
              </w:rPr>
            </w:pPr>
            <w:r w:rsidRPr="00162823">
              <w:rPr>
                <w:bCs/>
                <w:szCs w:val="22"/>
              </w:rPr>
              <w:t>MCCP168</w:t>
            </w:r>
          </w:p>
          <w:p w:rsidRPr="00162823" w:rsidR="00E23097" w:rsidP="0047057B" w:rsidRDefault="00E23097" w14:paraId="11C278C4" w14:textId="77777777">
            <w:pPr>
              <w:spacing w:before="60" w:after="60" w:line="240" w:lineRule="auto"/>
              <w:jc w:val="center"/>
              <w:rPr>
                <w:bCs/>
                <w:szCs w:val="22"/>
              </w:rPr>
            </w:pPr>
            <w:r w:rsidRPr="00162823">
              <w:rPr>
                <w:bCs/>
                <w:szCs w:val="22"/>
              </w:rPr>
              <w:t>MCCP183-CC</w:t>
            </w:r>
          </w:p>
          <w:p w:rsidRPr="00162823" w:rsidR="003263AE" w:rsidP="0047057B" w:rsidRDefault="003263AE" w14:paraId="11C278C5" w14:textId="77777777">
            <w:pPr>
              <w:spacing w:before="60" w:after="60" w:line="240" w:lineRule="auto"/>
              <w:jc w:val="center"/>
              <w:rPr>
                <w:bCs/>
                <w:szCs w:val="22"/>
              </w:rPr>
            </w:pPr>
            <w:r w:rsidRPr="00162823">
              <w:rPr>
                <w:bCs/>
                <w:szCs w:val="22"/>
              </w:rPr>
              <w:lastRenderedPageBreak/>
              <w:t>MCCP184</w:t>
            </w:r>
          </w:p>
        </w:tc>
      </w:tr>
      <w:tr w:rsidRPr="00162823" w:rsidR="004D45D2" w:rsidTr="502F9F49" w14:paraId="11C278CB"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4D45D2" w:rsidP="005C4099" w:rsidRDefault="004D45D2" w14:paraId="11C278C7" w14:textId="77777777">
            <w:pPr>
              <w:spacing w:before="60" w:after="60" w:line="240" w:lineRule="auto"/>
              <w:jc w:val="center"/>
              <w:rPr>
                <w:bCs/>
                <w:szCs w:val="22"/>
              </w:rPr>
            </w:pPr>
            <w:r w:rsidRPr="00162823">
              <w:rPr>
                <w:bCs/>
                <w:szCs w:val="22"/>
              </w:rPr>
              <w:lastRenderedPageBreak/>
              <w:t>30</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4D45D2" w:rsidP="00C1788B" w:rsidRDefault="004D45D2" w14:paraId="11C278C8" w14:textId="77777777">
            <w:pPr>
              <w:spacing w:before="60" w:after="60" w:line="240" w:lineRule="auto"/>
              <w:jc w:val="center"/>
              <w:rPr>
                <w:bCs/>
                <w:szCs w:val="22"/>
              </w:rPr>
            </w:pPr>
            <w:r w:rsidRPr="00162823">
              <w:rPr>
                <w:bCs/>
                <w:szCs w:val="22"/>
              </w:rPr>
              <w:t>2015-12-24</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4D45D2" w:rsidP="00A550A1" w:rsidRDefault="004D45D2" w14:paraId="11C278C9" w14:textId="77777777">
            <w:pPr>
              <w:spacing w:before="60" w:after="60" w:line="240" w:lineRule="auto"/>
              <w:jc w:val="left"/>
              <w:rPr>
                <w:bCs/>
                <w:szCs w:val="22"/>
              </w:rPr>
            </w:pPr>
            <w:r w:rsidRPr="00162823">
              <w:rPr>
                <w:bCs/>
                <w:szCs w:val="22"/>
              </w:rPr>
              <w:t>Performance Standard Remedial Reporting</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4D45D2" w:rsidP="0047057B" w:rsidRDefault="004D45D2" w14:paraId="11C278CA" w14:textId="77777777">
            <w:pPr>
              <w:spacing w:before="60" w:after="60" w:line="240" w:lineRule="auto"/>
              <w:jc w:val="center"/>
              <w:rPr>
                <w:bCs/>
                <w:szCs w:val="22"/>
              </w:rPr>
            </w:pPr>
            <w:r w:rsidRPr="00162823">
              <w:rPr>
                <w:bCs/>
                <w:szCs w:val="22"/>
              </w:rPr>
              <w:t>MCCP189</w:t>
            </w:r>
          </w:p>
        </w:tc>
      </w:tr>
      <w:tr w:rsidRPr="00162823" w:rsidR="00C17104" w:rsidTr="502F9F49" w14:paraId="11C278D0"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C17104" w:rsidP="005C4099" w:rsidRDefault="00C17104" w14:paraId="11C278CC" w14:textId="77777777">
            <w:pPr>
              <w:spacing w:before="60" w:after="60" w:line="240" w:lineRule="auto"/>
              <w:jc w:val="center"/>
              <w:rPr>
                <w:bCs/>
                <w:szCs w:val="22"/>
              </w:rPr>
            </w:pPr>
            <w:r w:rsidRPr="00162823">
              <w:rPr>
                <w:bCs/>
                <w:szCs w:val="22"/>
              </w:rPr>
              <w:t>31</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C17104" w:rsidP="00C1788B" w:rsidRDefault="00C17104" w14:paraId="11C278CD" w14:textId="77777777">
            <w:pPr>
              <w:spacing w:before="60" w:after="60" w:line="240" w:lineRule="auto"/>
              <w:jc w:val="center"/>
              <w:rPr>
                <w:bCs/>
                <w:szCs w:val="22"/>
              </w:rPr>
            </w:pPr>
            <w:r w:rsidRPr="00162823">
              <w:rPr>
                <w:bCs/>
                <w:szCs w:val="22"/>
              </w:rPr>
              <w:t>2016-02-17</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C17104" w:rsidP="00A550A1" w:rsidRDefault="00C17104" w14:paraId="11C278CE" w14:textId="77777777">
            <w:pPr>
              <w:spacing w:before="60" w:after="60" w:line="240" w:lineRule="auto"/>
              <w:jc w:val="left"/>
              <w:rPr>
                <w:bCs/>
                <w:szCs w:val="22"/>
              </w:rPr>
            </w:pPr>
            <w:r w:rsidRPr="00162823">
              <w:rPr>
                <w:bCs/>
                <w:szCs w:val="22"/>
              </w:rPr>
              <w:t>Change to Vacancy Definition</w:t>
            </w:r>
            <w:r w:rsidRPr="00162823">
              <w:rPr>
                <w:bCs/>
                <w:szCs w:val="22"/>
              </w:rPr>
              <w:br/>
            </w:r>
            <w:r w:rsidRPr="00162823">
              <w:rPr>
                <w:bCs/>
                <w:szCs w:val="22"/>
              </w:rPr>
              <w:t>Change to Gap Site Letter Process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C17104" w:rsidP="0047057B" w:rsidRDefault="00C17104" w14:paraId="11C278CF" w14:textId="77777777">
            <w:pPr>
              <w:spacing w:before="60" w:after="60" w:line="240" w:lineRule="auto"/>
              <w:jc w:val="center"/>
              <w:rPr>
                <w:bCs/>
                <w:szCs w:val="22"/>
              </w:rPr>
            </w:pPr>
            <w:r w:rsidRPr="00162823">
              <w:rPr>
                <w:bCs/>
                <w:szCs w:val="22"/>
              </w:rPr>
              <w:t>MCCP191</w:t>
            </w:r>
            <w:r w:rsidRPr="00162823">
              <w:rPr>
                <w:bCs/>
                <w:szCs w:val="22"/>
              </w:rPr>
              <w:br/>
            </w:r>
            <w:r w:rsidRPr="00162823">
              <w:rPr>
                <w:bCs/>
                <w:szCs w:val="22"/>
              </w:rPr>
              <w:t>MCCP193</w:t>
            </w:r>
          </w:p>
        </w:tc>
      </w:tr>
      <w:tr w:rsidRPr="00162823" w:rsidR="00E57679" w:rsidTr="502F9F49" w14:paraId="11C278D5"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E57679" w:rsidP="005C4099" w:rsidRDefault="00E57679" w14:paraId="11C278D1" w14:textId="77777777">
            <w:pPr>
              <w:spacing w:before="60" w:after="60" w:line="240" w:lineRule="auto"/>
              <w:jc w:val="center"/>
              <w:rPr>
                <w:bCs/>
                <w:szCs w:val="22"/>
              </w:rPr>
            </w:pPr>
            <w:r w:rsidRPr="00162823">
              <w:rPr>
                <w:bCs/>
                <w:szCs w:val="22"/>
              </w:rPr>
              <w:t>32</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E57679" w:rsidP="00C1788B" w:rsidRDefault="00E57679" w14:paraId="11C278D2" w14:textId="77777777">
            <w:pPr>
              <w:spacing w:before="60" w:after="60" w:line="240" w:lineRule="auto"/>
              <w:jc w:val="center"/>
              <w:rPr>
                <w:bCs/>
                <w:szCs w:val="22"/>
              </w:rPr>
            </w:pPr>
            <w:r w:rsidRPr="00162823">
              <w:rPr>
                <w:bCs/>
                <w:szCs w:val="22"/>
              </w:rPr>
              <w:t>2016-05-05</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E57679" w:rsidP="00E57679" w:rsidRDefault="00E57679" w14:paraId="11C278D3" w14:textId="77777777">
            <w:pPr>
              <w:spacing w:before="60" w:after="60" w:line="240" w:lineRule="auto"/>
              <w:jc w:val="left"/>
              <w:rPr>
                <w:bCs/>
                <w:szCs w:val="22"/>
              </w:rPr>
            </w:pPr>
            <w:r w:rsidRPr="00162823">
              <w:rPr>
                <w:bCs/>
                <w:szCs w:val="22"/>
              </w:rPr>
              <w:t>POLR Effective Dates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E57679" w:rsidP="0047057B" w:rsidRDefault="00E57679" w14:paraId="11C278D4" w14:textId="77777777">
            <w:pPr>
              <w:spacing w:before="60" w:after="60" w:line="240" w:lineRule="auto"/>
              <w:jc w:val="center"/>
              <w:rPr>
                <w:bCs/>
                <w:szCs w:val="22"/>
              </w:rPr>
            </w:pPr>
            <w:r w:rsidRPr="00162823">
              <w:rPr>
                <w:bCs/>
                <w:szCs w:val="22"/>
              </w:rPr>
              <w:t>MCCP192</w:t>
            </w:r>
          </w:p>
        </w:tc>
      </w:tr>
      <w:tr w:rsidRPr="00162823" w:rsidR="007C358A" w:rsidTr="502F9F49" w14:paraId="11C278DD"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7C358A" w:rsidP="005C4099" w:rsidRDefault="007C358A" w14:paraId="11C278D6" w14:textId="77777777">
            <w:pPr>
              <w:spacing w:before="60" w:after="60" w:line="240" w:lineRule="auto"/>
              <w:jc w:val="center"/>
              <w:rPr>
                <w:bCs/>
                <w:szCs w:val="22"/>
              </w:rPr>
            </w:pPr>
            <w:r w:rsidRPr="00162823">
              <w:rPr>
                <w:bCs/>
                <w:szCs w:val="22"/>
              </w:rPr>
              <w:t>33</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7C358A" w:rsidP="00C1788B" w:rsidRDefault="007C358A" w14:paraId="11C278D7" w14:textId="77777777">
            <w:pPr>
              <w:spacing w:before="60" w:after="60" w:line="240" w:lineRule="auto"/>
              <w:jc w:val="center"/>
              <w:rPr>
                <w:bCs/>
                <w:szCs w:val="22"/>
              </w:rPr>
            </w:pPr>
            <w:r w:rsidRPr="00162823">
              <w:rPr>
                <w:bCs/>
                <w:szCs w:val="22"/>
              </w:rPr>
              <w:t>2016-08-16</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7C358A" w:rsidP="00E57679" w:rsidRDefault="007C358A" w14:paraId="11C278D8" w14:textId="307A0E55">
            <w:pPr>
              <w:spacing w:before="60" w:after="60" w:line="240" w:lineRule="auto"/>
              <w:jc w:val="left"/>
              <w:rPr>
                <w:bCs/>
                <w:szCs w:val="22"/>
              </w:rPr>
            </w:pPr>
            <w:r w:rsidRPr="00162823">
              <w:rPr>
                <w:bCs/>
                <w:szCs w:val="22"/>
              </w:rPr>
              <w:t>POLR Opt In</w:t>
            </w:r>
            <w:r w:rsidRPr="00162823" w:rsidR="005D65CF">
              <w:rPr>
                <w:bCs/>
                <w:szCs w:val="22"/>
              </w:rPr>
              <w:t>/</w:t>
            </w:r>
            <w:r w:rsidRPr="00162823">
              <w:rPr>
                <w:bCs/>
                <w:szCs w:val="22"/>
              </w:rPr>
              <w:t>Out Clarification</w:t>
            </w:r>
          </w:p>
          <w:p w:rsidRPr="00162823" w:rsidR="007C358A" w:rsidP="00E57679" w:rsidRDefault="007C358A" w14:paraId="11C278D9" w14:textId="77777777">
            <w:pPr>
              <w:spacing w:before="60" w:after="60" w:line="240" w:lineRule="auto"/>
              <w:jc w:val="left"/>
              <w:rPr>
                <w:bCs/>
                <w:szCs w:val="22"/>
              </w:rPr>
            </w:pPr>
            <w:r w:rsidRPr="00162823">
              <w:rPr>
                <w:bCs/>
                <w:szCs w:val="22"/>
              </w:rPr>
              <w:t>Deemed Contract Scheme Amendments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7C358A" w:rsidP="0047057B" w:rsidRDefault="007C358A" w14:paraId="11C278DA" w14:textId="77777777">
            <w:pPr>
              <w:spacing w:before="60" w:after="60" w:line="240" w:lineRule="auto"/>
              <w:jc w:val="center"/>
              <w:rPr>
                <w:bCs/>
                <w:szCs w:val="22"/>
              </w:rPr>
            </w:pPr>
            <w:r w:rsidRPr="00162823">
              <w:rPr>
                <w:bCs/>
                <w:szCs w:val="22"/>
              </w:rPr>
              <w:t>MCCP200</w:t>
            </w:r>
          </w:p>
          <w:p w:rsidRPr="00162823" w:rsidR="007C358A" w:rsidP="0047057B" w:rsidRDefault="007C358A" w14:paraId="11C278DB" w14:textId="77777777">
            <w:pPr>
              <w:spacing w:before="60" w:after="60" w:line="240" w:lineRule="auto"/>
              <w:jc w:val="center"/>
              <w:rPr>
                <w:bCs/>
                <w:szCs w:val="22"/>
              </w:rPr>
            </w:pPr>
            <w:r w:rsidRPr="00162823">
              <w:rPr>
                <w:bCs/>
                <w:szCs w:val="22"/>
              </w:rPr>
              <w:t>MCCP202-CC</w:t>
            </w:r>
          </w:p>
          <w:p w:rsidRPr="00162823" w:rsidR="007C358A" w:rsidP="0047057B" w:rsidRDefault="007C358A" w14:paraId="11C278DC" w14:textId="77777777">
            <w:pPr>
              <w:spacing w:before="60" w:after="60" w:line="240" w:lineRule="auto"/>
              <w:jc w:val="center"/>
              <w:rPr>
                <w:bCs/>
                <w:szCs w:val="22"/>
              </w:rPr>
            </w:pPr>
          </w:p>
        </w:tc>
      </w:tr>
      <w:tr w:rsidRPr="00162823" w:rsidR="007031F0" w:rsidTr="502F9F49" w14:paraId="11C278E2"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7031F0" w:rsidP="005C4099" w:rsidRDefault="007031F0" w14:paraId="11C278DE" w14:textId="77777777">
            <w:pPr>
              <w:spacing w:before="60" w:after="60" w:line="240" w:lineRule="auto"/>
              <w:jc w:val="center"/>
              <w:rPr>
                <w:bCs/>
                <w:szCs w:val="22"/>
              </w:rPr>
            </w:pPr>
            <w:r w:rsidRPr="00162823">
              <w:rPr>
                <w:bCs/>
                <w:szCs w:val="22"/>
              </w:rPr>
              <w:t>34</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7031F0" w:rsidP="007031F0" w:rsidRDefault="007031F0" w14:paraId="11C278DF" w14:textId="77777777">
            <w:pPr>
              <w:spacing w:before="60" w:after="60" w:line="240" w:lineRule="auto"/>
              <w:jc w:val="center"/>
              <w:rPr>
                <w:bCs/>
                <w:szCs w:val="22"/>
              </w:rPr>
            </w:pPr>
            <w:r w:rsidRPr="00162823">
              <w:rPr>
                <w:bCs/>
                <w:szCs w:val="22"/>
              </w:rPr>
              <w:t>2016-10-31</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7031F0" w:rsidP="00E57679" w:rsidRDefault="007031F0" w14:paraId="11C278E0" w14:textId="77777777">
            <w:pPr>
              <w:spacing w:before="60" w:after="60" w:line="240" w:lineRule="auto"/>
              <w:jc w:val="left"/>
              <w:rPr>
                <w:bCs/>
                <w:szCs w:val="22"/>
              </w:rPr>
            </w:pPr>
            <w:r w:rsidRPr="00162823">
              <w:rPr>
                <w:bCs/>
                <w:szCs w:val="22"/>
              </w:rPr>
              <w:t>Scottish Landlord Portal</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7031F0" w:rsidP="0047057B" w:rsidRDefault="007031F0" w14:paraId="11C278E1" w14:textId="77777777">
            <w:pPr>
              <w:spacing w:before="60" w:after="60" w:line="240" w:lineRule="auto"/>
              <w:jc w:val="center"/>
              <w:rPr>
                <w:bCs/>
                <w:szCs w:val="22"/>
              </w:rPr>
            </w:pPr>
            <w:r w:rsidRPr="00162823">
              <w:rPr>
                <w:bCs/>
                <w:szCs w:val="22"/>
              </w:rPr>
              <w:t>MCCP188 - CC</w:t>
            </w:r>
          </w:p>
        </w:tc>
      </w:tr>
      <w:tr w:rsidRPr="00162823" w:rsidR="00EA3A83" w:rsidTr="502F9F49" w14:paraId="11C278E8"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EA3A83" w:rsidP="005C4099" w:rsidRDefault="00EA3A83" w14:paraId="11C278E3" w14:textId="77777777">
            <w:pPr>
              <w:spacing w:before="60" w:after="60" w:line="240" w:lineRule="auto"/>
              <w:jc w:val="center"/>
              <w:rPr>
                <w:bCs/>
                <w:szCs w:val="22"/>
              </w:rPr>
            </w:pPr>
            <w:r w:rsidRPr="00162823">
              <w:rPr>
                <w:bCs/>
                <w:szCs w:val="22"/>
              </w:rPr>
              <w:t>35</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EA3A83" w:rsidP="007031F0" w:rsidRDefault="00EA3A83" w14:paraId="11C278E4" w14:textId="77777777">
            <w:pPr>
              <w:spacing w:before="60" w:after="60" w:line="240" w:lineRule="auto"/>
              <w:jc w:val="center"/>
              <w:rPr>
                <w:bCs/>
                <w:szCs w:val="22"/>
              </w:rPr>
            </w:pPr>
            <w:r w:rsidRPr="00162823">
              <w:rPr>
                <w:bCs/>
                <w:szCs w:val="22"/>
              </w:rPr>
              <w:t>2017-03-16</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EA3A83" w:rsidP="00E57679" w:rsidRDefault="00EA3A83" w14:paraId="11C278E5" w14:textId="77777777">
            <w:pPr>
              <w:spacing w:before="60" w:after="60" w:line="240" w:lineRule="auto"/>
              <w:jc w:val="left"/>
              <w:rPr>
                <w:bCs/>
                <w:szCs w:val="22"/>
              </w:rPr>
            </w:pPr>
            <w:r w:rsidRPr="00162823">
              <w:rPr>
                <w:bCs/>
                <w:szCs w:val="22"/>
              </w:rPr>
              <w:t>Live RV and Consumption Indicator</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EA3A83" w:rsidP="0047057B" w:rsidRDefault="00EA3A83" w14:paraId="11C278E6" w14:textId="77777777">
            <w:pPr>
              <w:spacing w:before="60" w:after="60" w:line="240" w:lineRule="auto"/>
              <w:jc w:val="center"/>
              <w:rPr>
                <w:bCs/>
                <w:szCs w:val="22"/>
              </w:rPr>
            </w:pPr>
            <w:r w:rsidRPr="00162823">
              <w:rPr>
                <w:bCs/>
                <w:szCs w:val="22"/>
              </w:rPr>
              <w:t>MCCP201</w:t>
            </w:r>
          </w:p>
          <w:p w:rsidRPr="00162823" w:rsidR="00EA3A83" w:rsidP="0047057B" w:rsidRDefault="00EA3A83" w14:paraId="11C278E7" w14:textId="77777777">
            <w:pPr>
              <w:spacing w:before="60" w:after="60" w:line="240" w:lineRule="auto"/>
              <w:jc w:val="center"/>
              <w:rPr>
                <w:bCs/>
                <w:szCs w:val="22"/>
              </w:rPr>
            </w:pPr>
            <w:r w:rsidRPr="00162823">
              <w:rPr>
                <w:bCs/>
                <w:szCs w:val="22"/>
              </w:rPr>
              <w:t>MCCP207 - CC</w:t>
            </w:r>
          </w:p>
        </w:tc>
      </w:tr>
      <w:tr w:rsidRPr="00162823" w:rsidR="00834DA3" w:rsidTr="502F9F49" w14:paraId="11C278F2"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834DA3" w:rsidP="005C4099" w:rsidRDefault="00834DA3" w14:paraId="11C278E9" w14:textId="77777777">
            <w:pPr>
              <w:spacing w:before="60" w:after="60" w:line="240" w:lineRule="auto"/>
              <w:jc w:val="center"/>
              <w:rPr>
                <w:bCs/>
                <w:szCs w:val="22"/>
              </w:rPr>
            </w:pPr>
            <w:r w:rsidRPr="00162823">
              <w:rPr>
                <w:bCs/>
                <w:szCs w:val="22"/>
              </w:rPr>
              <w:t>36</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834DA3" w:rsidP="007031F0" w:rsidRDefault="00834DA3" w14:paraId="11C278EA" w14:textId="77777777">
            <w:pPr>
              <w:spacing w:before="60" w:after="60" w:line="240" w:lineRule="auto"/>
              <w:jc w:val="center"/>
              <w:rPr>
                <w:bCs/>
                <w:szCs w:val="22"/>
              </w:rPr>
            </w:pPr>
            <w:r w:rsidRPr="00162823">
              <w:rPr>
                <w:bCs/>
                <w:szCs w:val="22"/>
              </w:rPr>
              <w:t>2017-09-17</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834DA3" w:rsidP="00E57679" w:rsidRDefault="00834DA3" w14:paraId="11C278EB" w14:textId="77777777">
            <w:pPr>
              <w:spacing w:before="60" w:after="60" w:line="240" w:lineRule="auto"/>
              <w:jc w:val="left"/>
              <w:rPr>
                <w:bCs/>
                <w:szCs w:val="22"/>
              </w:rPr>
            </w:pPr>
            <w:r w:rsidRPr="00162823">
              <w:rPr>
                <w:bCs/>
                <w:szCs w:val="22"/>
              </w:rPr>
              <w:t>Removal of an incorrect reference to CSD0105 for late transfer cancellations</w:t>
            </w:r>
          </w:p>
          <w:p w:rsidRPr="00162823" w:rsidR="00CB3AC4" w:rsidP="00E57679" w:rsidRDefault="00CB3AC4" w14:paraId="11C278EC" w14:textId="77777777">
            <w:pPr>
              <w:spacing w:before="60" w:after="60" w:line="240" w:lineRule="auto"/>
              <w:jc w:val="left"/>
              <w:rPr>
                <w:bCs/>
                <w:szCs w:val="22"/>
              </w:rPr>
            </w:pPr>
            <w:r w:rsidRPr="00162823">
              <w:rPr>
                <w:bCs/>
                <w:szCs w:val="22"/>
              </w:rPr>
              <w:t>Articles of Association and CMA Governance</w:t>
            </w:r>
          </w:p>
          <w:p w:rsidRPr="00162823" w:rsidR="00130C9C" w:rsidP="00E57679" w:rsidRDefault="00130C9C" w14:paraId="11C278ED" w14:textId="77777777">
            <w:pPr>
              <w:spacing w:before="60" w:after="60" w:line="240" w:lineRule="auto"/>
              <w:jc w:val="left"/>
              <w:rPr>
                <w:bCs/>
                <w:szCs w:val="22"/>
              </w:rPr>
            </w:pPr>
            <w:r w:rsidRPr="00162823">
              <w:rPr>
                <w:bCs/>
                <w:szCs w:val="22"/>
              </w:rPr>
              <w:t>Market Code Changes following Governance Review</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834DA3" w:rsidP="0047057B" w:rsidRDefault="00834DA3" w14:paraId="11C278EE" w14:textId="77777777">
            <w:pPr>
              <w:spacing w:before="60" w:after="60" w:line="240" w:lineRule="auto"/>
              <w:jc w:val="center"/>
              <w:rPr>
                <w:bCs/>
                <w:szCs w:val="22"/>
              </w:rPr>
            </w:pPr>
            <w:r w:rsidRPr="00162823">
              <w:rPr>
                <w:bCs/>
                <w:szCs w:val="22"/>
              </w:rPr>
              <w:t>MCCP213</w:t>
            </w:r>
          </w:p>
          <w:p w:rsidRPr="00162823" w:rsidR="009F1F57" w:rsidP="0047057B" w:rsidRDefault="009F1F57" w14:paraId="11C278EF" w14:textId="77777777">
            <w:pPr>
              <w:spacing w:before="60" w:after="60" w:line="240" w:lineRule="auto"/>
              <w:jc w:val="center"/>
              <w:rPr>
                <w:bCs/>
                <w:szCs w:val="22"/>
              </w:rPr>
            </w:pPr>
          </w:p>
          <w:p w:rsidRPr="00162823" w:rsidR="00CB3AC4" w:rsidP="0047057B" w:rsidRDefault="00CB3AC4" w14:paraId="11C278F0" w14:textId="77777777">
            <w:pPr>
              <w:spacing w:before="60" w:after="60" w:line="240" w:lineRule="auto"/>
              <w:jc w:val="center"/>
              <w:rPr>
                <w:bCs/>
                <w:szCs w:val="22"/>
              </w:rPr>
            </w:pPr>
            <w:r w:rsidRPr="00162823">
              <w:rPr>
                <w:bCs/>
                <w:szCs w:val="22"/>
              </w:rPr>
              <w:t>MCCP216</w:t>
            </w:r>
          </w:p>
          <w:p w:rsidRPr="00162823" w:rsidR="00130C9C" w:rsidP="0047057B" w:rsidRDefault="00130C9C" w14:paraId="11C278F1" w14:textId="77777777">
            <w:pPr>
              <w:spacing w:before="60" w:after="60" w:line="240" w:lineRule="auto"/>
              <w:jc w:val="center"/>
              <w:rPr>
                <w:bCs/>
                <w:szCs w:val="22"/>
              </w:rPr>
            </w:pPr>
            <w:r w:rsidRPr="00162823">
              <w:rPr>
                <w:bCs/>
                <w:szCs w:val="22"/>
              </w:rPr>
              <w:t>MCCP217</w:t>
            </w:r>
          </w:p>
        </w:tc>
      </w:tr>
      <w:tr w:rsidRPr="00162823" w:rsidR="00E27AE8" w:rsidTr="502F9F49" w14:paraId="11C278F7"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E27AE8" w:rsidP="005C4099" w:rsidRDefault="00E27AE8" w14:paraId="11C278F3" w14:textId="77777777">
            <w:pPr>
              <w:spacing w:before="60" w:after="60" w:line="240" w:lineRule="auto"/>
              <w:jc w:val="center"/>
              <w:rPr>
                <w:bCs/>
                <w:szCs w:val="22"/>
              </w:rPr>
            </w:pPr>
            <w:r w:rsidRPr="00162823">
              <w:rPr>
                <w:bCs/>
                <w:szCs w:val="22"/>
              </w:rPr>
              <w:t>37</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E27AE8" w:rsidP="007031F0" w:rsidRDefault="00E27AE8" w14:paraId="11C278F4" w14:textId="77777777">
            <w:pPr>
              <w:spacing w:before="60" w:after="60" w:line="240" w:lineRule="auto"/>
              <w:jc w:val="center"/>
              <w:rPr>
                <w:bCs/>
                <w:szCs w:val="22"/>
              </w:rPr>
            </w:pPr>
            <w:r w:rsidRPr="00162823">
              <w:rPr>
                <w:bCs/>
                <w:szCs w:val="22"/>
              </w:rPr>
              <w:t>2018-02-</w:t>
            </w:r>
            <w:r w:rsidRPr="00162823" w:rsidR="00691FFD">
              <w:rPr>
                <w:bCs/>
                <w:szCs w:val="22"/>
              </w:rPr>
              <w:t>0</w:t>
            </w:r>
            <w:r w:rsidRPr="00162823">
              <w:rPr>
                <w:bCs/>
                <w:szCs w:val="22"/>
              </w:rPr>
              <w:t>1</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E27AE8" w:rsidP="00E57679" w:rsidRDefault="00E27AE8" w14:paraId="11C278F5" w14:textId="77777777">
            <w:pPr>
              <w:spacing w:before="60" w:after="60" w:line="240" w:lineRule="auto"/>
              <w:jc w:val="left"/>
              <w:rPr>
                <w:bCs/>
                <w:szCs w:val="22"/>
              </w:rPr>
            </w:pPr>
            <w:r w:rsidRPr="00162823">
              <w:rPr>
                <w:bCs/>
                <w:szCs w:val="22"/>
              </w:rPr>
              <w:t>Live RVs in settlement</w:t>
            </w:r>
            <w:r w:rsidRPr="00162823" w:rsidR="00691FFD">
              <w:rPr>
                <w:bCs/>
                <w:szCs w:val="22"/>
              </w:rPr>
              <w:t xml:space="preserve"> and CMA Charges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E27AE8" w:rsidP="0047057B" w:rsidRDefault="00E27AE8" w14:paraId="11C278F6" w14:textId="77777777">
            <w:pPr>
              <w:spacing w:before="60" w:after="60" w:line="240" w:lineRule="auto"/>
              <w:jc w:val="center"/>
              <w:rPr>
                <w:bCs/>
                <w:szCs w:val="22"/>
              </w:rPr>
            </w:pPr>
            <w:r w:rsidRPr="00162823">
              <w:rPr>
                <w:bCs/>
                <w:szCs w:val="22"/>
              </w:rPr>
              <w:t>MCCP214 - CC</w:t>
            </w:r>
          </w:p>
        </w:tc>
      </w:tr>
      <w:tr w:rsidRPr="00162823" w:rsidR="00AB2938" w:rsidTr="502F9F49" w14:paraId="11C278FD"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AB2938" w:rsidP="005C4099" w:rsidRDefault="00AB2938" w14:paraId="11C278F8" w14:textId="77777777">
            <w:pPr>
              <w:spacing w:before="60" w:after="60" w:line="240" w:lineRule="auto"/>
              <w:jc w:val="center"/>
              <w:rPr>
                <w:bCs/>
                <w:szCs w:val="22"/>
              </w:rPr>
            </w:pPr>
            <w:r w:rsidRPr="00162823">
              <w:rPr>
                <w:bCs/>
                <w:szCs w:val="22"/>
              </w:rPr>
              <w:t>38</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AB2938" w:rsidP="007031F0" w:rsidRDefault="00AB2938" w14:paraId="11C278F9" w14:textId="77777777">
            <w:pPr>
              <w:spacing w:before="60" w:after="60" w:line="240" w:lineRule="auto"/>
              <w:jc w:val="center"/>
              <w:rPr>
                <w:bCs/>
                <w:szCs w:val="22"/>
              </w:rPr>
            </w:pPr>
            <w:r w:rsidRPr="00162823">
              <w:rPr>
                <w:bCs/>
                <w:szCs w:val="22"/>
              </w:rPr>
              <w:t>2018-04-01</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AB2938" w:rsidP="00E57679" w:rsidRDefault="00AB2938" w14:paraId="11C278FA" w14:textId="77777777">
            <w:pPr>
              <w:spacing w:before="60" w:after="60" w:line="240" w:lineRule="auto"/>
              <w:jc w:val="left"/>
              <w:rPr>
                <w:bCs/>
                <w:szCs w:val="22"/>
              </w:rPr>
            </w:pPr>
            <w:r w:rsidRPr="00162823">
              <w:rPr>
                <w:bCs/>
                <w:szCs w:val="22"/>
              </w:rPr>
              <w:t>GDPR</w:t>
            </w:r>
            <w:r w:rsidRPr="00162823" w:rsidR="00010FA2">
              <w:rPr>
                <w:bCs/>
                <w:szCs w:val="22"/>
              </w:rPr>
              <w:t>, Temporary Transfers and Disconnections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AB2938" w:rsidP="0047057B" w:rsidRDefault="00AB2938" w14:paraId="11C278FB" w14:textId="77777777">
            <w:pPr>
              <w:spacing w:before="60" w:after="60" w:line="240" w:lineRule="auto"/>
              <w:jc w:val="center"/>
              <w:rPr>
                <w:bCs/>
                <w:szCs w:val="22"/>
              </w:rPr>
            </w:pPr>
            <w:r w:rsidRPr="00162823">
              <w:rPr>
                <w:bCs/>
                <w:szCs w:val="22"/>
              </w:rPr>
              <w:t>MCCP221</w:t>
            </w:r>
          </w:p>
          <w:p w:rsidRPr="00162823" w:rsidR="00010FA2" w:rsidP="0047057B" w:rsidRDefault="00010FA2" w14:paraId="11C278FC" w14:textId="77777777">
            <w:pPr>
              <w:spacing w:before="60" w:after="60" w:line="240" w:lineRule="auto"/>
              <w:jc w:val="center"/>
              <w:rPr>
                <w:bCs/>
                <w:szCs w:val="22"/>
              </w:rPr>
            </w:pPr>
            <w:r w:rsidRPr="00162823">
              <w:rPr>
                <w:bCs/>
                <w:szCs w:val="22"/>
              </w:rPr>
              <w:t xml:space="preserve">MCCP227 </w:t>
            </w:r>
            <w:r w:rsidRPr="00162823" w:rsidR="00F70E5C">
              <w:rPr>
                <w:bCs/>
                <w:szCs w:val="22"/>
              </w:rPr>
              <w:t>–</w:t>
            </w:r>
            <w:r w:rsidRPr="00162823">
              <w:rPr>
                <w:bCs/>
                <w:szCs w:val="22"/>
              </w:rPr>
              <w:t xml:space="preserve"> CC</w:t>
            </w:r>
          </w:p>
        </w:tc>
      </w:tr>
      <w:tr w:rsidRPr="00162823" w:rsidR="00F70E5C" w:rsidTr="502F9F49" w14:paraId="11C27902"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F70E5C" w:rsidP="005C4099" w:rsidRDefault="00F70E5C" w14:paraId="11C278FE" w14:textId="77777777">
            <w:pPr>
              <w:spacing w:before="60" w:after="60" w:line="240" w:lineRule="auto"/>
              <w:jc w:val="center"/>
              <w:rPr>
                <w:bCs/>
                <w:szCs w:val="22"/>
              </w:rPr>
            </w:pPr>
            <w:r w:rsidRPr="00162823">
              <w:rPr>
                <w:bCs/>
                <w:szCs w:val="22"/>
              </w:rPr>
              <w:t>39</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F70E5C" w:rsidP="007031F0" w:rsidRDefault="00F70E5C" w14:paraId="11C278FF" w14:textId="77777777">
            <w:pPr>
              <w:spacing w:before="60" w:after="60" w:line="240" w:lineRule="auto"/>
              <w:jc w:val="center"/>
              <w:rPr>
                <w:bCs/>
                <w:szCs w:val="22"/>
              </w:rPr>
            </w:pPr>
            <w:r w:rsidRPr="00162823">
              <w:rPr>
                <w:bCs/>
                <w:szCs w:val="22"/>
              </w:rPr>
              <w:t>2018-07-01</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F70E5C" w:rsidP="00E57679" w:rsidRDefault="00F70E5C" w14:paraId="11C27900" w14:textId="77777777">
            <w:pPr>
              <w:spacing w:before="60" w:after="60" w:line="240" w:lineRule="auto"/>
              <w:jc w:val="left"/>
              <w:rPr>
                <w:bCs/>
                <w:szCs w:val="22"/>
              </w:rPr>
            </w:pPr>
            <w:r w:rsidRPr="00162823">
              <w:rPr>
                <w:bCs/>
                <w:szCs w:val="22"/>
              </w:rPr>
              <w:t>CMA Charge Calculations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F70E5C" w:rsidP="0047057B" w:rsidRDefault="00F70E5C" w14:paraId="11C27901" w14:textId="77777777">
            <w:pPr>
              <w:spacing w:before="60" w:after="60" w:line="240" w:lineRule="auto"/>
              <w:jc w:val="center"/>
              <w:rPr>
                <w:bCs/>
                <w:szCs w:val="22"/>
              </w:rPr>
            </w:pPr>
            <w:r w:rsidRPr="00162823">
              <w:rPr>
                <w:bCs/>
                <w:szCs w:val="22"/>
              </w:rPr>
              <w:t>MCCP229</w:t>
            </w:r>
          </w:p>
        </w:tc>
      </w:tr>
      <w:tr w:rsidRPr="00162823" w:rsidR="00175775" w:rsidTr="502F9F49" w14:paraId="11C2790A"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175775" w:rsidP="005C4099" w:rsidRDefault="00175775" w14:paraId="11C27903" w14:textId="77777777">
            <w:pPr>
              <w:spacing w:before="60" w:after="60" w:line="240" w:lineRule="auto"/>
              <w:jc w:val="center"/>
              <w:rPr>
                <w:bCs/>
                <w:szCs w:val="22"/>
              </w:rPr>
            </w:pPr>
            <w:r w:rsidRPr="00162823">
              <w:rPr>
                <w:bCs/>
                <w:szCs w:val="22"/>
              </w:rPr>
              <w:t>40</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175775" w:rsidP="007031F0" w:rsidRDefault="00175775" w14:paraId="11C27904" w14:textId="77777777">
            <w:pPr>
              <w:spacing w:before="60" w:after="60" w:line="240" w:lineRule="auto"/>
              <w:jc w:val="center"/>
              <w:rPr>
                <w:bCs/>
                <w:szCs w:val="22"/>
              </w:rPr>
            </w:pPr>
            <w:r w:rsidRPr="00162823">
              <w:rPr>
                <w:bCs/>
                <w:szCs w:val="22"/>
              </w:rPr>
              <w:t>2018-09-27</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AD1863" w:rsidP="00E57679" w:rsidRDefault="00AD1863" w14:paraId="11C27905" w14:textId="77777777">
            <w:pPr>
              <w:spacing w:before="60" w:after="60" w:line="240" w:lineRule="auto"/>
              <w:jc w:val="left"/>
              <w:rPr>
                <w:bCs/>
                <w:szCs w:val="22"/>
              </w:rPr>
            </w:pPr>
            <w:r w:rsidRPr="00162823">
              <w:rPr>
                <w:bCs/>
                <w:szCs w:val="22"/>
              </w:rPr>
              <w:t>Update Payment Terms</w:t>
            </w:r>
          </w:p>
          <w:p w:rsidRPr="00162823" w:rsidR="00175775" w:rsidP="00E57679" w:rsidRDefault="00175775" w14:paraId="11C27906" w14:textId="77777777">
            <w:pPr>
              <w:spacing w:before="60" w:after="60" w:line="240" w:lineRule="auto"/>
              <w:jc w:val="left"/>
              <w:rPr>
                <w:bCs/>
                <w:szCs w:val="22"/>
              </w:rPr>
            </w:pPr>
            <w:r w:rsidRPr="00162823">
              <w:rPr>
                <w:bCs/>
                <w:szCs w:val="22"/>
              </w:rPr>
              <w:t xml:space="preserve">Multi-Occupancy and </w:t>
            </w:r>
            <w:r w:rsidRPr="00162823" w:rsidR="00D245B4">
              <w:rPr>
                <w:bCs/>
                <w:szCs w:val="22"/>
              </w:rPr>
              <w:t xml:space="preserve">extension on submission of </w:t>
            </w:r>
            <w:r w:rsidRPr="00162823">
              <w:rPr>
                <w:bCs/>
                <w:szCs w:val="22"/>
              </w:rPr>
              <w:t xml:space="preserve">party </w:t>
            </w:r>
            <w:r w:rsidRPr="00162823" w:rsidR="00D245B4">
              <w:rPr>
                <w:bCs/>
                <w:szCs w:val="22"/>
              </w:rPr>
              <w:t xml:space="preserve">remedial reports for </w:t>
            </w:r>
            <w:r w:rsidRPr="00162823">
              <w:rPr>
                <w:bCs/>
                <w:szCs w:val="22"/>
              </w:rPr>
              <w:t xml:space="preserve">performance </w:t>
            </w:r>
            <w:r w:rsidRPr="00162823" w:rsidR="00D245B4">
              <w:rPr>
                <w:bCs/>
                <w:szCs w:val="22"/>
              </w:rPr>
              <w:t>failures</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AD1863" w:rsidP="0047057B" w:rsidRDefault="00AD1863" w14:paraId="11C27907" w14:textId="77777777">
            <w:pPr>
              <w:spacing w:before="60" w:after="60" w:line="240" w:lineRule="auto"/>
              <w:jc w:val="center"/>
              <w:rPr>
                <w:bCs/>
                <w:szCs w:val="22"/>
              </w:rPr>
            </w:pPr>
            <w:r w:rsidRPr="00162823">
              <w:rPr>
                <w:bCs/>
                <w:szCs w:val="22"/>
              </w:rPr>
              <w:t>MCCP228</w:t>
            </w:r>
          </w:p>
          <w:p w:rsidRPr="00162823" w:rsidR="00175775" w:rsidP="0047057B" w:rsidRDefault="00175775" w14:paraId="11C27908" w14:textId="77777777">
            <w:pPr>
              <w:spacing w:before="60" w:after="60" w:line="240" w:lineRule="auto"/>
              <w:jc w:val="center"/>
              <w:rPr>
                <w:bCs/>
                <w:szCs w:val="22"/>
              </w:rPr>
            </w:pPr>
            <w:r w:rsidRPr="00162823">
              <w:rPr>
                <w:bCs/>
                <w:szCs w:val="22"/>
              </w:rPr>
              <w:t>MCCP230</w:t>
            </w:r>
          </w:p>
          <w:p w:rsidRPr="00162823" w:rsidR="00175775" w:rsidP="0047057B" w:rsidRDefault="00175775" w14:paraId="11C27909" w14:textId="77777777">
            <w:pPr>
              <w:spacing w:before="60" w:after="60" w:line="240" w:lineRule="auto"/>
              <w:jc w:val="center"/>
              <w:rPr>
                <w:bCs/>
                <w:szCs w:val="22"/>
              </w:rPr>
            </w:pPr>
            <w:r w:rsidRPr="00162823">
              <w:rPr>
                <w:bCs/>
                <w:szCs w:val="22"/>
              </w:rPr>
              <w:t>MCCP234</w:t>
            </w:r>
          </w:p>
        </w:tc>
      </w:tr>
      <w:tr w:rsidRPr="00162823" w:rsidR="00077B9B" w:rsidTr="502F9F49" w14:paraId="11C27911"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077B9B" w:rsidP="005C4099" w:rsidRDefault="00077B9B" w14:paraId="11C2790B" w14:textId="77777777">
            <w:pPr>
              <w:spacing w:before="60" w:after="60" w:line="240" w:lineRule="auto"/>
              <w:jc w:val="center"/>
              <w:rPr>
                <w:bCs/>
                <w:szCs w:val="22"/>
              </w:rPr>
            </w:pPr>
            <w:r w:rsidRPr="00162823">
              <w:rPr>
                <w:bCs/>
                <w:szCs w:val="22"/>
              </w:rPr>
              <w:t>41</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077B9B" w:rsidP="007031F0" w:rsidRDefault="00077B9B" w14:paraId="11C2790C" w14:textId="77777777">
            <w:pPr>
              <w:spacing w:before="60" w:after="60" w:line="240" w:lineRule="auto"/>
              <w:jc w:val="center"/>
              <w:rPr>
                <w:bCs/>
                <w:szCs w:val="22"/>
              </w:rPr>
            </w:pPr>
            <w:r w:rsidRPr="00162823">
              <w:rPr>
                <w:bCs/>
                <w:szCs w:val="22"/>
              </w:rPr>
              <w:t>2019-03-28</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077B9B" w:rsidP="00E57679" w:rsidRDefault="00077B9B" w14:paraId="11C2790D" w14:textId="77777777">
            <w:pPr>
              <w:spacing w:before="60" w:after="60" w:line="240" w:lineRule="auto"/>
              <w:jc w:val="left"/>
              <w:rPr>
                <w:bCs/>
                <w:szCs w:val="22"/>
              </w:rPr>
            </w:pPr>
            <w:r w:rsidRPr="00162823">
              <w:rPr>
                <w:bCs/>
                <w:szCs w:val="22"/>
              </w:rPr>
              <w:t>Data Definitions</w:t>
            </w:r>
          </w:p>
          <w:p w:rsidRPr="00162823" w:rsidR="00077B9B" w:rsidP="00E57679" w:rsidRDefault="00077B9B" w14:paraId="11C2790E" w14:textId="77777777">
            <w:pPr>
              <w:spacing w:before="60" w:after="60" w:line="240" w:lineRule="auto"/>
              <w:jc w:val="left"/>
              <w:rPr>
                <w:bCs/>
                <w:szCs w:val="22"/>
              </w:rPr>
            </w:pPr>
            <w:r w:rsidRPr="00162823">
              <w:rPr>
                <w:bCs/>
                <w:szCs w:val="22"/>
              </w:rPr>
              <w:t>Peer Review Report</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077B9B" w:rsidP="0047057B" w:rsidRDefault="00077B9B" w14:paraId="11C2790F" w14:textId="77777777">
            <w:pPr>
              <w:spacing w:before="60" w:after="60" w:line="240" w:lineRule="auto"/>
              <w:jc w:val="center"/>
              <w:rPr>
                <w:bCs/>
                <w:szCs w:val="22"/>
              </w:rPr>
            </w:pPr>
            <w:r w:rsidRPr="00162823">
              <w:rPr>
                <w:bCs/>
                <w:szCs w:val="22"/>
              </w:rPr>
              <w:t>MCCP230</w:t>
            </w:r>
          </w:p>
          <w:p w:rsidRPr="00162823" w:rsidR="00077B9B" w:rsidP="0047057B" w:rsidRDefault="00077B9B" w14:paraId="11C27910" w14:textId="77777777">
            <w:pPr>
              <w:spacing w:before="60" w:after="60" w:line="240" w:lineRule="auto"/>
              <w:jc w:val="center"/>
              <w:rPr>
                <w:bCs/>
                <w:szCs w:val="22"/>
              </w:rPr>
            </w:pPr>
            <w:r w:rsidRPr="00162823">
              <w:rPr>
                <w:bCs/>
                <w:szCs w:val="22"/>
              </w:rPr>
              <w:t>MCCP235</w:t>
            </w:r>
          </w:p>
        </w:tc>
      </w:tr>
      <w:tr w:rsidRPr="00162823" w:rsidR="007D5EF9" w:rsidTr="502F9F49" w14:paraId="716BA538"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7D5EF9" w:rsidP="005C4099" w:rsidRDefault="0061541B" w14:paraId="26668F1B" w14:textId="4E996952">
            <w:pPr>
              <w:spacing w:before="60" w:after="60" w:line="240" w:lineRule="auto"/>
              <w:jc w:val="center"/>
              <w:rPr>
                <w:bCs/>
                <w:szCs w:val="22"/>
              </w:rPr>
            </w:pPr>
            <w:r w:rsidRPr="00162823">
              <w:rPr>
                <w:bCs/>
                <w:szCs w:val="22"/>
              </w:rPr>
              <w:t>4</w:t>
            </w:r>
            <w:r w:rsidRPr="00162823" w:rsidR="00B62300">
              <w:rPr>
                <w:bCs/>
                <w:szCs w:val="22"/>
              </w:rPr>
              <w:t>2</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7D5EF9" w:rsidP="007031F0" w:rsidRDefault="0061541B" w14:paraId="478CC05F" w14:textId="61680991">
            <w:pPr>
              <w:spacing w:before="60" w:after="60" w:line="240" w:lineRule="auto"/>
              <w:jc w:val="center"/>
              <w:rPr>
                <w:bCs/>
                <w:szCs w:val="22"/>
              </w:rPr>
            </w:pPr>
            <w:r w:rsidRPr="00162823">
              <w:rPr>
                <w:bCs/>
                <w:szCs w:val="22"/>
              </w:rPr>
              <w:t>2019-</w:t>
            </w:r>
            <w:r w:rsidRPr="00162823" w:rsidR="00B17EFF">
              <w:rPr>
                <w:bCs/>
                <w:szCs w:val="22"/>
              </w:rPr>
              <w:t>1</w:t>
            </w:r>
            <w:r w:rsidRPr="00162823">
              <w:rPr>
                <w:bCs/>
                <w:szCs w:val="22"/>
              </w:rPr>
              <w:t>0-</w:t>
            </w:r>
            <w:r w:rsidRPr="00162823" w:rsidR="00FF3348">
              <w:rPr>
                <w:bCs/>
                <w:szCs w:val="22"/>
              </w:rPr>
              <w:t>24</w:t>
            </w:r>
          </w:p>
        </w:tc>
        <w:tc>
          <w:tcPr>
            <w:tcW w:w="4394" w:type="dxa"/>
            <w:tcBorders>
              <w:top w:val="single" w:color="auto" w:sz="4" w:space="0"/>
              <w:left w:val="single" w:color="auto" w:sz="4" w:space="0"/>
              <w:bottom w:val="single" w:color="auto" w:sz="4" w:space="0"/>
              <w:right w:val="single" w:color="auto" w:sz="4" w:space="0"/>
            </w:tcBorders>
            <w:tcMar/>
            <w:vAlign w:val="center"/>
          </w:tcPr>
          <w:p w:rsidRPr="00162823" w:rsidR="00FF3348" w:rsidP="00E57679" w:rsidRDefault="00FF3348" w14:paraId="639A94C0" w14:textId="77777777">
            <w:pPr>
              <w:spacing w:before="60" w:after="60" w:line="240" w:lineRule="auto"/>
              <w:jc w:val="left"/>
              <w:rPr>
                <w:bCs/>
                <w:szCs w:val="22"/>
              </w:rPr>
            </w:pPr>
            <w:r w:rsidRPr="00162823">
              <w:rPr>
                <w:bCs/>
                <w:szCs w:val="22"/>
              </w:rPr>
              <w:t>POLR Cap</w:t>
            </w:r>
          </w:p>
          <w:p w:rsidRPr="00162823" w:rsidR="00FF3348" w:rsidP="00E57679" w:rsidRDefault="00FF3348" w14:paraId="7B788D3B" w14:textId="77777777">
            <w:pPr>
              <w:spacing w:before="60" w:after="60" w:line="240" w:lineRule="auto"/>
              <w:jc w:val="left"/>
              <w:rPr>
                <w:bCs/>
                <w:szCs w:val="22"/>
              </w:rPr>
            </w:pPr>
            <w:r w:rsidRPr="00162823">
              <w:rPr>
                <w:bCs/>
                <w:szCs w:val="22"/>
              </w:rPr>
              <w:t>Discontinuation of the Vacancy Admin Scheme</w:t>
            </w:r>
          </w:p>
          <w:p w:rsidRPr="00162823" w:rsidR="00D16632" w:rsidP="00021622" w:rsidRDefault="0061541B" w14:paraId="7DBCD3E0" w14:textId="30749C43">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color="auto" w:sz="4" w:space="0"/>
              <w:left w:val="single" w:color="auto" w:sz="4" w:space="0"/>
              <w:bottom w:val="single" w:color="auto" w:sz="4" w:space="0"/>
              <w:right w:val="single" w:color="auto" w:sz="4" w:space="0"/>
            </w:tcBorders>
            <w:tcMar/>
            <w:vAlign w:val="center"/>
          </w:tcPr>
          <w:p w:rsidRPr="00162823" w:rsidR="003B59F9" w:rsidP="0047057B" w:rsidRDefault="003B59F9" w14:paraId="2E97DC05" w14:textId="5E1FF553">
            <w:pPr>
              <w:spacing w:before="60" w:after="60" w:line="240" w:lineRule="auto"/>
              <w:jc w:val="center"/>
              <w:rPr>
                <w:bCs/>
                <w:szCs w:val="22"/>
              </w:rPr>
            </w:pPr>
            <w:r w:rsidRPr="00162823">
              <w:rPr>
                <w:bCs/>
                <w:szCs w:val="22"/>
              </w:rPr>
              <w:t>MCCP237 – CC</w:t>
            </w:r>
          </w:p>
          <w:p w:rsidRPr="00162823" w:rsidR="003B59F9" w:rsidP="0047057B" w:rsidRDefault="003B59F9" w14:paraId="1C54E0C9" w14:textId="3147082A">
            <w:pPr>
              <w:spacing w:before="60" w:after="60" w:line="240" w:lineRule="auto"/>
              <w:jc w:val="center"/>
              <w:rPr>
                <w:bCs/>
                <w:szCs w:val="22"/>
              </w:rPr>
            </w:pPr>
            <w:r w:rsidRPr="00162823">
              <w:rPr>
                <w:bCs/>
                <w:szCs w:val="22"/>
              </w:rPr>
              <w:t>MCCP240</w:t>
            </w:r>
          </w:p>
          <w:p w:rsidRPr="00162823" w:rsidR="007D5EF9" w:rsidP="0047057B" w:rsidRDefault="0061541B" w14:paraId="501930A2" w14:textId="75BB5424">
            <w:pPr>
              <w:spacing w:before="60" w:after="60" w:line="240" w:lineRule="auto"/>
              <w:jc w:val="center"/>
              <w:rPr>
                <w:bCs/>
                <w:szCs w:val="22"/>
              </w:rPr>
            </w:pPr>
            <w:r w:rsidRPr="00162823">
              <w:rPr>
                <w:bCs/>
                <w:szCs w:val="22"/>
              </w:rPr>
              <w:t>MCCP242</w:t>
            </w:r>
          </w:p>
        </w:tc>
      </w:tr>
      <w:tr w:rsidRPr="00162823" w:rsidR="00AA3F78" w:rsidTr="502F9F49" w14:paraId="5EE1742D"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162823" w:rsidR="00AA3F78" w:rsidP="005C4099" w:rsidRDefault="00833FF2" w14:paraId="0FD7AD1B" w14:textId="70BE04B1">
            <w:pPr>
              <w:spacing w:before="60" w:after="60" w:line="240" w:lineRule="auto"/>
              <w:jc w:val="center"/>
              <w:rPr>
                <w:bCs/>
                <w:szCs w:val="22"/>
              </w:rPr>
            </w:pPr>
            <w:r>
              <w:rPr>
                <w:bCs/>
                <w:szCs w:val="22"/>
              </w:rPr>
              <w:t>43</w:t>
            </w:r>
          </w:p>
        </w:tc>
        <w:tc>
          <w:tcPr>
            <w:tcW w:w="1560" w:type="dxa"/>
            <w:tcBorders>
              <w:top w:val="single" w:color="auto" w:sz="4" w:space="0"/>
              <w:left w:val="single" w:color="auto" w:sz="4" w:space="0"/>
              <w:bottom w:val="single" w:color="auto" w:sz="4" w:space="0"/>
              <w:right w:val="single" w:color="auto" w:sz="4" w:space="0"/>
            </w:tcBorders>
            <w:tcMar/>
            <w:vAlign w:val="center"/>
          </w:tcPr>
          <w:p w:rsidRPr="00162823" w:rsidR="00AA3F78" w:rsidP="007031F0" w:rsidRDefault="00347A3A" w14:paraId="6018ACAA" w14:textId="5B82FBAB">
            <w:pPr>
              <w:spacing w:before="60" w:after="60" w:line="240" w:lineRule="auto"/>
              <w:jc w:val="center"/>
              <w:rPr>
                <w:bCs/>
                <w:szCs w:val="22"/>
              </w:rPr>
            </w:pPr>
            <w:r>
              <w:rPr>
                <w:bCs/>
                <w:szCs w:val="22"/>
              </w:rPr>
              <w:t>2020</w:t>
            </w:r>
            <w:r w:rsidR="00B21ED5">
              <w:rPr>
                <w:bCs/>
                <w:szCs w:val="22"/>
              </w:rPr>
              <w:t>-03-26</w:t>
            </w:r>
          </w:p>
        </w:tc>
        <w:tc>
          <w:tcPr>
            <w:tcW w:w="4394" w:type="dxa"/>
            <w:tcBorders>
              <w:top w:val="single" w:color="auto" w:sz="4" w:space="0"/>
              <w:left w:val="single" w:color="auto" w:sz="4" w:space="0"/>
              <w:bottom w:val="single" w:color="auto" w:sz="4" w:space="0"/>
              <w:right w:val="single" w:color="auto" w:sz="4" w:space="0"/>
            </w:tcBorders>
            <w:tcMar/>
            <w:vAlign w:val="center"/>
          </w:tcPr>
          <w:p w:rsidR="009E1570" w:rsidP="00E57679" w:rsidRDefault="008D19D0" w14:paraId="21363903" w14:textId="04EB83B0">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rsidRPr="00162823" w:rsidR="009B4B95" w:rsidP="00E57679" w:rsidRDefault="00CD3C64" w14:paraId="2DA4D704" w14:textId="0DFEBF9C">
            <w:pPr>
              <w:spacing w:before="60" w:after="60" w:line="240" w:lineRule="auto"/>
              <w:jc w:val="left"/>
              <w:rPr>
                <w:bCs/>
                <w:szCs w:val="22"/>
              </w:rPr>
            </w:pPr>
            <w:r>
              <w:rPr>
                <w:bCs/>
                <w:szCs w:val="22"/>
              </w:rPr>
              <w:t>Definition for Critical Sites</w:t>
            </w:r>
          </w:p>
        </w:tc>
        <w:tc>
          <w:tcPr>
            <w:tcW w:w="1984" w:type="dxa"/>
            <w:tcBorders>
              <w:top w:val="single" w:color="auto" w:sz="4" w:space="0"/>
              <w:left w:val="single" w:color="auto" w:sz="4" w:space="0"/>
              <w:bottom w:val="single" w:color="auto" w:sz="4" w:space="0"/>
              <w:right w:val="single" w:color="auto" w:sz="4" w:space="0"/>
            </w:tcBorders>
            <w:tcMar/>
            <w:vAlign w:val="center"/>
          </w:tcPr>
          <w:p w:rsidR="00AA3F78" w:rsidP="0047057B" w:rsidRDefault="004D0068" w14:paraId="49B3A3D1" w14:textId="77777777">
            <w:pPr>
              <w:spacing w:before="60" w:after="60" w:line="240" w:lineRule="auto"/>
              <w:jc w:val="center"/>
              <w:rPr>
                <w:bCs/>
                <w:szCs w:val="22"/>
              </w:rPr>
            </w:pPr>
            <w:r>
              <w:rPr>
                <w:bCs/>
                <w:szCs w:val="22"/>
              </w:rPr>
              <w:t>MCCP</w:t>
            </w:r>
            <w:r w:rsidR="00DA4B7B">
              <w:rPr>
                <w:bCs/>
                <w:szCs w:val="22"/>
              </w:rPr>
              <w:t>239</w:t>
            </w:r>
          </w:p>
          <w:p w:rsidR="00E52028" w:rsidP="0047057B" w:rsidRDefault="00E52028" w14:paraId="292ADC12" w14:textId="77777777">
            <w:pPr>
              <w:spacing w:before="60" w:after="60" w:line="240" w:lineRule="auto"/>
              <w:jc w:val="center"/>
              <w:rPr>
                <w:bCs/>
                <w:szCs w:val="22"/>
              </w:rPr>
            </w:pPr>
          </w:p>
          <w:p w:rsidRPr="00162823" w:rsidR="00FB7FF6" w:rsidP="0047057B" w:rsidRDefault="00FB7FF6" w14:paraId="27D98574" w14:textId="5D127BF9">
            <w:pPr>
              <w:spacing w:before="60" w:after="60" w:line="240" w:lineRule="auto"/>
              <w:jc w:val="center"/>
              <w:rPr>
                <w:bCs/>
                <w:szCs w:val="22"/>
              </w:rPr>
            </w:pPr>
            <w:r>
              <w:rPr>
                <w:bCs/>
                <w:szCs w:val="22"/>
              </w:rPr>
              <w:t>MCCP243</w:t>
            </w:r>
          </w:p>
        </w:tc>
      </w:tr>
      <w:tr w:rsidRPr="00162823" w:rsidR="00976A10" w:rsidTr="502F9F49" w14:paraId="19D85F01"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00976A10" w:rsidP="005C4099" w:rsidRDefault="00976A10" w14:paraId="273E735E" w14:textId="44C6E3CD">
            <w:pPr>
              <w:spacing w:before="60" w:after="60" w:line="240" w:lineRule="auto"/>
              <w:jc w:val="center"/>
              <w:rPr>
                <w:bCs/>
                <w:szCs w:val="22"/>
              </w:rPr>
            </w:pPr>
            <w:r>
              <w:rPr>
                <w:bCs/>
                <w:szCs w:val="22"/>
              </w:rPr>
              <w:t>44</w:t>
            </w:r>
          </w:p>
        </w:tc>
        <w:tc>
          <w:tcPr>
            <w:tcW w:w="1560" w:type="dxa"/>
            <w:tcBorders>
              <w:top w:val="single" w:color="auto" w:sz="4" w:space="0"/>
              <w:left w:val="single" w:color="auto" w:sz="4" w:space="0"/>
              <w:bottom w:val="single" w:color="auto" w:sz="4" w:space="0"/>
              <w:right w:val="single" w:color="auto" w:sz="4" w:space="0"/>
            </w:tcBorders>
            <w:tcMar/>
            <w:vAlign w:val="center"/>
          </w:tcPr>
          <w:p w:rsidR="00976A10" w:rsidP="007031F0" w:rsidRDefault="00976A10" w14:paraId="21DCA861" w14:textId="04EFCA28">
            <w:pPr>
              <w:spacing w:before="60" w:after="60" w:line="240" w:lineRule="auto"/>
              <w:jc w:val="center"/>
              <w:rPr>
                <w:bCs/>
                <w:szCs w:val="22"/>
              </w:rPr>
            </w:pPr>
            <w:r>
              <w:rPr>
                <w:bCs/>
                <w:szCs w:val="22"/>
              </w:rPr>
              <w:t>2020-05-14</w:t>
            </w:r>
          </w:p>
        </w:tc>
        <w:tc>
          <w:tcPr>
            <w:tcW w:w="4394" w:type="dxa"/>
            <w:tcBorders>
              <w:top w:val="single" w:color="auto" w:sz="4" w:space="0"/>
              <w:left w:val="single" w:color="auto" w:sz="4" w:space="0"/>
              <w:bottom w:val="single" w:color="auto" w:sz="4" w:space="0"/>
              <w:right w:val="single" w:color="auto" w:sz="4" w:space="0"/>
            </w:tcBorders>
            <w:tcMar/>
            <w:vAlign w:val="center"/>
          </w:tcPr>
          <w:p w:rsidR="00976A10" w:rsidP="00E57679" w:rsidRDefault="00043A2B" w14:paraId="293452CD" w14:textId="5DA89E3C">
            <w:pPr>
              <w:spacing w:before="60" w:after="60" w:line="240" w:lineRule="auto"/>
              <w:jc w:val="left"/>
              <w:rPr>
                <w:bCs/>
                <w:szCs w:val="22"/>
              </w:rPr>
            </w:pPr>
            <w:r>
              <w:rPr>
                <w:bCs/>
                <w:szCs w:val="22"/>
              </w:rPr>
              <w:t>Update to POLR / GAP Opt Out Process</w:t>
            </w:r>
            <w:r>
              <w:rPr>
                <w:bCs/>
                <w:szCs w:val="22"/>
              </w:rPr>
              <w:br/>
            </w:r>
            <w:r w:rsidR="005C626B">
              <w:rPr>
                <w:bCs/>
                <w:szCs w:val="22"/>
              </w:rPr>
              <w:t>Wholesale Charge Deferral Scheme</w:t>
            </w:r>
          </w:p>
        </w:tc>
        <w:tc>
          <w:tcPr>
            <w:tcW w:w="1984" w:type="dxa"/>
            <w:tcBorders>
              <w:top w:val="single" w:color="auto" w:sz="4" w:space="0"/>
              <w:left w:val="single" w:color="auto" w:sz="4" w:space="0"/>
              <w:bottom w:val="single" w:color="auto" w:sz="4" w:space="0"/>
              <w:right w:val="single" w:color="auto" w:sz="4" w:space="0"/>
            </w:tcBorders>
            <w:tcMar/>
            <w:vAlign w:val="center"/>
          </w:tcPr>
          <w:p w:rsidR="00976A10" w:rsidP="0047057B" w:rsidRDefault="005C626B" w14:paraId="1222A34E" w14:textId="77777777">
            <w:pPr>
              <w:spacing w:before="60" w:after="60" w:line="240" w:lineRule="auto"/>
              <w:jc w:val="center"/>
              <w:rPr>
                <w:bCs/>
                <w:szCs w:val="22"/>
              </w:rPr>
            </w:pPr>
            <w:r>
              <w:rPr>
                <w:bCs/>
                <w:szCs w:val="22"/>
              </w:rPr>
              <w:t>MCCP249-CC</w:t>
            </w:r>
          </w:p>
          <w:p w:rsidR="005C626B" w:rsidP="0047057B" w:rsidRDefault="005C626B" w14:paraId="575959D7" w14:textId="2D7CE5E0">
            <w:pPr>
              <w:spacing w:before="60" w:after="60" w:line="240" w:lineRule="auto"/>
              <w:jc w:val="center"/>
              <w:rPr>
                <w:bCs/>
                <w:szCs w:val="22"/>
              </w:rPr>
            </w:pPr>
            <w:r>
              <w:rPr>
                <w:bCs/>
                <w:szCs w:val="22"/>
              </w:rPr>
              <w:t>MCCP251-CC</w:t>
            </w:r>
          </w:p>
        </w:tc>
      </w:tr>
      <w:tr w:rsidRPr="00162823" w:rsidR="00C454F0" w:rsidTr="502F9F49" w14:paraId="68ABE655"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00C454F0" w:rsidP="005C4099" w:rsidRDefault="00C454F0" w14:paraId="0A1ED963" w14:textId="72215124">
            <w:pPr>
              <w:spacing w:before="60" w:after="60" w:line="240" w:lineRule="auto"/>
              <w:jc w:val="center"/>
              <w:rPr>
                <w:bCs/>
                <w:szCs w:val="22"/>
              </w:rPr>
            </w:pPr>
            <w:r>
              <w:rPr>
                <w:bCs/>
                <w:szCs w:val="22"/>
              </w:rPr>
              <w:t>45</w:t>
            </w:r>
          </w:p>
        </w:tc>
        <w:tc>
          <w:tcPr>
            <w:tcW w:w="1560" w:type="dxa"/>
            <w:tcBorders>
              <w:top w:val="single" w:color="auto" w:sz="4" w:space="0"/>
              <w:left w:val="single" w:color="auto" w:sz="4" w:space="0"/>
              <w:bottom w:val="single" w:color="auto" w:sz="4" w:space="0"/>
              <w:right w:val="single" w:color="auto" w:sz="4" w:space="0"/>
            </w:tcBorders>
            <w:tcMar/>
            <w:vAlign w:val="center"/>
          </w:tcPr>
          <w:p w:rsidR="00C454F0" w:rsidP="007031F0" w:rsidRDefault="00C454F0" w14:paraId="5C865C6B" w14:textId="4E758542">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color="auto" w:sz="4" w:space="0"/>
              <w:left w:val="single" w:color="auto" w:sz="4" w:space="0"/>
              <w:bottom w:val="single" w:color="auto" w:sz="4" w:space="0"/>
              <w:right w:val="single" w:color="auto" w:sz="4" w:space="0"/>
            </w:tcBorders>
            <w:tcMar/>
            <w:vAlign w:val="center"/>
          </w:tcPr>
          <w:p w:rsidR="00C454F0" w:rsidP="00E57679" w:rsidRDefault="00C454F0" w14:paraId="29944A37" w14:textId="55FE2D03">
            <w:pPr>
              <w:spacing w:before="60" w:after="60" w:line="240" w:lineRule="auto"/>
              <w:jc w:val="left"/>
              <w:rPr>
                <w:bCs/>
                <w:szCs w:val="22"/>
              </w:rPr>
            </w:pPr>
            <w:r>
              <w:rPr>
                <w:bCs/>
                <w:szCs w:val="22"/>
              </w:rPr>
              <w:t>Wholesale Charge Deferral Scheme Changes</w:t>
            </w:r>
          </w:p>
        </w:tc>
        <w:tc>
          <w:tcPr>
            <w:tcW w:w="1984" w:type="dxa"/>
            <w:tcBorders>
              <w:top w:val="single" w:color="auto" w:sz="4" w:space="0"/>
              <w:left w:val="single" w:color="auto" w:sz="4" w:space="0"/>
              <w:bottom w:val="single" w:color="auto" w:sz="4" w:space="0"/>
              <w:right w:val="single" w:color="auto" w:sz="4" w:space="0"/>
            </w:tcBorders>
            <w:tcMar/>
            <w:vAlign w:val="center"/>
          </w:tcPr>
          <w:p w:rsidR="00C454F0" w:rsidP="0047057B" w:rsidRDefault="00C454F0" w14:paraId="6D829C1C" w14:textId="77777777">
            <w:pPr>
              <w:spacing w:before="60" w:after="60" w:line="240" w:lineRule="auto"/>
              <w:jc w:val="center"/>
              <w:rPr>
                <w:bCs/>
                <w:szCs w:val="22"/>
              </w:rPr>
            </w:pPr>
            <w:r>
              <w:rPr>
                <w:bCs/>
                <w:szCs w:val="22"/>
              </w:rPr>
              <w:t>MCCP253-CC</w:t>
            </w:r>
          </w:p>
          <w:p w:rsidR="00B0204C" w:rsidP="0047057B" w:rsidRDefault="00B0204C" w14:paraId="38EFF58D" w14:textId="670E9C90">
            <w:pPr>
              <w:spacing w:before="60" w:after="60" w:line="240" w:lineRule="auto"/>
              <w:jc w:val="center"/>
              <w:rPr>
                <w:bCs/>
                <w:szCs w:val="22"/>
              </w:rPr>
            </w:pPr>
            <w:r>
              <w:rPr>
                <w:bCs/>
                <w:szCs w:val="22"/>
              </w:rPr>
              <w:t>MCCP254-CC</w:t>
            </w:r>
          </w:p>
        </w:tc>
      </w:tr>
      <w:tr w:rsidRPr="00F23978" w:rsidR="00F23978" w:rsidTr="502F9F49" w14:paraId="7F4682A6" w14:textId="77777777">
        <w:trPr>
          <w:trHeight w:val="540"/>
        </w:trPr>
        <w:tc>
          <w:tcPr>
            <w:tcW w:w="992" w:type="dxa"/>
            <w:tcBorders>
              <w:top w:val="single" w:color="auto" w:sz="4" w:space="0"/>
              <w:left w:val="single" w:color="auto" w:sz="4" w:space="0"/>
              <w:bottom w:val="single" w:color="auto" w:sz="4" w:space="0"/>
              <w:right w:val="single" w:color="auto" w:sz="4" w:space="0"/>
            </w:tcBorders>
            <w:tcMar/>
            <w:vAlign w:val="center"/>
          </w:tcPr>
          <w:p w:rsidRPr="00F23978" w:rsidR="000F572E" w:rsidP="005C4099" w:rsidRDefault="000F572E" w14:paraId="71A4B2D1" w14:textId="103F788A">
            <w:pPr>
              <w:spacing w:before="60" w:after="60" w:line="240" w:lineRule="auto"/>
              <w:jc w:val="center"/>
              <w:rPr>
                <w:bCs/>
                <w:szCs w:val="22"/>
              </w:rPr>
            </w:pPr>
            <w:r w:rsidRPr="00F23978">
              <w:rPr>
                <w:bCs/>
                <w:szCs w:val="22"/>
              </w:rPr>
              <w:t>46</w:t>
            </w:r>
          </w:p>
        </w:tc>
        <w:tc>
          <w:tcPr>
            <w:tcW w:w="1560" w:type="dxa"/>
            <w:tcBorders>
              <w:top w:val="single" w:color="auto" w:sz="4" w:space="0"/>
              <w:left w:val="single" w:color="auto" w:sz="4" w:space="0"/>
              <w:bottom w:val="single" w:color="auto" w:sz="4" w:space="0"/>
              <w:right w:val="single" w:color="auto" w:sz="4" w:space="0"/>
            </w:tcBorders>
            <w:tcMar/>
            <w:vAlign w:val="center"/>
          </w:tcPr>
          <w:p w:rsidRPr="00F23978" w:rsidR="000F572E" w:rsidP="007031F0" w:rsidRDefault="000F572E" w14:paraId="566CFF46" w14:textId="29F9866E">
            <w:pPr>
              <w:spacing w:before="60" w:after="60" w:line="240" w:lineRule="auto"/>
              <w:jc w:val="center"/>
              <w:rPr>
                <w:bCs/>
                <w:szCs w:val="22"/>
              </w:rPr>
            </w:pPr>
            <w:r w:rsidRPr="00F23978">
              <w:rPr>
                <w:bCs/>
                <w:szCs w:val="22"/>
              </w:rPr>
              <w:t>2020-09-24</w:t>
            </w:r>
          </w:p>
        </w:tc>
        <w:tc>
          <w:tcPr>
            <w:tcW w:w="4394" w:type="dxa"/>
            <w:tcBorders>
              <w:top w:val="single" w:color="auto" w:sz="4" w:space="0"/>
              <w:left w:val="single" w:color="auto" w:sz="4" w:space="0"/>
              <w:bottom w:val="single" w:color="auto" w:sz="4" w:space="0"/>
              <w:right w:val="single" w:color="auto" w:sz="4" w:space="0"/>
            </w:tcBorders>
            <w:tcMar/>
            <w:vAlign w:val="center"/>
          </w:tcPr>
          <w:p w:rsidRPr="00F23978" w:rsidR="006463B4" w:rsidP="0025412D" w:rsidRDefault="004215EF" w14:paraId="2E8A0A4E" w14:textId="7C7A2AC5">
            <w:pPr>
              <w:spacing w:before="60" w:after="60" w:line="240" w:lineRule="auto"/>
              <w:jc w:val="left"/>
              <w:rPr>
                <w:bCs/>
                <w:szCs w:val="22"/>
              </w:rPr>
            </w:pPr>
            <w:r w:rsidRPr="00F23978">
              <w:rPr>
                <w:bCs/>
                <w:szCs w:val="22"/>
              </w:rPr>
              <w:t>SPID Assignment</w:t>
            </w:r>
          </w:p>
        </w:tc>
        <w:tc>
          <w:tcPr>
            <w:tcW w:w="1984" w:type="dxa"/>
            <w:tcBorders>
              <w:top w:val="single" w:color="auto" w:sz="4" w:space="0"/>
              <w:left w:val="single" w:color="auto" w:sz="4" w:space="0"/>
              <w:bottom w:val="single" w:color="auto" w:sz="4" w:space="0"/>
              <w:right w:val="single" w:color="auto" w:sz="4" w:space="0"/>
            </w:tcBorders>
            <w:tcMar/>
            <w:vAlign w:val="center"/>
          </w:tcPr>
          <w:p w:rsidR="006463B4" w:rsidP="0025412D" w:rsidRDefault="006463B4" w14:paraId="0BAECCC9" w14:textId="77777777">
            <w:pPr>
              <w:spacing w:before="60" w:after="60" w:line="240" w:lineRule="auto"/>
              <w:jc w:val="center"/>
              <w:rPr>
                <w:bCs/>
                <w:szCs w:val="22"/>
              </w:rPr>
            </w:pPr>
            <w:r w:rsidRPr="00F23978">
              <w:rPr>
                <w:bCs/>
                <w:szCs w:val="22"/>
              </w:rPr>
              <w:t>MCCP24</w:t>
            </w:r>
            <w:r w:rsidRPr="00F23978" w:rsidR="004215EF">
              <w:rPr>
                <w:bCs/>
                <w:szCs w:val="22"/>
              </w:rPr>
              <w:t>1</w:t>
            </w:r>
            <w:r w:rsidRPr="00F23978">
              <w:rPr>
                <w:bCs/>
                <w:szCs w:val="22"/>
              </w:rPr>
              <w:t xml:space="preserve"> – CC</w:t>
            </w:r>
          </w:p>
          <w:p w:rsidRPr="00F23978" w:rsidR="00F23978" w:rsidP="0025412D" w:rsidRDefault="00F23978" w14:paraId="00BA1F11" w14:textId="788F54E4">
            <w:pPr>
              <w:spacing w:before="60" w:after="60" w:line="240" w:lineRule="auto"/>
              <w:jc w:val="center"/>
            </w:pPr>
            <w:r w:rsidR="00F23978">
              <w:rPr/>
              <w:t>MCCP249</w:t>
            </w:r>
            <w:r w:rsidR="37561204">
              <w:rPr/>
              <w:t xml:space="preserve"> –CC </w:t>
            </w:r>
            <w:r w:rsidR="00F23978">
              <w:rPr/>
              <w:t>Part 2</w:t>
            </w:r>
          </w:p>
        </w:tc>
      </w:tr>
    </w:tbl>
    <w:p w:rsidRPr="00162823" w:rsidR="00C17104" w:rsidP="004D45D2" w:rsidRDefault="00C17104" w14:paraId="11C27912" w14:textId="77777777">
      <w:pPr>
        <w:tabs>
          <w:tab w:val="left" w:pos="3510"/>
        </w:tabs>
        <w:spacing w:line="240" w:lineRule="auto"/>
        <w:rPr>
          <w:b/>
          <w:sz w:val="22"/>
        </w:rPr>
      </w:pPr>
      <w:r w:rsidRPr="00162823">
        <w:rPr>
          <w:b/>
          <w:sz w:val="22"/>
        </w:rPr>
        <w:lastRenderedPageBreak/>
        <w:br/>
      </w:r>
    </w:p>
    <w:p w:rsidRPr="00162823" w:rsidR="00E43626" w:rsidP="00F6198B" w:rsidRDefault="00C17104" w14:paraId="11C27914" w14:textId="32E99E91">
      <w:pPr>
        <w:tabs>
          <w:tab w:val="left" w:pos="3510"/>
        </w:tabs>
        <w:spacing w:line="240" w:lineRule="auto"/>
        <w:jc w:val="center"/>
        <w:rPr>
          <w:b/>
          <w:sz w:val="22"/>
        </w:rPr>
      </w:pPr>
      <w:r w:rsidRPr="00162823">
        <w:rPr>
          <w:b/>
          <w:sz w:val="22"/>
        </w:rPr>
        <w:br w:type="page"/>
      </w:r>
      <w:r w:rsidRPr="00162823" w:rsidR="00E43626">
        <w:rPr>
          <w:b/>
          <w:sz w:val="22"/>
        </w:rPr>
        <w:lastRenderedPageBreak/>
        <w:t>CONTENTS</w:t>
      </w:r>
    </w:p>
    <w:p w:rsidRPr="00162823" w:rsidR="004D45D2" w:rsidRDefault="004D45D2" w14:paraId="11C27915" w14:textId="77777777">
      <w:pPr>
        <w:tabs>
          <w:tab w:val="right" w:pos="9029"/>
        </w:tabs>
        <w:rPr>
          <w:b/>
        </w:rPr>
      </w:pPr>
    </w:p>
    <w:p w:rsidRPr="00162823" w:rsidR="004D45D2" w:rsidRDefault="004D45D2" w14:paraId="11C27916" w14:textId="77777777">
      <w:pPr>
        <w:tabs>
          <w:tab w:val="right" w:pos="9029"/>
        </w:tabs>
        <w:rPr>
          <w:b/>
        </w:rPr>
      </w:pPr>
    </w:p>
    <w:p w:rsidRPr="00EE4DDA" w:rsidR="00C77171" w:rsidRDefault="00012D38" w14:paraId="11C27917" w14:textId="77777777">
      <w:pPr>
        <w:tabs>
          <w:tab w:val="right" w:pos="9029"/>
        </w:tabs>
        <w:rPr>
          <w:b/>
        </w:rPr>
      </w:pPr>
      <w:r w:rsidRPr="00162823">
        <w:rPr>
          <w:b/>
        </w:rPr>
        <w:t>Clause</w:t>
      </w:r>
      <w:r w:rsidRPr="00EE4DDA">
        <w:rPr>
          <w:b/>
        </w:rPr>
        <w:tab/>
      </w:r>
      <w:r w:rsidRPr="00EE4DDA">
        <w:rPr>
          <w:b/>
        </w:rPr>
        <w:t>Page No</w:t>
      </w:r>
    </w:p>
    <w:bookmarkStart w:name="toc1" w:id="4"/>
    <w:p w:rsidR="00940470" w:rsidP="00096C43" w:rsidRDefault="00E61A34" w14:paraId="697DC590" w14:textId="070C0ACB">
      <w:pPr>
        <w:pStyle w:val="TOC1"/>
        <w:rPr>
          <w:rFonts w:asciiTheme="minorHAnsi" w:hAnsiTheme="minorHAnsi" w:eastAsiaTheme="minorEastAsia" w:cstheme="minorBidi"/>
          <w:noProof/>
          <w:sz w:val="22"/>
          <w:szCs w:val="22"/>
          <w:lang w:eastAsia="en-GB"/>
        </w:rPr>
      </w:pPr>
      <w:r w:rsidRPr="008F2A25">
        <w:fldChar w:fldCharType="begin"/>
      </w:r>
      <w:r w:rsidRPr="008F2A25" w:rsidR="00012D38">
        <w:instrText xml:space="preserve"> TOC \b "main" \t "heading 1,1, Level 1,1" </w:instrText>
      </w:r>
      <w:r w:rsidRPr="008F2A25">
        <w:fldChar w:fldCharType="separate"/>
      </w:r>
      <w:r w:rsidRPr="00ED7503" w:rsidR="00940470">
        <w:rPr>
          <w:rFonts w:cs="Arial"/>
          <w:noProof/>
        </w:rPr>
        <w:t>Part 1: Commencement, Objectives and Principles</w:t>
      </w:r>
      <w:r w:rsidR="00940470">
        <w:rPr>
          <w:noProof/>
        </w:rPr>
        <w:tab/>
      </w:r>
      <w:r w:rsidR="00940470">
        <w:rPr>
          <w:noProof/>
        </w:rPr>
        <w:fldChar w:fldCharType="begin"/>
      </w:r>
      <w:r w:rsidR="00940470">
        <w:rPr>
          <w:noProof/>
        </w:rPr>
        <w:instrText xml:space="preserve"> PAGEREF _Toc47449054 \h </w:instrText>
      </w:r>
      <w:r w:rsidR="00940470">
        <w:rPr>
          <w:noProof/>
        </w:rPr>
      </w:r>
      <w:r w:rsidR="00940470">
        <w:rPr>
          <w:noProof/>
        </w:rPr>
        <w:fldChar w:fldCharType="separate"/>
      </w:r>
      <w:r w:rsidR="003E6002">
        <w:rPr>
          <w:noProof/>
        </w:rPr>
        <w:t>8</w:t>
      </w:r>
      <w:r w:rsidR="00940470">
        <w:rPr>
          <w:noProof/>
        </w:rPr>
        <w:fldChar w:fldCharType="end"/>
      </w:r>
    </w:p>
    <w:p w:rsidR="00940470" w:rsidP="00096C43" w:rsidRDefault="00940470" w14:paraId="19111675" w14:textId="4320EE84">
      <w:pPr>
        <w:pStyle w:val="TOC1"/>
        <w:rPr>
          <w:rFonts w:asciiTheme="minorHAnsi" w:hAnsiTheme="minorHAnsi" w:eastAsiaTheme="minorEastAsia" w:cstheme="minorBidi"/>
          <w:noProof/>
          <w:sz w:val="22"/>
          <w:szCs w:val="22"/>
          <w:lang w:eastAsia="en-GB"/>
        </w:rPr>
      </w:pPr>
      <w:r w:rsidRPr="00ED7503">
        <w:rPr>
          <w:rFonts w:cs="Arial"/>
          <w:noProof/>
        </w:rPr>
        <w:t>Part 2:  CMA Duties</w:t>
      </w:r>
      <w:r>
        <w:rPr>
          <w:noProof/>
        </w:rPr>
        <w:tab/>
      </w:r>
      <w:r>
        <w:rPr>
          <w:noProof/>
        </w:rPr>
        <w:fldChar w:fldCharType="begin"/>
      </w:r>
      <w:r>
        <w:rPr>
          <w:noProof/>
        </w:rPr>
        <w:instrText xml:space="preserve"> PAGEREF _Toc47449055 \h </w:instrText>
      </w:r>
      <w:r>
        <w:rPr>
          <w:noProof/>
        </w:rPr>
      </w:r>
      <w:r>
        <w:rPr>
          <w:noProof/>
        </w:rPr>
        <w:fldChar w:fldCharType="separate"/>
      </w:r>
      <w:r w:rsidR="003E6002">
        <w:rPr>
          <w:noProof/>
        </w:rPr>
        <w:t>14</w:t>
      </w:r>
      <w:r>
        <w:rPr>
          <w:noProof/>
        </w:rPr>
        <w:fldChar w:fldCharType="end"/>
      </w:r>
    </w:p>
    <w:p w:rsidR="00940470" w:rsidRDefault="00940470" w14:paraId="3F97449F" w14:textId="644E9A7C">
      <w:pPr>
        <w:pStyle w:val="TOC1"/>
        <w:rPr>
          <w:rFonts w:asciiTheme="minorHAnsi" w:hAnsiTheme="minorHAnsi" w:eastAsiaTheme="minorEastAsia" w:cstheme="minorBidi"/>
          <w:noProof/>
          <w:sz w:val="22"/>
          <w:szCs w:val="22"/>
          <w:lang w:eastAsia="en-GB"/>
        </w:rPr>
      </w:pPr>
      <w:r>
        <w:rPr>
          <w:noProof/>
        </w:rPr>
        <w:t>Part 3: Licensed Provider's Duties</w:t>
      </w:r>
      <w:r>
        <w:rPr>
          <w:noProof/>
        </w:rPr>
        <w:tab/>
      </w:r>
      <w:r>
        <w:rPr>
          <w:noProof/>
        </w:rPr>
        <w:fldChar w:fldCharType="begin"/>
      </w:r>
      <w:r>
        <w:rPr>
          <w:noProof/>
        </w:rPr>
        <w:instrText xml:space="preserve"> PAGEREF _Toc47449057 \h </w:instrText>
      </w:r>
      <w:r>
        <w:rPr>
          <w:noProof/>
        </w:rPr>
      </w:r>
      <w:r>
        <w:rPr>
          <w:noProof/>
        </w:rPr>
        <w:fldChar w:fldCharType="separate"/>
      </w:r>
      <w:r w:rsidR="003E6002">
        <w:rPr>
          <w:noProof/>
        </w:rPr>
        <w:t>22</w:t>
      </w:r>
      <w:r>
        <w:rPr>
          <w:noProof/>
        </w:rPr>
        <w:fldChar w:fldCharType="end"/>
      </w:r>
    </w:p>
    <w:p w:rsidR="00940470" w:rsidRDefault="00940470" w14:paraId="2930517E" w14:textId="53674752">
      <w:pPr>
        <w:pStyle w:val="TOC1"/>
        <w:rPr>
          <w:rFonts w:asciiTheme="minorHAnsi" w:hAnsiTheme="minorHAnsi" w:eastAsiaTheme="minorEastAsia" w:cstheme="minorBidi"/>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_Toc47449059 \h </w:instrText>
      </w:r>
      <w:r>
        <w:rPr>
          <w:noProof/>
        </w:rPr>
      </w:r>
      <w:r>
        <w:rPr>
          <w:noProof/>
        </w:rPr>
        <w:fldChar w:fldCharType="separate"/>
      </w:r>
      <w:r w:rsidR="003E6002">
        <w:rPr>
          <w:noProof/>
        </w:rPr>
        <w:t>25</w:t>
      </w:r>
      <w:r>
        <w:rPr>
          <w:noProof/>
        </w:rPr>
        <w:fldChar w:fldCharType="end"/>
      </w:r>
    </w:p>
    <w:p w:rsidR="00940470" w:rsidRDefault="00940470" w14:paraId="3DB31E6C" w14:textId="638FE16F">
      <w:pPr>
        <w:pStyle w:val="TOC1"/>
        <w:rPr>
          <w:rFonts w:asciiTheme="minorHAnsi" w:hAnsiTheme="minorHAnsi" w:eastAsiaTheme="minorEastAsia" w:cstheme="minorBidi"/>
          <w:noProof/>
          <w:sz w:val="22"/>
          <w:szCs w:val="22"/>
          <w:lang w:eastAsia="en-GB"/>
        </w:rPr>
      </w:pPr>
      <w:r>
        <w:rPr>
          <w:noProof/>
        </w:rPr>
        <w:t>Part 5: Market Design</w:t>
      </w:r>
      <w:r>
        <w:rPr>
          <w:noProof/>
        </w:rPr>
        <w:tab/>
      </w:r>
      <w:r>
        <w:rPr>
          <w:noProof/>
        </w:rPr>
        <w:fldChar w:fldCharType="begin"/>
      </w:r>
      <w:r>
        <w:rPr>
          <w:noProof/>
        </w:rPr>
        <w:instrText xml:space="preserve"> PAGEREF _Toc47449060 \h </w:instrText>
      </w:r>
      <w:r>
        <w:rPr>
          <w:noProof/>
        </w:rPr>
      </w:r>
      <w:r>
        <w:rPr>
          <w:noProof/>
        </w:rPr>
        <w:fldChar w:fldCharType="separate"/>
      </w:r>
      <w:r w:rsidR="003E6002">
        <w:rPr>
          <w:noProof/>
        </w:rPr>
        <w:t>28</w:t>
      </w:r>
      <w:r>
        <w:rPr>
          <w:noProof/>
        </w:rPr>
        <w:fldChar w:fldCharType="end"/>
      </w:r>
    </w:p>
    <w:p w:rsidR="00940470" w:rsidRDefault="00940470" w14:paraId="1BA2F24C" w14:textId="1B95F74B">
      <w:pPr>
        <w:pStyle w:val="TOC1"/>
        <w:rPr>
          <w:rFonts w:asciiTheme="minorHAnsi" w:hAnsiTheme="minorHAnsi" w:eastAsiaTheme="minorEastAsia" w:cstheme="minorBidi"/>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_Toc47449062 \h </w:instrText>
      </w:r>
      <w:r>
        <w:rPr>
          <w:noProof/>
        </w:rPr>
      </w:r>
      <w:r>
        <w:rPr>
          <w:noProof/>
        </w:rPr>
        <w:fldChar w:fldCharType="separate"/>
      </w:r>
      <w:r w:rsidR="003E6002">
        <w:rPr>
          <w:noProof/>
        </w:rPr>
        <w:t>58</w:t>
      </w:r>
      <w:r>
        <w:rPr>
          <w:noProof/>
        </w:rPr>
        <w:fldChar w:fldCharType="end"/>
      </w:r>
    </w:p>
    <w:p w:rsidR="00940470" w:rsidRDefault="00940470" w14:paraId="55361803" w14:textId="28C5B331">
      <w:pPr>
        <w:pStyle w:val="TOC1"/>
        <w:rPr>
          <w:rFonts w:asciiTheme="minorHAnsi" w:hAnsiTheme="minorHAnsi" w:eastAsiaTheme="minorEastAsia" w:cstheme="minorBidi"/>
          <w:noProof/>
          <w:sz w:val="22"/>
          <w:szCs w:val="22"/>
          <w:lang w:eastAsia="en-GB"/>
        </w:rPr>
      </w:pPr>
      <w:r>
        <w:rPr>
          <w:noProof/>
        </w:rPr>
        <w:t>Part 7:  Cost Recovery</w:t>
      </w:r>
      <w:r>
        <w:rPr>
          <w:noProof/>
        </w:rPr>
        <w:tab/>
      </w:r>
      <w:r>
        <w:rPr>
          <w:noProof/>
        </w:rPr>
        <w:fldChar w:fldCharType="begin"/>
      </w:r>
      <w:r>
        <w:rPr>
          <w:noProof/>
        </w:rPr>
        <w:instrText xml:space="preserve"> PAGEREF _Toc47449064 \h </w:instrText>
      </w:r>
      <w:r>
        <w:rPr>
          <w:noProof/>
        </w:rPr>
      </w:r>
      <w:r>
        <w:rPr>
          <w:noProof/>
        </w:rPr>
        <w:fldChar w:fldCharType="separate"/>
      </w:r>
      <w:r w:rsidR="003E6002">
        <w:rPr>
          <w:noProof/>
        </w:rPr>
        <w:t>63</w:t>
      </w:r>
      <w:r>
        <w:rPr>
          <w:noProof/>
        </w:rPr>
        <w:fldChar w:fldCharType="end"/>
      </w:r>
    </w:p>
    <w:p w:rsidR="00940470" w:rsidRDefault="00940470" w14:paraId="17441318" w14:textId="74898F9D">
      <w:pPr>
        <w:pStyle w:val="TOC1"/>
        <w:rPr>
          <w:rFonts w:asciiTheme="minorHAnsi" w:hAnsiTheme="minorHAnsi" w:eastAsiaTheme="minorEastAsia" w:cstheme="minorBidi"/>
          <w:noProof/>
          <w:sz w:val="22"/>
          <w:szCs w:val="22"/>
          <w:lang w:eastAsia="en-GB"/>
        </w:rPr>
      </w:pPr>
      <w:r>
        <w:rPr>
          <w:noProof/>
        </w:rPr>
        <w:t>Part 8:  Governance</w:t>
      </w:r>
      <w:r>
        <w:rPr>
          <w:noProof/>
        </w:rPr>
        <w:tab/>
      </w:r>
      <w:r>
        <w:rPr>
          <w:noProof/>
        </w:rPr>
        <w:fldChar w:fldCharType="begin"/>
      </w:r>
      <w:r>
        <w:rPr>
          <w:noProof/>
        </w:rPr>
        <w:instrText xml:space="preserve"> PAGEREF _Toc47449066 \h </w:instrText>
      </w:r>
      <w:r>
        <w:rPr>
          <w:noProof/>
        </w:rPr>
      </w:r>
      <w:r>
        <w:rPr>
          <w:noProof/>
        </w:rPr>
        <w:fldChar w:fldCharType="separate"/>
      </w:r>
      <w:r w:rsidR="003E6002">
        <w:rPr>
          <w:noProof/>
        </w:rPr>
        <w:t>72</w:t>
      </w:r>
      <w:r>
        <w:rPr>
          <w:noProof/>
        </w:rPr>
        <w:fldChar w:fldCharType="end"/>
      </w:r>
    </w:p>
    <w:p w:rsidR="00940470" w:rsidRDefault="00940470" w14:paraId="299D37B1" w14:textId="1E9DFA16">
      <w:pPr>
        <w:pStyle w:val="TOC1"/>
        <w:rPr>
          <w:rFonts w:asciiTheme="minorHAnsi" w:hAnsiTheme="minorHAnsi" w:eastAsiaTheme="minorEastAsia" w:cstheme="minorBidi"/>
          <w:noProof/>
          <w:sz w:val="22"/>
          <w:szCs w:val="22"/>
          <w:lang w:eastAsia="en-GB"/>
        </w:rPr>
      </w:pPr>
      <w:r>
        <w:rPr>
          <w:noProof/>
        </w:rPr>
        <w:t>Part 9:  Disputes Procedure</w:t>
      </w:r>
      <w:r>
        <w:rPr>
          <w:noProof/>
        </w:rPr>
        <w:tab/>
      </w:r>
      <w:r>
        <w:rPr>
          <w:noProof/>
        </w:rPr>
        <w:fldChar w:fldCharType="begin"/>
      </w:r>
      <w:r>
        <w:rPr>
          <w:noProof/>
        </w:rPr>
        <w:instrText xml:space="preserve"> PAGEREF _Toc47449067 \h </w:instrText>
      </w:r>
      <w:r>
        <w:rPr>
          <w:noProof/>
        </w:rPr>
      </w:r>
      <w:r>
        <w:rPr>
          <w:noProof/>
        </w:rPr>
        <w:fldChar w:fldCharType="separate"/>
      </w:r>
      <w:r w:rsidR="003E6002">
        <w:rPr>
          <w:noProof/>
        </w:rPr>
        <w:t>95</w:t>
      </w:r>
      <w:r>
        <w:rPr>
          <w:noProof/>
        </w:rPr>
        <w:fldChar w:fldCharType="end"/>
      </w:r>
    </w:p>
    <w:p w:rsidR="00940470" w:rsidRDefault="00940470" w14:paraId="0F6E4F14" w14:textId="06462203">
      <w:pPr>
        <w:pStyle w:val="TOC1"/>
        <w:rPr>
          <w:rFonts w:asciiTheme="minorHAnsi" w:hAnsiTheme="minorHAnsi" w:eastAsiaTheme="minorEastAsia" w:cstheme="minorBidi"/>
          <w:noProof/>
          <w:sz w:val="22"/>
          <w:szCs w:val="22"/>
          <w:lang w:eastAsia="en-GB"/>
        </w:rPr>
      </w:pPr>
      <w:r>
        <w:rPr>
          <w:noProof/>
        </w:rPr>
        <w:t>Part 10:  General Terms</w:t>
      </w:r>
      <w:r>
        <w:rPr>
          <w:noProof/>
        </w:rPr>
        <w:tab/>
      </w:r>
      <w:r>
        <w:rPr>
          <w:noProof/>
        </w:rPr>
        <w:fldChar w:fldCharType="begin"/>
      </w:r>
      <w:r>
        <w:rPr>
          <w:noProof/>
        </w:rPr>
        <w:instrText xml:space="preserve"> PAGEREF _Toc47449069 \h </w:instrText>
      </w:r>
      <w:r>
        <w:rPr>
          <w:noProof/>
        </w:rPr>
      </w:r>
      <w:r>
        <w:rPr>
          <w:noProof/>
        </w:rPr>
        <w:fldChar w:fldCharType="separate"/>
      </w:r>
      <w:r w:rsidR="003E6002">
        <w:rPr>
          <w:noProof/>
        </w:rPr>
        <w:t>102</w:t>
      </w:r>
      <w:r>
        <w:rPr>
          <w:noProof/>
        </w:rPr>
        <w:fldChar w:fldCharType="end"/>
      </w:r>
    </w:p>
    <w:p w:rsidR="00940470" w:rsidRDefault="00940470" w14:paraId="15DC7A93" w14:textId="76365B25">
      <w:pPr>
        <w:pStyle w:val="TOC1"/>
        <w:rPr>
          <w:rFonts w:asciiTheme="minorHAnsi" w:hAnsiTheme="minorHAnsi" w:eastAsiaTheme="minorEastAsia" w:cstheme="minorBidi"/>
          <w:noProof/>
          <w:sz w:val="22"/>
          <w:szCs w:val="22"/>
          <w:lang w:eastAsia="en-GB"/>
        </w:rPr>
      </w:pPr>
      <w:r>
        <w:rPr>
          <w:noProof/>
        </w:rPr>
        <w:t>1.</w:t>
      </w:r>
      <w:r>
        <w:rPr>
          <w:rFonts w:asciiTheme="minorHAnsi" w:hAnsiTheme="minorHAnsi" w:eastAsiaTheme="minorEastAsia" w:cstheme="minorBidi"/>
          <w:noProof/>
          <w:sz w:val="22"/>
          <w:szCs w:val="22"/>
          <w:lang w:eastAsia="en-GB"/>
        </w:rPr>
        <w:tab/>
      </w:r>
      <w:r>
        <w:rPr>
          <w:noProof/>
        </w:rPr>
        <w:t>General</w:t>
      </w:r>
      <w:r>
        <w:rPr>
          <w:noProof/>
        </w:rPr>
        <w:tab/>
      </w:r>
      <w:r>
        <w:rPr>
          <w:noProof/>
        </w:rPr>
        <w:fldChar w:fldCharType="begin"/>
      </w:r>
      <w:r>
        <w:rPr>
          <w:noProof/>
        </w:rPr>
        <w:instrText xml:space="preserve"> PAGEREF _Toc47449071 \h </w:instrText>
      </w:r>
      <w:r>
        <w:rPr>
          <w:noProof/>
        </w:rPr>
      </w:r>
      <w:r>
        <w:rPr>
          <w:noProof/>
        </w:rPr>
        <w:fldChar w:fldCharType="separate"/>
      </w:r>
      <w:r w:rsidR="003E6002">
        <w:rPr>
          <w:noProof/>
        </w:rPr>
        <w:t>168</w:t>
      </w:r>
      <w:r>
        <w:rPr>
          <w:noProof/>
        </w:rPr>
        <w:fldChar w:fldCharType="end"/>
      </w:r>
    </w:p>
    <w:p w:rsidR="00940470" w:rsidRDefault="00940470" w14:paraId="465717BE" w14:textId="06A8B18E">
      <w:pPr>
        <w:pStyle w:val="TOC1"/>
        <w:rPr>
          <w:rFonts w:asciiTheme="minorHAnsi" w:hAnsiTheme="minorHAnsi" w:eastAsiaTheme="minorEastAsia" w:cstheme="minorBidi"/>
          <w:noProof/>
          <w:sz w:val="22"/>
          <w:szCs w:val="22"/>
          <w:lang w:eastAsia="en-GB"/>
        </w:rPr>
      </w:pPr>
      <w:r>
        <w:rPr>
          <w:noProof/>
        </w:rPr>
        <w:t>2.</w:t>
      </w:r>
      <w:r>
        <w:rPr>
          <w:rFonts w:asciiTheme="minorHAnsi" w:hAnsiTheme="minorHAnsi" w:eastAsiaTheme="minorEastAsia" w:cstheme="minorBidi"/>
          <w:noProof/>
          <w:sz w:val="22"/>
          <w:szCs w:val="22"/>
          <w:lang w:eastAsia="en-GB"/>
        </w:rPr>
        <w:tab/>
      </w:r>
      <w:r>
        <w:rPr>
          <w:noProof/>
        </w:rPr>
        <w:t>Transfer of Services, Responsibilities and Assets</w:t>
      </w:r>
      <w:r>
        <w:rPr>
          <w:noProof/>
        </w:rPr>
        <w:tab/>
      </w:r>
      <w:r>
        <w:rPr>
          <w:noProof/>
        </w:rPr>
        <w:fldChar w:fldCharType="begin"/>
      </w:r>
      <w:r>
        <w:rPr>
          <w:noProof/>
        </w:rPr>
        <w:instrText xml:space="preserve"> PAGEREF _Toc47449072 \h </w:instrText>
      </w:r>
      <w:r>
        <w:rPr>
          <w:noProof/>
        </w:rPr>
      </w:r>
      <w:r>
        <w:rPr>
          <w:noProof/>
        </w:rPr>
        <w:fldChar w:fldCharType="separate"/>
      </w:r>
      <w:r w:rsidR="003E6002">
        <w:rPr>
          <w:noProof/>
        </w:rPr>
        <w:t>168</w:t>
      </w:r>
      <w:r>
        <w:rPr>
          <w:noProof/>
        </w:rPr>
        <w:fldChar w:fldCharType="end"/>
      </w:r>
    </w:p>
    <w:p w:rsidR="00940470" w:rsidRDefault="00940470" w14:paraId="1636B2A9" w14:textId="54900D94">
      <w:pPr>
        <w:pStyle w:val="TOC1"/>
        <w:rPr>
          <w:rFonts w:asciiTheme="minorHAnsi" w:hAnsiTheme="minorHAnsi" w:eastAsiaTheme="minorEastAsia" w:cstheme="minorBidi"/>
          <w:noProof/>
          <w:sz w:val="22"/>
          <w:szCs w:val="22"/>
          <w:lang w:eastAsia="en-GB"/>
        </w:rPr>
      </w:pPr>
      <w:r>
        <w:rPr>
          <w:noProof/>
        </w:rPr>
        <w:t>3.</w:t>
      </w:r>
      <w:r>
        <w:rPr>
          <w:rFonts w:asciiTheme="minorHAnsi" w:hAnsiTheme="minorHAnsi" w:eastAsiaTheme="minorEastAsia" w:cstheme="minorBidi"/>
          <w:noProof/>
          <w:sz w:val="22"/>
          <w:szCs w:val="22"/>
          <w:lang w:eastAsia="en-GB"/>
        </w:rPr>
        <w:tab/>
      </w:r>
      <w:r>
        <w:rPr>
          <w:noProof/>
        </w:rPr>
        <w:t>Asset Transfer Costs</w:t>
      </w:r>
      <w:r>
        <w:rPr>
          <w:noProof/>
        </w:rPr>
        <w:tab/>
      </w:r>
      <w:r>
        <w:rPr>
          <w:noProof/>
        </w:rPr>
        <w:fldChar w:fldCharType="begin"/>
      </w:r>
      <w:r>
        <w:rPr>
          <w:noProof/>
        </w:rPr>
        <w:instrText xml:space="preserve"> PAGEREF _Toc47449073 \h </w:instrText>
      </w:r>
      <w:r>
        <w:rPr>
          <w:noProof/>
        </w:rPr>
      </w:r>
      <w:r>
        <w:rPr>
          <w:noProof/>
        </w:rPr>
        <w:fldChar w:fldCharType="separate"/>
      </w:r>
      <w:r w:rsidR="003E6002">
        <w:rPr>
          <w:noProof/>
        </w:rPr>
        <w:t>172</w:t>
      </w:r>
      <w:r>
        <w:rPr>
          <w:noProof/>
        </w:rPr>
        <w:fldChar w:fldCharType="end"/>
      </w:r>
    </w:p>
    <w:p w:rsidR="00940470" w:rsidRDefault="00E61A34" w14:paraId="41B31E86" w14:textId="40F6661A">
      <w:pPr>
        <w:pStyle w:val="TOC1"/>
        <w:rPr>
          <w:rFonts w:asciiTheme="minorHAnsi" w:hAnsiTheme="minorHAnsi" w:eastAsiaTheme="minorEastAsia" w:cstheme="minorBidi"/>
          <w:noProof/>
          <w:sz w:val="22"/>
          <w:szCs w:val="22"/>
          <w:lang w:eastAsia="en-GB"/>
        </w:rPr>
      </w:pPr>
      <w:r w:rsidRPr="008F2A25">
        <w:fldChar w:fldCharType="end"/>
      </w:r>
      <w:bookmarkStart w:name="toc2" w:id="5"/>
      <w:bookmarkEnd w:id="4"/>
      <w:r w:rsidRPr="00302D0B">
        <w:fldChar w:fldCharType="begin"/>
      </w:r>
      <w:r w:rsidRPr="00302D0B" w:rsidR="00012D38">
        <w:instrText xml:space="preserve"> TOC \b "schedules" \t "Schedule heading,1,Schedule Parts,1" </w:instrText>
      </w:r>
      <w:r w:rsidRPr="00302D0B">
        <w:fldChar w:fldCharType="separate"/>
      </w:r>
      <w:r w:rsidR="00940470">
        <w:rPr>
          <w:noProof/>
        </w:rPr>
        <w:t>Schedule 1 Definitions, Interpretation and Hierarchy</w:t>
      </w:r>
      <w:r w:rsidR="00940470">
        <w:rPr>
          <w:noProof/>
        </w:rPr>
        <w:tab/>
      </w:r>
      <w:r w:rsidR="00940470">
        <w:rPr>
          <w:noProof/>
        </w:rPr>
        <w:fldChar w:fldCharType="begin"/>
      </w:r>
      <w:r w:rsidR="00940470">
        <w:rPr>
          <w:noProof/>
        </w:rPr>
        <w:instrText xml:space="preserve"> PAGEREF _Toc47449074 \h </w:instrText>
      </w:r>
      <w:r w:rsidR="00940470">
        <w:rPr>
          <w:noProof/>
        </w:rPr>
      </w:r>
      <w:r w:rsidR="00940470">
        <w:rPr>
          <w:noProof/>
        </w:rPr>
        <w:fldChar w:fldCharType="separate"/>
      </w:r>
      <w:r w:rsidR="003E6002">
        <w:rPr>
          <w:noProof/>
        </w:rPr>
        <w:t>115</w:t>
      </w:r>
      <w:r w:rsidR="00940470">
        <w:rPr>
          <w:noProof/>
        </w:rPr>
        <w:fldChar w:fldCharType="end"/>
      </w:r>
    </w:p>
    <w:p w:rsidR="00940470" w:rsidRDefault="00940470" w14:paraId="0FA6CA1C" w14:textId="6F14F4AB">
      <w:pPr>
        <w:pStyle w:val="TOC1"/>
        <w:rPr>
          <w:rFonts w:asciiTheme="minorHAnsi" w:hAnsiTheme="minorHAnsi" w:eastAsiaTheme="minorEastAsia" w:cstheme="minorBidi"/>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_Toc47449075 \h </w:instrText>
      </w:r>
      <w:r>
        <w:rPr>
          <w:noProof/>
        </w:rPr>
      </w:r>
      <w:r>
        <w:rPr>
          <w:noProof/>
        </w:rPr>
        <w:fldChar w:fldCharType="separate"/>
      </w:r>
      <w:r w:rsidR="003E6002">
        <w:rPr>
          <w:noProof/>
        </w:rPr>
        <w:t>168</w:t>
      </w:r>
      <w:r>
        <w:rPr>
          <w:noProof/>
        </w:rPr>
        <w:fldChar w:fldCharType="end"/>
      </w:r>
    </w:p>
    <w:p w:rsidR="00940470" w:rsidRDefault="00940470" w14:paraId="0CA44CF9" w14:textId="6A968E14">
      <w:pPr>
        <w:pStyle w:val="TOC1"/>
        <w:rPr>
          <w:rFonts w:asciiTheme="minorHAnsi" w:hAnsiTheme="minorHAnsi" w:eastAsiaTheme="minorEastAsia" w:cstheme="minorBidi"/>
          <w:noProof/>
          <w:sz w:val="22"/>
          <w:szCs w:val="22"/>
          <w:lang w:eastAsia="en-GB"/>
        </w:rPr>
      </w:pPr>
      <w:r>
        <w:rPr>
          <w:noProof/>
        </w:rPr>
        <w:t>Schedule 3 Establishment of CMA</w:t>
      </w:r>
      <w:r>
        <w:rPr>
          <w:noProof/>
        </w:rPr>
        <w:tab/>
      </w:r>
      <w:r>
        <w:rPr>
          <w:noProof/>
        </w:rPr>
        <w:fldChar w:fldCharType="begin"/>
      </w:r>
      <w:r>
        <w:rPr>
          <w:noProof/>
        </w:rPr>
        <w:instrText xml:space="preserve"> PAGEREF _Toc47449076 \h </w:instrText>
      </w:r>
      <w:r>
        <w:rPr>
          <w:noProof/>
        </w:rPr>
      </w:r>
      <w:r>
        <w:rPr>
          <w:noProof/>
        </w:rPr>
        <w:fldChar w:fldCharType="separate"/>
      </w:r>
      <w:r w:rsidR="003E6002">
        <w:rPr>
          <w:noProof/>
        </w:rPr>
        <w:t>173</w:t>
      </w:r>
      <w:r>
        <w:rPr>
          <w:noProof/>
        </w:rPr>
        <w:fldChar w:fldCharType="end"/>
      </w:r>
    </w:p>
    <w:p w:rsidR="00940470" w:rsidRDefault="00940470" w14:paraId="162993CC" w14:textId="17332105">
      <w:pPr>
        <w:pStyle w:val="TOC1"/>
        <w:rPr>
          <w:rFonts w:asciiTheme="minorHAnsi" w:hAnsiTheme="minorHAnsi" w:eastAsiaTheme="minorEastAsia" w:cstheme="minorBidi"/>
          <w:noProof/>
          <w:sz w:val="22"/>
          <w:szCs w:val="22"/>
          <w:lang w:eastAsia="en-GB"/>
        </w:rPr>
      </w:pPr>
      <w:r>
        <w:rPr>
          <w:noProof/>
        </w:rPr>
        <w:t>Schedule 4 Accession Agreements</w:t>
      </w:r>
      <w:r>
        <w:rPr>
          <w:noProof/>
        </w:rPr>
        <w:tab/>
      </w:r>
      <w:r>
        <w:rPr>
          <w:noProof/>
        </w:rPr>
        <w:fldChar w:fldCharType="begin"/>
      </w:r>
      <w:r>
        <w:rPr>
          <w:noProof/>
        </w:rPr>
        <w:instrText xml:space="preserve"> PAGEREF _Toc47449077 \h </w:instrText>
      </w:r>
      <w:r>
        <w:rPr>
          <w:noProof/>
        </w:rPr>
      </w:r>
      <w:r>
        <w:rPr>
          <w:noProof/>
        </w:rPr>
        <w:fldChar w:fldCharType="separate"/>
      </w:r>
      <w:r w:rsidR="003E6002">
        <w:rPr>
          <w:noProof/>
        </w:rPr>
        <w:t>210</w:t>
      </w:r>
      <w:r>
        <w:rPr>
          <w:noProof/>
        </w:rPr>
        <w:fldChar w:fldCharType="end"/>
      </w:r>
    </w:p>
    <w:p w:rsidR="00940470" w:rsidRDefault="00940470" w14:paraId="5417BA72" w14:textId="06CD798C">
      <w:pPr>
        <w:pStyle w:val="TOC1"/>
        <w:rPr>
          <w:rFonts w:asciiTheme="minorHAnsi" w:hAnsiTheme="minorHAnsi" w:eastAsiaTheme="minorEastAsia" w:cstheme="minorBidi"/>
          <w:noProof/>
          <w:sz w:val="22"/>
          <w:szCs w:val="22"/>
          <w:lang w:eastAsia="en-GB"/>
        </w:rPr>
      </w:pPr>
      <w:r>
        <w:rPr>
          <w:noProof/>
        </w:rPr>
        <w:t>Schedule 5 Transitional Duties</w:t>
      </w:r>
      <w:r>
        <w:rPr>
          <w:noProof/>
        </w:rPr>
        <w:tab/>
      </w:r>
      <w:r>
        <w:rPr>
          <w:noProof/>
        </w:rPr>
        <w:fldChar w:fldCharType="begin"/>
      </w:r>
      <w:r>
        <w:rPr>
          <w:noProof/>
        </w:rPr>
        <w:instrText xml:space="preserve"> PAGEREF _Toc47449078 \h </w:instrText>
      </w:r>
      <w:r>
        <w:rPr>
          <w:noProof/>
        </w:rPr>
      </w:r>
      <w:r>
        <w:rPr>
          <w:noProof/>
        </w:rPr>
        <w:fldChar w:fldCharType="separate"/>
      </w:r>
      <w:r w:rsidR="003E6002">
        <w:rPr>
          <w:noProof/>
        </w:rPr>
        <w:t>219</w:t>
      </w:r>
      <w:r>
        <w:rPr>
          <w:noProof/>
        </w:rPr>
        <w:fldChar w:fldCharType="end"/>
      </w:r>
    </w:p>
    <w:p w:rsidR="00940470" w:rsidRDefault="00940470" w14:paraId="2D58903D" w14:textId="467F8FAA">
      <w:pPr>
        <w:pStyle w:val="TOC1"/>
        <w:rPr>
          <w:rFonts w:asciiTheme="minorHAnsi" w:hAnsiTheme="minorHAnsi" w:eastAsiaTheme="minorEastAsia" w:cstheme="minorBidi"/>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_Toc47449079 \h </w:instrText>
      </w:r>
      <w:r>
        <w:rPr>
          <w:noProof/>
        </w:rPr>
      </w:r>
      <w:r>
        <w:rPr>
          <w:noProof/>
        </w:rPr>
        <w:fldChar w:fldCharType="separate"/>
      </w:r>
      <w:r w:rsidR="003E6002">
        <w:rPr>
          <w:noProof/>
        </w:rPr>
        <w:t>221</w:t>
      </w:r>
      <w:r>
        <w:rPr>
          <w:noProof/>
        </w:rPr>
        <w:fldChar w:fldCharType="end"/>
      </w:r>
    </w:p>
    <w:p w:rsidR="00940470" w:rsidRDefault="00940470" w14:paraId="39A2526C" w14:textId="60B48666">
      <w:pPr>
        <w:pStyle w:val="TOC1"/>
        <w:rPr>
          <w:rFonts w:asciiTheme="minorHAnsi" w:hAnsiTheme="minorHAnsi" w:eastAsiaTheme="minorEastAsia" w:cstheme="minorBidi"/>
          <w:noProof/>
          <w:sz w:val="22"/>
          <w:szCs w:val="22"/>
          <w:lang w:eastAsia="en-GB"/>
        </w:rPr>
      </w:pPr>
      <w:r>
        <w:rPr>
          <w:noProof/>
        </w:rPr>
        <w:t>Schedule 7 CSD 0002 (Performance Standards)</w:t>
      </w:r>
      <w:r>
        <w:rPr>
          <w:noProof/>
        </w:rPr>
        <w:tab/>
      </w:r>
      <w:r>
        <w:rPr>
          <w:noProof/>
        </w:rPr>
        <w:fldChar w:fldCharType="begin"/>
      </w:r>
      <w:r>
        <w:rPr>
          <w:noProof/>
        </w:rPr>
        <w:instrText xml:space="preserve"> PAGEREF _Toc47449080 \h </w:instrText>
      </w:r>
      <w:r>
        <w:rPr>
          <w:noProof/>
        </w:rPr>
      </w:r>
      <w:r>
        <w:rPr>
          <w:noProof/>
        </w:rPr>
        <w:fldChar w:fldCharType="separate"/>
      </w:r>
      <w:r w:rsidR="003E6002">
        <w:rPr>
          <w:noProof/>
        </w:rPr>
        <w:t>222</w:t>
      </w:r>
      <w:r>
        <w:rPr>
          <w:noProof/>
        </w:rPr>
        <w:fldChar w:fldCharType="end"/>
      </w:r>
    </w:p>
    <w:p w:rsidR="00940470" w:rsidRDefault="00940470" w14:paraId="2340C00B" w14:textId="51D0BF56">
      <w:pPr>
        <w:pStyle w:val="TOC1"/>
        <w:rPr>
          <w:rFonts w:asciiTheme="minorHAnsi" w:hAnsiTheme="minorHAnsi" w:eastAsiaTheme="minorEastAsia" w:cstheme="minorBidi"/>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_Toc47449081 \h </w:instrText>
      </w:r>
      <w:r>
        <w:rPr>
          <w:noProof/>
        </w:rPr>
      </w:r>
      <w:r>
        <w:rPr>
          <w:noProof/>
        </w:rPr>
        <w:fldChar w:fldCharType="separate"/>
      </w:r>
      <w:r w:rsidR="003E6002">
        <w:rPr>
          <w:noProof/>
        </w:rPr>
        <w:t>223</w:t>
      </w:r>
      <w:r>
        <w:rPr>
          <w:noProof/>
        </w:rPr>
        <w:fldChar w:fldCharType="end"/>
      </w:r>
    </w:p>
    <w:p w:rsidR="00940470" w:rsidRDefault="00940470" w14:paraId="0614326D" w14:textId="1F0A86B1">
      <w:pPr>
        <w:pStyle w:val="TOC1"/>
        <w:rPr>
          <w:rFonts w:asciiTheme="minorHAnsi" w:hAnsiTheme="minorHAnsi" w:eastAsiaTheme="minorEastAsia" w:cstheme="minorBidi"/>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_Toc47449082 \h </w:instrText>
      </w:r>
      <w:r>
        <w:rPr>
          <w:noProof/>
        </w:rPr>
      </w:r>
      <w:r>
        <w:rPr>
          <w:noProof/>
        </w:rPr>
        <w:fldChar w:fldCharType="separate"/>
      </w:r>
      <w:r w:rsidR="003E6002">
        <w:rPr>
          <w:noProof/>
        </w:rPr>
        <w:t>224</w:t>
      </w:r>
      <w:r>
        <w:rPr>
          <w:noProof/>
        </w:rPr>
        <w:fldChar w:fldCharType="end"/>
      </w:r>
    </w:p>
    <w:p w:rsidR="00940470" w:rsidRDefault="00940470" w14:paraId="4FDF3D90" w14:textId="6D80FBE1">
      <w:pPr>
        <w:pStyle w:val="TOC1"/>
        <w:rPr>
          <w:rFonts w:asciiTheme="minorHAnsi" w:hAnsiTheme="minorHAnsi" w:eastAsiaTheme="minorEastAsia" w:cstheme="minorBidi"/>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_Toc47449083 \h </w:instrText>
      </w:r>
      <w:r>
        <w:rPr>
          <w:noProof/>
        </w:rPr>
      </w:r>
      <w:r>
        <w:rPr>
          <w:noProof/>
        </w:rPr>
        <w:fldChar w:fldCharType="separate"/>
      </w:r>
      <w:r w:rsidR="003E6002">
        <w:rPr>
          <w:noProof/>
        </w:rPr>
        <w:t>225</w:t>
      </w:r>
      <w:r>
        <w:rPr>
          <w:noProof/>
        </w:rPr>
        <w:fldChar w:fldCharType="end"/>
      </w:r>
    </w:p>
    <w:p w:rsidR="00940470" w:rsidRDefault="00940470" w14:paraId="42499F78" w14:textId="605DDA86">
      <w:pPr>
        <w:pStyle w:val="TOC1"/>
        <w:rPr>
          <w:rFonts w:asciiTheme="minorHAnsi" w:hAnsiTheme="minorHAnsi" w:eastAsiaTheme="minorEastAsia" w:cstheme="minorBidi"/>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_Toc47449084 \h </w:instrText>
      </w:r>
      <w:r>
        <w:rPr>
          <w:noProof/>
        </w:rPr>
      </w:r>
      <w:r>
        <w:rPr>
          <w:noProof/>
        </w:rPr>
        <w:fldChar w:fldCharType="separate"/>
      </w:r>
      <w:r w:rsidR="003E6002">
        <w:rPr>
          <w:noProof/>
        </w:rPr>
        <w:t>226</w:t>
      </w:r>
      <w:r>
        <w:rPr>
          <w:noProof/>
        </w:rPr>
        <w:fldChar w:fldCharType="end"/>
      </w:r>
    </w:p>
    <w:p w:rsidR="00940470" w:rsidRDefault="00940470" w14:paraId="1D77967D" w14:textId="759FA25F">
      <w:pPr>
        <w:pStyle w:val="TOC1"/>
        <w:rPr>
          <w:rFonts w:asciiTheme="minorHAnsi" w:hAnsiTheme="minorHAnsi" w:eastAsiaTheme="minorEastAsia" w:cstheme="minorBidi"/>
          <w:noProof/>
          <w:sz w:val="22"/>
          <w:szCs w:val="22"/>
          <w:lang w:eastAsia="en-GB"/>
        </w:rPr>
      </w:pPr>
      <w:r>
        <w:rPr>
          <w:noProof/>
        </w:rPr>
        <w:t>Schedule 12 CSD 0104 (Maintain SPID Data)</w:t>
      </w:r>
      <w:r>
        <w:rPr>
          <w:noProof/>
        </w:rPr>
        <w:tab/>
      </w:r>
      <w:r>
        <w:rPr>
          <w:noProof/>
        </w:rPr>
        <w:fldChar w:fldCharType="begin"/>
      </w:r>
      <w:r>
        <w:rPr>
          <w:noProof/>
        </w:rPr>
        <w:instrText xml:space="preserve"> PAGEREF _Toc47449085 \h </w:instrText>
      </w:r>
      <w:r>
        <w:rPr>
          <w:noProof/>
        </w:rPr>
      </w:r>
      <w:r>
        <w:rPr>
          <w:noProof/>
        </w:rPr>
        <w:fldChar w:fldCharType="separate"/>
      </w:r>
      <w:r w:rsidR="003E6002">
        <w:rPr>
          <w:noProof/>
        </w:rPr>
        <w:t>227</w:t>
      </w:r>
      <w:r>
        <w:rPr>
          <w:noProof/>
        </w:rPr>
        <w:fldChar w:fldCharType="end"/>
      </w:r>
    </w:p>
    <w:p w:rsidR="00940470" w:rsidRDefault="00940470" w14:paraId="0FD4EF5D" w14:textId="0E6184C9">
      <w:pPr>
        <w:pStyle w:val="TOC1"/>
        <w:rPr>
          <w:rFonts w:asciiTheme="minorHAnsi" w:hAnsiTheme="minorHAnsi" w:eastAsiaTheme="minorEastAsia" w:cstheme="minorBidi"/>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_Toc47449086 \h </w:instrText>
      </w:r>
      <w:r>
        <w:rPr>
          <w:noProof/>
        </w:rPr>
      </w:r>
      <w:r>
        <w:rPr>
          <w:noProof/>
        </w:rPr>
        <w:fldChar w:fldCharType="separate"/>
      </w:r>
      <w:r w:rsidR="003E6002">
        <w:rPr>
          <w:noProof/>
        </w:rPr>
        <w:t>228</w:t>
      </w:r>
      <w:r>
        <w:rPr>
          <w:noProof/>
        </w:rPr>
        <w:fldChar w:fldCharType="end"/>
      </w:r>
    </w:p>
    <w:p w:rsidR="00940470" w:rsidRDefault="00940470" w14:paraId="76EF6DDE" w14:textId="19B9697E">
      <w:pPr>
        <w:pStyle w:val="TOC1"/>
        <w:rPr>
          <w:rFonts w:asciiTheme="minorHAnsi" w:hAnsiTheme="minorHAnsi" w:eastAsiaTheme="minorEastAsia" w:cstheme="minorBidi"/>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_Toc47449087 \h </w:instrText>
      </w:r>
      <w:r>
        <w:rPr>
          <w:noProof/>
        </w:rPr>
      </w:r>
      <w:r>
        <w:rPr>
          <w:noProof/>
        </w:rPr>
        <w:fldChar w:fldCharType="separate"/>
      </w:r>
      <w:r w:rsidR="003E6002">
        <w:rPr>
          <w:noProof/>
        </w:rPr>
        <w:t>229</w:t>
      </w:r>
      <w:r>
        <w:rPr>
          <w:noProof/>
        </w:rPr>
        <w:fldChar w:fldCharType="end"/>
      </w:r>
    </w:p>
    <w:p w:rsidR="00940470" w:rsidRDefault="00940470" w14:paraId="5A56C87F" w14:textId="13FC4173">
      <w:pPr>
        <w:pStyle w:val="TOC1"/>
        <w:rPr>
          <w:rFonts w:asciiTheme="minorHAnsi" w:hAnsiTheme="minorHAnsi" w:eastAsiaTheme="minorEastAsia" w:cstheme="minorBidi"/>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_Toc47449088 \h </w:instrText>
      </w:r>
      <w:r>
        <w:rPr>
          <w:noProof/>
        </w:rPr>
      </w:r>
      <w:r>
        <w:rPr>
          <w:noProof/>
        </w:rPr>
        <w:fldChar w:fldCharType="separate"/>
      </w:r>
      <w:r w:rsidR="003E6002">
        <w:rPr>
          <w:noProof/>
        </w:rPr>
        <w:t>230</w:t>
      </w:r>
      <w:r>
        <w:rPr>
          <w:noProof/>
        </w:rPr>
        <w:fldChar w:fldCharType="end"/>
      </w:r>
    </w:p>
    <w:p w:rsidR="00940470" w:rsidRDefault="00940470" w14:paraId="4E568AE0" w14:textId="517F76AA">
      <w:pPr>
        <w:pStyle w:val="TOC1"/>
        <w:rPr>
          <w:rFonts w:asciiTheme="minorHAnsi" w:hAnsiTheme="minorHAnsi" w:eastAsiaTheme="minorEastAsia" w:cstheme="minorBidi"/>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_Toc47449089 \h </w:instrText>
      </w:r>
      <w:r>
        <w:rPr>
          <w:noProof/>
        </w:rPr>
      </w:r>
      <w:r>
        <w:rPr>
          <w:noProof/>
        </w:rPr>
        <w:fldChar w:fldCharType="separate"/>
      </w:r>
      <w:r w:rsidR="003E6002">
        <w:rPr>
          <w:noProof/>
        </w:rPr>
        <w:t>231</w:t>
      </w:r>
      <w:r>
        <w:rPr>
          <w:noProof/>
        </w:rPr>
        <w:fldChar w:fldCharType="end"/>
      </w:r>
    </w:p>
    <w:p w:rsidR="00940470" w:rsidRDefault="00940470" w14:paraId="691A8BF0" w14:textId="4C1D2F07">
      <w:pPr>
        <w:pStyle w:val="TOC1"/>
        <w:rPr>
          <w:rFonts w:asciiTheme="minorHAnsi" w:hAnsiTheme="minorHAnsi" w:eastAsiaTheme="minorEastAsia" w:cstheme="minorBidi"/>
          <w:noProof/>
          <w:sz w:val="22"/>
          <w:szCs w:val="22"/>
          <w:lang w:eastAsia="en-GB"/>
        </w:rPr>
      </w:pPr>
      <w:r>
        <w:rPr>
          <w:noProof/>
        </w:rPr>
        <w:t>Schedule 17 NOT USED</w:t>
      </w:r>
      <w:r>
        <w:rPr>
          <w:noProof/>
        </w:rPr>
        <w:tab/>
      </w:r>
      <w:r>
        <w:rPr>
          <w:noProof/>
        </w:rPr>
        <w:fldChar w:fldCharType="begin"/>
      </w:r>
      <w:r>
        <w:rPr>
          <w:noProof/>
        </w:rPr>
        <w:instrText xml:space="preserve"> PAGEREF _Toc47449090 \h </w:instrText>
      </w:r>
      <w:r>
        <w:rPr>
          <w:noProof/>
        </w:rPr>
      </w:r>
      <w:r>
        <w:rPr>
          <w:noProof/>
        </w:rPr>
        <w:fldChar w:fldCharType="separate"/>
      </w:r>
      <w:r w:rsidR="003E6002">
        <w:rPr>
          <w:noProof/>
        </w:rPr>
        <w:t>232</w:t>
      </w:r>
      <w:r>
        <w:rPr>
          <w:noProof/>
        </w:rPr>
        <w:fldChar w:fldCharType="end"/>
      </w:r>
    </w:p>
    <w:p w:rsidR="00940470" w:rsidRDefault="00940470" w14:paraId="3A776ADA" w14:textId="5D3F896A">
      <w:pPr>
        <w:pStyle w:val="TOC1"/>
        <w:rPr>
          <w:rFonts w:asciiTheme="minorHAnsi" w:hAnsiTheme="minorHAnsi" w:eastAsiaTheme="minorEastAsia" w:cstheme="minorBidi"/>
          <w:noProof/>
          <w:sz w:val="22"/>
          <w:szCs w:val="22"/>
          <w:lang w:eastAsia="en-GB"/>
        </w:rPr>
      </w:pPr>
      <w:r>
        <w:rPr>
          <w:noProof/>
        </w:rPr>
        <w:t>Schedule 18 CSD 0205 (Invoice Period Charge Calculation, Allocation &amp; Aggregation)</w:t>
      </w:r>
      <w:r>
        <w:rPr>
          <w:noProof/>
        </w:rPr>
        <w:tab/>
      </w:r>
      <w:r>
        <w:rPr>
          <w:noProof/>
        </w:rPr>
        <w:fldChar w:fldCharType="begin"/>
      </w:r>
      <w:r>
        <w:rPr>
          <w:noProof/>
        </w:rPr>
        <w:instrText xml:space="preserve"> PAGEREF _Toc47449091 \h </w:instrText>
      </w:r>
      <w:r>
        <w:rPr>
          <w:noProof/>
        </w:rPr>
      </w:r>
      <w:r>
        <w:rPr>
          <w:noProof/>
        </w:rPr>
        <w:fldChar w:fldCharType="separate"/>
      </w:r>
      <w:r w:rsidR="003E6002">
        <w:rPr>
          <w:noProof/>
        </w:rPr>
        <w:t>233</w:t>
      </w:r>
      <w:r>
        <w:rPr>
          <w:noProof/>
        </w:rPr>
        <w:fldChar w:fldCharType="end"/>
      </w:r>
    </w:p>
    <w:p w:rsidR="00940470" w:rsidRDefault="00940470" w14:paraId="124AFFEB" w14:textId="0DD34C82">
      <w:pPr>
        <w:pStyle w:val="TOC1"/>
        <w:rPr>
          <w:rFonts w:asciiTheme="minorHAnsi" w:hAnsiTheme="minorHAnsi" w:eastAsiaTheme="minorEastAsia" w:cstheme="minorBidi"/>
          <w:noProof/>
          <w:sz w:val="22"/>
          <w:szCs w:val="22"/>
          <w:lang w:eastAsia="en-GB"/>
        </w:rPr>
      </w:pPr>
      <w:r>
        <w:rPr>
          <w:noProof/>
        </w:rPr>
        <w:lastRenderedPageBreak/>
        <w:t>Schedule 19 CSD 0206 (Trade Effluent Processes)</w:t>
      </w:r>
      <w:r>
        <w:rPr>
          <w:noProof/>
        </w:rPr>
        <w:tab/>
      </w:r>
      <w:r>
        <w:rPr>
          <w:noProof/>
        </w:rPr>
        <w:fldChar w:fldCharType="begin"/>
      </w:r>
      <w:r>
        <w:rPr>
          <w:noProof/>
        </w:rPr>
        <w:instrText xml:space="preserve"> PAGEREF _Toc47449092 \h </w:instrText>
      </w:r>
      <w:r>
        <w:rPr>
          <w:noProof/>
        </w:rPr>
      </w:r>
      <w:r>
        <w:rPr>
          <w:noProof/>
        </w:rPr>
        <w:fldChar w:fldCharType="separate"/>
      </w:r>
      <w:r w:rsidR="003E6002">
        <w:rPr>
          <w:noProof/>
        </w:rPr>
        <w:t>234</w:t>
      </w:r>
      <w:r>
        <w:rPr>
          <w:noProof/>
        </w:rPr>
        <w:fldChar w:fldCharType="end"/>
      </w:r>
    </w:p>
    <w:p w:rsidR="00940470" w:rsidRDefault="00940470" w14:paraId="6248A23A" w14:textId="4BF11E94">
      <w:pPr>
        <w:pStyle w:val="TOC1"/>
        <w:rPr>
          <w:rFonts w:asciiTheme="minorHAnsi" w:hAnsiTheme="minorHAnsi" w:eastAsiaTheme="minorEastAsia" w:cstheme="minorBidi"/>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_Toc47449093 \h </w:instrText>
      </w:r>
      <w:r>
        <w:rPr>
          <w:noProof/>
        </w:rPr>
      </w:r>
      <w:r>
        <w:rPr>
          <w:noProof/>
        </w:rPr>
        <w:fldChar w:fldCharType="separate"/>
      </w:r>
      <w:r w:rsidR="003E6002">
        <w:rPr>
          <w:noProof/>
        </w:rPr>
        <w:t>235</w:t>
      </w:r>
      <w:r>
        <w:rPr>
          <w:noProof/>
        </w:rPr>
        <w:fldChar w:fldCharType="end"/>
      </w:r>
    </w:p>
    <w:p w:rsidR="00940470" w:rsidRDefault="00940470" w14:paraId="17846C54" w14:textId="2F24A791">
      <w:pPr>
        <w:pStyle w:val="TOC1"/>
        <w:rPr>
          <w:rFonts w:asciiTheme="minorHAnsi" w:hAnsiTheme="minorHAnsi" w:eastAsiaTheme="minorEastAsia" w:cstheme="minorBidi"/>
          <w:noProof/>
          <w:sz w:val="22"/>
          <w:szCs w:val="22"/>
          <w:lang w:eastAsia="en-GB"/>
        </w:rPr>
      </w:pPr>
      <w:r>
        <w:rPr>
          <w:noProof/>
        </w:rPr>
        <w:t>Schedule</w:t>
      </w:r>
      <w:r w:rsidRPr="001C0B0E">
        <w:rPr>
          <w:rFonts w:cs="Arial"/>
          <w:noProof/>
        </w:rPr>
        <w:t xml:space="preserve"> </w:t>
      </w:r>
      <w:r w:rsidRPr="001C0B0E">
        <w:rPr>
          <w:rFonts w:cs="Arial"/>
          <w:bCs/>
          <w:noProof/>
        </w:rPr>
        <w:t>21</w:t>
      </w:r>
      <w:r w:rsidRPr="001C0B0E">
        <w:rPr>
          <w:rFonts w:cs="Arial"/>
          <w:noProof/>
        </w:rPr>
        <w:t xml:space="preserve"> </w:t>
      </w:r>
      <w:r w:rsidRPr="001C0B0E">
        <w:rPr>
          <w:rFonts w:cs="Arial"/>
          <w:bCs/>
          <w:noProof/>
        </w:rPr>
        <w:t>CMA Charges</w:t>
      </w:r>
      <w:r>
        <w:rPr>
          <w:noProof/>
        </w:rPr>
        <w:tab/>
      </w:r>
      <w:r>
        <w:rPr>
          <w:noProof/>
        </w:rPr>
        <w:fldChar w:fldCharType="begin"/>
      </w:r>
      <w:r>
        <w:rPr>
          <w:noProof/>
        </w:rPr>
        <w:instrText xml:space="preserve"> PAGEREF _Toc47449094 \h </w:instrText>
      </w:r>
      <w:r>
        <w:rPr>
          <w:noProof/>
        </w:rPr>
      </w:r>
      <w:r>
        <w:rPr>
          <w:noProof/>
        </w:rPr>
        <w:fldChar w:fldCharType="separate"/>
      </w:r>
      <w:r w:rsidR="003E6002">
        <w:rPr>
          <w:noProof/>
        </w:rPr>
        <w:t>236</w:t>
      </w:r>
      <w:r>
        <w:rPr>
          <w:noProof/>
        </w:rPr>
        <w:fldChar w:fldCharType="end"/>
      </w:r>
    </w:p>
    <w:p w:rsidR="00940470" w:rsidRDefault="00940470" w14:paraId="4E3CA383" w14:textId="45897350">
      <w:pPr>
        <w:pStyle w:val="TOC1"/>
        <w:rPr>
          <w:rFonts w:asciiTheme="minorHAnsi" w:hAnsiTheme="minorHAnsi" w:eastAsiaTheme="minorEastAsia" w:cstheme="minorBidi"/>
          <w:noProof/>
          <w:sz w:val="22"/>
          <w:szCs w:val="22"/>
          <w:lang w:eastAsia="en-GB"/>
        </w:rPr>
      </w:pPr>
      <w:r>
        <w:rPr>
          <w:noProof/>
        </w:rPr>
        <w:t>Schedule 22 CSD 0302 (Standing Reports and Data Extracts)</w:t>
      </w:r>
      <w:r>
        <w:rPr>
          <w:noProof/>
        </w:rPr>
        <w:tab/>
      </w:r>
      <w:r>
        <w:rPr>
          <w:noProof/>
        </w:rPr>
        <w:fldChar w:fldCharType="begin"/>
      </w:r>
      <w:r>
        <w:rPr>
          <w:noProof/>
        </w:rPr>
        <w:instrText xml:space="preserve"> PAGEREF _Toc47449095 \h </w:instrText>
      </w:r>
      <w:r>
        <w:rPr>
          <w:noProof/>
        </w:rPr>
      </w:r>
      <w:r>
        <w:rPr>
          <w:noProof/>
        </w:rPr>
        <w:fldChar w:fldCharType="separate"/>
      </w:r>
      <w:r w:rsidR="003E6002">
        <w:rPr>
          <w:noProof/>
        </w:rPr>
        <w:t>240</w:t>
      </w:r>
      <w:r>
        <w:rPr>
          <w:noProof/>
        </w:rPr>
        <w:fldChar w:fldCharType="end"/>
      </w:r>
    </w:p>
    <w:p w:rsidR="00940470" w:rsidRDefault="00940470" w14:paraId="0759BFFF" w14:textId="044127C8">
      <w:pPr>
        <w:pStyle w:val="TOC1"/>
        <w:rPr>
          <w:rFonts w:asciiTheme="minorHAnsi" w:hAnsiTheme="minorHAnsi" w:eastAsiaTheme="minorEastAsia" w:cstheme="minorBidi"/>
          <w:noProof/>
          <w:sz w:val="22"/>
          <w:szCs w:val="22"/>
          <w:lang w:eastAsia="en-GB"/>
        </w:rPr>
      </w:pPr>
      <w:r>
        <w:rPr>
          <w:noProof/>
        </w:rPr>
        <w:t>Schedule 23 CSD 0207 (RF Charge Calculation, aggregation and allocation)</w:t>
      </w:r>
      <w:r>
        <w:rPr>
          <w:noProof/>
        </w:rPr>
        <w:tab/>
      </w:r>
      <w:r>
        <w:rPr>
          <w:noProof/>
        </w:rPr>
        <w:fldChar w:fldCharType="begin"/>
      </w:r>
      <w:r>
        <w:rPr>
          <w:noProof/>
        </w:rPr>
        <w:instrText xml:space="preserve"> PAGEREF _Toc47449096 \h </w:instrText>
      </w:r>
      <w:r>
        <w:rPr>
          <w:noProof/>
        </w:rPr>
      </w:r>
      <w:r>
        <w:rPr>
          <w:noProof/>
        </w:rPr>
        <w:fldChar w:fldCharType="separate"/>
      </w:r>
      <w:r w:rsidR="003E6002">
        <w:rPr>
          <w:noProof/>
        </w:rPr>
        <w:t>241</w:t>
      </w:r>
      <w:r>
        <w:rPr>
          <w:noProof/>
        </w:rPr>
        <w:fldChar w:fldCharType="end"/>
      </w:r>
    </w:p>
    <w:p w:rsidR="00940470" w:rsidRDefault="00940470" w14:paraId="1927403A" w14:textId="592F8378">
      <w:pPr>
        <w:pStyle w:val="TOC1"/>
        <w:rPr>
          <w:rFonts w:asciiTheme="minorHAnsi" w:hAnsiTheme="minorHAnsi" w:eastAsiaTheme="minorEastAsia" w:cstheme="minorBidi"/>
          <w:noProof/>
          <w:sz w:val="22"/>
          <w:szCs w:val="22"/>
          <w:lang w:eastAsia="en-GB"/>
        </w:rPr>
      </w:pPr>
      <w:r>
        <w:rPr>
          <w:noProof/>
        </w:rPr>
        <w:t>Schedule 24 CSD 0106 Non market meters</w:t>
      </w:r>
      <w:r>
        <w:rPr>
          <w:noProof/>
        </w:rPr>
        <w:tab/>
      </w:r>
      <w:r>
        <w:rPr>
          <w:noProof/>
        </w:rPr>
        <w:fldChar w:fldCharType="begin"/>
      </w:r>
      <w:r>
        <w:rPr>
          <w:noProof/>
        </w:rPr>
        <w:instrText xml:space="preserve"> PAGEREF _Toc47449097 \h </w:instrText>
      </w:r>
      <w:r>
        <w:rPr>
          <w:noProof/>
        </w:rPr>
      </w:r>
      <w:r>
        <w:rPr>
          <w:noProof/>
        </w:rPr>
        <w:fldChar w:fldCharType="separate"/>
      </w:r>
      <w:r w:rsidR="003E6002">
        <w:rPr>
          <w:noProof/>
        </w:rPr>
        <w:t>242</w:t>
      </w:r>
      <w:r>
        <w:rPr>
          <w:noProof/>
        </w:rPr>
        <w:fldChar w:fldCharType="end"/>
      </w:r>
    </w:p>
    <w:p w:rsidR="00940470" w:rsidP="00114F57" w:rsidRDefault="00E61A34" w14:paraId="391C178A" w14:textId="4CB83E35">
      <w:pPr>
        <w:pStyle w:val="TOC1"/>
        <w:rPr>
          <w:noProof/>
        </w:rPr>
      </w:pPr>
      <w:r w:rsidRPr="00302D0B">
        <w:fldChar w:fldCharType="end"/>
      </w:r>
      <w:bookmarkStart w:name="start" w:id="6"/>
      <w:bookmarkStart w:name="_Toc154307313" w:id="7"/>
      <w:bookmarkStart w:name="_Toc154395444" w:id="8"/>
      <w:bookmarkStart w:name="_Toc154396603" w:id="9"/>
      <w:bookmarkStart w:name="_Toc154396678" w:id="10"/>
      <w:bookmarkStart w:name="_Toc156043681" w:id="11"/>
      <w:bookmarkStart w:name="_Toc156100108" w:id="12"/>
      <w:bookmarkStart w:name="_Toc156100178" w:id="13"/>
      <w:bookmarkStart w:name="_Toc156100216" w:id="14"/>
      <w:bookmarkStart w:name="_Toc156100329" w:id="15"/>
      <w:bookmarkStart w:name="_Toc156100363" w:id="16"/>
      <w:bookmarkStart w:name="_Toc156100461" w:id="17"/>
      <w:bookmarkStart w:name="_Toc156100505" w:id="18"/>
      <w:bookmarkStart w:name="_Toc156192459" w:id="19"/>
      <w:bookmarkStart w:name="_Toc156192500" w:id="20"/>
      <w:bookmarkStart w:name="_Toc156192535" w:id="21"/>
      <w:bookmarkStart w:name="_Toc156192569" w:id="22"/>
      <w:bookmarkStart w:name="_Toc156192602" w:id="23"/>
      <w:bookmarkStart w:name="_Toc156192635" w:id="24"/>
      <w:bookmarkStart w:name="_Toc156192668" w:id="25"/>
      <w:bookmarkStart w:name="_Toc156192701" w:id="26"/>
      <w:bookmarkStart w:name="_Toc156192734" w:id="27"/>
      <w:bookmarkStart w:name="_Toc156192767" w:id="28"/>
      <w:bookmarkStart w:name="_Toc156192800" w:id="29"/>
      <w:bookmarkStart w:name="_Toc156192833" w:id="30"/>
      <w:bookmarkStart w:name="_Toc156192866" w:id="31"/>
      <w:bookmarkStart w:name="_Toc156209744" w:id="32"/>
      <w:bookmarkStart w:name="_Toc156621114" w:id="33"/>
      <w:bookmarkStart w:name="_Toc156627367" w:id="34"/>
      <w:bookmarkStart w:name="_Toc156640317" w:id="35"/>
      <w:bookmarkStart w:name="_Toc156640352" w:id="36"/>
      <w:bookmarkStart w:name="_Toc156708014" w:id="37"/>
      <w:bookmarkStart w:name="_Toc156708090" w:id="38"/>
      <w:bookmarkStart w:name="_Toc156721459" w:id="39"/>
      <w:bookmarkStart w:name="_Toc156788194" w:id="40"/>
      <w:bookmarkStart w:name="_Toc156790186" w:id="41"/>
      <w:bookmarkStart w:name="_Toc156790612" w:id="42"/>
      <w:bookmarkStart w:name="_Toc156790646" w:id="43"/>
      <w:bookmarkStart w:name="_Toc156795580" w:id="44"/>
      <w:bookmarkStart w:name="_Toc156813740" w:id="45"/>
      <w:bookmarkStart w:name="_Toc157326560" w:id="46"/>
      <w:bookmarkStart w:name="_Toc157333192" w:id="47"/>
      <w:bookmarkStart w:name="_Toc157414453" w:id="48"/>
      <w:bookmarkStart w:name="_Toc157419717" w:id="49"/>
      <w:bookmarkStart w:name="_Toc157497765" w:id="50"/>
      <w:bookmarkStart w:name="_Toc157569769" w:id="51"/>
      <w:bookmarkStart w:name="_Toc162263523" w:id="52"/>
      <w:bookmarkStart w:name="_Toc162264359" w:id="53"/>
      <w:bookmarkStart w:name="_Toc163016316" w:id="54"/>
      <w:bookmarkStart w:name="_Toc163032627" w:id="55"/>
      <w:bookmarkStart w:name="_Toc165179112" w:id="56"/>
      <w:bookmarkStart w:name="_Toc165862937" w:id="57"/>
      <w:bookmarkStart w:name="_Toc166072039" w:id="58"/>
      <w:bookmarkStart w:name="_Toc166296260" w:id="59"/>
      <w:bookmarkStart w:name="_Toc166390791" w:id="60"/>
      <w:bookmarkStart w:name="_Toc166391627" w:id="61"/>
      <w:bookmarkStart w:name="_Toc166487880" w:id="62"/>
      <w:bookmarkStart w:name="_Toc166501637" w:id="63"/>
      <w:bookmarkStart w:name="_Toc166502006" w:id="64"/>
      <w:bookmarkStart w:name="_Toc166640750" w:id="65"/>
      <w:bookmarkStart w:name="_Toc166658580" w:id="66"/>
      <w:bookmarkStart w:name="_Toc166665300" w:id="67"/>
      <w:bookmarkStart w:name="_Toc166665346" w:id="68"/>
      <w:bookmarkStart w:name="_Toc166748057" w:id="69"/>
      <w:bookmarkStart w:name="_Toc166897564" w:id="70"/>
      <w:bookmarkStart w:name="_Toc166919197" w:id="71"/>
      <w:bookmarkStart w:name="_Toc166922548" w:id="72"/>
      <w:bookmarkStart w:name="_Toc176166891" w:id="73"/>
      <w:bookmarkStart w:name="_Toc176166929" w:id="74"/>
      <w:bookmarkStart w:name="_Toc176166968" w:id="75"/>
      <w:bookmarkStart w:name="_Toc177982270" w:id="76"/>
      <w:bookmarkStart w:name="_Toc177982438" w:id="77"/>
      <w:bookmarkStart w:name="_Toc177987047" w:id="78"/>
      <w:bookmarkStart w:name="_Toc177987151" w:id="79"/>
      <w:bookmarkEnd w:id="5"/>
      <w:bookmarkEnd w:id="6"/>
      <w:r w:rsidRPr="00223C4E" w:rsidR="00940470">
        <w:rPr>
          <w:noProof/>
        </w:rPr>
        <w:t>Schedule 25 Data Protection</w:t>
      </w:r>
      <w:r w:rsidR="00223C4E">
        <w:rPr>
          <w:noProof/>
        </w:rPr>
        <w:t xml:space="preserve">                                                                                    </w:t>
      </w:r>
      <w:r w:rsidR="00096C43">
        <w:rPr>
          <w:noProof/>
        </w:rPr>
        <w:t xml:space="preserve"> </w:t>
      </w:r>
      <w:r w:rsidR="00223C4E">
        <w:rPr>
          <w:noProof/>
        </w:rPr>
        <w:t xml:space="preserve">                       </w:t>
      </w:r>
      <w:r w:rsidRPr="00223C4E" w:rsidR="00223C4E">
        <w:rPr>
          <w:noProof/>
        </w:rPr>
        <w:t>249</w:t>
      </w:r>
    </w:p>
    <w:p w:rsidRPr="00332B7F" w:rsidR="00C77171" w:rsidP="00394F6A" w:rsidRDefault="00EC25D9" w14:paraId="11C2793B" w14:textId="74DF6469">
      <w:pPr>
        <w:pStyle w:val="Heading1"/>
      </w:pPr>
      <w:r w:rsidRPr="00302D0B">
        <w:br w:type="page"/>
      </w:r>
      <w:bookmarkStart w:name="_Toc47449054" w:id="80"/>
      <w:r w:rsidRPr="00EE4DDA" w:rsidR="00012D38">
        <w:rPr>
          <w:rFonts w:cs="Arial"/>
          <w:sz w:val="20"/>
        </w:rPr>
        <w:lastRenderedPageBreak/>
        <w:t>Part 1: Commencement, Objectives and Principles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Pr="00332B7F" w:rsidR="00C77171" w:rsidRDefault="00012D38" w14:paraId="11C2793C" w14:textId="77777777">
      <w:pPr>
        <w:pStyle w:val="Level2"/>
        <w:rPr>
          <w:b/>
          <w:bCs/>
        </w:rPr>
      </w:pPr>
      <w:r w:rsidRPr="00332B7F">
        <w:rPr>
          <w:b/>
          <w:bCs/>
        </w:rPr>
        <w:t>Scope</w:t>
      </w:r>
    </w:p>
    <w:p w:rsidRPr="00332B7F" w:rsidR="00C77171" w:rsidRDefault="00012D38" w14:paraId="11C2793D" w14:textId="77777777">
      <w:pPr>
        <w:pStyle w:val="Level3"/>
      </w:pPr>
      <w:r w:rsidRPr="00332B7F">
        <w:t>This Part 1 sets out or refers to:-</w:t>
      </w:r>
    </w:p>
    <w:p w:rsidRPr="00332B7F" w:rsidR="00C77171" w:rsidRDefault="00012D38" w14:paraId="11C2793E" w14:textId="77777777">
      <w:pPr>
        <w:pStyle w:val="Level4"/>
      </w:pPr>
      <w:r w:rsidRPr="00332B7F">
        <w:t>the objectives and underlying principles for the Market Code; and</w:t>
      </w:r>
    </w:p>
    <w:p w:rsidRPr="00332B7F" w:rsidR="00C77171" w:rsidRDefault="00012D38" w14:paraId="11C2793F" w14:textId="77777777">
      <w:pPr>
        <w:pStyle w:val="Level4"/>
      </w:pPr>
      <w:r w:rsidRPr="00332B7F">
        <w:t xml:space="preserve">the processes for accession to and resignation from the Market Code. </w:t>
      </w:r>
    </w:p>
    <w:p w:rsidRPr="00332B7F" w:rsidR="00C77171" w:rsidRDefault="00012D38" w14:paraId="11C27940" w14:textId="77777777">
      <w:pPr>
        <w:pStyle w:val="Level3"/>
      </w:pPr>
      <w:r w:rsidRPr="00332B7F">
        <w:t>The definitions used in the Market Code and the interpretation rules are set out in Schedule 1 (Definitions, Interpretation and Hierarchy).</w:t>
      </w:r>
    </w:p>
    <w:p w:rsidRPr="00332B7F" w:rsidR="00C77171" w:rsidRDefault="00012D38" w14:paraId="11C27941" w14:textId="77777777">
      <w:pPr>
        <w:pStyle w:val="Level2"/>
        <w:rPr>
          <w:b/>
          <w:bCs/>
        </w:rPr>
      </w:pPr>
      <w:bookmarkStart w:name="_Toc143415143" w:id="81"/>
      <w:bookmarkStart w:name="_Toc143415768" w:id="82"/>
      <w:bookmarkStart w:name="_Toc143415804" w:id="83"/>
      <w:bookmarkStart w:name="_Toc143415840" w:id="84"/>
      <w:bookmarkStart w:name="_Toc143415885" w:id="85"/>
      <w:bookmarkStart w:name="_Toc143415921" w:id="86"/>
      <w:bookmarkStart w:name="_Toc143415957" w:id="87"/>
      <w:bookmarkStart w:name="_Toc143415993" w:id="88"/>
      <w:bookmarkStart w:name="_Toc143416029" w:id="89"/>
      <w:bookmarkStart w:name="_Toc143416489" w:id="90"/>
      <w:bookmarkStart w:name="_Toc143416526" w:id="91"/>
      <w:bookmarkStart w:name="_Toc143416908" w:id="92"/>
      <w:bookmarkStart w:name="_Toc143417102" w:id="93"/>
      <w:bookmarkStart w:name="_Toc143592364" w:id="94"/>
      <w:bookmarkStart w:name="_Toc145255309" w:id="95"/>
      <w:r w:rsidRPr="00332B7F">
        <w:rPr>
          <w:b/>
          <w:bCs/>
        </w:rPr>
        <w:t>Objectives and Underlying Principles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Pr="00332B7F" w:rsidR="00C77171" w:rsidRDefault="00012D38" w14:paraId="11C27942" w14:textId="77777777">
      <w:pPr>
        <w:pStyle w:val="Level3"/>
      </w:pPr>
      <w:r w:rsidRPr="00332B7F">
        <w:t>The objectives of the Market Code (the "Market Code Objectives") and the underlying principles of the Market Code ("Market Code Principles") are as set out in the Direction.</w:t>
      </w:r>
    </w:p>
    <w:p w:rsidRPr="00332B7F" w:rsidR="00C77171" w:rsidRDefault="00012D38" w14:paraId="11C27943" w14:textId="77777777">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rsidRPr="00332B7F" w:rsidR="00C77171" w:rsidRDefault="00012D38" w14:paraId="11C27944" w14:textId="77777777">
      <w:pPr>
        <w:pStyle w:val="Level3"/>
      </w:pPr>
      <w:r w:rsidRPr="00332B7F">
        <w:t>The objectives of the Operational Code (the "Operational Code Objectives") and the underlying principles of the Operational Code ("Operational Code Principles") are as set out in the Direction.</w:t>
      </w:r>
    </w:p>
    <w:p w:rsidRPr="00332B7F" w:rsidR="00C77171" w:rsidRDefault="00012D38" w14:paraId="11C27945" w14:textId="77777777">
      <w:pPr>
        <w:pStyle w:val="Level3"/>
      </w:pPr>
      <w:r w:rsidRPr="00332B7F">
        <w:t xml:space="preserve">Any Changes to the Operational Code shall fall within the Operational Code Objectives and shall require to be consistent with the Operational Code Principles.  </w:t>
      </w:r>
    </w:p>
    <w:p w:rsidRPr="00332B7F" w:rsidR="00C77171" w:rsidRDefault="00012D38" w14:paraId="11C27946" w14:textId="77777777">
      <w:pPr>
        <w:pStyle w:val="Level2"/>
        <w:rPr>
          <w:b/>
          <w:bCs/>
        </w:rPr>
      </w:pPr>
      <w:bookmarkStart w:name="_Toc145255310" w:id="96"/>
      <w:bookmarkStart w:name="_Toc143415144" w:id="97"/>
      <w:bookmarkStart w:name="_Toc143415769" w:id="98"/>
      <w:bookmarkStart w:name="_Toc143415805" w:id="99"/>
      <w:bookmarkStart w:name="_Toc143415841" w:id="100"/>
      <w:bookmarkStart w:name="_Toc143415886" w:id="101"/>
      <w:bookmarkStart w:name="_Toc143415922" w:id="102"/>
      <w:bookmarkStart w:name="_Toc143415958" w:id="103"/>
      <w:bookmarkStart w:name="_Toc143415994" w:id="104"/>
      <w:bookmarkStart w:name="_Toc143416030" w:id="105"/>
      <w:bookmarkStart w:name="_Toc143416490" w:id="106"/>
      <w:bookmarkStart w:name="_Toc143416527" w:id="107"/>
      <w:bookmarkStart w:name="_Toc143416909" w:id="108"/>
      <w:bookmarkStart w:name="_Toc143417103" w:id="109"/>
      <w:bookmarkStart w:name="_Toc143592365" w:id="110"/>
      <w:r w:rsidRPr="00332B7F">
        <w:rPr>
          <w:b/>
          <w:bCs/>
        </w:rPr>
        <w:t>Effective Date/Accession/Resignation</w:t>
      </w:r>
      <w:bookmarkEnd w:id="96"/>
    </w:p>
    <w:p w:rsidRPr="00332B7F" w:rsidR="00C77171" w:rsidRDefault="00012D38" w14:paraId="11C27947" w14:textId="77777777">
      <w:pPr>
        <w:pStyle w:val="Level3"/>
      </w:pPr>
      <w:bookmarkStart w:name="_Toc145255311" w:id="111"/>
      <w:r w:rsidRPr="00332B7F">
        <w:rPr>
          <w:b/>
          <w:bCs/>
        </w:rPr>
        <w:t>Effective Date/Term</w:t>
      </w:r>
      <w:bookmarkEnd w:id="111"/>
    </w:p>
    <w:p w:rsidRPr="00332B7F" w:rsidR="00C77171" w:rsidRDefault="00012D38" w14:paraId="11C27948" w14:textId="77777777">
      <w:pPr>
        <w:ind w:left="1728"/>
      </w:pPr>
      <w:r w:rsidRPr="00332B7F">
        <w:t>The Market Code will come into force from the Effective Date and will remain in full force and effect until:-</w:t>
      </w:r>
    </w:p>
    <w:p w:rsidRPr="00332B7F" w:rsidR="00C77171" w:rsidRDefault="00012D38" w14:paraId="11C27949" w14:textId="65334B34">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1.3.5 ; or </w:t>
      </w:r>
    </w:p>
    <w:p w:rsidRPr="00332B7F" w:rsidR="00C77171" w:rsidRDefault="00012D38" w14:paraId="11C2794A" w14:textId="77777777">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rsidRPr="00332B7F" w:rsidR="00C77171" w:rsidRDefault="00012D38" w14:paraId="11C2794B" w14:textId="77777777">
      <w:pPr>
        <w:pStyle w:val="Level3"/>
        <w:keepNext/>
        <w:keepLines/>
        <w:rPr>
          <w:b/>
          <w:bCs/>
        </w:rPr>
      </w:pPr>
      <w:bookmarkStart w:name="_Toc145255312" w:id="112"/>
      <w:r w:rsidRPr="00332B7F">
        <w:rPr>
          <w:b/>
          <w:bCs/>
        </w:rPr>
        <w:t>Admission of Additional Parties</w:t>
      </w:r>
      <w:bookmarkEnd w:id="112"/>
    </w:p>
    <w:p w:rsidRPr="00332B7F" w:rsidR="00C77171" w:rsidRDefault="00012D38" w14:paraId="11C2794C" w14:textId="77777777">
      <w:pPr>
        <w:keepNext/>
        <w:keepLines/>
        <w:ind w:left="1728"/>
      </w:pPr>
      <w:r w:rsidRPr="00332B7F">
        <w:t>The Code Parties shall admit as an additional party to the Market Code any Applicant who applies to be admitted in accordance with the Admission Conditions.</w:t>
      </w:r>
    </w:p>
    <w:p w:rsidRPr="00332B7F" w:rsidR="00C77171" w:rsidRDefault="00012D38" w14:paraId="11C2794D" w14:textId="77777777">
      <w:pPr>
        <w:pStyle w:val="Level3"/>
        <w:rPr>
          <w:b/>
          <w:bCs/>
        </w:rPr>
      </w:pPr>
      <w:r w:rsidRPr="00332B7F">
        <w:rPr>
          <w:b/>
          <w:bCs/>
        </w:rPr>
        <w:t>Admission Conditions</w:t>
      </w:r>
    </w:p>
    <w:p w:rsidRPr="00332B7F" w:rsidR="00C77171" w:rsidRDefault="00012D38" w14:paraId="11C2794E" w14:textId="77777777">
      <w:pPr>
        <w:ind w:left="1728"/>
      </w:pPr>
      <w:r w:rsidRPr="00332B7F">
        <w:lastRenderedPageBreak/>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rsidRPr="00332B7F" w:rsidR="00C77171" w:rsidRDefault="00012D38" w14:paraId="11C2794F" w14:textId="77777777">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rsidRPr="00332B7F" w:rsidR="00C77171" w:rsidRDefault="00012D38" w14:paraId="11C27950" w14:textId="77777777">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rsidRPr="00332B7F" w:rsidR="00C77171" w:rsidRDefault="00012D38" w14:paraId="11C27951" w14:textId="77777777">
      <w:pPr>
        <w:pStyle w:val="Level4"/>
        <w:rPr>
          <w:b/>
          <w:bCs/>
        </w:rPr>
      </w:pPr>
      <w:r w:rsidRPr="00332B7F">
        <w:t>each Relevant Applicant has completed the Training Process.</w:t>
      </w:r>
    </w:p>
    <w:p w:rsidRPr="00332B7F" w:rsidR="00C77171" w:rsidRDefault="00012D38" w14:paraId="11C27952" w14:textId="77777777">
      <w:pPr>
        <w:pStyle w:val="Level3"/>
        <w:rPr>
          <w:b/>
          <w:bCs/>
        </w:rPr>
      </w:pPr>
      <w:r w:rsidRPr="00332B7F">
        <w:rPr>
          <w:b/>
          <w:bCs/>
        </w:rPr>
        <w:t>Contractual Framework</w:t>
      </w:r>
    </w:p>
    <w:p w:rsidRPr="00332B7F" w:rsidR="00C77171" w:rsidRDefault="00012D38" w14:paraId="11C27953" w14:textId="77777777">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rsidRPr="00332B7F" w:rsidR="00C77171" w:rsidRDefault="00012D38" w14:paraId="11C27954" w14:textId="77777777">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rsidRPr="00332B7F" w:rsidR="00C77171" w:rsidRDefault="00012D38" w14:paraId="11C27955" w14:textId="77777777">
      <w:pPr>
        <w:pStyle w:val="Level3"/>
      </w:pPr>
      <w:r w:rsidRPr="00332B7F">
        <w:rPr>
          <w:b/>
          <w:bCs/>
        </w:rPr>
        <w:t>Resignation</w:t>
      </w:r>
    </w:p>
    <w:p w:rsidRPr="00332B7F" w:rsidR="00C77171" w:rsidRDefault="00012D38" w14:paraId="11C27956" w14:textId="77777777">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The Resignation Notice will take effect on the date on which all of the conditions in Section 1.3.6 are finally fulfilled.   For the avoidance of doubt Scottish Water shall not be entitled to resign from the Market Code.</w:t>
      </w:r>
    </w:p>
    <w:p w:rsidRPr="00332B7F" w:rsidR="00C77171" w:rsidRDefault="00012D38" w14:paraId="11C27957" w14:textId="77777777">
      <w:pPr>
        <w:pStyle w:val="Level3"/>
        <w:keepNext/>
        <w:keepLines/>
        <w:rPr>
          <w:b/>
          <w:bCs/>
        </w:rPr>
      </w:pPr>
      <w:r w:rsidRPr="00332B7F">
        <w:rPr>
          <w:b/>
          <w:bCs/>
        </w:rPr>
        <w:t>Restriction on Resignation</w:t>
      </w:r>
    </w:p>
    <w:p w:rsidRPr="00332B7F" w:rsidR="00C77171" w:rsidRDefault="00012D38" w14:paraId="11C27958" w14:textId="77777777">
      <w:pPr>
        <w:keepNext/>
        <w:keepLines/>
        <w:ind w:left="1728"/>
      </w:pPr>
      <w:r w:rsidRPr="00332B7F">
        <w:t>A Licensed Provider's Resignation Notice will not be effective unless and until:-</w:t>
      </w:r>
    </w:p>
    <w:p w:rsidRPr="00332B7F" w:rsidR="00C77171" w:rsidRDefault="00012D38" w14:paraId="11C27959" w14:textId="77777777">
      <w:pPr>
        <w:pStyle w:val="Level4"/>
      </w:pPr>
      <w:r w:rsidRPr="00332B7F">
        <w:t>all Supply Point(s) Registered to that Licensed Provider have been Transferred to one (1) or more Licensed Providers in accordance with Part 5 (Market Design);</w:t>
      </w:r>
    </w:p>
    <w:p w:rsidRPr="00332B7F" w:rsidR="00C77171" w:rsidRDefault="00012D38" w14:paraId="11C2795A" w14:textId="77777777">
      <w:pPr>
        <w:pStyle w:val="Level4"/>
      </w:pPr>
      <w:r w:rsidRPr="00332B7F">
        <w:lastRenderedPageBreak/>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rsidRPr="00332B7F" w:rsidR="005B2C12" w:rsidP="005B2C12" w:rsidRDefault="00012D38" w14:paraId="11C2795B" w14:textId="77777777">
      <w:pPr>
        <w:pStyle w:val="Level4"/>
      </w:pPr>
      <w:r w:rsidRPr="00332B7F">
        <w:t>it would not be a breach of a licence condition for the Licensed Provider to resign; and</w:t>
      </w:r>
    </w:p>
    <w:p w:rsidRPr="00332B7F" w:rsidR="005B2C12" w:rsidP="005B2C12" w:rsidRDefault="00012D38" w14:paraId="11C2795C" w14:textId="77777777">
      <w:pPr>
        <w:pStyle w:val="Level4"/>
      </w:pPr>
      <w:r w:rsidRPr="00332B7F">
        <w:t>all notices required by the Market Code have been given.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Pr="00332B7F" w:rsidR="005B2C12" w:rsidP="00911EB3" w:rsidRDefault="005B2C12" w14:paraId="11C2795D" w14:textId="77777777">
      <w:pPr>
        <w:rPr>
          <w:rFonts w:cs="Arial"/>
          <w:b/>
          <w:color w:val="FF0000"/>
        </w:rPr>
      </w:pPr>
    </w:p>
    <w:p w:rsidRPr="00332B7F" w:rsidR="00911EB3" w:rsidP="00911EB3" w:rsidRDefault="00911EB3" w14:paraId="11C2795E" w14:textId="2AC65FE9">
      <w:pPr>
        <w:rPr>
          <w:rFonts w:cs="Arial"/>
          <w:b/>
        </w:rPr>
      </w:pPr>
      <w:r w:rsidRPr="00332B7F">
        <w:rPr>
          <w:rFonts w:cs="Arial"/>
        </w:rPr>
        <w:t>1.4</w:t>
      </w:r>
      <w:r w:rsidRPr="00332B7F">
        <w:rPr>
          <w:rFonts w:cs="Arial"/>
          <w:b/>
        </w:rPr>
        <w:t xml:space="preserve"> </w:t>
      </w:r>
      <w:r w:rsidRPr="00332B7F">
        <w:rPr>
          <w:rFonts w:cs="Arial"/>
          <w:b/>
        </w:rPr>
        <w:tab/>
      </w:r>
      <w:r w:rsidRPr="00332B7F">
        <w:rPr>
          <w:rFonts w:cs="Arial"/>
          <w:b/>
        </w:rPr>
        <w:t>Transfer of Licence(s) by a Licensed Provider</w:t>
      </w:r>
      <w:r w:rsidRPr="00E932FB" w:rsidR="00E932FB">
        <w:rPr>
          <w:rFonts w:cs="Arial"/>
          <w:b/>
          <w:color w:val="FF0000"/>
        </w:rPr>
        <w:t xml:space="preserve"> </w:t>
      </w:r>
      <w:r w:rsidRPr="00F23978" w:rsidR="00E932FB">
        <w:rPr>
          <w:rFonts w:cs="Arial"/>
          <w:b/>
        </w:rPr>
        <w:t>and Assignment of Supply Points</w:t>
      </w:r>
    </w:p>
    <w:p w:rsidRPr="00332B7F" w:rsidR="00911EB3" w:rsidP="00911EB3" w:rsidRDefault="00911EB3" w14:paraId="11C2795F" w14:textId="3F13A43A">
      <w:pPr>
        <w:spacing w:after="120"/>
        <w:rPr>
          <w:rFonts w:cs="Arial"/>
        </w:rPr>
      </w:pPr>
      <w:r w:rsidRPr="00332B7F">
        <w:rPr>
          <w:rFonts w:cs="Arial"/>
        </w:rPr>
        <w:t>1.4.1</w:t>
      </w:r>
      <w:r w:rsidRPr="00332B7F">
        <w:rPr>
          <w:rFonts w:cs="Arial"/>
          <w:b/>
        </w:rPr>
        <w:t xml:space="preserve"> </w:t>
      </w:r>
      <w:r w:rsidR="00F43B2F">
        <w:rPr>
          <w:rFonts w:cs="Arial"/>
          <w:b/>
        </w:rPr>
        <w:t>Notice from the Commission</w:t>
      </w:r>
      <w:r w:rsidRPr="00332B7F">
        <w:rPr>
          <w:rFonts w:cs="Arial"/>
          <w:b/>
        </w:rPr>
        <w:t>:</w:t>
      </w:r>
      <w:r w:rsidRPr="00332B7F">
        <w:rPr>
          <w:rFonts w:cs="Arial"/>
        </w:rPr>
        <w:t xml:space="preserve"> </w:t>
      </w:r>
    </w:p>
    <w:p w:rsidRPr="00F23978" w:rsidR="000454B5" w:rsidP="000454B5" w:rsidRDefault="00911EB3" w14:paraId="6BA45BF0" w14:textId="510291BD">
      <w:pPr>
        <w:ind w:left="567"/>
        <w:rPr>
          <w:rFonts w:cs="Arial"/>
        </w:rPr>
      </w:pPr>
      <w:r w:rsidRPr="00F23978">
        <w:rPr>
          <w:rFonts w:cs="Arial"/>
        </w:rPr>
        <w:t xml:space="preserve">Where the Commission has issued notice that it is proposing to consent to the transfer of a Licence </w:t>
      </w:r>
      <w:r w:rsidRPr="00F23978" w:rsidR="00C02E52">
        <w:rPr>
          <w:rFonts w:cs="Arial"/>
        </w:rPr>
        <w:t xml:space="preserve">or SPID Assignment </w:t>
      </w:r>
      <w:r w:rsidRPr="00F23978">
        <w:rPr>
          <w:rFonts w:cs="Arial"/>
        </w:rPr>
        <w:t>from a Licensed Provider (“the LP Transferor”</w:t>
      </w:r>
      <w:r w:rsidRPr="00F23978" w:rsidR="003D5930">
        <w:rPr>
          <w:rFonts w:cs="Arial"/>
        </w:rPr>
        <w:t xml:space="preserve"> or ‘’LP Assignor’’, as the case may be</w:t>
      </w:r>
      <w:r w:rsidRPr="00F23978">
        <w:rPr>
          <w:rFonts w:cs="Arial"/>
        </w:rPr>
        <w:t>) to another entity (“the LP Transferee”</w:t>
      </w:r>
      <w:r w:rsidRPr="00F23978" w:rsidR="003D5930">
        <w:rPr>
          <w:rFonts w:cs="Arial"/>
        </w:rPr>
        <w:t xml:space="preserve"> or ‘’LP Assignee’’, as the case may be</w:t>
      </w:r>
      <w:r w:rsidRPr="00F23978">
        <w:rPr>
          <w:rFonts w:cs="Arial"/>
        </w:rPr>
        <w:t>) (“the Proposal to Grant Notice”) then the remaining provisions of this Section 1.4 shall apply and shall supersede and take priority over any conflicting provisions of the Market Code.</w:t>
      </w:r>
      <w:r w:rsidRPr="00F23978" w:rsidR="000454B5">
        <w:rPr>
          <w:rFonts w:cs="Arial"/>
        </w:rPr>
        <w:t xml:space="preserve"> Where a SPID Assignment is contemplated, such notice shall include the Supply Points identified as being subject to SPID Assignment. </w:t>
      </w:r>
    </w:p>
    <w:p w:rsidRPr="00F23978" w:rsidR="00D72C4D" w:rsidP="000454B5" w:rsidRDefault="00D72C4D" w14:paraId="6A9DE0FD" w14:textId="77777777">
      <w:pPr>
        <w:ind w:left="567"/>
        <w:rPr>
          <w:rFonts w:cs="Arial"/>
        </w:rPr>
      </w:pPr>
    </w:p>
    <w:p w:rsidRPr="00F23978" w:rsidR="000454B5" w:rsidP="000454B5" w:rsidRDefault="000454B5" w14:paraId="1B67F60F" w14:textId="77777777">
      <w:pPr>
        <w:spacing w:after="120"/>
        <w:rPr>
          <w:rFonts w:cs="Arial"/>
          <w:b/>
          <w:bCs/>
        </w:rPr>
      </w:pPr>
      <w:r w:rsidRPr="00F23978">
        <w:rPr>
          <w:rFonts w:cs="Arial"/>
        </w:rPr>
        <w:t xml:space="preserve">1.4.1B </w:t>
      </w:r>
      <w:r w:rsidRPr="00F23978">
        <w:rPr>
          <w:rFonts w:cs="Arial"/>
          <w:b/>
          <w:bCs/>
        </w:rPr>
        <w:t>Prior Notice to the Commission:</w:t>
      </w:r>
    </w:p>
    <w:p w:rsidRPr="00F23978" w:rsidR="000454B5" w:rsidP="000454B5" w:rsidRDefault="000454B5" w14:paraId="7E575844" w14:textId="1A2A7327">
      <w:pPr>
        <w:keepNext/>
        <w:ind w:left="567"/>
        <w:rPr>
          <w:rFonts w:cs="Arial"/>
        </w:rPr>
      </w:pPr>
      <w:r w:rsidRPr="00F23978">
        <w:rPr>
          <w:rFonts w:cs="Arial"/>
        </w:rPr>
        <w:t>The LP Transferor, or LP Assignor as the case may be</w:t>
      </w:r>
      <w:r w:rsidRPr="00F23978" w:rsidR="00D72C4D">
        <w:rPr>
          <w:rFonts w:cs="Arial"/>
        </w:rPr>
        <w:t>,</w:t>
      </w:r>
      <w:r w:rsidRPr="00F23978">
        <w:rPr>
          <w:rFonts w:cs="Arial"/>
        </w:rPr>
        <w:t xml:space="preserve"> and the LP Transferee, or LP Assignee as the case may be, shall each provide the Commission with a notice requesting the Transfer or Assignment.  The notice shall contain an anticipated date for the Transfer or Assignment to take place and shall be provided to the Commission not less than 20 Business Days in advance of the proposed Transfer or Assignment date. In the case of an Assignment, such notice shall include the Supply Points to be subject to SPID Assignment.</w:t>
      </w:r>
    </w:p>
    <w:p w:rsidRPr="00F23978" w:rsidR="000454B5" w:rsidP="000454B5" w:rsidRDefault="000454B5" w14:paraId="77E21918" w14:textId="77777777">
      <w:pPr>
        <w:keepNext/>
        <w:ind w:left="567"/>
        <w:rPr>
          <w:rFonts w:cs="Arial"/>
        </w:rPr>
      </w:pPr>
    </w:p>
    <w:p w:rsidRPr="00F23978" w:rsidR="000454B5" w:rsidP="000454B5" w:rsidRDefault="000454B5" w14:paraId="37E9993E" w14:textId="7CD720F8">
      <w:pPr>
        <w:keepNext/>
        <w:ind w:left="567"/>
        <w:rPr>
          <w:rFonts w:cs="Arial"/>
        </w:rPr>
      </w:pPr>
      <w:r w:rsidRPr="00F23978">
        <w:rPr>
          <w:rFonts w:cs="Arial"/>
        </w:rPr>
        <w:t xml:space="preserve">The LP Transferor or LP Assignor as the case may be, shall additionally provide the Commission with written assurances, signed by its board that it has or will write to all Customers who have a </w:t>
      </w:r>
      <w:r w:rsidRPr="00F23978">
        <w:rPr>
          <w:rFonts w:cs="Arial"/>
        </w:rPr>
        <w:lastRenderedPageBreak/>
        <w:t>Supply Point to be Transferred or Assigned to inform those Customers about the Transfer or Assignment not less than 20 Business Days in advance of the Transfer or Assignm</w:t>
      </w:r>
      <w:r w:rsidRPr="00F23978" w:rsidR="00D72C4D">
        <w:rPr>
          <w:rFonts w:cs="Arial"/>
        </w:rPr>
        <w:t>e</w:t>
      </w:r>
      <w:r w:rsidRPr="00F23978">
        <w:rPr>
          <w:rFonts w:cs="Arial"/>
        </w:rPr>
        <w:t xml:space="preserve">nt date.  </w:t>
      </w:r>
    </w:p>
    <w:p w:rsidRPr="00F23978" w:rsidR="000454B5" w:rsidP="000454B5" w:rsidRDefault="000454B5" w14:paraId="17A8AC2E" w14:textId="77777777">
      <w:pPr>
        <w:keepNext/>
        <w:ind w:left="567"/>
        <w:rPr>
          <w:rFonts w:cs="Arial"/>
        </w:rPr>
      </w:pPr>
    </w:p>
    <w:p w:rsidRPr="00F23978" w:rsidR="000454B5" w:rsidP="000454B5" w:rsidRDefault="000454B5" w14:paraId="3CE20D38" w14:textId="0D45D03B">
      <w:pPr>
        <w:keepNext/>
        <w:ind w:left="567"/>
        <w:rPr>
          <w:rFonts w:cs="Arial"/>
        </w:rPr>
      </w:pPr>
      <w:r w:rsidRPr="00F23978">
        <w:rPr>
          <w:rFonts w:cs="Arial"/>
        </w:rPr>
        <w:t>The LP Transferee or Assignee, as the case may be, shall additionally provide the Commission with written assurances signed by its board that it has or will</w:t>
      </w:r>
      <w:r w:rsidRPr="00F23978" w:rsidR="00616423">
        <w:rPr>
          <w:rFonts w:cs="Arial"/>
        </w:rPr>
        <w:t xml:space="preserve"> </w:t>
      </w:r>
      <w:r w:rsidRPr="00F23978">
        <w:rPr>
          <w:rFonts w:cs="Arial"/>
        </w:rPr>
        <w:t xml:space="preserve">offer all Customers who have a Supply Point to be Transferred or Assigned terms and conditions that are the same as, or the equivalent to, those in place prior to the Transfer or Assignment and </w:t>
      </w:r>
    </w:p>
    <w:p w:rsidRPr="00F23978" w:rsidR="000454B5" w:rsidP="000454B5" w:rsidRDefault="000454B5" w14:paraId="4721F323" w14:textId="77777777">
      <w:pPr>
        <w:keepNext/>
        <w:ind w:left="567"/>
        <w:rPr>
          <w:rFonts w:cs="Arial"/>
        </w:rPr>
      </w:pPr>
      <w:r w:rsidRPr="00F23978">
        <w:rPr>
          <w:rFonts w:cs="Arial"/>
        </w:rPr>
        <w:t xml:space="preserve">assume all rights and obligations with respect to those Supply Points, including liability for all historic obligations that originated prior to the Transfer or Assignment date.  </w:t>
      </w:r>
    </w:p>
    <w:p w:rsidRPr="00F23978" w:rsidR="00911EB3" w:rsidP="00911EB3" w:rsidRDefault="00911EB3" w14:paraId="11C27960" w14:textId="5BA38728">
      <w:pPr>
        <w:ind w:left="567"/>
        <w:rPr>
          <w:rFonts w:cs="Arial"/>
        </w:rPr>
      </w:pPr>
    </w:p>
    <w:p w:rsidRPr="00332B7F" w:rsidR="00911EB3" w:rsidP="00911EB3" w:rsidRDefault="00911EB3" w14:paraId="11C27961" w14:textId="77777777">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rsidRPr="00F23978" w:rsidR="00911EB3" w:rsidP="00911EB3" w:rsidRDefault="00911EB3" w14:paraId="11C27962" w14:textId="7FAA29FF">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w:t>
      </w:r>
      <w:r w:rsidRPr="00F23978">
        <w:rPr>
          <w:rFonts w:cs="Arial"/>
        </w:rPr>
        <w:t>the Licence transfer</w:t>
      </w:r>
      <w:r w:rsidRPr="00F23978" w:rsidR="00E04CE3">
        <w:rPr>
          <w:rFonts w:cs="Arial"/>
        </w:rPr>
        <w:t xml:space="preserve"> or SPID Assignment</w:t>
      </w:r>
      <w:r w:rsidRPr="00F23978">
        <w:rPr>
          <w:rFonts w:cs="Arial"/>
        </w:rPr>
        <w:t xml:space="preserve"> is anticipated to take effect (“the Initial Transfer Date”</w:t>
      </w:r>
      <w:r w:rsidRPr="00F23978" w:rsidR="002D6095">
        <w:rPr>
          <w:rFonts w:cs="Arial"/>
        </w:rPr>
        <w:t xml:space="preserve"> or ‘’Initial Assignment Date’’, as the case may be</w:t>
      </w:r>
      <w:r w:rsidRPr="00F23978">
        <w:rPr>
          <w:rFonts w:cs="Arial"/>
        </w:rPr>
        <w:t xml:space="preserve">), the </w:t>
      </w:r>
      <w:smartTag w:uri="urn:schemas-microsoft-com:office:smarttags" w:element="stockticker">
        <w:r w:rsidRPr="00F23978">
          <w:rPr>
            <w:rFonts w:cs="Arial"/>
          </w:rPr>
          <w:t>CMA</w:t>
        </w:r>
      </w:smartTag>
      <w:r w:rsidRPr="00F23978">
        <w:rPr>
          <w:rFonts w:cs="Arial"/>
        </w:rPr>
        <w:t xml:space="preserve"> shall prepare to admit the LP Transferee </w:t>
      </w:r>
      <w:r w:rsidRPr="00F23978" w:rsidR="007A54EE">
        <w:rPr>
          <w:rFonts w:cs="Arial"/>
        </w:rPr>
        <w:t xml:space="preserve">or LP Assignee, if applicable </w:t>
      </w:r>
      <w:r w:rsidRPr="00F23978">
        <w:rPr>
          <w:rFonts w:cs="Arial"/>
        </w:rPr>
        <w:t>as an additional party to the Market Code in accordance with Section 1.3 save that:-</w:t>
      </w:r>
    </w:p>
    <w:p w:rsidRPr="00F23978" w:rsidR="00911EB3" w:rsidP="00911EB3" w:rsidRDefault="00911EB3" w14:paraId="11C27963" w14:textId="375D1716">
      <w:pPr>
        <w:ind w:left="851" w:hanging="284"/>
        <w:rPr>
          <w:rFonts w:cs="Arial"/>
        </w:rPr>
      </w:pPr>
      <w:r w:rsidRPr="00F23978">
        <w:rPr>
          <w:rFonts w:cs="Arial"/>
        </w:rPr>
        <w:t xml:space="preserve">(i) the LP Transferee </w:t>
      </w:r>
      <w:r w:rsidRPr="00F23978" w:rsidR="00947E31">
        <w:rPr>
          <w:rFonts w:cs="Arial"/>
        </w:rPr>
        <w:t xml:space="preserve">or LP Assignee </w:t>
      </w:r>
      <w:r w:rsidRPr="00F23978">
        <w:rPr>
          <w:rFonts w:cs="Arial"/>
        </w:rPr>
        <w:t>shall be required to complete the Training Process prior to admission unless the Commission has agreed (in its discretion) to waive the requirement for the LP Transferee</w:t>
      </w:r>
      <w:r w:rsidRPr="00F23978" w:rsidR="00947E31">
        <w:rPr>
          <w:rFonts w:cs="Arial"/>
        </w:rPr>
        <w:t xml:space="preserve"> or LP Assignee</w:t>
      </w:r>
      <w:r w:rsidRPr="00F23978">
        <w:rPr>
          <w:rFonts w:cs="Arial"/>
        </w:rPr>
        <w:t xml:space="preserve"> to comply with all or any part of the Training Process (save any requirement for self-certification which must always remain) such waiver being set out in the Proposal to Grant Notice; </w:t>
      </w:r>
    </w:p>
    <w:p w:rsidRPr="00F23978" w:rsidR="00911EB3" w:rsidP="00911EB3" w:rsidRDefault="00911EB3" w14:paraId="11C27964" w14:textId="613401F0">
      <w:pPr>
        <w:ind w:left="851" w:hanging="284"/>
        <w:rPr>
          <w:rFonts w:cs="Arial"/>
        </w:rPr>
      </w:pPr>
      <w:r w:rsidRPr="00F23978">
        <w:rPr>
          <w:rFonts w:cs="Arial"/>
        </w:rPr>
        <w:t xml:space="preserve">(ii) the LP Transferee </w:t>
      </w:r>
      <w:r w:rsidRPr="00F23978" w:rsidR="00BF4189">
        <w:rPr>
          <w:rFonts w:cs="Arial"/>
        </w:rPr>
        <w:t xml:space="preserve">or LP Assignee </w:t>
      </w:r>
      <w:r w:rsidRPr="00F23978">
        <w:rPr>
          <w:rFonts w:cs="Arial"/>
        </w:rPr>
        <w:t xml:space="preserve">shall be required to provide written confirmation to the </w:t>
      </w:r>
      <w:smartTag w:uri="urn:schemas-microsoft-com:office:smarttags" w:element="stockticker">
        <w:r w:rsidRPr="00F23978">
          <w:rPr>
            <w:rFonts w:cs="Arial"/>
          </w:rPr>
          <w:t>CMA</w:t>
        </w:r>
      </w:smartTag>
      <w:r w:rsidRPr="00F23978">
        <w:rPr>
          <w:rFonts w:cs="Arial"/>
        </w:rPr>
        <w:t xml:space="preserve"> that it agrees that it shall exercise all of the rights and be responsible and perform all of the duties and obligations of the LP Transferor</w:t>
      </w:r>
      <w:r w:rsidRPr="00F23978" w:rsidR="009318A5">
        <w:rPr>
          <w:rFonts w:cs="Arial"/>
        </w:rPr>
        <w:t xml:space="preserve"> </w:t>
      </w:r>
      <w:r w:rsidRPr="00F23978" w:rsidR="00BF4189">
        <w:rPr>
          <w:rFonts w:cs="Arial"/>
        </w:rPr>
        <w:t>or LP Assignor</w:t>
      </w:r>
      <w:r w:rsidRPr="00F23978" w:rsidR="00A47A8D">
        <w:rPr>
          <w:rFonts w:cs="Arial"/>
        </w:rPr>
        <w:t>, as the case may be</w:t>
      </w:r>
      <w:r w:rsidRPr="00F23978">
        <w:rPr>
          <w:rFonts w:cs="Arial"/>
        </w:rPr>
        <w:t xml:space="preserve"> under the Market Code, including without limitation all accruals and debits </w:t>
      </w:r>
      <w:r w:rsidRPr="00332B7F">
        <w:rPr>
          <w:rFonts w:cs="Arial"/>
        </w:rPr>
        <w:t xml:space="preserve">arising from the Market Code, with effect from </w:t>
      </w:r>
      <w:r w:rsidRPr="00F23978">
        <w:rPr>
          <w:rFonts w:cs="Arial"/>
        </w:rPr>
        <w:t>the Transfer Date</w:t>
      </w:r>
      <w:r w:rsidRPr="00F23978" w:rsidR="00087137">
        <w:rPr>
          <w:rFonts w:cs="Arial"/>
        </w:rPr>
        <w:t>,</w:t>
      </w:r>
      <w:r w:rsidRPr="00F23978">
        <w:rPr>
          <w:rFonts w:cs="Arial"/>
        </w:rPr>
        <w:t xml:space="preserve"> </w:t>
      </w:r>
      <w:r w:rsidRPr="00F23978" w:rsidR="00624B0E">
        <w:rPr>
          <w:rFonts w:cs="Arial"/>
        </w:rPr>
        <w:t>or SPID Assignment Date</w:t>
      </w:r>
      <w:r w:rsidRPr="00F23978" w:rsidR="00087137">
        <w:rPr>
          <w:rFonts w:cs="Arial"/>
        </w:rPr>
        <w:t>,</w:t>
      </w:r>
      <w:r w:rsidRPr="00F23978" w:rsidR="00624B0E">
        <w:rPr>
          <w:rFonts w:cs="Arial"/>
        </w:rPr>
        <w:t xml:space="preserve"> </w:t>
      </w:r>
      <w:r w:rsidRPr="00F23978">
        <w:rPr>
          <w:rFonts w:cs="Arial"/>
        </w:rPr>
        <w:t>and whether relating to a date or dates prior to or after the Transfer Date</w:t>
      </w:r>
      <w:r w:rsidRPr="00F23978" w:rsidR="0084480A">
        <w:rPr>
          <w:rFonts w:cs="Arial"/>
        </w:rPr>
        <w:t xml:space="preserve"> either wholly if in respect of a transfer of a Licence, or in respect of the identified Supply Points if in respect of a SPID Assignment</w:t>
      </w:r>
      <w:r w:rsidRPr="00F23978">
        <w:rPr>
          <w:rFonts w:cs="Arial"/>
        </w:rPr>
        <w:t xml:space="preserve">; </w:t>
      </w:r>
    </w:p>
    <w:p w:rsidRPr="00F23978" w:rsidR="00911EB3" w:rsidP="00911EB3" w:rsidRDefault="00911EB3" w14:paraId="11C27965" w14:textId="2093F102">
      <w:pPr>
        <w:ind w:left="851" w:hanging="284"/>
        <w:rPr>
          <w:rFonts w:cs="Arial"/>
        </w:rPr>
      </w:pPr>
      <w:r w:rsidRPr="00F23978">
        <w:rPr>
          <w:rFonts w:cs="Arial"/>
        </w:rPr>
        <w:t xml:space="preserve">(iii) the </w:t>
      </w:r>
      <w:smartTag w:uri="urn:schemas-microsoft-com:office:smarttags" w:element="stockticker">
        <w:r w:rsidRPr="00F23978">
          <w:rPr>
            <w:rFonts w:cs="Arial"/>
          </w:rPr>
          <w:t>CMA</w:t>
        </w:r>
      </w:smartTag>
      <w:r w:rsidRPr="00F23978">
        <w:rPr>
          <w:rFonts w:cs="Arial"/>
        </w:rPr>
        <w:t xml:space="preserve"> shall be required to provide the Commission with notice specifying (a) any amounts due and outstanding by the LP Transferor</w:t>
      </w:r>
      <w:r w:rsidRPr="00F23978" w:rsidR="00D1162D">
        <w:rPr>
          <w:rFonts w:cs="Arial"/>
        </w:rPr>
        <w:t xml:space="preserve"> or LP Assignor</w:t>
      </w:r>
      <w:r w:rsidRPr="00F23978">
        <w:rPr>
          <w:rFonts w:cs="Arial"/>
        </w:rPr>
        <w:t xml:space="preserve"> under the </w:t>
      </w:r>
      <w:r w:rsidRPr="00332B7F">
        <w:rPr>
          <w:rFonts w:cs="Arial"/>
        </w:rPr>
        <w:t xml:space="preserve">Market Code; (b) whether or not </w:t>
      </w:r>
      <w:r w:rsidRPr="00F23978">
        <w:rPr>
          <w:rFonts w:cs="Arial"/>
        </w:rPr>
        <w:lastRenderedPageBreak/>
        <w:t>the LP Transferee</w:t>
      </w:r>
      <w:r w:rsidRPr="00F23978" w:rsidR="00D1162D">
        <w:rPr>
          <w:rFonts w:cs="Arial"/>
        </w:rPr>
        <w:t xml:space="preserve"> or LP Assignee</w:t>
      </w:r>
      <w:r w:rsidRPr="00F23978">
        <w:rPr>
          <w:rFonts w:cs="Arial"/>
        </w:rPr>
        <w:t xml:space="preserve"> has completed the Training Process (subject to any waiver of all or part of the Training Process by the Commission under Section 1.4.2 (i) above) and (c) whether there are any reasons that the </w:t>
      </w:r>
      <w:smartTag w:uri="urn:schemas-microsoft-com:office:smarttags" w:element="stockticker">
        <w:r w:rsidRPr="00F23978">
          <w:rPr>
            <w:rFonts w:cs="Arial"/>
          </w:rPr>
          <w:t>CMA</w:t>
        </w:r>
      </w:smartTag>
      <w:r w:rsidRPr="00F23978">
        <w:rPr>
          <w:rFonts w:cs="Arial"/>
        </w:rPr>
        <w:t xml:space="preserve"> is aware of why the transfer of the Licence</w:t>
      </w:r>
      <w:r w:rsidRPr="00F23978" w:rsidR="00AA4130">
        <w:rPr>
          <w:rFonts w:cs="Arial"/>
        </w:rPr>
        <w:t xml:space="preserve"> or SPID Assignment</w:t>
      </w:r>
      <w:r w:rsidRPr="00F23978">
        <w:rPr>
          <w:rFonts w:cs="Arial"/>
        </w:rPr>
        <w:t xml:space="preserve"> should not take effect on the Transfer Date</w:t>
      </w:r>
      <w:r w:rsidRPr="00F23978" w:rsidR="00AA4130">
        <w:rPr>
          <w:rFonts w:cs="Arial"/>
        </w:rPr>
        <w:t xml:space="preserve"> or SPID Assignment Date</w:t>
      </w:r>
      <w:r w:rsidRPr="00F23978">
        <w:rPr>
          <w:rFonts w:cs="Arial"/>
        </w:rPr>
        <w:t xml:space="preserv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rsidRPr="00F23978" w:rsidR="00911EB3" w:rsidP="00911EB3" w:rsidRDefault="00911EB3" w14:paraId="11C27966" w14:textId="233B4BC6">
      <w:pPr>
        <w:ind w:left="851" w:hanging="284"/>
        <w:rPr>
          <w:rFonts w:cs="Arial"/>
        </w:rPr>
      </w:pPr>
      <w:r w:rsidRPr="00F23978">
        <w:rPr>
          <w:rFonts w:cs="Arial"/>
        </w:rPr>
        <w:t xml:space="preserve">(iv) </w:t>
      </w:r>
      <w:r w:rsidRPr="00F23978" w:rsidR="00876404">
        <w:rPr>
          <w:rFonts w:cs="Arial"/>
        </w:rPr>
        <w:t>For a transfer of a Licence</w:t>
      </w:r>
      <w:r w:rsidRPr="00F23978" w:rsidR="00562DDC">
        <w:rPr>
          <w:rFonts w:cs="Arial"/>
        </w:rPr>
        <w:t xml:space="preserve">, </w:t>
      </w:r>
      <w:r w:rsidRPr="00F23978">
        <w:rPr>
          <w:rFonts w:cs="Arial"/>
        </w:rPr>
        <w:t xml:space="preserve">the </w:t>
      </w:r>
      <w:smartTag w:uri="urn:schemas-microsoft-com:office:smarttags" w:element="stockticker">
        <w:r w:rsidRPr="00F23978">
          <w:rPr>
            <w:rFonts w:cs="Arial"/>
          </w:rPr>
          <w:t>CMA</w:t>
        </w:r>
      </w:smartTag>
      <w:r w:rsidRPr="00F23978">
        <w:rPr>
          <w:rFonts w:cs="Arial"/>
        </w:rPr>
        <w:t xml:space="preserve"> and the LP Transferor shall be required to execute a Suspensive Accession Agreement in the form set out in Schedule 4 hereto. </w:t>
      </w:r>
    </w:p>
    <w:p w:rsidRPr="00F23978" w:rsidR="00911EB3" w:rsidP="00911EB3" w:rsidRDefault="00911EB3" w14:paraId="11C27967" w14:textId="2B86D7A6">
      <w:pPr>
        <w:ind w:left="851" w:hanging="284"/>
        <w:rPr>
          <w:rFonts w:cs="Arial"/>
          <w:b/>
        </w:rPr>
      </w:pPr>
      <w:r w:rsidRPr="00F23978">
        <w:rPr>
          <w:rFonts w:cs="Arial"/>
        </w:rPr>
        <w:t xml:space="preserve">(v) </w:t>
      </w:r>
      <w:r w:rsidRPr="00F23978" w:rsidR="00B95D47">
        <w:rPr>
          <w:rFonts w:cs="Arial"/>
        </w:rPr>
        <w:t>In this section 1.4.2 of the Market Code, “Transfer Date” or ‘’Assignment Date’’ as the case may be shall mean the date specified by the Commission when consenting to a Licence transfer or SPID Assignment as the date on which such Licence transfer, or SPID Assignment shall take effect.</w:t>
      </w:r>
    </w:p>
    <w:p w:rsidRPr="00332B7F" w:rsidR="00911EB3" w:rsidP="00911EB3" w:rsidRDefault="00911EB3" w14:paraId="11C27968" w14:textId="77777777">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rsidRPr="00332B7F" w:rsidR="00911EB3" w:rsidP="00911EB3" w:rsidRDefault="00881607" w14:paraId="11C27969" w14:textId="6F0BC4F5">
      <w:pPr>
        <w:ind w:left="567"/>
        <w:rPr>
          <w:rFonts w:cs="Arial"/>
        </w:rPr>
      </w:pPr>
      <w:r w:rsidRPr="00F23978">
        <w:rPr>
          <w:rFonts w:cs="Arial"/>
        </w:rPr>
        <w:t xml:space="preserve">For </w:t>
      </w:r>
      <w:r w:rsidRPr="00F23978" w:rsidR="00F54387">
        <w:rPr>
          <w:rFonts w:cs="Arial"/>
        </w:rPr>
        <w:t>the transfer of a License</w:t>
      </w:r>
      <w:r w:rsidRPr="00F23978">
        <w:rPr>
          <w:rFonts w:cs="Arial"/>
        </w:rPr>
        <w:t xml:space="preserve">, </w:t>
      </w:r>
      <w:r>
        <w:rPr>
          <w:rFonts w:cs="Arial"/>
        </w:rPr>
        <w:t>p</w:t>
      </w:r>
      <w:r w:rsidRPr="00332B7F" w:rsidR="00911EB3">
        <w:rPr>
          <w:rFonts w:cs="Arial"/>
        </w:rPr>
        <w:t xml:space="preserve">rior to the Transfer Date, the LP Transferor shall submit a Resignation Notice provided that such notice will not be effective unless and until </w:t>
      </w:r>
    </w:p>
    <w:p w:rsidRPr="00332B7F" w:rsidR="00911EB3" w:rsidP="00911EB3" w:rsidRDefault="00911EB3" w14:paraId="11C2796A" w14:textId="77777777">
      <w:pPr>
        <w:ind w:left="567"/>
        <w:rPr>
          <w:rFonts w:cs="Arial"/>
        </w:rPr>
      </w:pPr>
      <w:r w:rsidRPr="00332B7F">
        <w:rPr>
          <w:rFonts w:cs="Arial"/>
        </w:rPr>
        <w:t>(i) the requirements set out in Section 1.3.6 are complied with; and</w:t>
      </w:r>
    </w:p>
    <w:p w:rsidRPr="00332B7F" w:rsidR="00911EB3" w:rsidP="00911EB3" w:rsidRDefault="00911EB3" w14:paraId="11C2796B" w14:textId="77777777">
      <w:pPr>
        <w:ind w:left="851" w:hanging="284"/>
        <w:rPr>
          <w:rFonts w:cs="Arial"/>
        </w:rPr>
      </w:pPr>
      <w:r w:rsidRPr="00332B7F">
        <w:rPr>
          <w:rFonts w:cs="Arial"/>
        </w:rPr>
        <w:t>(ii) all necessary Transfers of Supply Points shall be performed in accordance with Section 1.4.4 below.</w:t>
      </w:r>
    </w:p>
    <w:p w:rsidRPr="00332B7F" w:rsidR="00911EB3" w:rsidP="00911EB3" w:rsidRDefault="00911EB3" w14:paraId="11C2796C" w14:textId="318FDA0D">
      <w:pPr>
        <w:spacing w:after="120"/>
        <w:rPr>
          <w:rFonts w:cs="Arial"/>
        </w:rPr>
      </w:pPr>
      <w:r w:rsidRPr="00332B7F">
        <w:rPr>
          <w:rFonts w:cs="Arial"/>
        </w:rPr>
        <w:t>1.4.4</w:t>
      </w:r>
      <w:r w:rsidRPr="00332B7F">
        <w:rPr>
          <w:rFonts w:cs="Arial"/>
          <w:b/>
        </w:rPr>
        <w:t xml:space="preserve"> Licence </w:t>
      </w:r>
      <w:r w:rsidRPr="00F23978">
        <w:rPr>
          <w:rFonts w:cs="Arial"/>
          <w:b/>
        </w:rPr>
        <w:t>Transfer</w:t>
      </w:r>
      <w:r w:rsidRPr="00F23978" w:rsidR="00C561DE">
        <w:rPr>
          <w:rFonts w:cs="Arial"/>
          <w:b/>
        </w:rPr>
        <w:t xml:space="preserve"> and</w:t>
      </w:r>
      <w:r w:rsidRPr="00F23978" w:rsidR="00D16258">
        <w:rPr>
          <w:rFonts w:cs="Arial"/>
          <w:b/>
        </w:rPr>
        <w:t xml:space="preserve"> SPID Assignment</w:t>
      </w:r>
      <w:r w:rsidRPr="00F23978">
        <w:rPr>
          <w:rFonts w:cs="Arial"/>
          <w:b/>
        </w:rPr>
        <w:t>:</w:t>
      </w:r>
      <w:r w:rsidRPr="00F23978">
        <w:rPr>
          <w:rFonts w:cs="Arial"/>
        </w:rPr>
        <w:t xml:space="preserve"> </w:t>
      </w:r>
    </w:p>
    <w:p w:rsidRPr="00F23978" w:rsidR="007F24CB" w:rsidP="007F24CB" w:rsidRDefault="007F24CB" w14:paraId="69DC9311" w14:textId="6C72F641">
      <w:pPr>
        <w:spacing w:after="120"/>
        <w:rPr>
          <w:rFonts w:cs="Arial"/>
        </w:rPr>
      </w:pPr>
      <w:r w:rsidRPr="007F24CB">
        <w:rPr>
          <w:rFonts w:cs="Arial"/>
        </w:rPr>
        <w:t>At 23.59 hours on the day immediately prior to the Transfer Date</w:t>
      </w:r>
      <w:r w:rsidRPr="00F23978">
        <w:rPr>
          <w:rFonts w:cs="Arial"/>
        </w:rPr>
        <w:t>, or SPID Assignment Date, the following provisions shall apply to admit the LP Transferee, as an additional party to the Market Code (</w:t>
      </w:r>
      <w:r w:rsidRPr="00F23978" w:rsidR="00C80E0C">
        <w:rPr>
          <w:rFonts w:cs="Arial"/>
        </w:rPr>
        <w:t>where appropriate</w:t>
      </w:r>
      <w:r w:rsidRPr="00F23978">
        <w:rPr>
          <w:rFonts w:cs="Arial"/>
        </w:rPr>
        <w:t>), for a transfer of a Licence, to effect the resignation of the LP Transferor and to effect the Transfer of all Supply Points Registered to the LP Transferor for a transfer of a Licence, or identified Supply Points for a SPID Assignment, to the LP Transferee, or LP Assignee, with effect on, from and after the Transfer Date, or SPID Assignment Date:</w:t>
      </w:r>
    </w:p>
    <w:p w:rsidRPr="00F23978" w:rsidR="00297642" w:rsidP="007F24CB" w:rsidRDefault="007F24CB" w14:paraId="41B95CED" w14:textId="138A5585">
      <w:pPr>
        <w:ind w:left="567"/>
        <w:rPr>
          <w:rFonts w:cs="Arial"/>
        </w:rPr>
      </w:pPr>
      <w:r w:rsidRPr="00F23978">
        <w:rPr>
          <w:rFonts w:cs="Arial"/>
        </w:rPr>
        <w:t>(i) the CMA shall admit the LP Transferee as an additional party to the Market Code</w:t>
      </w:r>
      <w:r w:rsidRPr="00F23978" w:rsidR="00F43D6F">
        <w:rPr>
          <w:rFonts w:cs="Arial"/>
        </w:rPr>
        <w:t xml:space="preserve"> (</w:t>
      </w:r>
      <w:r w:rsidRPr="00F23978">
        <w:rPr>
          <w:rFonts w:cs="Arial"/>
        </w:rPr>
        <w:t>where appropriate</w:t>
      </w:r>
      <w:r w:rsidRPr="00F23978" w:rsidR="00F43D6F">
        <w:rPr>
          <w:rFonts w:cs="Arial"/>
        </w:rPr>
        <w:t>)</w:t>
      </w:r>
      <w:r w:rsidRPr="00F23978">
        <w:rPr>
          <w:rFonts w:cs="Arial"/>
        </w:rPr>
        <w:t xml:space="preserve">, and for the transfer of a Licence, shall </w:t>
      </w:r>
      <w:proofErr w:type="gramStart"/>
      <w:r w:rsidRPr="00F23978">
        <w:rPr>
          <w:rFonts w:cs="Arial"/>
        </w:rPr>
        <w:t>effect</w:t>
      </w:r>
      <w:proofErr w:type="gramEnd"/>
      <w:r w:rsidRPr="00F23978">
        <w:rPr>
          <w:rFonts w:cs="Arial"/>
        </w:rPr>
        <w:t xml:space="preserve"> the resignation of the LP Transferor as a party to the Market Code </w:t>
      </w:r>
    </w:p>
    <w:p w:rsidRPr="00F23978" w:rsidR="00911EB3" w:rsidP="00911EB3" w:rsidRDefault="00911EB3" w14:paraId="11C2796F" w14:textId="78C76FB1">
      <w:pPr>
        <w:ind w:left="851" w:hanging="284"/>
        <w:rPr>
          <w:rFonts w:cs="Arial"/>
        </w:rPr>
      </w:pPr>
      <w:r w:rsidRPr="00332B7F">
        <w:rPr>
          <w:rFonts w:cs="Arial"/>
        </w:rPr>
        <w:lastRenderedPageBreak/>
        <w:t xml:space="preserve">(ii) </w:t>
      </w:r>
      <w:r w:rsidRPr="00F23978" w:rsidR="007B6F47">
        <w:rPr>
          <w:rFonts w:cs="Arial"/>
        </w:rPr>
        <w:t xml:space="preserve">Subject to Section 1.4.4(iii), the CMA shall allocate all of the Supply Points, for a transfer of a Licence, or identified Supply Points for a SPID Assignment, that are Registered to the LP Transferor at 23.59 hours  on the day immediately prior to the Transfer Date, or SPID Assignment Date, to the LP Transferee, or LP Assignee, with effect on, from and after the Transfer Date, or SPID Assignment Date, shall Register those Supply Points as so allocated and on the Transfer Date, or SPID Assignment Date, shall provide written confirmation by the end of the day of the Transfer Date, or SPID Assignment Date, that such Transfer, or SPID Assignment, has been effected to the LP Transferee, or LP Assignee, the LP Transferor, or LP Assignor and Scottish Water; </w:t>
      </w:r>
    </w:p>
    <w:p w:rsidRPr="00F23978" w:rsidR="00911EB3" w:rsidP="00911EB3" w:rsidRDefault="00911EB3" w14:paraId="11C27970" w14:textId="37C788F1">
      <w:pPr>
        <w:ind w:left="851" w:hanging="284"/>
        <w:rPr>
          <w:rFonts w:cs="Arial"/>
        </w:rPr>
      </w:pPr>
      <w:r w:rsidRPr="00F23978">
        <w:rPr>
          <w:rFonts w:cs="Arial"/>
        </w:rPr>
        <w:t>(iii) In relation to a Transfer</w:t>
      </w:r>
      <w:r w:rsidRPr="00F23978" w:rsidR="000F3A8A">
        <w:rPr>
          <w:rFonts w:cs="Arial"/>
        </w:rPr>
        <w:t xml:space="preserve"> or Assignment</w:t>
      </w:r>
      <w:r w:rsidRPr="00F23978">
        <w:rPr>
          <w:rFonts w:cs="Arial"/>
        </w:rPr>
        <w:t xml:space="preserve"> under Section 1.4.4(ii), the LP Transferee</w:t>
      </w:r>
      <w:r w:rsidRPr="00F23978" w:rsidR="00194F70">
        <w:rPr>
          <w:rFonts w:cs="Arial"/>
        </w:rPr>
        <w:t>,</w:t>
      </w:r>
      <w:r w:rsidRPr="00F23978" w:rsidR="001D7211">
        <w:rPr>
          <w:rFonts w:cs="Arial"/>
        </w:rPr>
        <w:t xml:space="preserve"> or LP Assignee</w:t>
      </w:r>
      <w:r w:rsidRPr="00F23978">
        <w:rPr>
          <w:rFonts w:cs="Arial"/>
        </w:rPr>
        <w:t xml:space="preserve"> shall not be required to submit any Transfer Application to the </w:t>
      </w:r>
      <w:smartTag w:uri="urn:schemas-microsoft-com:office:smarttags" w:element="stockticker">
        <w:r w:rsidRPr="00F23978">
          <w:rPr>
            <w:rFonts w:cs="Arial"/>
          </w:rPr>
          <w:t>CMA</w:t>
        </w:r>
      </w:smartTag>
      <w:r w:rsidRPr="00F23978">
        <w:rPr>
          <w:rFonts w:cs="Arial"/>
        </w:rPr>
        <w:t xml:space="preserve"> and the </w:t>
      </w:r>
      <w:smartTag w:uri="urn:schemas-microsoft-com:office:smarttags" w:element="stockticker">
        <w:r w:rsidRPr="00F23978">
          <w:rPr>
            <w:rFonts w:cs="Arial"/>
          </w:rPr>
          <w:t>CMA</w:t>
        </w:r>
      </w:smartTag>
      <w:r w:rsidRPr="00F23978">
        <w:rPr>
          <w:rFonts w:cs="Arial"/>
        </w:rPr>
        <w:t>, the LP Transferor</w:t>
      </w:r>
      <w:r w:rsidRPr="00F23978" w:rsidR="001D7211">
        <w:rPr>
          <w:rFonts w:cs="Arial"/>
        </w:rPr>
        <w:t xml:space="preserve"> or LP Assignor</w:t>
      </w:r>
      <w:r w:rsidRPr="00F23978">
        <w:rPr>
          <w:rFonts w:cs="Arial"/>
        </w:rPr>
        <w:t xml:space="preserve"> and the LP Transferee</w:t>
      </w:r>
      <w:r w:rsidRPr="00F23978" w:rsidR="001D7211">
        <w:rPr>
          <w:rFonts w:cs="Arial"/>
        </w:rPr>
        <w:t xml:space="preserve"> or LP Assignee</w:t>
      </w:r>
      <w:r w:rsidRPr="00F23978">
        <w:rPr>
          <w:rFonts w:cs="Arial"/>
        </w:rPr>
        <w:t xml:space="preserve"> shall not be required to comply with the provisions of CSD 0102 in relation to the Transfer</w:t>
      </w:r>
      <w:r w:rsidRPr="00F23978" w:rsidR="00874520">
        <w:rPr>
          <w:rFonts w:cs="Arial"/>
        </w:rPr>
        <w:t xml:space="preserve"> or </w:t>
      </w:r>
      <w:r w:rsidRPr="00F23978" w:rsidR="00BA3546">
        <w:rPr>
          <w:rFonts w:cs="Arial"/>
        </w:rPr>
        <w:t xml:space="preserve">SPID </w:t>
      </w:r>
      <w:r w:rsidRPr="00F23978" w:rsidR="00874520">
        <w:rPr>
          <w:rFonts w:cs="Arial"/>
        </w:rPr>
        <w:t>Assignment</w:t>
      </w:r>
      <w:r w:rsidRPr="00F23978">
        <w:rPr>
          <w:rFonts w:cs="Arial"/>
        </w:rPr>
        <w:t>; and</w:t>
      </w:r>
    </w:p>
    <w:p w:rsidRPr="00F23978" w:rsidR="00911EB3" w:rsidP="00911EB3" w:rsidRDefault="00911EB3" w14:paraId="11C27971" w14:textId="5D8E5A43">
      <w:pPr>
        <w:ind w:left="851" w:hanging="284"/>
        <w:rPr>
          <w:rFonts w:cs="Arial"/>
        </w:rPr>
      </w:pPr>
      <w:r w:rsidRPr="00F23978">
        <w:rPr>
          <w:rFonts w:cs="Arial"/>
        </w:rPr>
        <w:t xml:space="preserve">(iv) subject to Section 1.4.4(v) below, </w:t>
      </w:r>
      <w:r w:rsidRPr="00F23978" w:rsidR="0072090E">
        <w:rPr>
          <w:rFonts w:cs="Arial"/>
        </w:rPr>
        <w:t xml:space="preserve">for </w:t>
      </w:r>
      <w:r w:rsidRPr="00F23978" w:rsidR="00674844">
        <w:rPr>
          <w:rFonts w:cs="Arial"/>
        </w:rPr>
        <w:t>a</w:t>
      </w:r>
      <w:r w:rsidRPr="00F23978" w:rsidR="0072090E">
        <w:rPr>
          <w:rFonts w:cs="Arial"/>
        </w:rPr>
        <w:t xml:space="preserve"> transfer of a License </w:t>
      </w:r>
      <w:r w:rsidRPr="00F23978">
        <w:rPr>
          <w:rFonts w:cs="Arial"/>
        </w:rPr>
        <w:t xml:space="preserve">the LP Transferee shall become the Licensed Provider for the purposes of the Market Code and the </w:t>
      </w:r>
      <w:smartTag w:uri="urn:schemas-microsoft-com:office:smarttags" w:element="stockticker">
        <w:r w:rsidRPr="00F23978">
          <w:rPr>
            <w:rFonts w:cs="Arial"/>
          </w:rPr>
          <w:t>CMA</w:t>
        </w:r>
      </w:smartTag>
      <w:r w:rsidRPr="00F23978">
        <w:rPr>
          <w:rFonts w:cs="Arial"/>
        </w:rPr>
        <w:t xml:space="preserve"> and all Trading Parties shall treat the LP Transferee as the Licensed Provider, ceasing communication with the LP Transferor and directing all communications and processes without interruption to the LP Transferee.</w:t>
      </w:r>
    </w:p>
    <w:p w:rsidRPr="00332B7F" w:rsidR="00911EB3" w:rsidP="00911EB3" w:rsidRDefault="00911EB3" w14:paraId="11C27972" w14:textId="1614E498">
      <w:pPr>
        <w:ind w:left="851" w:hanging="284"/>
        <w:rPr>
          <w:rFonts w:cs="Arial"/>
        </w:rPr>
      </w:pPr>
      <w:r w:rsidRPr="00F23978">
        <w:rPr>
          <w:rFonts w:cs="Arial"/>
        </w:rPr>
        <w:t xml:space="preserve">(v) </w:t>
      </w:r>
      <w:r w:rsidRPr="00F23978" w:rsidR="00532BE1">
        <w:rPr>
          <w:rFonts w:cs="Arial"/>
        </w:rPr>
        <w:t>For the transfer of a L</w:t>
      </w:r>
      <w:r w:rsidRPr="00F23978" w:rsidR="00A0127F">
        <w:rPr>
          <w:rFonts w:cs="Arial"/>
        </w:rPr>
        <w:t>i</w:t>
      </w:r>
      <w:r w:rsidRPr="00F23978" w:rsidR="00532BE1">
        <w:rPr>
          <w:rFonts w:cs="Arial"/>
        </w:rPr>
        <w:t>cense</w:t>
      </w:r>
      <w:r w:rsidRPr="00F23978" w:rsidR="00A0127F">
        <w:rPr>
          <w:rFonts w:cs="Arial"/>
        </w:rPr>
        <w:t>, t</w:t>
      </w:r>
      <w:r w:rsidRPr="00F23978">
        <w:rPr>
          <w:rFonts w:cs="Arial"/>
        </w:rPr>
        <w:t xml:space="preserve">he </w:t>
      </w:r>
      <w:smartTag w:uri="urn:schemas-microsoft-com:office:smarttags" w:element="stockticker">
        <w:r w:rsidRPr="00F23978">
          <w:rPr>
            <w:rFonts w:cs="Arial"/>
          </w:rPr>
          <w:t>CMA</w:t>
        </w:r>
      </w:smartTag>
      <w:r w:rsidRPr="00F23978">
        <w:rPr>
          <w:rFonts w:cs="Arial"/>
        </w:rPr>
        <w:t xml:space="preserve"> shall be entitled to continue to communicate with the LP Transferor throughout </w:t>
      </w:r>
      <w:r w:rsidRPr="00332B7F">
        <w:rPr>
          <w:rFonts w:cs="Arial"/>
        </w:rPr>
        <w:t>the day of the Transfer Date as necessary in order to ensure the effective transfer of the Licence.</w:t>
      </w:r>
    </w:p>
    <w:p w:rsidRPr="00332B7F" w:rsidR="00911EB3" w:rsidP="00911EB3" w:rsidRDefault="00911EB3" w14:paraId="11C27973" w14:textId="77777777">
      <w:pPr>
        <w:rPr>
          <w:rFonts w:cs="Arial"/>
        </w:rPr>
      </w:pPr>
    </w:p>
    <w:p w:rsidRPr="00332B7F" w:rsidR="00C77171" w:rsidRDefault="00012D38" w14:paraId="11C27974" w14:textId="77777777">
      <w:pPr>
        <w:pStyle w:val="Heading1"/>
        <w:rPr>
          <w:rFonts w:cs="Arial"/>
          <w:sz w:val="20"/>
        </w:rPr>
      </w:pPr>
      <w:r w:rsidRPr="00332B7F">
        <w:br w:type="page"/>
      </w:r>
      <w:bookmarkStart w:name="_Toc143404298" w:id="113"/>
      <w:bookmarkStart w:name="_Toc143415145" w:id="114"/>
      <w:bookmarkStart w:name="_Toc143415770" w:id="115"/>
      <w:bookmarkStart w:name="_Toc143415806" w:id="116"/>
      <w:bookmarkStart w:name="_Toc143415842" w:id="117"/>
      <w:bookmarkStart w:name="_Toc143415875" w:id="118"/>
      <w:bookmarkStart w:name="_Toc143415887" w:id="119"/>
      <w:bookmarkStart w:name="_Toc143415923" w:id="120"/>
      <w:bookmarkStart w:name="_Toc143415959" w:id="121"/>
      <w:bookmarkStart w:name="_Toc143415995" w:id="122"/>
      <w:bookmarkStart w:name="_Toc143416031" w:id="123"/>
      <w:bookmarkStart w:name="_Toc143416491" w:id="124"/>
      <w:bookmarkStart w:name="_Toc143416528" w:id="125"/>
      <w:bookmarkStart w:name="_Toc143416910" w:id="126"/>
      <w:bookmarkStart w:name="_Toc143417104" w:id="127"/>
      <w:bookmarkStart w:name="_Toc143567111" w:id="128"/>
      <w:bookmarkStart w:name="_Toc143571802" w:id="129"/>
      <w:bookmarkStart w:name="_Toc143592353" w:id="130"/>
      <w:bookmarkStart w:name="_Toc143592366" w:id="131"/>
      <w:bookmarkStart w:name="_Toc144792354" w:id="132"/>
      <w:bookmarkStart w:name="_Toc145255270" w:id="133"/>
      <w:bookmarkStart w:name="_Toc145255320" w:id="134"/>
      <w:bookmarkStart w:name="_Toc154307314" w:id="135"/>
      <w:bookmarkStart w:name="_Toc154395445" w:id="136"/>
      <w:bookmarkStart w:name="_Toc154396604" w:id="137"/>
      <w:bookmarkStart w:name="_Toc154396679" w:id="138"/>
      <w:bookmarkStart w:name="_Toc156043682" w:id="139"/>
      <w:bookmarkStart w:name="_Toc156100109" w:id="140"/>
      <w:bookmarkStart w:name="_Toc156100179" w:id="141"/>
      <w:bookmarkStart w:name="_Toc156100217" w:id="142"/>
      <w:bookmarkStart w:name="_Toc156100330" w:id="143"/>
      <w:bookmarkStart w:name="_Toc156100364" w:id="144"/>
      <w:bookmarkStart w:name="_Toc156100462" w:id="145"/>
      <w:bookmarkStart w:name="_Toc156100506" w:id="146"/>
      <w:bookmarkStart w:name="_Toc156192460" w:id="147"/>
      <w:bookmarkStart w:name="_Toc156192501" w:id="148"/>
      <w:bookmarkStart w:name="_Toc156192536" w:id="149"/>
      <w:bookmarkStart w:name="_Toc156192570" w:id="150"/>
      <w:bookmarkStart w:name="_Toc156192603" w:id="151"/>
      <w:bookmarkStart w:name="_Toc156192636" w:id="152"/>
      <w:bookmarkStart w:name="_Toc156192669" w:id="153"/>
      <w:bookmarkStart w:name="_Toc156192702" w:id="154"/>
      <w:bookmarkStart w:name="_Toc156192735" w:id="155"/>
      <w:bookmarkStart w:name="_Toc156192768" w:id="156"/>
      <w:bookmarkStart w:name="_Toc156192801" w:id="157"/>
      <w:bookmarkStart w:name="_Toc156192834" w:id="158"/>
      <w:bookmarkStart w:name="_Toc156192867" w:id="159"/>
      <w:bookmarkStart w:name="_Toc156209745" w:id="160"/>
      <w:bookmarkStart w:name="_Toc156621115" w:id="161"/>
      <w:bookmarkStart w:name="_Toc156627368" w:id="162"/>
      <w:bookmarkStart w:name="_Toc156640318" w:id="163"/>
      <w:bookmarkStart w:name="_Toc156640353" w:id="164"/>
      <w:bookmarkStart w:name="_Toc156708015" w:id="165"/>
      <w:bookmarkStart w:name="_Toc156708091" w:id="166"/>
      <w:bookmarkStart w:name="_Toc156721460" w:id="167"/>
      <w:bookmarkStart w:name="_Toc156788195" w:id="168"/>
      <w:bookmarkStart w:name="_Toc156790187" w:id="169"/>
      <w:bookmarkStart w:name="_Toc156790613" w:id="170"/>
      <w:bookmarkStart w:name="_Toc156790647" w:id="171"/>
      <w:bookmarkStart w:name="_Toc156795581" w:id="172"/>
      <w:bookmarkStart w:name="_Toc156813741" w:id="173"/>
      <w:bookmarkStart w:name="_Toc157326561" w:id="174"/>
      <w:bookmarkStart w:name="_Toc157333193" w:id="175"/>
      <w:bookmarkStart w:name="_Toc157414454" w:id="176"/>
      <w:bookmarkStart w:name="_Toc157419718" w:id="177"/>
      <w:bookmarkStart w:name="_Toc157497766" w:id="178"/>
      <w:bookmarkStart w:name="_Toc157569770" w:id="179"/>
      <w:bookmarkStart w:name="_Toc162263524" w:id="180"/>
      <w:bookmarkStart w:name="_Toc162264360" w:id="181"/>
      <w:bookmarkStart w:name="_Toc163016317" w:id="182"/>
      <w:bookmarkStart w:name="_Toc163032628" w:id="183"/>
      <w:bookmarkStart w:name="_Toc165179113" w:id="184"/>
      <w:bookmarkStart w:name="_Toc165862938" w:id="185"/>
      <w:bookmarkStart w:name="_Toc166072040" w:id="186"/>
      <w:bookmarkStart w:name="_Toc166296261" w:id="187"/>
      <w:bookmarkStart w:name="_Toc166390792" w:id="188"/>
      <w:bookmarkStart w:name="_Toc166391628" w:id="189"/>
      <w:bookmarkStart w:name="_Toc166487881" w:id="190"/>
      <w:bookmarkStart w:name="_Toc166501638" w:id="191"/>
      <w:bookmarkStart w:name="_Toc166502007" w:id="192"/>
      <w:bookmarkStart w:name="_Toc166640751" w:id="193"/>
      <w:bookmarkStart w:name="_Toc166658581" w:id="194"/>
      <w:bookmarkStart w:name="_Toc166665301" w:id="195"/>
      <w:bookmarkStart w:name="_Toc166665347" w:id="196"/>
      <w:bookmarkStart w:name="_Toc166748058" w:id="197"/>
      <w:bookmarkStart w:name="_Toc166897565" w:id="198"/>
      <w:bookmarkStart w:name="_Toc166919198" w:id="199"/>
      <w:bookmarkStart w:name="_Toc166922549" w:id="200"/>
      <w:bookmarkStart w:name="_Toc176166892" w:id="201"/>
      <w:bookmarkStart w:name="_Toc176166930" w:id="202"/>
      <w:bookmarkStart w:name="_Toc176166969" w:id="203"/>
      <w:bookmarkStart w:name="_Toc177982271" w:id="204"/>
      <w:bookmarkStart w:name="_Toc177982439" w:id="205"/>
      <w:bookmarkStart w:name="_Toc177987048" w:id="206"/>
      <w:bookmarkStart w:name="_Toc177987152" w:id="207"/>
      <w:bookmarkStart w:name="_Toc47449055" w:id="208"/>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Pr="00332B7F" w:rsidR="00C77171" w:rsidRDefault="00C77171" w14:paraId="11C27975" w14:textId="77777777">
      <w:pPr>
        <w:pStyle w:val="Level1"/>
        <w:rPr>
          <w:rFonts w:ascii="Arial Bold" w:hAnsi="Arial Bold"/>
          <w:vanish/>
        </w:rPr>
      </w:pPr>
      <w:bookmarkStart w:name="_Toc154307315" w:id="209"/>
      <w:bookmarkStart w:name="_Toc154307518" w:id="210"/>
      <w:bookmarkStart w:name="_Toc154395446" w:id="211"/>
      <w:bookmarkStart w:name="_Toc154396605" w:id="212"/>
      <w:bookmarkStart w:name="_Toc154396680" w:id="213"/>
      <w:bookmarkStart w:name="_Toc154480726" w:id="214"/>
      <w:bookmarkStart w:name="_Toc156043683" w:id="215"/>
      <w:bookmarkStart w:name="_Toc156100110" w:id="216"/>
      <w:bookmarkStart w:name="_Toc156100180" w:id="217"/>
      <w:bookmarkStart w:name="_Toc156100218" w:id="218"/>
      <w:bookmarkStart w:name="_Toc156100331" w:id="219"/>
      <w:bookmarkStart w:name="_Toc156100365" w:id="220"/>
      <w:bookmarkStart w:name="_Toc156100463" w:id="221"/>
      <w:bookmarkStart w:name="_Toc156100507" w:id="222"/>
      <w:bookmarkStart w:name="_Toc156192461" w:id="223"/>
      <w:bookmarkStart w:name="_Toc156192502" w:id="224"/>
      <w:bookmarkStart w:name="_Toc156192537" w:id="225"/>
      <w:bookmarkStart w:name="_Toc156192571" w:id="226"/>
      <w:bookmarkStart w:name="_Toc156192604" w:id="227"/>
      <w:bookmarkStart w:name="_Toc156192637" w:id="228"/>
      <w:bookmarkStart w:name="_Toc156192670" w:id="229"/>
      <w:bookmarkStart w:name="_Toc156192703" w:id="230"/>
      <w:bookmarkStart w:name="_Toc156192736" w:id="231"/>
      <w:bookmarkStart w:name="_Toc156192769" w:id="232"/>
      <w:bookmarkStart w:name="_Toc156192802" w:id="233"/>
      <w:bookmarkStart w:name="_Toc156192835" w:id="234"/>
      <w:bookmarkStart w:name="_Toc156192868" w:id="235"/>
      <w:bookmarkStart w:name="_Toc156192901" w:id="236"/>
      <w:bookmarkStart w:name="_Toc156209746" w:id="237"/>
      <w:bookmarkStart w:name="_Toc156621116" w:id="238"/>
      <w:bookmarkStart w:name="_Toc156627369" w:id="239"/>
      <w:bookmarkStart w:name="_Toc156640319" w:id="240"/>
      <w:bookmarkStart w:name="_Toc156640354" w:id="241"/>
      <w:bookmarkStart w:name="_Toc156708016" w:id="242"/>
      <w:bookmarkStart w:name="_Toc156708092" w:id="243"/>
      <w:bookmarkStart w:name="_Toc156721461" w:id="244"/>
      <w:bookmarkStart w:name="_Toc156788196" w:id="245"/>
      <w:bookmarkStart w:name="_Toc156790188" w:id="246"/>
      <w:bookmarkStart w:name="_Toc156790614" w:id="247"/>
      <w:bookmarkStart w:name="_Toc156790648" w:id="248"/>
      <w:bookmarkStart w:name="_Toc156795582" w:id="249"/>
      <w:bookmarkStart w:name="_Toc156813742" w:id="250"/>
      <w:bookmarkStart w:name="_Toc157326562" w:id="251"/>
      <w:bookmarkStart w:name="_Toc157333194" w:id="252"/>
      <w:bookmarkStart w:name="_Toc157414455" w:id="253"/>
      <w:bookmarkStart w:name="_Toc157419719" w:id="254"/>
      <w:bookmarkStart w:name="_Toc157497767" w:id="255"/>
      <w:bookmarkStart w:name="_Toc157569771" w:id="256"/>
      <w:bookmarkStart w:name="_Toc162263525" w:id="257"/>
      <w:bookmarkStart w:name="_Toc162264361" w:id="258"/>
      <w:bookmarkStart w:name="_Toc163016318" w:id="259"/>
      <w:bookmarkStart w:name="_Toc163032629" w:id="260"/>
      <w:bookmarkStart w:name="_Toc165179114" w:id="261"/>
      <w:bookmarkStart w:name="_Toc165862939" w:id="262"/>
      <w:bookmarkStart w:name="_Toc165969366" w:id="263"/>
      <w:bookmarkStart w:name="_Toc166072041" w:id="264"/>
      <w:bookmarkStart w:name="_Toc166296262" w:id="265"/>
      <w:bookmarkStart w:name="_Toc166390793" w:id="266"/>
      <w:bookmarkStart w:name="_Toc166391629" w:id="267"/>
      <w:bookmarkStart w:name="_Toc166487882" w:id="268"/>
      <w:bookmarkStart w:name="_Toc166501639" w:id="269"/>
      <w:bookmarkStart w:name="_Toc166502008" w:id="270"/>
      <w:bookmarkStart w:name="_Toc166640752" w:id="271"/>
      <w:bookmarkStart w:name="_Toc166658582" w:id="272"/>
      <w:bookmarkStart w:name="_Toc166665302" w:id="273"/>
      <w:bookmarkStart w:name="_Toc166665348" w:id="274"/>
      <w:bookmarkStart w:name="_Toc166748059" w:id="275"/>
      <w:bookmarkStart w:name="_Toc166897566" w:id="276"/>
      <w:bookmarkStart w:name="_Toc166919199" w:id="277"/>
      <w:bookmarkStart w:name="_Toc166922550" w:id="278"/>
      <w:bookmarkStart w:name="_Toc176166893" w:id="279"/>
      <w:bookmarkStart w:name="_Toc176166931" w:id="280"/>
      <w:bookmarkStart w:name="_Toc176166970" w:id="281"/>
      <w:bookmarkStart w:name="_Toc177982272" w:id="282"/>
      <w:bookmarkStart w:name="_Toc177982440" w:id="283"/>
      <w:bookmarkStart w:name="_Toc177987049" w:id="284"/>
      <w:bookmarkStart w:name="_Toc177987153" w:id="285"/>
      <w:bookmarkStart w:name="_Toc178140622" w:id="286"/>
      <w:bookmarkStart w:name="_Toc199066754" w:id="287"/>
      <w:bookmarkStart w:name="_Toc203450986" w:id="288"/>
      <w:bookmarkStart w:name="_Toc203465099" w:id="289"/>
      <w:bookmarkStart w:name="_Toc203466049" w:id="290"/>
      <w:bookmarkStart w:name="_Toc203467557" w:id="291"/>
      <w:bookmarkStart w:name="_Toc203467576" w:id="292"/>
      <w:bookmarkStart w:name="_Toc203468085" w:id="293"/>
      <w:bookmarkStart w:name="_Toc205194803" w:id="294"/>
      <w:bookmarkStart w:name="_Toc205194862" w:id="295"/>
      <w:bookmarkStart w:name="_Toc205196388" w:id="296"/>
      <w:bookmarkStart w:name="_Toc205196490" w:id="297"/>
      <w:bookmarkStart w:name="_Toc205698738" w:id="298"/>
      <w:bookmarkStart w:name="_Toc205699008" w:id="299"/>
      <w:bookmarkStart w:name="_Toc211926363" w:id="300"/>
      <w:bookmarkStart w:name="_Toc225587632" w:id="301"/>
      <w:bookmarkStart w:name="_Toc12951842" w:id="302"/>
      <w:bookmarkStart w:name="_Toc12952305" w:id="303"/>
      <w:bookmarkStart w:name="_Toc12960895" w:id="304"/>
      <w:bookmarkStart w:name="_Toc12961086" w:id="305"/>
      <w:bookmarkStart w:name="_Toc47448214" w:id="306"/>
      <w:bookmarkStart w:name="_Toc47448530" w:id="307"/>
      <w:bookmarkStart w:name="_Toc47448550" w:id="308"/>
      <w:bookmarkStart w:name="_Toc47449056" w:id="309"/>
      <w:bookmarkStart w:name="_Toc143415146" w:id="310"/>
      <w:bookmarkStart w:name="_Toc143415771" w:id="311"/>
      <w:bookmarkStart w:name="_Toc143415807" w:id="312"/>
      <w:bookmarkStart w:name="_Toc143415843" w:id="313"/>
      <w:bookmarkStart w:name="_Toc143415888" w:id="314"/>
      <w:bookmarkStart w:name="_Toc143415924" w:id="315"/>
      <w:bookmarkStart w:name="_Toc143415960" w:id="316"/>
      <w:bookmarkStart w:name="_Toc143415996" w:id="317"/>
      <w:bookmarkStart w:name="_Toc143416032" w:id="318"/>
      <w:bookmarkStart w:name="_Toc143416492" w:id="319"/>
      <w:bookmarkStart w:name="_Toc143416529" w:id="320"/>
      <w:bookmarkStart w:name="_Toc143416911" w:id="321"/>
      <w:bookmarkStart w:name="_Toc143417105" w:id="322"/>
      <w:bookmarkStart w:name="_Toc143592367" w:id="323"/>
      <w:bookmarkStart w:name="_Toc145255321" w:id="324"/>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Pr="00332B7F" w:rsidR="00C77171" w:rsidRDefault="00012D38" w14:paraId="11C27976" w14:textId="77777777">
      <w:pPr>
        <w:pStyle w:val="Level2"/>
        <w:rPr>
          <w:b/>
          <w:bCs/>
        </w:rPr>
      </w:pPr>
      <w:r w:rsidRPr="00332B7F">
        <w:rPr>
          <w:b/>
          <w:bCs/>
        </w:rPr>
        <w:t>Scope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Pr="00332B7F" w:rsidR="00C77171" w:rsidRDefault="00012D38" w14:paraId="11C27977" w14:textId="77777777">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rsidRPr="00332B7F" w:rsidR="00C77171" w:rsidRDefault="00012D38" w14:paraId="11C27978" w14:textId="77777777">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rsidRPr="00332B7F" w:rsidR="00C77171" w:rsidRDefault="00012D38" w14:paraId="11C27979" w14:textId="77777777">
      <w:pPr>
        <w:pStyle w:val="Level3"/>
      </w:pPr>
      <w:r w:rsidRPr="00332B7F">
        <w:t xml:space="preserve">In carrying out its duties the </w:t>
      </w:r>
      <w:smartTag w:uri="urn:schemas-microsoft-com:office:smarttags" w:element="stockticker">
        <w:r w:rsidRPr="00332B7F">
          <w:t>CMA</w:t>
        </w:r>
      </w:smartTag>
      <w:r w:rsidRPr="00332B7F">
        <w:t xml:space="preserve"> shall:- </w:t>
      </w:r>
    </w:p>
    <w:p w:rsidRPr="00332B7F" w:rsidR="00C77171" w:rsidRDefault="00012D38" w14:paraId="11C2797A" w14:textId="77777777">
      <w:pPr>
        <w:pStyle w:val="Level4"/>
      </w:pPr>
      <w:r w:rsidRPr="00332B7F">
        <w:t xml:space="preserve">exercise a reasonable degree of skill and care; </w:t>
      </w:r>
    </w:p>
    <w:p w:rsidRPr="00332B7F" w:rsidR="00C77171" w:rsidRDefault="00012D38" w14:paraId="11C2797B" w14:textId="77777777">
      <w:pPr>
        <w:pStyle w:val="Level4"/>
      </w:pPr>
      <w:r w:rsidRPr="00332B7F">
        <w:t xml:space="preserve">act independently of the interests of any market participant or group of market participants; </w:t>
      </w:r>
    </w:p>
    <w:p w:rsidRPr="00332B7F" w:rsidR="00C77171" w:rsidRDefault="00012D38" w14:paraId="11C2797C" w14:textId="77777777">
      <w:pPr>
        <w:pStyle w:val="Level4"/>
      </w:pPr>
      <w:r w:rsidRPr="00332B7F">
        <w:t>act impartially and show no undue preference in its relationship with market participants;</w:t>
      </w:r>
    </w:p>
    <w:p w:rsidRPr="00332B7F" w:rsidR="00C77171" w:rsidRDefault="00012D38" w14:paraId="11C2797D" w14:textId="77777777">
      <w:pPr>
        <w:pStyle w:val="Level4"/>
      </w:pPr>
      <w:r w:rsidRPr="00332B7F">
        <w:t>act promptly when taking any action it is required to take; and</w:t>
      </w:r>
    </w:p>
    <w:p w:rsidRPr="00332B7F" w:rsidR="00C77171" w:rsidRDefault="00012D38" w14:paraId="11C2797E" w14:textId="77777777">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rsidRPr="00332B7F" w:rsidR="00C77171" w:rsidRDefault="00012D38" w14:paraId="11C2797F" w14:textId="77777777">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rsidRPr="00332B7F" w:rsidR="00C77171" w:rsidRDefault="00012D38" w14:paraId="11C27980" w14:textId="77777777">
      <w:pPr>
        <w:pStyle w:val="Level2"/>
        <w:rPr>
          <w:b/>
          <w:bCs/>
        </w:rPr>
      </w:pPr>
      <w:smartTag w:uri="urn:schemas-microsoft-com:office:smarttags" w:element="stockticker">
        <w:r w:rsidRPr="00332B7F">
          <w:rPr>
            <w:b/>
            <w:bCs/>
          </w:rPr>
          <w:t>CMA</w:t>
        </w:r>
      </w:smartTag>
      <w:r w:rsidRPr="00332B7F">
        <w:rPr>
          <w:b/>
          <w:bCs/>
        </w:rPr>
        <w:t xml:space="preserve"> Duties</w:t>
      </w:r>
    </w:p>
    <w:p w:rsidRPr="00332B7F" w:rsidR="00C77171" w:rsidRDefault="00012D38" w14:paraId="11C27981" w14:textId="77777777">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rsidRPr="00332B7F" w:rsidR="00C77171" w:rsidRDefault="00012D38" w14:paraId="11C27982" w14:textId="77777777">
      <w:pPr>
        <w:pStyle w:val="Level3"/>
        <w:rPr>
          <w:b/>
          <w:bCs/>
        </w:rPr>
      </w:pPr>
      <w:r w:rsidRPr="00332B7F">
        <w:rPr>
          <w:b/>
          <w:bCs/>
        </w:rPr>
        <w:t>Accession and Resignation</w:t>
      </w:r>
    </w:p>
    <w:p w:rsidRPr="00332B7F" w:rsidR="00C77171" w:rsidRDefault="00012D38" w14:paraId="11C27983" w14:textId="77777777">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rsidRPr="00332B7F" w:rsidR="00C77171" w:rsidRDefault="00012D38" w14:paraId="11C27984" w14:textId="77777777">
      <w:pPr>
        <w:pStyle w:val="Level3"/>
        <w:rPr>
          <w:b/>
          <w:bCs/>
        </w:rPr>
      </w:pPr>
      <w:r w:rsidRPr="00332B7F">
        <w:rPr>
          <w:b/>
          <w:bCs/>
        </w:rPr>
        <w:t>Market Training and Assurance Process and Transitional Duties</w:t>
      </w:r>
    </w:p>
    <w:p w:rsidRPr="00332B7F" w:rsidR="00C77171" w:rsidRDefault="00012D38" w14:paraId="11C27985" w14:textId="77777777">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rsidRPr="00332B7F" w:rsidR="00C77171" w:rsidRDefault="00012D38" w14:paraId="11C27986" w14:textId="77777777">
      <w:pPr>
        <w:pStyle w:val="Level4"/>
      </w:pPr>
      <w:r w:rsidRPr="00332B7F">
        <w:lastRenderedPageBreak/>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Volume Interface in accordance with CSD 0001 (Market Training &amp; Assurance). </w:t>
      </w:r>
    </w:p>
    <w:p w:rsidRPr="00332B7F" w:rsidR="00C77171" w:rsidRDefault="00012D38" w14:paraId="11C27987" w14:textId="77777777">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  </w:t>
      </w:r>
    </w:p>
    <w:p w:rsidRPr="00332B7F" w:rsidR="00C77171" w:rsidRDefault="00012D38" w14:paraId="11C27988" w14:textId="77777777">
      <w:pPr>
        <w:pStyle w:val="Level3"/>
        <w:rPr>
          <w:b/>
          <w:bCs/>
        </w:rPr>
      </w:pPr>
      <w:r w:rsidRPr="00332B7F">
        <w:rPr>
          <w:b/>
          <w:bCs/>
        </w:rPr>
        <w:t>Operate, Maintain and Develop Central Systems</w:t>
      </w:r>
    </w:p>
    <w:p w:rsidRPr="00332B7F" w:rsidR="00C77171" w:rsidRDefault="00012D38" w14:paraId="11C27989" w14:textId="77777777">
      <w:pPr>
        <w:ind w:left="1728"/>
      </w:pPr>
      <w:r w:rsidRPr="00332B7F">
        <w:t xml:space="preserve">The </w:t>
      </w:r>
      <w:smartTag w:uri="urn:schemas-microsoft-com:office:smarttags" w:element="stockticker">
        <w:r w:rsidRPr="00332B7F">
          <w:t>CMA</w:t>
        </w:r>
      </w:smartTag>
      <w:r w:rsidRPr="00332B7F">
        <w:t xml:space="preserve"> shall:-</w:t>
      </w:r>
    </w:p>
    <w:p w:rsidRPr="00332B7F" w:rsidR="00C77171" w:rsidRDefault="00012D38" w14:paraId="11C2798A" w14:textId="77777777">
      <w:pPr>
        <w:pStyle w:val="Level4"/>
      </w:pPr>
      <w:r w:rsidRPr="00332B7F">
        <w:t>operate and maintain the Supply Point Register and the Central Settlement System and carry out the functions set out in Part 5 (Market Design) and as otherwise set out in the Market Code;</w:t>
      </w:r>
    </w:p>
    <w:p w:rsidRPr="00332B7F" w:rsidR="00C77171" w:rsidRDefault="00012D38" w14:paraId="11C2798B" w14:textId="77777777">
      <w:pPr>
        <w:pStyle w:val="Level4"/>
      </w:pPr>
      <w:r w:rsidRPr="00332B7F">
        <w:t>provide Settlement Reports to Trading Parties in accordance with the Market Code;</w:t>
      </w:r>
    </w:p>
    <w:p w:rsidRPr="00332B7F" w:rsidR="00C77171" w:rsidRDefault="00012D38" w14:paraId="11C2798C" w14:textId="77777777">
      <w:pPr>
        <w:pStyle w:val="Level4"/>
      </w:pPr>
      <w:r w:rsidRPr="00332B7F">
        <w:t>capture, input, review and validate data in accordance with the Market Code;</w:t>
      </w:r>
    </w:p>
    <w:p w:rsidRPr="00332B7F" w:rsidR="00C77171" w:rsidRDefault="00012D38" w14:paraId="11C2798D" w14:textId="77777777">
      <w:pPr>
        <w:pStyle w:val="Level4"/>
      </w:pPr>
      <w:r w:rsidRPr="00332B7F">
        <w:t xml:space="preserve">implement any Approved Change or Commission Change and any consequential amendments required to the Central Systems in an efficient and co-ordinated manner; </w:t>
      </w:r>
    </w:p>
    <w:p w:rsidRPr="00332B7F" w:rsidR="00C77171" w:rsidRDefault="00012D38" w14:paraId="11C2798E" w14:textId="77777777">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rsidRPr="00332B7F" w:rsidR="00C77171" w:rsidRDefault="00012D38" w14:paraId="11C2798F" w14:textId="77777777">
      <w:pPr>
        <w:pStyle w:val="Level4"/>
      </w:pPr>
      <w:r w:rsidRPr="00332B7F">
        <w:t xml:space="preserve">deal with enquiries from Trading Parties relating to the calculation of Usage and Wholesale Charges in accordance with Section 6.6; </w:t>
      </w:r>
    </w:p>
    <w:p w:rsidRPr="00332B7F" w:rsidR="00C77171" w:rsidRDefault="00012D38" w14:paraId="11C27990" w14:textId="77777777">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 and</w:t>
      </w:r>
    </w:p>
    <w:p w:rsidRPr="00332B7F" w:rsidR="00C77171" w:rsidRDefault="00012D38" w14:paraId="11C27991" w14:textId="77777777">
      <w:pPr>
        <w:pStyle w:val="Level4"/>
        <w:rPr>
          <w:b/>
          <w:bCs/>
        </w:rPr>
      </w:pPr>
      <w:r w:rsidRPr="00332B7F">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rsidRPr="00332B7F" w:rsidR="00C77171" w:rsidRDefault="00012D38" w14:paraId="11C27992" w14:textId="77777777">
      <w:pPr>
        <w:pStyle w:val="Level3"/>
        <w:rPr>
          <w:b/>
          <w:bCs/>
        </w:rPr>
      </w:pPr>
      <w:r w:rsidRPr="00332B7F">
        <w:rPr>
          <w:b/>
          <w:bCs/>
        </w:rPr>
        <w:t>Performance Standards, Monitoring and Issues Resolution</w:t>
      </w:r>
    </w:p>
    <w:p w:rsidRPr="00332B7F" w:rsidR="00C77171" w:rsidRDefault="00012D38" w14:paraId="11C27993" w14:textId="77777777">
      <w:pPr>
        <w:ind w:left="1728"/>
      </w:pPr>
      <w:r w:rsidRPr="00332B7F">
        <w:t xml:space="preserve">The </w:t>
      </w:r>
      <w:smartTag w:uri="urn:schemas-microsoft-com:office:smarttags" w:element="stockticker">
        <w:r w:rsidRPr="00332B7F">
          <w:t>CMA</w:t>
        </w:r>
      </w:smartTag>
      <w:r w:rsidRPr="00332B7F">
        <w:t xml:space="preserve"> shall:- </w:t>
      </w:r>
    </w:p>
    <w:p w:rsidRPr="00332B7F" w:rsidR="00C77171" w:rsidRDefault="00012D38" w14:paraId="11C27994" w14:textId="77777777">
      <w:pPr>
        <w:pStyle w:val="Level4"/>
        <w:rPr>
          <w:b/>
          <w:bCs/>
        </w:rPr>
      </w:pPr>
      <w:r w:rsidRPr="00332B7F">
        <w:lastRenderedPageBreak/>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rsidRPr="00332B7F" w:rsidR="00C77171" w:rsidRDefault="00012D38" w14:paraId="11C27995" w14:textId="77777777">
      <w:pPr>
        <w:pStyle w:val="Level4"/>
      </w:pPr>
      <w:r w:rsidRPr="00332B7F">
        <w:t xml:space="preserve">release data and provide reports to Trading Parties, the Commission, any Expert and Disputing Parties in accordance with Part 6 (Performance Standards, Monitoring and Issues Resolution), Section 6.7; and </w:t>
      </w:r>
    </w:p>
    <w:p w:rsidRPr="00332B7F" w:rsidR="00C77171" w:rsidRDefault="00012D38" w14:paraId="11C27996" w14:textId="77777777">
      <w:pPr>
        <w:pStyle w:val="Level4"/>
      </w:pPr>
      <w:r w:rsidRPr="00332B7F">
        <w:t>appoint or remove any Market Auditor in accordance with Part 6 (Performance Standards, Monitoring and Issues Resolution) Section 6.8.</w:t>
      </w:r>
    </w:p>
    <w:p w:rsidRPr="00332B7F" w:rsidR="00C77171" w:rsidRDefault="00012D38" w14:paraId="11C27997" w14:textId="77777777">
      <w:pPr>
        <w:pStyle w:val="Level3"/>
        <w:rPr>
          <w:b/>
          <w:bCs/>
        </w:rPr>
      </w:pPr>
      <w:r w:rsidRPr="00332B7F">
        <w:rPr>
          <w:b/>
          <w:bCs/>
        </w:rPr>
        <w:t>Cost recovery</w:t>
      </w:r>
    </w:p>
    <w:p w:rsidRPr="00332B7F" w:rsidR="00C77171" w:rsidRDefault="00012D38" w14:paraId="11C27998" w14:textId="77777777">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rsidRPr="00332B7F" w:rsidR="00C77171" w:rsidRDefault="00012D38" w14:paraId="11C27999" w14:textId="77777777">
      <w:pPr>
        <w:pStyle w:val="Level3"/>
        <w:rPr>
          <w:b/>
          <w:bCs/>
        </w:rPr>
      </w:pPr>
      <w:r w:rsidRPr="00332B7F">
        <w:rPr>
          <w:b/>
          <w:bCs/>
        </w:rPr>
        <w:t>Governance</w:t>
      </w:r>
    </w:p>
    <w:p w:rsidRPr="00332B7F" w:rsidR="00C77171" w:rsidRDefault="00012D38" w14:paraId="11C2799A" w14:textId="77777777">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rsidRPr="00332B7F" w:rsidR="00C77171" w:rsidRDefault="00012D38" w14:paraId="11C2799B" w14:textId="77777777">
      <w:pPr>
        <w:pStyle w:val="Level3"/>
        <w:rPr>
          <w:b/>
          <w:bCs/>
        </w:rPr>
      </w:pPr>
      <w:r w:rsidRPr="00332B7F">
        <w:rPr>
          <w:b/>
          <w:bCs/>
        </w:rPr>
        <w:t>Disputes Procedure</w:t>
      </w:r>
    </w:p>
    <w:p w:rsidRPr="00332B7F" w:rsidR="00C77171" w:rsidRDefault="00012D38" w14:paraId="11C2799C" w14:textId="77777777">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rsidRPr="00332B7F" w:rsidR="00C77171" w:rsidRDefault="00012D38" w14:paraId="11C2799D" w14:textId="77777777">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rsidRPr="00332B7F" w:rsidR="00C77171" w:rsidRDefault="00012D38" w14:paraId="11C2799E" w14:textId="77777777">
      <w:pPr>
        <w:ind w:left="1728"/>
      </w:pPr>
      <w:r w:rsidRPr="00332B7F">
        <w:t xml:space="preserve">The </w:t>
      </w:r>
      <w:smartTag w:uri="urn:schemas-microsoft-com:office:smarttags" w:element="stockticker">
        <w:r w:rsidRPr="00332B7F">
          <w:t>CMA</w:t>
        </w:r>
      </w:smartTag>
      <w:r w:rsidRPr="00332B7F">
        <w:t xml:space="preserve"> shall:-</w:t>
      </w:r>
    </w:p>
    <w:p w:rsidRPr="00332B7F" w:rsidR="00C77171" w:rsidRDefault="00012D38" w14:paraId="11C2799F" w14:textId="77777777">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rsidRPr="00332B7F" w:rsidR="00C77171" w:rsidRDefault="00012D38" w14:paraId="11C279A0" w14:textId="77777777">
      <w:pPr>
        <w:pStyle w:val="Level4"/>
      </w:pPr>
      <w:r w:rsidRPr="00332B7F">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version;</w:t>
      </w:r>
    </w:p>
    <w:p w:rsidRPr="00332B7F" w:rsidR="00C77171" w:rsidRDefault="00012D38" w14:paraId="11C279A1" w14:textId="77777777">
      <w:pPr>
        <w:pStyle w:val="Level4"/>
      </w:pPr>
      <w:r w:rsidRPr="00332B7F">
        <w:lastRenderedPageBreak/>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rsidRPr="00332B7F" w:rsidR="00C77171" w:rsidRDefault="00012D38" w14:paraId="11C279A2" w14:textId="77777777">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rsidRPr="00332B7F" w:rsidR="00C77171" w:rsidRDefault="00012D38" w14:paraId="11C279A3" w14:textId="77777777">
      <w:pPr>
        <w:ind w:left="3600" w:hanging="864"/>
      </w:pPr>
      <w:r w:rsidRPr="00332B7F">
        <w:t>(a)</w:t>
      </w:r>
      <w:r w:rsidRPr="00332B7F">
        <w:tab/>
      </w:r>
      <w:r w:rsidRPr="00332B7F">
        <w:t>the current version of the Market Code;</w:t>
      </w:r>
    </w:p>
    <w:p w:rsidRPr="00332B7F" w:rsidR="00C77171" w:rsidRDefault="00012D38" w14:paraId="11C279A4" w14:textId="77777777">
      <w:pPr>
        <w:ind w:left="3600" w:hanging="864"/>
      </w:pPr>
      <w:r w:rsidRPr="00332B7F">
        <w:t>(b)</w:t>
      </w:r>
      <w:r w:rsidRPr="00332B7F">
        <w:tab/>
      </w:r>
      <w:r w:rsidRPr="00332B7F">
        <w:t>copies of all Market Code Change Proposals under consideration by the TP;</w:t>
      </w:r>
    </w:p>
    <w:p w:rsidRPr="00332B7F" w:rsidR="00C77171" w:rsidRDefault="00012D38" w14:paraId="11C279A5" w14:textId="77777777">
      <w:pPr>
        <w:ind w:left="3600" w:hanging="864"/>
      </w:pPr>
      <w:r w:rsidRPr="00332B7F">
        <w:t>(c)</w:t>
      </w:r>
      <w:r w:rsidRPr="00332B7F">
        <w:tab/>
      </w:r>
      <w:r w:rsidRPr="00332B7F">
        <w:t>copies of all Approved Changes and/or Commission Changes which are not yet included in the current version of the Market Code;</w:t>
      </w:r>
    </w:p>
    <w:p w:rsidRPr="00332B7F" w:rsidR="00C77171" w:rsidRDefault="00012D38" w14:paraId="11C279A6" w14:textId="77777777">
      <w:pPr>
        <w:ind w:left="3600" w:hanging="864"/>
      </w:pPr>
      <w:r w:rsidRPr="00332B7F">
        <w:t>(d)</w:t>
      </w:r>
      <w:r w:rsidRPr="00332B7F">
        <w:tab/>
      </w:r>
      <w:r w:rsidRPr="00332B7F">
        <w:t>any reports issued in accordance with the Market Code which are to be made available to any person;</w:t>
      </w:r>
    </w:p>
    <w:p w:rsidRPr="00332B7F" w:rsidR="00C77171" w:rsidRDefault="00012D38" w14:paraId="11C279A7" w14:textId="77777777">
      <w:pPr>
        <w:ind w:left="3600" w:hanging="864"/>
      </w:pPr>
      <w:r w:rsidRPr="00332B7F">
        <w:t>(e)</w:t>
      </w:r>
      <w:r w:rsidRPr="00332B7F">
        <w:tab/>
      </w:r>
      <w:r w:rsidRPr="00332B7F">
        <w:t>any approved minutes, agendas and notices of meetings of the TP;</w:t>
      </w:r>
    </w:p>
    <w:p w:rsidRPr="00332B7F" w:rsidR="002A1BB9" w:rsidRDefault="00012D38" w14:paraId="11C279A8" w14:textId="77777777">
      <w:pPr>
        <w:ind w:left="3600" w:hanging="864"/>
      </w:pPr>
      <w:r w:rsidRPr="00332B7F">
        <w:t>(f)</w:t>
      </w:r>
      <w:r w:rsidRPr="00332B7F">
        <w:tab/>
      </w:r>
      <w:r w:rsidRPr="00332B7F">
        <w:t xml:space="preserve">any guidance documents issued by the </w:t>
      </w:r>
      <w:smartTag w:uri="urn:schemas-microsoft-com:office:smarttags" w:element="stockticker">
        <w:r w:rsidRPr="00332B7F">
          <w:t>CMA</w:t>
        </w:r>
      </w:smartTag>
      <w:r w:rsidRPr="00332B7F">
        <w:t xml:space="preserve">; </w:t>
      </w:r>
    </w:p>
    <w:p w:rsidRPr="00332B7F" w:rsidR="00C77171" w:rsidP="002A1BB9" w:rsidRDefault="002A1BB9" w14:paraId="11C279A9" w14:textId="77777777">
      <w:pPr>
        <w:ind w:left="2736"/>
      </w:pPr>
      <w:r w:rsidRPr="00332B7F">
        <w:t>(g)</w:t>
      </w:r>
      <w:r w:rsidRPr="00332B7F">
        <w:tab/>
      </w:r>
      <w:r w:rsidRPr="00332B7F">
        <w:t xml:space="preserve">a </w:t>
      </w:r>
      <w:r w:rsidRPr="00332B7F" w:rsidR="00C41E61">
        <w:t>s</w:t>
      </w:r>
      <w:r w:rsidRPr="00332B7F">
        <w:t xml:space="preserve">chedule of Additional Services </w:t>
      </w:r>
      <w:r w:rsidRPr="00332B7F" w:rsidR="00012D38">
        <w:t>and</w:t>
      </w:r>
    </w:p>
    <w:p w:rsidRPr="00332B7F" w:rsidR="00C77171" w:rsidRDefault="00012D38" w14:paraId="11C279AA" w14:textId="77777777">
      <w:pPr>
        <w:ind w:left="3600" w:hanging="864"/>
      </w:pPr>
      <w:r w:rsidRPr="00332B7F">
        <w:t>(</w:t>
      </w:r>
      <w:r w:rsidRPr="00332B7F" w:rsidR="002A1BB9">
        <w:t>h</w:t>
      </w:r>
      <w:r w:rsidRPr="00332B7F">
        <w:t>)</w:t>
      </w:r>
      <w:r w:rsidRPr="00332B7F">
        <w:tab/>
      </w:r>
      <w:r w:rsidRPr="00332B7F">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rsidRPr="00332B7F" w:rsidR="00C77171" w:rsidRDefault="00012D38" w14:paraId="11C279AB" w14:textId="77777777">
      <w:pPr>
        <w:pStyle w:val="Level3"/>
        <w:rPr>
          <w:b/>
          <w:bCs/>
          <w:i/>
          <w:iCs/>
          <w:u w:val="single"/>
        </w:rPr>
      </w:pPr>
      <w:r w:rsidRPr="00332B7F">
        <w:rPr>
          <w:b/>
          <w:bCs/>
        </w:rPr>
        <w:t>Intellectual Property Rights</w:t>
      </w:r>
    </w:p>
    <w:p w:rsidRPr="00332B7F" w:rsidR="00C77171" w:rsidRDefault="00012D38" w14:paraId="11C279AC" w14:textId="77777777">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rsidRPr="00332B7F" w:rsidR="00C77171" w:rsidRDefault="00012D38" w14:paraId="11C279AD" w14:textId="77777777">
      <w:pPr>
        <w:pStyle w:val="Level3"/>
        <w:rPr>
          <w:b/>
          <w:bCs/>
        </w:rPr>
      </w:pPr>
      <w:r w:rsidRPr="00332B7F">
        <w:rPr>
          <w:b/>
          <w:bCs/>
        </w:rPr>
        <w:t>General Terms</w:t>
      </w:r>
    </w:p>
    <w:p w:rsidRPr="00332B7F" w:rsidR="00C77171" w:rsidRDefault="00012D38" w14:paraId="11C279AE" w14:textId="77777777">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rsidRPr="00332B7F" w:rsidR="00C77171" w:rsidRDefault="00012D38" w14:paraId="11C279AF" w14:textId="77777777">
      <w:pPr>
        <w:pStyle w:val="Level3"/>
        <w:rPr>
          <w:b/>
          <w:bCs/>
        </w:rPr>
      </w:pPr>
      <w:r w:rsidRPr="00332B7F">
        <w:rPr>
          <w:b/>
          <w:bCs/>
        </w:rPr>
        <w:t>Provider of Last Resort</w:t>
      </w:r>
    </w:p>
    <w:p w:rsidRPr="00332B7F" w:rsidR="00C77171" w:rsidRDefault="00012D38" w14:paraId="11C279B0" w14:textId="4BA802F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w:t>
      </w:r>
      <w:r w:rsidRPr="00332B7F">
        <w:lastRenderedPageBreak/>
        <w:t>Providers (other than any Self Supply Licensed Provider, any Specialist Licensed Provider and the Defaulting Trading Party) in accordance with Section 5.3.6.</w:t>
      </w:r>
    </w:p>
    <w:p w:rsidRPr="00332B7F" w:rsidR="00C77171" w:rsidRDefault="00012D38" w14:paraId="11C279B1" w14:textId="77777777">
      <w:pPr>
        <w:pStyle w:val="Level3"/>
        <w:keepNext/>
        <w:keepLines/>
        <w:rPr>
          <w:b/>
          <w:bCs/>
        </w:rPr>
      </w:pPr>
      <w:r w:rsidRPr="00332B7F">
        <w:rPr>
          <w:b/>
          <w:bCs/>
        </w:rPr>
        <w:t>Working Procedures</w:t>
      </w:r>
    </w:p>
    <w:p w:rsidRPr="00332B7F" w:rsidR="007031F0" w:rsidP="007031F0" w:rsidRDefault="007031F0" w14:paraId="11C279B2" w14:textId="77777777">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rsidRPr="00332B7F" w:rsidR="007031F0" w:rsidRDefault="007031F0" w14:paraId="11C279B3" w14:textId="77777777">
      <w:pPr>
        <w:pStyle w:val="Level3"/>
        <w:keepNext/>
        <w:keepLines/>
        <w:rPr>
          <w:b/>
          <w:bCs/>
        </w:rPr>
      </w:pPr>
      <w:r w:rsidRPr="00332B7F">
        <w:rPr>
          <w:b/>
          <w:sz w:val="22"/>
        </w:rPr>
        <w:t>Operate, Maintain and Develop the Scottish Landlord Portal</w:t>
      </w:r>
    </w:p>
    <w:p w:rsidRPr="00332B7F" w:rsidR="007031F0" w:rsidP="007031F0" w:rsidRDefault="007031F0" w14:paraId="11C279B4" w14:textId="77777777">
      <w:pPr>
        <w:keepNext/>
        <w:keepLines/>
        <w:ind w:left="1728"/>
      </w:pPr>
      <w:r w:rsidRPr="00332B7F">
        <w:t>The CMA shall:-</w:t>
      </w:r>
    </w:p>
    <w:p w:rsidRPr="00332B7F" w:rsidR="007031F0" w:rsidP="007031F0" w:rsidRDefault="007031F0" w14:paraId="11C279B5" w14:textId="77777777">
      <w:pPr>
        <w:pStyle w:val="Level4"/>
      </w:pPr>
      <w:r w:rsidRPr="00332B7F">
        <w:t>operate and maintain the Scottish Landlord Portal and carry out the functions set out in Part 5 (Market Design) and as otherwise set out in the Market Code;</w:t>
      </w:r>
    </w:p>
    <w:p w:rsidRPr="00332B7F" w:rsidR="007031F0" w:rsidP="007031F0" w:rsidRDefault="007031F0" w14:paraId="11C279B6" w14:textId="77777777">
      <w:pPr>
        <w:pStyle w:val="Level4"/>
      </w:pPr>
      <w:r w:rsidRPr="00332B7F">
        <w:t>implement any Approved Change or Commission Change and any consequential amendments required to the Scottish Landlord Portal in an efficient and co-ordinated manner; and</w:t>
      </w:r>
    </w:p>
    <w:p w:rsidRPr="00332B7F" w:rsidR="007031F0" w:rsidP="007031F0" w:rsidRDefault="007031F0" w14:paraId="11C279B7" w14:textId="77777777">
      <w:pPr>
        <w:pStyle w:val="Level4"/>
      </w:pPr>
      <w:r w:rsidRPr="00332B7F">
        <w:t>be permitted to modify the Scottish Landlord Portal and associated processes where such modification does not impact on any Trading Party, and improves the effectiveness of the CMA.</w:t>
      </w:r>
    </w:p>
    <w:p w:rsidRPr="00332B7F" w:rsidR="00C77171" w:rsidRDefault="00012D38" w14:paraId="11C279B8" w14:textId="77777777">
      <w:pPr>
        <w:pStyle w:val="Level2"/>
        <w:rPr>
          <w:b/>
          <w:bCs/>
        </w:rPr>
      </w:pPr>
      <w:r w:rsidRPr="00332B7F">
        <w:rPr>
          <w:b/>
          <w:bCs/>
        </w:rPr>
        <w:t xml:space="preserve">Appointment and Removal of </w:t>
      </w:r>
      <w:smartTag w:uri="urn:schemas-microsoft-com:office:smarttags" w:element="stockticker">
        <w:r w:rsidRPr="00332B7F">
          <w:rPr>
            <w:b/>
            <w:bCs/>
          </w:rPr>
          <w:t>CMA</w:t>
        </w:r>
      </w:smartTag>
    </w:p>
    <w:p w:rsidRPr="00332B7F" w:rsidR="00C77171" w:rsidRDefault="00012D38" w14:paraId="11C279B9" w14:textId="77777777">
      <w:pPr>
        <w:pStyle w:val="Level3"/>
        <w:rPr>
          <w:b/>
          <w:bCs/>
        </w:rPr>
      </w:pPr>
      <w:r w:rsidRPr="00332B7F">
        <w:rPr>
          <w:b/>
          <w:bCs/>
        </w:rPr>
        <w:t xml:space="preserve">Appointment of </w:t>
      </w:r>
      <w:smartTag w:uri="urn:schemas-microsoft-com:office:smarttags" w:element="stockticker">
        <w:r w:rsidRPr="00332B7F">
          <w:rPr>
            <w:b/>
            <w:bCs/>
          </w:rPr>
          <w:t>CMA</w:t>
        </w:r>
      </w:smartTag>
    </w:p>
    <w:p w:rsidRPr="00332B7F" w:rsidR="00C77171" w:rsidRDefault="00012D38" w14:paraId="11C279BA" w14:textId="77777777">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Pr="00332B7F" w:rsidR="00C76635">
        <w:t xml:space="preserve">Enterprise </w:t>
      </w:r>
      <w:r w:rsidRPr="00332B7F">
        <w:t xml:space="preserve">House, Springkerse Business Park, Stirling, FK7 </w:t>
      </w:r>
      <w:r w:rsidRPr="00332B7F" w:rsidR="00C76635">
        <w:t>7UF</w:t>
      </w:r>
      <w:r w:rsidRPr="00332B7F">
        <w:t>.</w:t>
      </w:r>
    </w:p>
    <w:p w:rsidRPr="00332B7F" w:rsidR="00C77171" w:rsidRDefault="00012D38" w14:paraId="11C279BB" w14:textId="77777777">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rsidRPr="00332B7F" w:rsidR="00C77171" w:rsidRDefault="00012D38" w14:paraId="11C279BC" w14:textId="77777777">
      <w:pPr>
        <w:pStyle w:val="Level4"/>
      </w:pPr>
      <w:r w:rsidRPr="00332B7F">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rsidRPr="00332B7F" w:rsidR="00C77171" w:rsidRDefault="00012D38" w14:paraId="11C279BD" w14:textId="77777777">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rsidRPr="00332B7F" w:rsidR="00C77171" w:rsidRDefault="00012D38" w14:paraId="11C279BE" w14:textId="77777777">
      <w:pPr>
        <w:pStyle w:val="Level3"/>
        <w:rPr>
          <w:b/>
          <w:bCs/>
        </w:rPr>
      </w:pPr>
      <w:r w:rsidRPr="00332B7F">
        <w:rPr>
          <w:b/>
          <w:bCs/>
        </w:rPr>
        <w:t xml:space="preserve">Removal of </w:t>
      </w:r>
      <w:smartTag w:uri="urn:schemas-microsoft-com:office:smarttags" w:element="stockticker">
        <w:r w:rsidRPr="00332B7F">
          <w:rPr>
            <w:b/>
            <w:bCs/>
          </w:rPr>
          <w:t>CMA</w:t>
        </w:r>
      </w:smartTag>
    </w:p>
    <w:p w:rsidRPr="00332B7F" w:rsidR="00C77171" w:rsidRDefault="00012D38" w14:paraId="11C279BF" w14:textId="77777777">
      <w:pPr>
        <w:pStyle w:val="Level4"/>
        <w:rPr>
          <w:rFonts w:cs="Arial"/>
        </w:rPr>
      </w:pPr>
      <w:r w:rsidRPr="00332B7F">
        <w:rPr>
          <w:rFonts w:cs="Arial"/>
        </w:rPr>
        <w:lastRenderedPageBreak/>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rsidRPr="00332B7F" w:rsidR="00C77171" w:rsidRDefault="00012D38" w14:paraId="11C279C0" w14:textId="77777777">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rsidRPr="00332B7F" w:rsidR="00C77171" w:rsidRDefault="00012D38" w14:paraId="11C279C1" w14:textId="77777777">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rsidRPr="00332B7F" w:rsidR="00C77171" w:rsidRDefault="00012D38" w14:paraId="11C279C2" w14:textId="77777777">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rsidRPr="00332B7F" w:rsidR="00C77171" w:rsidRDefault="00012D38" w14:paraId="11C279C3" w14:textId="77777777">
      <w:pPr>
        <w:pStyle w:val="Level3"/>
        <w:rPr>
          <w:b/>
          <w:bCs/>
        </w:rPr>
      </w:pPr>
      <w:r w:rsidRPr="00332B7F">
        <w:rPr>
          <w:b/>
          <w:bCs/>
        </w:rPr>
        <w:t>Escrow Arrangements</w:t>
      </w:r>
    </w:p>
    <w:p w:rsidRPr="00332B7F" w:rsidR="00C77171" w:rsidRDefault="00012D38" w14:paraId="11C279C4" w14:textId="77777777">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rsidRPr="00332B7F" w:rsidR="00C77171" w:rsidRDefault="00012D38" w14:paraId="11C279C5" w14:textId="77777777">
      <w:pPr>
        <w:ind w:left="3489" w:hanging="753"/>
        <w:rPr>
          <w:rFonts w:cs="Arial"/>
        </w:rPr>
      </w:pPr>
      <w:r w:rsidRPr="00332B7F">
        <w:rPr>
          <w:rFonts w:cs="Arial"/>
        </w:rPr>
        <w:t>(a)</w:t>
      </w:r>
      <w:r w:rsidRPr="00332B7F">
        <w:rPr>
          <w:rFonts w:cs="Arial"/>
        </w:rPr>
        <w:tab/>
      </w:r>
      <w:r w:rsidRPr="00332B7F">
        <w:rPr>
          <w:rFonts w:cs="Arial"/>
        </w:rPr>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rsidRPr="00332B7F" w:rsidR="00C77171" w:rsidRDefault="00012D38" w14:paraId="11C279C6" w14:textId="77777777">
      <w:pPr>
        <w:ind w:left="3489" w:hanging="753"/>
        <w:rPr>
          <w:rFonts w:cs="Arial"/>
        </w:rPr>
      </w:pPr>
      <w:r w:rsidRPr="00332B7F">
        <w:rPr>
          <w:rFonts w:cs="Arial"/>
        </w:rPr>
        <w:t>(b)</w:t>
      </w:r>
      <w:r w:rsidRPr="00332B7F">
        <w:rPr>
          <w:rFonts w:cs="Arial"/>
        </w:rPr>
        <w:tab/>
      </w:r>
      <w:r w:rsidRPr="00332B7F">
        <w:rPr>
          <w:rFonts w:cs="Arial"/>
        </w:rPr>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rsidRPr="00332B7F" w:rsidR="00C77171" w:rsidRDefault="00012D38" w14:paraId="11C279C7" w14:textId="77777777">
      <w:pPr>
        <w:pStyle w:val="Level4"/>
      </w:pPr>
      <w:r w:rsidRPr="00332B7F">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rsidRPr="00332B7F" w:rsidR="00C77171" w:rsidRDefault="00012D38" w14:paraId="11C279C8" w14:textId="77777777">
      <w:pPr>
        <w:ind w:left="3489" w:hanging="753"/>
        <w:rPr>
          <w:rFonts w:cs="Arial"/>
        </w:rPr>
      </w:pPr>
      <w:r w:rsidRPr="00332B7F">
        <w:rPr>
          <w:rFonts w:cs="Arial"/>
        </w:rPr>
        <w:t>(a)</w:t>
      </w:r>
      <w:r w:rsidRPr="00332B7F">
        <w:rPr>
          <w:rFonts w:cs="Arial"/>
        </w:rPr>
        <w:tab/>
      </w:r>
      <w:r w:rsidRPr="00332B7F">
        <w:rPr>
          <w:rFonts w:cs="Arial"/>
        </w:rPr>
        <w:t xml:space="preserve">a copy of all the source code, object code and load (machine executable) modules relevant to carrying out its duties under the Market Code including those relating to the Central Systems </w:t>
      </w:r>
      <w:r w:rsidRPr="00332B7F">
        <w:rPr>
          <w:rFonts w:cs="Arial"/>
        </w:rPr>
        <w:lastRenderedPageBreak/>
        <w:t>beneficially owned by it together with all job control language and licensed software system tables, each in a machine readable form and the source code and relevant job control language in a hard copy form;</w:t>
      </w:r>
    </w:p>
    <w:p w:rsidRPr="00332B7F" w:rsidR="00C77171" w:rsidRDefault="00012D38" w14:paraId="11C279C9" w14:textId="77777777">
      <w:pPr>
        <w:ind w:left="3489" w:hanging="753"/>
        <w:rPr>
          <w:rFonts w:cs="Arial"/>
        </w:rPr>
      </w:pPr>
      <w:r w:rsidRPr="00332B7F">
        <w:rPr>
          <w:rFonts w:cs="Arial"/>
        </w:rPr>
        <w:t>(b)</w:t>
      </w:r>
      <w:r w:rsidRPr="00332B7F">
        <w:rPr>
          <w:rFonts w:cs="Arial"/>
        </w:rPr>
        <w:tab/>
      </w:r>
      <w:r w:rsidRPr="00332B7F">
        <w:rPr>
          <w:rFonts w:cs="Arial"/>
        </w:rPr>
        <w:t>a copy of all related manuals and other associated documentation including:-</w:t>
      </w:r>
    </w:p>
    <w:p w:rsidRPr="00332B7F" w:rsidR="00C77171" w:rsidP="00B01BB2" w:rsidRDefault="00012D38" w14:paraId="11C279CA" w14:textId="77777777">
      <w:pPr>
        <w:pStyle w:val="Level4"/>
        <w:numPr>
          <w:ilvl w:val="3"/>
          <w:numId w:val="19"/>
        </w:numPr>
        <w:tabs>
          <w:tab w:val="clear" w:pos="2852"/>
          <w:tab w:val="left" w:pos="4536"/>
        </w:tabs>
        <w:ind w:left="4536"/>
      </w:pPr>
      <w:r w:rsidRPr="00332B7F">
        <w:t>any user requirement documents together with all associated authorised change requests;</w:t>
      </w:r>
    </w:p>
    <w:p w:rsidRPr="00332B7F" w:rsidR="00C77171" w:rsidRDefault="00012D38" w14:paraId="11C279CB" w14:textId="77777777">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rsidRPr="00332B7F" w:rsidR="00C77171" w:rsidRDefault="00012D38" w14:paraId="11C279CC" w14:textId="77777777">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rsidRPr="00332B7F" w:rsidR="00C77171" w:rsidRDefault="00012D38" w14:paraId="11C279CD" w14:textId="77777777">
      <w:pPr>
        <w:pStyle w:val="Level4"/>
        <w:tabs>
          <w:tab w:val="num" w:pos="4497"/>
        </w:tabs>
        <w:ind w:left="4497"/>
      </w:pPr>
      <w:r w:rsidRPr="00332B7F">
        <w:t>any program and/or user guides prepared to assist in the day to day operation and future development of the computer programs (including records of test cases together with the associated test input and output data used for validation purposes);</w:t>
      </w:r>
    </w:p>
    <w:p w:rsidRPr="00332B7F" w:rsidR="00C77171" w:rsidRDefault="00012D38" w14:paraId="11C279CE" w14:textId="77777777">
      <w:pPr>
        <w:pStyle w:val="Level4"/>
        <w:tabs>
          <w:tab w:val="num" w:pos="4497"/>
        </w:tabs>
        <w:ind w:left="4497"/>
      </w:pPr>
      <w:r w:rsidRPr="00332B7F">
        <w:t>any relevant test strategy schedules and acceptance test schedules as specified for functional and operational end to end testing;</w:t>
      </w:r>
    </w:p>
    <w:p w:rsidRPr="00332B7F" w:rsidR="00C77171" w:rsidRDefault="00012D38" w14:paraId="11C279CF" w14:textId="77777777">
      <w:pPr>
        <w:pStyle w:val="Level4"/>
        <w:tabs>
          <w:tab w:val="num" w:pos="4497"/>
        </w:tabs>
        <w:ind w:left="4497"/>
      </w:pPr>
      <w:r w:rsidRPr="00332B7F">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rsidRPr="00332B7F" w:rsidR="00C77171" w:rsidRDefault="00012D38" w14:paraId="11C279D0" w14:textId="77777777">
      <w:pPr>
        <w:pStyle w:val="Level4"/>
        <w:tabs>
          <w:tab w:val="num" w:pos="4497"/>
        </w:tabs>
        <w:ind w:left="4497"/>
      </w:pPr>
      <w:r w:rsidRPr="00332B7F">
        <w:t xml:space="preserve">any relevant acceptance certificates and Market Audit Reports, together with any reports recording such </w:t>
      </w:r>
      <w:r w:rsidRPr="00332B7F">
        <w:lastRenderedPageBreak/>
        <w:t>acceptance and the Market Auditor's observations and comments on the tests;</w:t>
      </w:r>
    </w:p>
    <w:p w:rsidRPr="00332B7F" w:rsidR="00C77171" w:rsidRDefault="00012D38" w14:paraId="11C279D1" w14:textId="77777777">
      <w:pPr>
        <w:pStyle w:val="Level4"/>
        <w:tabs>
          <w:tab w:val="num" w:pos="4497"/>
        </w:tabs>
        <w:ind w:left="4497"/>
      </w:pPr>
      <w:r w:rsidRPr="00332B7F">
        <w:t>any relevant compilation or detailed operating procedures required in connection with any of the relevant sections in this Section 2.3.3; and</w:t>
      </w:r>
    </w:p>
    <w:p w:rsidRPr="00332B7F" w:rsidR="00C77171" w:rsidRDefault="00012D38" w14:paraId="11C279D2" w14:textId="77777777">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rsidRPr="00332B7F" w:rsidR="00C77171" w:rsidRDefault="00012D38" w14:paraId="11C279D3" w14:textId="77777777">
      <w:pPr>
        <w:ind w:left="3489" w:hanging="753"/>
        <w:rPr>
          <w:rFonts w:cs="Arial"/>
          <w:b/>
          <w:bCs/>
        </w:rPr>
      </w:pPr>
      <w:r w:rsidRPr="00332B7F">
        <w:rPr>
          <w:rFonts w:cs="Arial"/>
        </w:rPr>
        <w:t>(c)</w:t>
      </w:r>
      <w:r w:rsidRPr="00332B7F">
        <w:rPr>
          <w:rFonts w:cs="Arial"/>
        </w:rPr>
        <w:tab/>
      </w:r>
      <w:r w:rsidRPr="00332B7F">
        <w:rPr>
          <w:rFonts w:cs="Arial"/>
        </w:rPr>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rsidRPr="00332B7F" w:rsidR="00C77171" w:rsidRDefault="00012D38" w14:paraId="11C279D4" w14:textId="77777777">
      <w:pPr>
        <w:ind w:left="2790" w:hanging="1062"/>
        <w:rPr>
          <w:rFonts w:cs="Arial"/>
        </w:rPr>
      </w:pPr>
      <w:r w:rsidRPr="00332B7F">
        <w:rPr>
          <w:rFonts w:cs="Arial"/>
        </w:rPr>
        <w:t>(iii)</w:t>
      </w:r>
      <w:r w:rsidRPr="00332B7F">
        <w:rPr>
          <w:rFonts w:cs="Arial"/>
        </w:rPr>
        <w:tab/>
      </w:r>
      <w:r w:rsidRPr="00332B7F">
        <w:rPr>
          <w:rFonts w:cs="Arial"/>
        </w:rPr>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rsidRPr="00332B7F" w:rsidR="00C77171" w:rsidRDefault="00012D38" w14:paraId="11C279D5" w14:textId="77777777">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rsidRPr="00332B7F" w:rsidR="00C77171" w:rsidRDefault="00012D38" w14:paraId="11C279D6" w14:textId="77777777">
      <w:pPr>
        <w:pStyle w:val="Heading1"/>
      </w:pPr>
      <w:r w:rsidRPr="00332B7F">
        <w:rPr>
          <w:rFonts w:cs="Arial"/>
          <w:sz w:val="20"/>
        </w:rPr>
        <w:br w:type="page"/>
      </w:r>
      <w:bookmarkStart w:name="_Toc154307316" w:id="325"/>
      <w:bookmarkStart w:name="_Toc154395447" w:id="326"/>
      <w:bookmarkStart w:name="_Toc154396606" w:id="327"/>
      <w:bookmarkStart w:name="_Toc154396681" w:id="328"/>
      <w:bookmarkStart w:name="_Toc156043684" w:id="329"/>
      <w:bookmarkStart w:name="_Toc156100111" w:id="330"/>
      <w:bookmarkStart w:name="_Toc156100181" w:id="331"/>
      <w:bookmarkStart w:name="_Toc156100219" w:id="332"/>
      <w:bookmarkStart w:name="_Toc156100332" w:id="333"/>
      <w:bookmarkStart w:name="_Toc156100366" w:id="334"/>
      <w:bookmarkStart w:name="_Toc156100464" w:id="335"/>
      <w:bookmarkStart w:name="_Toc156100508" w:id="336"/>
      <w:bookmarkStart w:name="_Toc156192462" w:id="337"/>
      <w:bookmarkStart w:name="_Toc156192503" w:id="338"/>
      <w:bookmarkStart w:name="_Toc156192538" w:id="339"/>
      <w:bookmarkStart w:name="_Toc156192572" w:id="340"/>
      <w:bookmarkStart w:name="_Toc156192605" w:id="341"/>
      <w:bookmarkStart w:name="_Toc156192638" w:id="342"/>
      <w:bookmarkStart w:name="_Toc156192671" w:id="343"/>
      <w:bookmarkStart w:name="_Toc156192704" w:id="344"/>
      <w:bookmarkStart w:name="_Toc156192737" w:id="345"/>
      <w:bookmarkStart w:name="_Toc156192770" w:id="346"/>
      <w:bookmarkStart w:name="_Toc156192803" w:id="347"/>
      <w:bookmarkStart w:name="_Toc156192836" w:id="348"/>
      <w:bookmarkStart w:name="_Toc156192869" w:id="349"/>
      <w:bookmarkStart w:name="_Toc156209747" w:id="350"/>
      <w:bookmarkStart w:name="_Toc156621117" w:id="351"/>
      <w:bookmarkStart w:name="_Toc156627370" w:id="352"/>
      <w:bookmarkStart w:name="_Toc156640320" w:id="353"/>
      <w:bookmarkStart w:name="_Toc156640355" w:id="354"/>
      <w:bookmarkStart w:name="_Toc156708017" w:id="355"/>
      <w:bookmarkStart w:name="_Toc156708093" w:id="356"/>
      <w:bookmarkStart w:name="_Toc156721462" w:id="357"/>
      <w:bookmarkStart w:name="_Toc156788197" w:id="358"/>
      <w:bookmarkStart w:name="_Toc156790189" w:id="359"/>
      <w:bookmarkStart w:name="_Toc156790615" w:id="360"/>
      <w:bookmarkStart w:name="_Toc156790649" w:id="361"/>
      <w:bookmarkStart w:name="_Toc156795583" w:id="362"/>
      <w:bookmarkStart w:name="_Toc156813743" w:id="363"/>
      <w:bookmarkStart w:name="_Toc157326563" w:id="364"/>
      <w:bookmarkStart w:name="_Toc157333195" w:id="365"/>
      <w:bookmarkStart w:name="_Toc157414456" w:id="366"/>
      <w:bookmarkStart w:name="_Toc157419720" w:id="367"/>
      <w:bookmarkStart w:name="_Toc157497768" w:id="368"/>
      <w:bookmarkStart w:name="_Toc157569772" w:id="369"/>
      <w:bookmarkStart w:name="_Toc162263526" w:id="370"/>
      <w:bookmarkStart w:name="_Toc162264362" w:id="371"/>
      <w:bookmarkStart w:name="_Toc163016319" w:id="372"/>
      <w:bookmarkStart w:name="_Toc163032630" w:id="373"/>
      <w:bookmarkStart w:name="_Toc165179115" w:id="374"/>
      <w:bookmarkStart w:name="_Toc165862940" w:id="375"/>
      <w:bookmarkStart w:name="_Toc166072042" w:id="376"/>
      <w:bookmarkStart w:name="_Toc166296263" w:id="377"/>
      <w:bookmarkStart w:name="_Toc166390794" w:id="378"/>
      <w:bookmarkStart w:name="_Toc166391630" w:id="379"/>
      <w:bookmarkStart w:name="_Toc166487883" w:id="380"/>
      <w:bookmarkStart w:name="_Toc166501640" w:id="381"/>
      <w:bookmarkStart w:name="_Toc166502009" w:id="382"/>
      <w:bookmarkStart w:name="_Toc166640753" w:id="383"/>
      <w:bookmarkStart w:name="_Toc166658583" w:id="384"/>
      <w:bookmarkStart w:name="_Toc166665303" w:id="385"/>
      <w:bookmarkStart w:name="_Toc166665349" w:id="386"/>
      <w:bookmarkStart w:name="_Toc166748060" w:id="387"/>
      <w:bookmarkStart w:name="_Toc166897567" w:id="388"/>
      <w:bookmarkStart w:name="_Toc166919200" w:id="389"/>
      <w:bookmarkStart w:name="_Toc166922551" w:id="390"/>
      <w:bookmarkStart w:name="_Toc176166894" w:id="391"/>
      <w:bookmarkStart w:name="_Toc176166932" w:id="392"/>
      <w:bookmarkStart w:name="_Toc176166971" w:id="393"/>
      <w:bookmarkStart w:name="_Toc177982273" w:id="394"/>
      <w:bookmarkStart w:name="_Toc177982441" w:id="395"/>
      <w:bookmarkStart w:name="_Toc177987050" w:id="396"/>
      <w:bookmarkStart w:name="_Toc177987154" w:id="397"/>
      <w:bookmarkStart w:name="_Toc47449057" w:id="398"/>
      <w:r w:rsidRPr="00332B7F">
        <w:lastRenderedPageBreak/>
        <w:t>Part 3: Licensed Provider's Duties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Pr="00332B7F" w:rsidR="00C77171" w:rsidRDefault="00C77171" w14:paraId="11C279D7" w14:textId="77777777">
      <w:pPr>
        <w:pStyle w:val="Level1"/>
        <w:rPr>
          <w:rFonts w:ascii="Arial Bold" w:hAnsi="Arial Bold"/>
          <w:vanish/>
        </w:rPr>
      </w:pPr>
      <w:bookmarkStart w:name="_Toc154307317" w:id="399"/>
      <w:bookmarkStart w:name="_Toc154307520" w:id="400"/>
      <w:bookmarkStart w:name="_Toc154395448" w:id="401"/>
      <w:bookmarkStart w:name="_Toc154396607" w:id="402"/>
      <w:bookmarkStart w:name="_Toc154396682" w:id="403"/>
      <w:bookmarkStart w:name="_Toc154480728" w:id="404"/>
      <w:bookmarkStart w:name="_Toc156043685" w:id="405"/>
      <w:bookmarkStart w:name="_Toc156100112" w:id="406"/>
      <w:bookmarkStart w:name="_Toc156100182" w:id="407"/>
      <w:bookmarkStart w:name="_Toc156100220" w:id="408"/>
      <w:bookmarkStart w:name="_Toc156100333" w:id="409"/>
      <w:bookmarkStart w:name="_Toc156100367" w:id="410"/>
      <w:bookmarkStart w:name="_Toc156100465" w:id="411"/>
      <w:bookmarkStart w:name="_Toc156100509" w:id="412"/>
      <w:bookmarkStart w:name="_Toc156192463" w:id="413"/>
      <w:bookmarkStart w:name="_Toc156192504" w:id="414"/>
      <w:bookmarkStart w:name="_Toc156192539" w:id="415"/>
      <w:bookmarkStart w:name="_Toc156192573" w:id="416"/>
      <w:bookmarkStart w:name="_Toc156192606" w:id="417"/>
      <w:bookmarkStart w:name="_Toc156192639" w:id="418"/>
      <w:bookmarkStart w:name="_Toc156192672" w:id="419"/>
      <w:bookmarkStart w:name="_Toc156192705" w:id="420"/>
      <w:bookmarkStart w:name="_Toc156192738" w:id="421"/>
      <w:bookmarkStart w:name="_Toc156192771" w:id="422"/>
      <w:bookmarkStart w:name="_Toc156192804" w:id="423"/>
      <w:bookmarkStart w:name="_Toc156192837" w:id="424"/>
      <w:bookmarkStart w:name="_Toc156192870" w:id="425"/>
      <w:bookmarkStart w:name="_Toc156192903" w:id="426"/>
      <w:bookmarkStart w:name="_Toc156209748" w:id="427"/>
      <w:bookmarkStart w:name="_Toc156621118" w:id="428"/>
      <w:bookmarkStart w:name="_Toc156627371" w:id="429"/>
      <w:bookmarkStart w:name="_Toc156640321" w:id="430"/>
      <w:bookmarkStart w:name="_Toc156640356" w:id="431"/>
      <w:bookmarkStart w:name="_Toc156708018" w:id="432"/>
      <w:bookmarkStart w:name="_Toc156708094" w:id="433"/>
      <w:bookmarkStart w:name="_Toc156721463" w:id="434"/>
      <w:bookmarkStart w:name="_Toc156788198" w:id="435"/>
      <w:bookmarkStart w:name="_Toc156790190" w:id="436"/>
      <w:bookmarkStart w:name="_Toc156790616" w:id="437"/>
      <w:bookmarkStart w:name="_Toc156790650" w:id="438"/>
      <w:bookmarkStart w:name="_Toc156795584" w:id="439"/>
      <w:bookmarkStart w:name="_Toc156813744" w:id="440"/>
      <w:bookmarkStart w:name="_Toc157326564" w:id="441"/>
      <w:bookmarkStart w:name="_Toc157333196" w:id="442"/>
      <w:bookmarkStart w:name="_Toc157414457" w:id="443"/>
      <w:bookmarkStart w:name="_Toc157419721" w:id="444"/>
      <w:bookmarkStart w:name="_Toc157497769" w:id="445"/>
      <w:bookmarkStart w:name="_Toc157569773" w:id="446"/>
      <w:bookmarkStart w:name="_Toc162263527" w:id="447"/>
      <w:bookmarkStart w:name="_Toc162264363" w:id="448"/>
      <w:bookmarkStart w:name="_Toc163016320" w:id="449"/>
      <w:bookmarkStart w:name="_Toc163032631" w:id="450"/>
      <w:bookmarkStart w:name="_Toc165179116" w:id="451"/>
      <w:bookmarkStart w:name="_Toc165862941" w:id="452"/>
      <w:bookmarkStart w:name="_Toc165969368" w:id="453"/>
      <w:bookmarkStart w:name="_Toc166072043" w:id="454"/>
      <w:bookmarkStart w:name="_Toc166296264" w:id="455"/>
      <w:bookmarkStart w:name="_Toc166390795" w:id="456"/>
      <w:bookmarkStart w:name="_Toc166391631" w:id="457"/>
      <w:bookmarkStart w:name="_Toc166487884" w:id="458"/>
      <w:bookmarkStart w:name="_Toc166501641" w:id="459"/>
      <w:bookmarkStart w:name="_Toc166502010" w:id="460"/>
      <w:bookmarkStart w:name="_Toc166640754" w:id="461"/>
      <w:bookmarkStart w:name="_Toc166658584" w:id="462"/>
      <w:bookmarkStart w:name="_Toc166665304" w:id="463"/>
      <w:bookmarkStart w:name="_Toc166665350" w:id="464"/>
      <w:bookmarkStart w:name="_Toc166748061" w:id="465"/>
      <w:bookmarkStart w:name="_Toc166897568" w:id="466"/>
      <w:bookmarkStart w:name="_Toc166919201" w:id="467"/>
      <w:bookmarkStart w:name="_Toc166922552" w:id="468"/>
      <w:bookmarkStart w:name="_Toc176166895" w:id="469"/>
      <w:bookmarkStart w:name="_Toc176166933" w:id="470"/>
      <w:bookmarkStart w:name="_Toc176166972" w:id="471"/>
      <w:bookmarkStart w:name="_Toc177982274" w:id="472"/>
      <w:bookmarkStart w:name="_Toc177982442" w:id="473"/>
      <w:bookmarkStart w:name="_Toc177987051" w:id="474"/>
      <w:bookmarkStart w:name="_Toc177987155" w:id="475"/>
      <w:bookmarkStart w:name="_Toc178140624" w:id="476"/>
      <w:bookmarkStart w:name="_Toc199066756" w:id="477"/>
      <w:bookmarkStart w:name="_Toc203450988" w:id="478"/>
      <w:bookmarkStart w:name="_Toc203465101" w:id="479"/>
      <w:bookmarkStart w:name="_Toc203466051" w:id="480"/>
      <w:bookmarkStart w:name="_Toc203467559" w:id="481"/>
      <w:bookmarkStart w:name="_Toc203467578" w:id="482"/>
      <w:bookmarkStart w:name="_Toc203468087" w:id="483"/>
      <w:bookmarkStart w:name="_Toc205194805" w:id="484"/>
      <w:bookmarkStart w:name="_Toc205194864" w:id="485"/>
      <w:bookmarkStart w:name="_Toc205196390" w:id="486"/>
      <w:bookmarkStart w:name="_Toc205196492" w:id="487"/>
      <w:bookmarkStart w:name="_Toc205698740" w:id="488"/>
      <w:bookmarkStart w:name="_Toc205699010" w:id="489"/>
      <w:bookmarkStart w:name="_Toc211926365" w:id="490"/>
      <w:bookmarkStart w:name="_Toc225587634" w:id="491"/>
      <w:bookmarkStart w:name="_Toc12951844" w:id="492"/>
      <w:bookmarkStart w:name="_Toc12952307" w:id="493"/>
      <w:bookmarkStart w:name="_Toc12960897" w:id="494"/>
      <w:bookmarkStart w:name="_Toc12961088" w:id="495"/>
      <w:bookmarkStart w:name="_Toc47448216" w:id="496"/>
      <w:bookmarkStart w:name="_Toc47448532" w:id="497"/>
      <w:bookmarkStart w:name="_Toc47448552" w:id="498"/>
      <w:bookmarkStart w:name="_Toc47449058" w:id="499"/>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Pr="00332B7F" w:rsidR="00C77171" w:rsidRDefault="00012D38" w14:paraId="11C279D8" w14:textId="77777777">
      <w:pPr>
        <w:pStyle w:val="Level2"/>
        <w:rPr>
          <w:b/>
          <w:bCs/>
        </w:rPr>
      </w:pPr>
      <w:r w:rsidRPr="00332B7F">
        <w:rPr>
          <w:b/>
          <w:bCs/>
        </w:rPr>
        <w:t>Scope</w:t>
      </w:r>
    </w:p>
    <w:p w:rsidRPr="00332B7F" w:rsidR="00C77171" w:rsidRDefault="00012D38" w14:paraId="11C279D9" w14:textId="77777777">
      <w:pPr>
        <w:pStyle w:val="Level3"/>
      </w:pPr>
      <w:r w:rsidRPr="00332B7F">
        <w:t>This Part 3 sets out or refers to the Licensed Provider's duties under the Market Code.</w:t>
      </w:r>
    </w:p>
    <w:p w:rsidRPr="00332B7F" w:rsidR="00C77171" w:rsidRDefault="00012D38" w14:paraId="11C279DA" w14:textId="77777777">
      <w:pPr>
        <w:pStyle w:val="Level3"/>
      </w:pPr>
      <w:r w:rsidRPr="00332B7F">
        <w:t>A Licensed Provider shall be permitted to sub-contract the performance of its duties.  In sub-contracting any duties, the Licensed Provider shall:-</w:t>
      </w:r>
    </w:p>
    <w:p w:rsidRPr="00332B7F" w:rsidR="00C77171" w:rsidRDefault="00012D38" w14:paraId="11C279DB" w14:textId="77777777">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rsidRPr="00332B7F" w:rsidR="00C77171" w:rsidRDefault="00012D38" w14:paraId="11C279DC" w14:textId="77777777">
      <w:pPr>
        <w:pStyle w:val="Level4"/>
      </w:pPr>
      <w:r w:rsidRPr="00332B7F">
        <w:t>remain liable for the acts, defaults and omissions of its sub-contractors.</w:t>
      </w:r>
    </w:p>
    <w:p w:rsidRPr="00332B7F" w:rsidR="00C77171" w:rsidRDefault="00012D38" w14:paraId="11C279DD" w14:textId="77777777">
      <w:pPr>
        <w:pStyle w:val="Level2"/>
        <w:rPr>
          <w:b/>
          <w:bCs/>
        </w:rPr>
      </w:pPr>
      <w:r w:rsidRPr="00332B7F">
        <w:rPr>
          <w:b/>
          <w:bCs/>
        </w:rPr>
        <w:t>Licensed Provider's Duties</w:t>
      </w:r>
    </w:p>
    <w:p w:rsidRPr="00332B7F" w:rsidR="00C77171" w:rsidRDefault="00012D38" w14:paraId="11C279DE" w14:textId="77777777">
      <w:pPr>
        <w:ind w:left="720"/>
      </w:pPr>
      <w:r w:rsidRPr="00332B7F">
        <w:t>The duties of Licensed Providers shall include the following:-</w:t>
      </w:r>
    </w:p>
    <w:p w:rsidRPr="00332B7F" w:rsidR="00C77171" w:rsidRDefault="00012D38" w14:paraId="11C279DF" w14:textId="77777777">
      <w:pPr>
        <w:pStyle w:val="Level3"/>
        <w:rPr>
          <w:b/>
          <w:bCs/>
        </w:rPr>
      </w:pPr>
      <w:r w:rsidRPr="00332B7F">
        <w:rPr>
          <w:b/>
          <w:bCs/>
        </w:rPr>
        <w:t>Accession and Resignation</w:t>
      </w:r>
    </w:p>
    <w:p w:rsidRPr="00332B7F" w:rsidR="00C77171" w:rsidRDefault="00012D38" w14:paraId="11C279E0" w14:textId="77777777">
      <w:pPr>
        <w:ind w:left="1728"/>
      </w:pPr>
      <w:r w:rsidRPr="00332B7F">
        <w:t>Each Licensed Provider shall enter into either:-</w:t>
      </w:r>
    </w:p>
    <w:p w:rsidRPr="00332B7F" w:rsidR="00C77171" w:rsidRDefault="00012D38" w14:paraId="11C279E1" w14:textId="77777777">
      <w:pPr>
        <w:pStyle w:val="Level4"/>
      </w:pPr>
      <w:r w:rsidRPr="00332B7F">
        <w:t>the Framework Agreement where they are an Original Applicant; or</w:t>
      </w:r>
    </w:p>
    <w:p w:rsidRPr="00332B7F" w:rsidR="00C77171" w:rsidRDefault="00012D38" w14:paraId="11C279E2" w14:textId="77777777">
      <w:pPr>
        <w:pStyle w:val="Level4"/>
      </w:pPr>
      <w:r w:rsidRPr="00332B7F">
        <w:t>an Accession Agreement where they are an Applicant,</w:t>
      </w:r>
    </w:p>
    <w:p w:rsidRPr="00332B7F" w:rsidR="00C77171" w:rsidRDefault="00012D38" w14:paraId="11C279E3" w14:textId="77777777">
      <w:pPr>
        <w:ind w:left="1728"/>
      </w:pPr>
      <w:r w:rsidRPr="00332B7F">
        <w:t>in accordance with Part 1 (Commencement, Objectives and Principles), Section 1.3 to become a Code Party and may only resign from the Market Code in accordance with Part 1 (Commencement, Objectives and Principles), Section 1.3.</w:t>
      </w:r>
    </w:p>
    <w:p w:rsidRPr="00332B7F" w:rsidR="00C77171" w:rsidRDefault="00012D38" w14:paraId="11C279E4" w14:textId="77777777">
      <w:pPr>
        <w:pStyle w:val="Level3"/>
        <w:rPr>
          <w:b/>
          <w:bCs/>
        </w:rPr>
      </w:pPr>
      <w:r w:rsidRPr="00332B7F">
        <w:rPr>
          <w:b/>
          <w:bCs/>
        </w:rPr>
        <w:t>Market Training and Assurance Processes and Transitional Duties</w:t>
      </w:r>
    </w:p>
    <w:p w:rsidRPr="00332B7F" w:rsidR="00C77171" w:rsidRDefault="00012D38" w14:paraId="11C279E5" w14:textId="77777777">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rsidRPr="00332B7F" w:rsidR="00C77171" w:rsidRDefault="00012D38" w14:paraId="11C279E6" w14:textId="77777777">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p>
    <w:p w:rsidRPr="00332B7F" w:rsidR="00C77171" w:rsidRDefault="00012D38" w14:paraId="11C279E7" w14:textId="77777777">
      <w:pPr>
        <w:pStyle w:val="Level4"/>
      </w:pPr>
      <w:r w:rsidRPr="00332B7F">
        <w:t xml:space="preserve">Each Licensed Provider wishing to trade under the market Code using a High Volume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0001 (Market Training &amp; Assurance).</w:t>
      </w:r>
    </w:p>
    <w:p w:rsidRPr="00332B7F" w:rsidR="00C77171" w:rsidRDefault="00012D38" w14:paraId="11C279E8" w14:textId="77777777">
      <w:pPr>
        <w:pStyle w:val="Level3"/>
        <w:keepNext/>
        <w:keepLines/>
        <w:rPr>
          <w:b/>
          <w:bCs/>
        </w:rPr>
      </w:pPr>
      <w:r w:rsidRPr="00332B7F">
        <w:rPr>
          <w:b/>
          <w:bCs/>
        </w:rPr>
        <w:lastRenderedPageBreak/>
        <w:t>Market Design</w:t>
      </w:r>
    </w:p>
    <w:p w:rsidRPr="00332B7F" w:rsidR="00C77171" w:rsidRDefault="00012D38" w14:paraId="11C279E9" w14:textId="77777777">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rsidRPr="00332B7F" w:rsidR="00C77171" w:rsidRDefault="00012D38" w14:paraId="11C279EA" w14:textId="77777777">
      <w:pPr>
        <w:pStyle w:val="Level3"/>
        <w:rPr>
          <w:b/>
          <w:bCs/>
        </w:rPr>
      </w:pPr>
      <w:r w:rsidRPr="00332B7F">
        <w:rPr>
          <w:b/>
          <w:bCs/>
        </w:rPr>
        <w:t>Performance Standards, Monitoring and Issues Resolution</w:t>
      </w:r>
    </w:p>
    <w:p w:rsidRPr="00332B7F" w:rsidR="00C77171" w:rsidRDefault="00012D38" w14:paraId="11C279EB" w14:textId="77777777">
      <w:pPr>
        <w:ind w:left="1728"/>
      </w:pPr>
      <w:r w:rsidRPr="00332B7F">
        <w:t>Each Licensed Provider shall comply (to the extent applicable to it) with Part 6 (Performance Standards, Monitoring and Issues Resolution).</w:t>
      </w:r>
    </w:p>
    <w:p w:rsidRPr="00332B7F" w:rsidR="00C77171" w:rsidRDefault="00012D38" w14:paraId="11C279EC" w14:textId="77777777">
      <w:pPr>
        <w:pStyle w:val="Level3"/>
        <w:rPr>
          <w:b/>
          <w:bCs/>
        </w:rPr>
      </w:pPr>
      <w:r w:rsidRPr="00332B7F">
        <w:rPr>
          <w:b/>
          <w:bCs/>
        </w:rPr>
        <w:t>Cost Recovery</w:t>
      </w:r>
    </w:p>
    <w:p w:rsidRPr="00332B7F" w:rsidR="00C77171" w:rsidRDefault="00012D38" w14:paraId="11C279ED" w14:textId="77777777">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name="OLE_LINK1" w:id="500"/>
      <w:r w:rsidRPr="00332B7F">
        <w:t xml:space="preserve"> (Cost Recovery)</w:t>
      </w:r>
      <w:bookmarkEnd w:id="500"/>
      <w:r w:rsidRPr="00332B7F">
        <w:t xml:space="preserve"> and shall otherwise comply with Part 7 (Cost Recovery) to the extent applicable to it.</w:t>
      </w:r>
    </w:p>
    <w:p w:rsidRPr="00332B7F" w:rsidR="00C77171" w:rsidRDefault="00012D38" w14:paraId="11C279EE" w14:textId="77777777">
      <w:pPr>
        <w:pStyle w:val="Level3"/>
        <w:rPr>
          <w:b/>
          <w:bCs/>
        </w:rPr>
      </w:pPr>
      <w:r w:rsidRPr="00332B7F">
        <w:rPr>
          <w:b/>
          <w:bCs/>
        </w:rPr>
        <w:t>Governance</w:t>
      </w:r>
    </w:p>
    <w:p w:rsidRPr="00332B7F" w:rsidR="00C77171" w:rsidRDefault="00012D38" w14:paraId="11C279EF" w14:textId="77777777">
      <w:pPr>
        <w:ind w:left="1728"/>
      </w:pPr>
      <w:r w:rsidRPr="00332B7F">
        <w:t>Each Licensed Provider shall comply with Part 8 (Governance) to the extent applicable to it.</w:t>
      </w:r>
    </w:p>
    <w:p w:rsidRPr="00332B7F" w:rsidR="00C77171" w:rsidRDefault="00012D38" w14:paraId="11C279F0" w14:textId="77777777">
      <w:pPr>
        <w:pStyle w:val="Level3"/>
        <w:rPr>
          <w:b/>
          <w:bCs/>
        </w:rPr>
      </w:pPr>
      <w:r w:rsidRPr="00332B7F">
        <w:rPr>
          <w:b/>
          <w:bCs/>
        </w:rPr>
        <w:t>Disputes Procedure</w:t>
      </w:r>
    </w:p>
    <w:p w:rsidRPr="00332B7F" w:rsidR="00C77171" w:rsidRDefault="00012D38" w14:paraId="11C279F1" w14:textId="77777777">
      <w:pPr>
        <w:ind w:left="1728"/>
      </w:pPr>
      <w:r w:rsidRPr="00332B7F">
        <w:t>Each Licensed Provider shall comply with Part 9 (Disputes Procedure) if it wishes to raise any Dispute under the Market Code.</w:t>
      </w:r>
    </w:p>
    <w:p w:rsidRPr="00332B7F" w:rsidR="00C77171" w:rsidRDefault="00012D38" w14:paraId="11C279F2" w14:textId="77777777">
      <w:pPr>
        <w:pStyle w:val="Level3"/>
        <w:rPr>
          <w:b/>
          <w:bCs/>
        </w:rPr>
      </w:pPr>
      <w:r w:rsidRPr="00332B7F">
        <w:rPr>
          <w:b/>
          <w:bCs/>
        </w:rPr>
        <w:t>General Terms</w:t>
      </w:r>
    </w:p>
    <w:p w:rsidRPr="00332B7F" w:rsidR="00C77171" w:rsidRDefault="00012D38" w14:paraId="11C279F3" w14:textId="77777777">
      <w:pPr>
        <w:ind w:left="1728"/>
      </w:pPr>
      <w:r w:rsidRPr="00332B7F">
        <w:t>Each Licensed Provider shall comply with Part 10 (General Terms) and carry out any activities required of it in Part 10 (General Terms).</w:t>
      </w:r>
    </w:p>
    <w:p w:rsidRPr="00332B7F" w:rsidR="00C77171" w:rsidRDefault="00012D38" w14:paraId="11C279F4" w14:textId="77777777">
      <w:pPr>
        <w:pStyle w:val="Level3"/>
        <w:rPr>
          <w:b/>
          <w:bCs/>
        </w:rPr>
      </w:pPr>
      <w:r w:rsidRPr="00332B7F">
        <w:rPr>
          <w:b/>
          <w:bCs/>
        </w:rPr>
        <w:t>Licensed Provider's Systems</w:t>
      </w:r>
    </w:p>
    <w:p w:rsidRPr="00332B7F" w:rsidR="00C77171" w:rsidRDefault="00012D38" w14:paraId="11C279F5" w14:textId="77777777">
      <w:pPr>
        <w:ind w:left="1728"/>
      </w:pPr>
      <w:r w:rsidRPr="00332B7F">
        <w:t>Each Licensed Provider shall, at its own cost:-</w:t>
      </w:r>
    </w:p>
    <w:p w:rsidRPr="00332B7F" w:rsidR="00C77171" w:rsidRDefault="00012D38" w14:paraId="11C279F6" w14:textId="77777777">
      <w:pPr>
        <w:pStyle w:val="Level4"/>
      </w:pPr>
      <w:r w:rsidRPr="00332B7F">
        <w:t>maintain systems which are compatible with the Central Systems;</w:t>
      </w:r>
    </w:p>
    <w:p w:rsidRPr="00332B7F" w:rsidR="00C77171" w:rsidRDefault="00012D38" w14:paraId="11C279F7" w14:textId="77777777">
      <w:pPr>
        <w:pStyle w:val="Level4"/>
      </w:pPr>
      <w:r w:rsidRPr="00332B7F">
        <w:t xml:space="preserve">co-operate with the TP when the TP is considering any Market Code Change Proposal which may have an impact on the Licensed Provider's systems; </w:t>
      </w:r>
    </w:p>
    <w:p w:rsidRPr="00332B7F" w:rsidR="00C77171" w:rsidRDefault="00012D38" w14:paraId="11C279F8" w14:textId="77777777">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and</w:t>
      </w:r>
    </w:p>
    <w:p w:rsidRPr="00332B7F" w:rsidR="00C77171" w:rsidRDefault="00012D38" w14:paraId="11C279F9" w14:textId="77777777">
      <w:pPr>
        <w:pStyle w:val="Level4"/>
      </w:pPr>
      <w:r w:rsidRPr="00332B7F">
        <w:lastRenderedPageBreak/>
        <w:t>make all communications in the format and to the standards (including accuracy, security and contingency) and timescales required by the Market Code.</w:t>
      </w:r>
    </w:p>
    <w:p w:rsidRPr="00332B7F" w:rsidR="00C77171" w:rsidRDefault="00012D38" w14:paraId="11C279FA" w14:textId="77777777">
      <w:pPr>
        <w:pStyle w:val="Level3"/>
        <w:rPr>
          <w:b/>
          <w:bCs/>
        </w:rPr>
      </w:pPr>
      <w:r w:rsidRPr="00332B7F">
        <w:rPr>
          <w:b/>
          <w:bCs/>
        </w:rPr>
        <w:t>Intellectual Property Rights</w:t>
      </w:r>
    </w:p>
    <w:p w:rsidRPr="00332B7F" w:rsidR="00C77171" w:rsidRDefault="00012D38" w14:paraId="11C279FB" w14:textId="77777777">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rsidRPr="00332B7F" w:rsidR="00C77171" w:rsidRDefault="00012D38" w14:paraId="11C279FC" w14:textId="77777777">
      <w:pPr>
        <w:pStyle w:val="Level3"/>
      </w:pPr>
      <w:r w:rsidRPr="00332B7F">
        <w:rPr>
          <w:b/>
          <w:bCs/>
        </w:rPr>
        <w:t>Working Procedures</w:t>
      </w:r>
    </w:p>
    <w:p w:rsidRPr="00332B7F" w:rsidR="00C77171" w:rsidRDefault="00012D38" w14:paraId="11C279FD" w14:textId="77777777">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rsidRPr="00332B7F" w:rsidR="00C77171" w:rsidRDefault="00012D38" w14:paraId="11C279FE" w14:textId="77777777">
      <w:pPr>
        <w:pStyle w:val="Level1"/>
        <w:rPr>
          <w:rFonts w:ascii="Arial Bold" w:hAnsi="Arial Bold"/>
          <w:vanish/>
        </w:rPr>
      </w:pPr>
      <w:r w:rsidRPr="00332B7F">
        <w:br w:type="page"/>
      </w:r>
      <w:bookmarkStart w:name="_Toc156627372" w:id="501"/>
      <w:bookmarkStart w:name="_Toc156640322" w:id="502"/>
      <w:bookmarkStart w:name="_Toc156640357" w:id="503"/>
      <w:bookmarkStart w:name="_Toc156708019" w:id="504"/>
      <w:bookmarkStart w:name="_Toc156708095" w:id="505"/>
      <w:bookmarkStart w:name="_Toc156721464" w:id="506"/>
      <w:bookmarkStart w:name="_Toc156788199" w:id="507"/>
      <w:bookmarkStart w:name="_Toc156790191" w:id="508"/>
      <w:bookmarkStart w:name="_Toc156790617" w:id="509"/>
      <w:bookmarkStart w:name="_Toc156790651" w:id="510"/>
      <w:bookmarkStart w:name="_Toc156795585" w:id="511"/>
      <w:bookmarkStart w:name="_Toc156813745" w:id="512"/>
      <w:bookmarkStart w:name="_Toc157326565" w:id="513"/>
      <w:bookmarkStart w:name="_Toc157333197" w:id="514"/>
      <w:bookmarkStart w:name="_Toc157414458" w:id="515"/>
      <w:bookmarkStart w:name="_Toc157419722" w:id="516"/>
      <w:bookmarkStart w:name="_Toc157497770" w:id="517"/>
      <w:bookmarkStart w:name="_Toc157569774" w:id="518"/>
      <w:bookmarkStart w:name="_Toc162263528" w:id="519"/>
      <w:bookmarkStart w:name="_Toc162264364" w:id="520"/>
      <w:bookmarkStart w:name="_Toc163016321" w:id="521"/>
      <w:bookmarkStart w:name="_Toc163032632" w:id="522"/>
      <w:bookmarkStart w:name="_Toc165179117" w:id="523"/>
      <w:bookmarkStart w:name="_Toc165862942" w:id="524"/>
      <w:bookmarkStart w:name="_Toc165969369" w:id="525"/>
      <w:bookmarkStart w:name="_Toc166072044" w:id="526"/>
      <w:bookmarkStart w:name="_Toc166296265" w:id="527"/>
      <w:bookmarkStart w:name="_Toc166390796" w:id="528"/>
      <w:bookmarkStart w:name="_Toc166391632" w:id="529"/>
      <w:bookmarkStart w:name="_Toc166487885" w:id="530"/>
      <w:bookmarkStart w:name="_Toc166501642" w:id="531"/>
      <w:bookmarkStart w:name="_Toc166502011" w:id="532"/>
      <w:bookmarkStart w:name="_Toc166640755" w:id="533"/>
      <w:bookmarkStart w:name="_Toc166658585" w:id="534"/>
      <w:bookmarkStart w:name="_Toc166665305" w:id="535"/>
      <w:bookmarkStart w:name="_Toc166665351" w:id="536"/>
      <w:bookmarkStart w:name="_Toc166748062" w:id="537"/>
      <w:bookmarkStart w:name="_Toc166897569" w:id="538"/>
      <w:bookmarkStart w:name="_Toc166919202" w:id="539"/>
      <w:bookmarkStart w:name="_Toc166922553" w:id="540"/>
      <w:bookmarkStart w:name="_Toc176166896" w:id="541"/>
      <w:bookmarkStart w:name="_Toc176166934" w:id="542"/>
      <w:bookmarkStart w:name="_Toc176166973" w:id="543"/>
      <w:bookmarkStart w:name="_Toc177982275" w:id="544"/>
      <w:bookmarkStart w:name="_Toc177982443" w:id="545"/>
      <w:bookmarkStart w:name="_Toc177987052" w:id="546"/>
      <w:bookmarkStart w:name="_Toc177987156" w:id="547"/>
      <w:bookmarkStart w:name="_Toc178140625" w:id="548"/>
      <w:bookmarkStart w:name="_Toc199066757" w:id="549"/>
      <w:bookmarkStart w:name="_Toc203450989" w:id="550"/>
      <w:bookmarkStart w:name="_Toc203465102" w:id="551"/>
      <w:bookmarkStart w:name="_Toc203466052" w:id="552"/>
      <w:bookmarkStart w:name="_Toc203467560" w:id="553"/>
      <w:bookmarkStart w:name="_Toc203467579" w:id="554"/>
      <w:bookmarkStart w:name="_Toc203468088" w:id="555"/>
      <w:bookmarkStart w:name="_Toc205194806" w:id="556"/>
      <w:bookmarkStart w:name="_Toc205194865" w:id="557"/>
      <w:bookmarkStart w:name="_Toc205196391" w:id="558"/>
      <w:bookmarkStart w:name="_Toc205196493" w:id="559"/>
      <w:bookmarkStart w:name="_Toc205698741" w:id="560"/>
      <w:bookmarkStart w:name="_Toc205699011" w:id="561"/>
      <w:bookmarkStart w:name="_Toc225587635" w:id="562"/>
      <w:bookmarkStart w:name="_Toc154307318" w:id="563"/>
      <w:bookmarkStart w:name="_Toc154395449" w:id="564"/>
      <w:bookmarkStart w:name="_Toc154396608" w:id="565"/>
      <w:bookmarkStart w:name="_Toc154396683" w:id="566"/>
      <w:bookmarkStart w:name="_Toc156043686" w:id="567"/>
      <w:bookmarkStart w:name="_Toc156100113" w:id="568"/>
      <w:bookmarkStart w:name="_Toc156100183" w:id="569"/>
      <w:bookmarkStart w:name="_Toc156100221" w:id="570"/>
      <w:bookmarkStart w:name="_Toc156100334" w:id="571"/>
      <w:bookmarkStart w:name="_Toc156100368" w:id="572"/>
      <w:bookmarkStart w:name="_Toc156100466" w:id="573"/>
      <w:bookmarkStart w:name="_Toc156100510" w:id="574"/>
      <w:bookmarkStart w:name="_Toc156192464" w:id="575"/>
      <w:bookmarkStart w:name="_Toc156192505" w:id="576"/>
      <w:bookmarkStart w:name="_Toc156192540" w:id="577"/>
      <w:bookmarkStart w:name="_Toc156192574" w:id="578"/>
      <w:bookmarkStart w:name="_Toc156192607" w:id="579"/>
      <w:bookmarkStart w:name="_Toc156192640" w:id="580"/>
      <w:bookmarkStart w:name="_Toc156192673" w:id="581"/>
      <w:bookmarkStart w:name="_Toc156192706" w:id="582"/>
      <w:bookmarkStart w:name="_Toc156192739" w:id="583"/>
      <w:bookmarkStart w:name="_Toc156192772" w:id="584"/>
      <w:bookmarkStart w:name="_Toc156192805" w:id="585"/>
      <w:bookmarkStart w:name="_Toc156192838" w:id="586"/>
      <w:bookmarkStart w:name="_Toc156192871" w:id="587"/>
      <w:bookmarkStart w:name="_Toc156209749" w:id="588"/>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Pr="00332B7F" w:rsidR="00C77171" w:rsidRDefault="00012D38" w14:paraId="11C279FF" w14:textId="77777777">
      <w:pPr>
        <w:pStyle w:val="Heading1"/>
      </w:pPr>
      <w:bookmarkStart w:name="_Toc156627373" w:id="589"/>
      <w:bookmarkStart w:name="_Toc156640323" w:id="590"/>
      <w:bookmarkStart w:name="_Toc156640358" w:id="591"/>
      <w:bookmarkStart w:name="_Toc156708020" w:id="592"/>
      <w:bookmarkStart w:name="_Toc156708096" w:id="593"/>
      <w:bookmarkStart w:name="_Toc156721465" w:id="594"/>
      <w:bookmarkStart w:name="_Toc156788200" w:id="595"/>
      <w:bookmarkStart w:name="_Toc156790192" w:id="596"/>
      <w:bookmarkStart w:name="_Toc156790618" w:id="597"/>
      <w:bookmarkStart w:name="_Toc156790652" w:id="598"/>
      <w:bookmarkStart w:name="_Toc156795586" w:id="599"/>
      <w:bookmarkStart w:name="_Toc156813746" w:id="600"/>
      <w:bookmarkStart w:name="_Toc157326566" w:id="601"/>
      <w:bookmarkStart w:name="_Toc157333198" w:id="602"/>
      <w:bookmarkStart w:name="_Toc157414459" w:id="603"/>
      <w:bookmarkStart w:name="_Toc157419723" w:id="604"/>
      <w:bookmarkStart w:name="_Toc157497771" w:id="605"/>
      <w:bookmarkStart w:name="_Toc157569775" w:id="606"/>
      <w:bookmarkStart w:name="_Toc162263529" w:id="607"/>
      <w:bookmarkStart w:name="_Toc162264365" w:id="608"/>
      <w:bookmarkStart w:name="_Toc163016322" w:id="609"/>
      <w:bookmarkStart w:name="_Toc163032633" w:id="610"/>
      <w:bookmarkStart w:name="_Toc165179118" w:id="611"/>
      <w:bookmarkStart w:name="_Toc165862943" w:id="612"/>
      <w:bookmarkStart w:name="_Toc166072045" w:id="613"/>
      <w:bookmarkStart w:name="_Toc166296266" w:id="614"/>
      <w:bookmarkStart w:name="_Toc166390797" w:id="615"/>
      <w:bookmarkStart w:name="_Toc166391633" w:id="616"/>
      <w:bookmarkStart w:name="_Toc166487886" w:id="617"/>
      <w:bookmarkStart w:name="_Toc166501643" w:id="618"/>
      <w:bookmarkStart w:name="_Toc166502012" w:id="619"/>
      <w:bookmarkStart w:name="_Toc166640756" w:id="620"/>
      <w:bookmarkStart w:name="_Toc166658586" w:id="621"/>
      <w:bookmarkStart w:name="_Toc166665306" w:id="622"/>
      <w:bookmarkStart w:name="_Toc166665352" w:id="623"/>
      <w:bookmarkStart w:name="_Toc166748063" w:id="624"/>
      <w:bookmarkStart w:name="_Toc166897570" w:id="625"/>
      <w:bookmarkStart w:name="_Toc166919203" w:id="626"/>
      <w:bookmarkStart w:name="_Toc166922554" w:id="627"/>
      <w:bookmarkStart w:name="_Toc176166897" w:id="628"/>
      <w:bookmarkStart w:name="_Toc176166935" w:id="629"/>
      <w:bookmarkStart w:name="_Toc176166974" w:id="630"/>
      <w:bookmarkStart w:name="_Toc177982276" w:id="631"/>
      <w:bookmarkStart w:name="_Toc177982444" w:id="632"/>
      <w:bookmarkStart w:name="_Toc177987053" w:id="633"/>
      <w:bookmarkStart w:name="_Toc177987157" w:id="634"/>
      <w:bookmarkStart w:name="_Toc47449059" w:id="635"/>
      <w:r w:rsidRPr="00332B7F">
        <w:t>Part 4: Scottish Water (Wholesale Business) Duties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Pr="00332B7F" w:rsidR="00C77171" w:rsidRDefault="00012D38" w14:paraId="11C27A00" w14:textId="77777777">
      <w:pPr>
        <w:pStyle w:val="Level2"/>
        <w:rPr>
          <w:b/>
          <w:bCs/>
        </w:rPr>
      </w:pPr>
      <w:bookmarkStart w:name="_Toc154307319" w:id="636"/>
      <w:bookmarkStart w:name="_Toc154307522" w:id="637"/>
      <w:bookmarkStart w:name="_Toc154395450" w:id="638"/>
      <w:bookmarkStart w:name="_Toc154396609" w:id="639"/>
      <w:bookmarkStart w:name="_Toc154396684" w:id="640"/>
      <w:bookmarkStart w:name="_Toc154480730" w:id="641"/>
      <w:bookmarkStart w:name="_Toc156043687" w:id="642"/>
      <w:bookmarkStart w:name="_Toc156100114" w:id="643"/>
      <w:bookmarkStart w:name="_Toc156100184" w:id="644"/>
      <w:bookmarkStart w:name="_Toc156100222" w:id="645"/>
      <w:bookmarkStart w:name="_Toc156100335" w:id="646"/>
      <w:bookmarkStart w:name="_Toc156100369" w:id="647"/>
      <w:bookmarkStart w:name="_Toc156100467" w:id="648"/>
      <w:bookmarkStart w:name="_Toc156100511" w:id="649"/>
      <w:bookmarkStart w:name="_Toc156192465" w:id="650"/>
      <w:bookmarkStart w:name="_Toc156192506" w:id="651"/>
      <w:bookmarkStart w:name="_Toc156192541" w:id="652"/>
      <w:bookmarkStart w:name="_Toc156192575" w:id="653"/>
      <w:bookmarkStart w:name="_Toc156192608" w:id="654"/>
      <w:bookmarkStart w:name="_Toc156192641" w:id="655"/>
      <w:bookmarkStart w:name="_Toc156192674" w:id="656"/>
      <w:bookmarkStart w:name="_Toc156192707" w:id="657"/>
      <w:bookmarkStart w:name="_Toc156192740" w:id="658"/>
      <w:bookmarkStart w:name="_Toc156192773" w:id="659"/>
      <w:bookmarkStart w:name="_Toc156192806" w:id="660"/>
      <w:bookmarkStart w:name="_Toc156192839" w:id="661"/>
      <w:bookmarkStart w:name="_Toc156192872" w:id="662"/>
      <w:bookmarkStart w:name="_Toc156192905" w:id="663"/>
      <w:bookmarkStart w:name="_Toc156209750" w:id="664"/>
      <w:bookmarkStart w:name="_Toc156621119" w:id="66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332B7F">
        <w:rPr>
          <w:b/>
          <w:bCs/>
        </w:rPr>
        <w:t>Scope</w:t>
      </w:r>
    </w:p>
    <w:p w:rsidRPr="00332B7F" w:rsidR="00C77171" w:rsidRDefault="00012D38" w14:paraId="11C27A01" w14:textId="77777777">
      <w:pPr>
        <w:pStyle w:val="Level3"/>
      </w:pPr>
      <w:r w:rsidRPr="00332B7F">
        <w:t xml:space="preserve">This Part 4 sets out or refers to Scottish Water's duties under the Market Code.  </w:t>
      </w:r>
    </w:p>
    <w:p w:rsidRPr="00332B7F" w:rsidR="00C77171" w:rsidRDefault="00012D38" w14:paraId="11C27A02" w14:textId="77777777">
      <w:pPr>
        <w:pStyle w:val="Level3"/>
      </w:pPr>
      <w:r w:rsidRPr="00332B7F">
        <w:t>Scottish Water shall be permitted to sub-contract the performance of its duties.  In sub-contracting any duties, Scottish Water shall:-</w:t>
      </w:r>
    </w:p>
    <w:p w:rsidRPr="00332B7F" w:rsidR="00C77171" w:rsidRDefault="00012D38" w14:paraId="11C27A03" w14:textId="77777777">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rsidRPr="00332B7F" w:rsidR="00C77171" w:rsidRDefault="00012D38" w14:paraId="11C27A04" w14:textId="77777777">
      <w:pPr>
        <w:pStyle w:val="Level4"/>
      </w:pPr>
      <w:r w:rsidRPr="00332B7F">
        <w:t>remain liable for the acts, defaults and omissions of its sub-contractors.</w:t>
      </w:r>
    </w:p>
    <w:p w:rsidRPr="00332B7F" w:rsidR="00C77171" w:rsidRDefault="00012D38" w14:paraId="11C27A05" w14:textId="77777777">
      <w:pPr>
        <w:pStyle w:val="Level2"/>
      </w:pPr>
      <w:r w:rsidRPr="00332B7F">
        <w:rPr>
          <w:b/>
          <w:bCs/>
        </w:rPr>
        <w:t>Scottish Water's Duties</w:t>
      </w:r>
    </w:p>
    <w:p w:rsidRPr="00332B7F" w:rsidR="00C77171" w:rsidRDefault="00012D38" w14:paraId="11C27A06" w14:textId="77777777">
      <w:pPr>
        <w:ind w:left="720"/>
      </w:pPr>
      <w:r w:rsidRPr="00332B7F">
        <w:t>The duties of Scottish Water shall include the following:-</w:t>
      </w:r>
    </w:p>
    <w:p w:rsidRPr="00332B7F" w:rsidR="00C77171" w:rsidRDefault="00012D38" w14:paraId="11C27A07" w14:textId="77777777">
      <w:pPr>
        <w:pStyle w:val="Level3"/>
        <w:rPr>
          <w:b/>
          <w:bCs/>
        </w:rPr>
      </w:pPr>
      <w:r w:rsidRPr="00332B7F">
        <w:rPr>
          <w:b/>
          <w:bCs/>
        </w:rPr>
        <w:t>Accession and Resignation</w:t>
      </w:r>
    </w:p>
    <w:p w:rsidRPr="00332B7F" w:rsidR="00C77171" w:rsidRDefault="00012D38" w14:paraId="11C27A08" w14:textId="77777777">
      <w:pPr>
        <w:ind w:left="1728"/>
      </w:pPr>
      <w:r w:rsidRPr="00332B7F">
        <w:t>Scottish Water shall enter into the Framework Agreement as an Original Applicant in accordance with Part 1 (Commencement, Objectives and Principles), Section 1.3 to become a Code Party.</w:t>
      </w:r>
    </w:p>
    <w:p w:rsidRPr="00332B7F" w:rsidR="00C77171" w:rsidRDefault="00012D38" w14:paraId="11C27A09" w14:textId="77777777">
      <w:pPr>
        <w:pStyle w:val="Level3"/>
        <w:rPr>
          <w:b/>
          <w:bCs/>
        </w:rPr>
      </w:pPr>
      <w:r w:rsidRPr="00332B7F">
        <w:rPr>
          <w:b/>
          <w:bCs/>
        </w:rPr>
        <w:t>Market Assurance Process and Transitional Duties</w:t>
      </w:r>
    </w:p>
    <w:p w:rsidRPr="00332B7F" w:rsidR="00C77171" w:rsidRDefault="00012D38" w14:paraId="11C27A0A" w14:textId="77777777">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rsidRPr="00332B7F" w:rsidR="00C77171" w:rsidRDefault="00012D38" w14:paraId="11C27A0B" w14:textId="77777777">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p>
    <w:p w:rsidRPr="00332B7F" w:rsidR="00C77171" w:rsidRDefault="00012D38" w14:paraId="11C27A0C" w14:textId="77777777">
      <w:pPr>
        <w:pStyle w:val="Level3"/>
        <w:rPr>
          <w:b/>
          <w:bCs/>
        </w:rPr>
      </w:pPr>
      <w:r w:rsidRPr="00332B7F">
        <w:rPr>
          <w:b/>
          <w:bCs/>
        </w:rPr>
        <w:t>Market Design</w:t>
      </w:r>
    </w:p>
    <w:p w:rsidRPr="00332B7F" w:rsidR="00C77171" w:rsidRDefault="00012D38" w14:paraId="11C27A0D" w14:textId="77777777">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rsidRPr="00332B7F" w:rsidR="00C77171" w:rsidRDefault="00012D38" w14:paraId="11C27A0E" w14:textId="77777777">
      <w:pPr>
        <w:pStyle w:val="Level3"/>
        <w:rPr>
          <w:b/>
          <w:bCs/>
        </w:rPr>
      </w:pPr>
      <w:r w:rsidRPr="00332B7F">
        <w:rPr>
          <w:b/>
          <w:bCs/>
        </w:rPr>
        <w:t>Performance Standards, Monitoring and Issues Resolution</w:t>
      </w:r>
    </w:p>
    <w:p w:rsidRPr="00332B7F" w:rsidR="00C77171" w:rsidRDefault="00012D38" w14:paraId="11C27A0F" w14:textId="77777777">
      <w:pPr>
        <w:ind w:left="1728"/>
      </w:pPr>
      <w:r w:rsidRPr="00332B7F">
        <w:t>Scottish Water shall comply (to the extent applicable to it) with Part 6 (Performance Standards, Monitoring and Issues Resolution).</w:t>
      </w:r>
    </w:p>
    <w:p w:rsidRPr="00332B7F" w:rsidR="00C77171" w:rsidRDefault="00012D38" w14:paraId="11C27A10" w14:textId="77777777">
      <w:pPr>
        <w:pStyle w:val="Level3"/>
        <w:keepNext/>
        <w:keepLines/>
        <w:rPr>
          <w:b/>
          <w:bCs/>
        </w:rPr>
      </w:pPr>
      <w:r w:rsidRPr="00332B7F">
        <w:rPr>
          <w:b/>
          <w:bCs/>
        </w:rPr>
        <w:lastRenderedPageBreak/>
        <w:t>Cost Recovery</w:t>
      </w:r>
    </w:p>
    <w:p w:rsidRPr="00332B7F" w:rsidR="00C77171" w:rsidRDefault="00012D38" w14:paraId="11C27A11" w14:textId="77777777">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rsidRPr="00332B7F" w:rsidR="00C77171" w:rsidRDefault="00012D38" w14:paraId="11C27A12" w14:textId="77777777">
      <w:pPr>
        <w:pStyle w:val="Level3"/>
        <w:rPr>
          <w:b/>
          <w:bCs/>
        </w:rPr>
      </w:pPr>
      <w:r w:rsidRPr="00332B7F">
        <w:rPr>
          <w:b/>
          <w:bCs/>
        </w:rPr>
        <w:t>Governance</w:t>
      </w:r>
    </w:p>
    <w:p w:rsidRPr="00332B7F" w:rsidR="00C77171" w:rsidRDefault="00012D38" w14:paraId="11C27A13" w14:textId="77777777">
      <w:pPr>
        <w:ind w:left="1728"/>
      </w:pPr>
      <w:r w:rsidRPr="00332B7F">
        <w:t xml:space="preserve">Scottish Water shall: </w:t>
      </w:r>
    </w:p>
    <w:p w:rsidRPr="00332B7F" w:rsidR="00C77171" w:rsidRDefault="00012D38" w14:paraId="11C27A14" w14:textId="77777777">
      <w:pPr>
        <w:pStyle w:val="Level4"/>
      </w:pPr>
      <w:r w:rsidRPr="00332B7F">
        <w:t>appoint a Director to the Board;, and</w:t>
      </w:r>
    </w:p>
    <w:p w:rsidRPr="00332B7F" w:rsidR="00C77171" w:rsidRDefault="00012D38" w14:paraId="11C27A15" w14:textId="77777777">
      <w:pPr>
        <w:pStyle w:val="Level4"/>
      </w:pPr>
      <w:r w:rsidRPr="00332B7F">
        <w:t>appoint a member to the TP,</w:t>
      </w:r>
    </w:p>
    <w:p w:rsidRPr="00332B7F" w:rsidR="00C77171" w:rsidRDefault="00012D38" w14:paraId="11C27A16" w14:textId="77777777">
      <w:pPr>
        <w:ind w:left="1728"/>
      </w:pPr>
      <w:r w:rsidRPr="00332B7F">
        <w:t>and procure that such Director and member each fulfils his respective duties all in accordance with Part 8 (Governance) and as otherwise set out in this Market Code.</w:t>
      </w:r>
    </w:p>
    <w:p w:rsidRPr="00332B7F" w:rsidR="00C77171" w:rsidRDefault="00012D38" w14:paraId="11C27A17" w14:textId="77777777">
      <w:pPr>
        <w:pStyle w:val="Level3"/>
        <w:rPr>
          <w:b/>
          <w:bCs/>
        </w:rPr>
      </w:pPr>
      <w:r w:rsidRPr="00332B7F">
        <w:rPr>
          <w:b/>
          <w:bCs/>
        </w:rPr>
        <w:t>Disputes</w:t>
      </w:r>
    </w:p>
    <w:p w:rsidRPr="00332B7F" w:rsidR="00C77171" w:rsidRDefault="00012D38" w14:paraId="11C27A18" w14:textId="77777777">
      <w:pPr>
        <w:ind w:left="1728"/>
      </w:pPr>
      <w:r w:rsidRPr="00332B7F">
        <w:t>Scottish Water shall comply with Part 9 (Disputes Procedure) if it wishes to raise any Dispute under the Market Code.</w:t>
      </w:r>
    </w:p>
    <w:p w:rsidRPr="00332B7F" w:rsidR="00C77171" w:rsidRDefault="00012D38" w14:paraId="11C27A19" w14:textId="77777777">
      <w:pPr>
        <w:pStyle w:val="Level3"/>
        <w:rPr>
          <w:b/>
          <w:bCs/>
        </w:rPr>
      </w:pPr>
      <w:r w:rsidRPr="00332B7F">
        <w:rPr>
          <w:b/>
          <w:bCs/>
        </w:rPr>
        <w:t>General Terms</w:t>
      </w:r>
    </w:p>
    <w:p w:rsidRPr="00332B7F" w:rsidR="00C77171" w:rsidRDefault="00012D38" w14:paraId="11C27A1A" w14:textId="77777777">
      <w:pPr>
        <w:ind w:left="1728"/>
      </w:pPr>
      <w:r w:rsidRPr="00332B7F">
        <w:t>Scottish Water shall comply with Part 10 (General Terms) and carry out any activities required of it in Part 10 (General Terms).</w:t>
      </w:r>
    </w:p>
    <w:p w:rsidRPr="00332B7F" w:rsidR="00C77171" w:rsidRDefault="00012D38" w14:paraId="11C27A1B" w14:textId="77777777">
      <w:pPr>
        <w:pStyle w:val="Level3"/>
        <w:rPr>
          <w:b/>
          <w:bCs/>
        </w:rPr>
      </w:pPr>
      <w:r w:rsidRPr="00332B7F">
        <w:rPr>
          <w:b/>
          <w:bCs/>
        </w:rPr>
        <w:t>Scottish Water's Systems</w:t>
      </w:r>
    </w:p>
    <w:p w:rsidRPr="00332B7F" w:rsidR="00C77171" w:rsidRDefault="00012D38" w14:paraId="11C27A1C" w14:textId="77777777">
      <w:pPr>
        <w:ind w:left="1728"/>
      </w:pPr>
      <w:r w:rsidRPr="00332B7F">
        <w:t>Scottish Water shall, at its own cost:-</w:t>
      </w:r>
    </w:p>
    <w:p w:rsidRPr="00332B7F" w:rsidR="00C77171" w:rsidRDefault="00012D38" w14:paraId="11C27A1D" w14:textId="77777777">
      <w:pPr>
        <w:pStyle w:val="Level4"/>
      </w:pPr>
      <w:r w:rsidRPr="00332B7F">
        <w:t>maintain systems which are compatible with the Central Systems;</w:t>
      </w:r>
    </w:p>
    <w:p w:rsidRPr="00332B7F" w:rsidR="00C77171" w:rsidRDefault="00012D38" w14:paraId="11C27A1E" w14:textId="77777777">
      <w:pPr>
        <w:pStyle w:val="Level4"/>
      </w:pPr>
      <w:r w:rsidRPr="00332B7F">
        <w:t>co-operate with the TP when the TP is considering any Market Code Change Proposal which may have an impact on Scottish Water's systems;</w:t>
      </w:r>
    </w:p>
    <w:p w:rsidRPr="00332B7F" w:rsidR="00C77171" w:rsidRDefault="00012D38" w14:paraId="11C27A1F" w14:textId="77777777">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xml:space="preserve">; and </w:t>
      </w:r>
    </w:p>
    <w:p w:rsidRPr="00332B7F" w:rsidR="00C77171" w:rsidRDefault="00012D38" w14:paraId="11C27A20" w14:textId="77777777">
      <w:pPr>
        <w:pStyle w:val="Level4"/>
      </w:pPr>
      <w:r w:rsidRPr="00332B7F">
        <w:t>make all communications in the format and to the standards (including accuracy, security and contingency) and timescales required by the Market Code.</w:t>
      </w:r>
    </w:p>
    <w:p w:rsidRPr="00332B7F" w:rsidR="00C77171" w:rsidRDefault="00117026" w14:paraId="11C27A21" w14:textId="77777777">
      <w:pPr>
        <w:pStyle w:val="Level3"/>
        <w:rPr>
          <w:b/>
          <w:bCs/>
        </w:rPr>
      </w:pPr>
      <w:r w:rsidRPr="00332B7F">
        <w:rPr>
          <w:b/>
          <w:bCs/>
        </w:rPr>
        <w:br w:type="page"/>
      </w:r>
      <w:r w:rsidRPr="00332B7F" w:rsidR="00012D38">
        <w:rPr>
          <w:b/>
          <w:bCs/>
        </w:rPr>
        <w:lastRenderedPageBreak/>
        <w:t>Intellectual Property Rights</w:t>
      </w:r>
    </w:p>
    <w:p w:rsidRPr="00332B7F" w:rsidR="00C77171" w:rsidRDefault="00012D38" w14:paraId="11C27A22" w14:textId="77777777">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rsidRPr="00332B7F" w:rsidR="00C77171" w:rsidRDefault="00012D38" w14:paraId="11C27A23" w14:textId="77777777">
      <w:pPr>
        <w:pStyle w:val="Level3"/>
      </w:pPr>
      <w:r w:rsidRPr="00332B7F">
        <w:rPr>
          <w:b/>
          <w:bCs/>
        </w:rPr>
        <w:t>Working Procedures</w:t>
      </w:r>
    </w:p>
    <w:p w:rsidRPr="00332B7F" w:rsidR="00C77171" w:rsidRDefault="00012D38" w14:paraId="11C27A24" w14:textId="77777777">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rsidRPr="00332B7F" w:rsidR="00C77171" w:rsidRDefault="00C77171" w14:paraId="11C27A25" w14:textId="77777777">
      <w:pPr>
        <w:pStyle w:val="Level4"/>
        <w:numPr>
          <w:ilvl w:val="0"/>
          <w:numId w:val="0"/>
        </w:numPr>
      </w:pPr>
    </w:p>
    <w:p w:rsidRPr="00332B7F" w:rsidR="00C77171" w:rsidRDefault="00012D38" w14:paraId="11C27A26" w14:textId="77777777">
      <w:pPr>
        <w:pStyle w:val="Heading1"/>
      </w:pPr>
      <w:r w:rsidRPr="00332B7F">
        <w:br w:type="page"/>
      </w:r>
      <w:bookmarkStart w:name="_Toc154307321" w:id="666"/>
      <w:bookmarkStart w:name="_Toc154307524" w:id="667"/>
      <w:bookmarkStart w:name="_Toc154395452" w:id="668"/>
      <w:bookmarkStart w:name="_Toc154396611" w:id="669"/>
      <w:bookmarkStart w:name="_Toc154396686" w:id="670"/>
      <w:bookmarkStart w:name="_Toc154480732" w:id="671"/>
      <w:bookmarkStart w:name="_Toc156043689" w:id="672"/>
      <w:bookmarkStart w:name="_Toc156100116" w:id="673"/>
      <w:bookmarkStart w:name="_Toc156100186" w:id="674"/>
      <w:bookmarkStart w:name="_Toc156100224" w:id="675"/>
      <w:bookmarkStart w:name="_Toc156100337" w:id="676"/>
      <w:bookmarkStart w:name="_Toc156100371" w:id="677"/>
      <w:bookmarkStart w:name="_Toc156100469" w:id="678"/>
      <w:bookmarkStart w:name="_Toc156100513" w:id="679"/>
      <w:bookmarkStart w:name="_Toc156192467" w:id="680"/>
      <w:bookmarkStart w:name="_Toc156192508" w:id="681"/>
      <w:bookmarkStart w:name="_Toc156192543" w:id="682"/>
      <w:bookmarkStart w:name="_Toc156192577" w:id="683"/>
      <w:bookmarkStart w:name="_Toc156192610" w:id="684"/>
      <w:bookmarkStart w:name="_Toc156192643" w:id="685"/>
      <w:bookmarkStart w:name="_Toc156192676" w:id="686"/>
      <w:bookmarkStart w:name="_Toc156192709" w:id="687"/>
      <w:bookmarkStart w:name="_Toc156192742" w:id="688"/>
      <w:bookmarkStart w:name="_Toc156192775" w:id="689"/>
      <w:bookmarkStart w:name="_Toc156192808" w:id="690"/>
      <w:bookmarkStart w:name="_Toc156192841" w:id="691"/>
      <w:bookmarkStart w:name="_Toc156192874" w:id="692"/>
      <w:bookmarkStart w:name="_Toc156192907" w:id="693"/>
      <w:bookmarkStart w:name="_Toc156209752" w:id="694"/>
      <w:bookmarkStart w:name="_Toc154307322" w:id="695"/>
      <w:bookmarkStart w:name="_Toc154395453" w:id="696"/>
      <w:bookmarkStart w:name="_Toc154396612" w:id="697"/>
      <w:bookmarkStart w:name="_Toc154396687" w:id="698"/>
      <w:bookmarkStart w:name="_Toc156043690" w:id="699"/>
      <w:bookmarkStart w:name="_Toc156100117" w:id="700"/>
      <w:bookmarkStart w:name="_Toc156100187" w:id="701"/>
      <w:bookmarkStart w:name="_Toc156100225" w:id="702"/>
      <w:bookmarkStart w:name="_Toc156100338" w:id="703"/>
      <w:bookmarkStart w:name="_Toc156100372" w:id="704"/>
      <w:bookmarkStart w:name="_Toc156100470" w:id="705"/>
      <w:bookmarkStart w:name="_Toc156100514" w:id="706"/>
      <w:bookmarkStart w:name="_Toc156192468" w:id="707"/>
      <w:bookmarkStart w:name="_Toc156192509" w:id="708"/>
      <w:bookmarkStart w:name="_Toc156192544" w:id="709"/>
      <w:bookmarkStart w:name="_Toc156192578" w:id="710"/>
      <w:bookmarkStart w:name="_Toc156192611" w:id="711"/>
      <w:bookmarkStart w:name="_Toc156192644" w:id="712"/>
      <w:bookmarkStart w:name="_Toc156192677" w:id="713"/>
      <w:bookmarkStart w:name="_Toc156192710" w:id="714"/>
      <w:bookmarkStart w:name="_Toc156192743" w:id="715"/>
      <w:bookmarkStart w:name="_Toc156192776" w:id="716"/>
      <w:bookmarkStart w:name="_Toc156192809" w:id="717"/>
      <w:bookmarkStart w:name="_Toc156192842" w:id="718"/>
      <w:bookmarkStart w:name="_Toc156192875" w:id="719"/>
      <w:bookmarkStart w:name="_Toc156209753" w:id="720"/>
      <w:bookmarkStart w:name="_Toc156621120" w:id="721"/>
      <w:bookmarkStart w:name="_Toc156627374" w:id="722"/>
      <w:bookmarkStart w:name="_Toc156640324" w:id="723"/>
      <w:bookmarkStart w:name="_Toc156640359" w:id="724"/>
      <w:bookmarkStart w:name="_Toc156708021" w:id="725"/>
      <w:bookmarkStart w:name="_Toc156708097" w:id="726"/>
      <w:bookmarkStart w:name="_Toc156721466" w:id="727"/>
      <w:bookmarkStart w:name="_Toc156788201" w:id="728"/>
      <w:bookmarkStart w:name="_Toc156790193" w:id="729"/>
      <w:bookmarkStart w:name="_Toc156790619" w:id="730"/>
      <w:bookmarkStart w:name="_Toc156790653" w:id="731"/>
      <w:bookmarkStart w:name="_Toc156795587" w:id="732"/>
      <w:bookmarkStart w:name="_Toc156813747" w:id="733"/>
      <w:bookmarkStart w:name="_Toc157326567" w:id="734"/>
      <w:bookmarkStart w:name="_Toc157333199" w:id="735"/>
      <w:bookmarkStart w:name="_Toc157414460" w:id="736"/>
      <w:bookmarkStart w:name="_Toc157419724" w:id="737"/>
      <w:bookmarkStart w:name="_Toc157497772" w:id="738"/>
      <w:bookmarkStart w:name="_Toc157569776" w:id="739"/>
      <w:bookmarkStart w:name="_Toc162263530" w:id="740"/>
      <w:bookmarkStart w:name="_Toc162264366" w:id="741"/>
      <w:bookmarkStart w:name="_Toc163016323" w:id="742"/>
      <w:bookmarkStart w:name="_Toc163032634" w:id="743"/>
      <w:bookmarkStart w:name="_Toc165179119" w:id="744"/>
      <w:bookmarkStart w:name="_Toc165862944" w:id="745"/>
      <w:bookmarkStart w:name="_Toc166072046" w:id="746"/>
      <w:bookmarkStart w:name="_Toc166296267" w:id="747"/>
      <w:bookmarkStart w:name="_Toc166390798" w:id="748"/>
      <w:bookmarkStart w:name="_Toc166391634" w:id="749"/>
      <w:bookmarkStart w:name="_Toc166487887" w:id="750"/>
      <w:bookmarkStart w:name="_Toc166501644" w:id="751"/>
      <w:bookmarkStart w:name="_Toc166502013" w:id="752"/>
      <w:bookmarkStart w:name="_Toc166640757" w:id="753"/>
      <w:bookmarkStart w:name="_Toc166658587" w:id="754"/>
      <w:bookmarkStart w:name="_Toc166665307" w:id="755"/>
      <w:bookmarkStart w:name="_Toc166665353" w:id="756"/>
      <w:bookmarkStart w:name="_Toc166748064" w:id="757"/>
      <w:bookmarkStart w:name="_Toc166897571" w:id="758"/>
      <w:bookmarkStart w:name="_Toc166919204" w:id="759"/>
      <w:bookmarkStart w:name="_Toc166922555" w:id="760"/>
      <w:bookmarkStart w:name="_Toc176166898" w:id="761"/>
      <w:bookmarkStart w:name="_Toc176166936" w:id="762"/>
      <w:bookmarkStart w:name="_Toc176166975" w:id="763"/>
      <w:bookmarkStart w:name="_Toc177982277" w:id="764"/>
      <w:bookmarkStart w:name="_Toc177982445" w:id="765"/>
      <w:bookmarkStart w:name="_Toc177987054" w:id="766"/>
      <w:bookmarkStart w:name="_Toc177987158" w:id="767"/>
      <w:bookmarkStart w:name="_Toc47449060" w:id="768"/>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332B7F">
        <w:lastRenderedPageBreak/>
        <w:t>Part 5: Market Design</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Pr="00332B7F" w:rsidR="00C77171" w:rsidRDefault="00C77171" w14:paraId="11C27A27" w14:textId="77777777">
      <w:pPr>
        <w:pStyle w:val="Level1"/>
        <w:rPr>
          <w:rFonts w:ascii="Arial Bold" w:hAnsi="Arial Bold"/>
          <w:vanish/>
        </w:rPr>
      </w:pPr>
      <w:bookmarkStart w:name="_Toc154307323" w:id="769"/>
      <w:bookmarkStart w:name="_Toc154307526" w:id="770"/>
      <w:bookmarkStart w:name="_Toc154395454" w:id="771"/>
      <w:bookmarkStart w:name="_Toc154396613" w:id="772"/>
      <w:bookmarkStart w:name="_Toc154396688" w:id="773"/>
      <w:bookmarkStart w:name="_Toc154480734" w:id="774"/>
      <w:bookmarkStart w:name="_Toc156621121" w:id="775"/>
      <w:bookmarkStart w:name="_Toc156627375" w:id="776"/>
      <w:bookmarkStart w:name="_Toc156640325" w:id="777"/>
      <w:bookmarkStart w:name="_Toc156640360" w:id="778"/>
      <w:bookmarkStart w:name="_Toc156708022" w:id="779"/>
      <w:bookmarkStart w:name="_Toc156708098" w:id="780"/>
      <w:bookmarkStart w:name="_Toc156721467" w:id="781"/>
      <w:bookmarkStart w:name="_Toc156788202" w:id="782"/>
      <w:bookmarkStart w:name="_Toc156790194" w:id="783"/>
      <w:bookmarkStart w:name="_Toc156790620" w:id="784"/>
      <w:bookmarkStart w:name="_Toc156790654" w:id="785"/>
      <w:bookmarkStart w:name="_Toc156795588" w:id="786"/>
      <w:bookmarkStart w:name="_Toc156813748" w:id="787"/>
      <w:bookmarkStart w:name="_Toc157326568" w:id="788"/>
      <w:bookmarkStart w:name="_Toc157333200" w:id="789"/>
      <w:bookmarkStart w:name="_Toc157414461" w:id="790"/>
      <w:bookmarkStart w:name="_Toc157419725" w:id="791"/>
      <w:bookmarkStart w:name="_Toc157497773" w:id="792"/>
      <w:bookmarkStart w:name="_Toc157569777" w:id="793"/>
      <w:bookmarkStart w:name="_Toc162263531" w:id="794"/>
      <w:bookmarkStart w:name="_Toc162264367" w:id="795"/>
      <w:bookmarkStart w:name="_Toc163016324" w:id="796"/>
      <w:bookmarkStart w:name="_Toc163032635" w:id="797"/>
      <w:bookmarkStart w:name="_Toc165179120" w:id="798"/>
      <w:bookmarkStart w:name="_Toc165862945" w:id="799"/>
      <w:bookmarkStart w:name="_Toc165969372" w:id="800"/>
      <w:bookmarkStart w:name="_Toc166072047" w:id="801"/>
      <w:bookmarkStart w:name="_Toc166296268" w:id="802"/>
      <w:bookmarkStart w:name="_Toc166390799" w:id="803"/>
      <w:bookmarkStart w:name="_Toc166391635" w:id="804"/>
      <w:bookmarkStart w:name="_Toc166487888" w:id="805"/>
      <w:bookmarkStart w:name="_Toc166501645" w:id="806"/>
      <w:bookmarkStart w:name="_Toc166502014" w:id="807"/>
      <w:bookmarkStart w:name="_Toc166640758" w:id="808"/>
      <w:bookmarkStart w:name="_Toc166658588" w:id="809"/>
      <w:bookmarkStart w:name="_Toc166665308" w:id="810"/>
      <w:bookmarkStart w:name="_Toc166665354" w:id="811"/>
      <w:bookmarkStart w:name="_Toc166748065" w:id="812"/>
      <w:bookmarkStart w:name="_Toc166897572" w:id="813"/>
      <w:bookmarkStart w:name="_Toc166919205" w:id="814"/>
      <w:bookmarkStart w:name="_Toc166922556" w:id="815"/>
      <w:bookmarkStart w:name="_Toc176166899" w:id="816"/>
      <w:bookmarkStart w:name="_Toc176166937" w:id="817"/>
      <w:bookmarkStart w:name="_Toc176166976" w:id="818"/>
      <w:bookmarkStart w:name="_Toc177982278" w:id="819"/>
      <w:bookmarkStart w:name="_Toc177982446" w:id="820"/>
      <w:bookmarkStart w:name="_Toc177987055" w:id="821"/>
      <w:bookmarkStart w:name="_Toc177987159" w:id="822"/>
      <w:bookmarkStart w:name="_Toc178140628" w:id="823"/>
      <w:bookmarkStart w:name="_Toc199066760" w:id="824"/>
      <w:bookmarkStart w:name="_Toc203450992" w:id="825"/>
      <w:bookmarkStart w:name="_Toc203465105" w:id="826"/>
      <w:bookmarkStart w:name="_Toc203466055" w:id="827"/>
      <w:bookmarkStart w:name="_Toc203467563" w:id="828"/>
      <w:bookmarkStart w:name="_Toc203467582" w:id="829"/>
      <w:bookmarkStart w:name="_Toc203468091" w:id="830"/>
      <w:bookmarkStart w:name="_Toc205194809" w:id="831"/>
      <w:bookmarkStart w:name="_Toc205194868" w:id="832"/>
      <w:bookmarkStart w:name="_Toc205196394" w:id="833"/>
      <w:bookmarkStart w:name="_Toc205196496" w:id="834"/>
      <w:bookmarkStart w:name="_Toc205698744" w:id="835"/>
      <w:bookmarkStart w:name="_Toc205699014" w:id="836"/>
      <w:bookmarkStart w:name="_Toc211926368" w:id="837"/>
      <w:bookmarkStart w:name="_Toc225587638" w:id="838"/>
      <w:bookmarkStart w:name="_Toc12951847" w:id="839"/>
      <w:bookmarkStart w:name="_Toc12952310" w:id="840"/>
      <w:bookmarkStart w:name="_Toc12960900" w:id="841"/>
      <w:bookmarkStart w:name="_Toc12961091" w:id="842"/>
      <w:bookmarkStart w:name="_Toc47448219" w:id="843"/>
      <w:bookmarkStart w:name="_Toc47448535" w:id="844"/>
      <w:bookmarkStart w:name="_Toc47448555" w:id="845"/>
      <w:bookmarkStart w:name="_Toc47449061" w:id="846"/>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Pr="00332B7F" w:rsidR="00C77171" w:rsidRDefault="00012D38" w14:paraId="11C27A28" w14:textId="77777777">
      <w:pPr>
        <w:pStyle w:val="Level2"/>
        <w:rPr>
          <w:b/>
          <w:bCs/>
        </w:rPr>
      </w:pPr>
      <w:r w:rsidRPr="00332B7F">
        <w:rPr>
          <w:b/>
          <w:bCs/>
        </w:rPr>
        <w:t>Scope</w:t>
      </w:r>
    </w:p>
    <w:p w:rsidRPr="00332B7F" w:rsidR="00C77171" w:rsidRDefault="00012D38" w14:paraId="11C27A29" w14:textId="77777777">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rsidRPr="00332B7F" w:rsidR="00C77171" w:rsidRDefault="00012D38" w14:paraId="11C27A2A" w14:textId="77777777">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rsidRPr="00332B7F" w:rsidR="00C77171" w:rsidRDefault="00012D38" w14:paraId="11C27A2B" w14:textId="77777777">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rsidRPr="00332B7F" w:rsidR="00C77171" w:rsidRDefault="00012D38" w14:paraId="11C27A2C" w14:textId="77777777">
      <w:pPr>
        <w:pStyle w:val="Level3"/>
      </w:pPr>
      <w:r w:rsidRPr="00332B7F">
        <w:t>Section 5.15 contains specific rules to apply in determining the number of Supply Points at Eligible Premises with multiple occupancy.</w:t>
      </w:r>
    </w:p>
    <w:p w:rsidRPr="00332B7F" w:rsidR="005764E4" w:rsidRDefault="005764E4" w14:paraId="11C27A2D" w14:textId="77777777">
      <w:pPr>
        <w:pStyle w:val="Level3"/>
      </w:pPr>
      <w:r w:rsidRPr="00332B7F">
        <w:t>Section 5.16 summarises the key issues for managing Pseudo Meters and Pseudo Water Services Supply Points.</w:t>
      </w:r>
    </w:p>
    <w:p w:rsidRPr="00332B7F" w:rsidR="00C77171" w:rsidRDefault="00012D38" w14:paraId="11C27A2E" w14:textId="77777777">
      <w:pPr>
        <w:pStyle w:val="Level2"/>
        <w:rPr>
          <w:b/>
          <w:bCs/>
        </w:rPr>
      </w:pPr>
      <w:r w:rsidRPr="00332B7F">
        <w:rPr>
          <w:b/>
          <w:bCs/>
        </w:rPr>
        <w:t xml:space="preserve">Establishing and Maintaining the Supply Point Register </w:t>
      </w:r>
    </w:p>
    <w:p w:rsidRPr="00332B7F" w:rsidR="00C77171" w:rsidRDefault="00012D38" w14:paraId="11C27A2F" w14:textId="77777777">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Pr="00332B7F" w:rsidR="001D0769">
        <w:t xml:space="preserve"> except in respect of Temporary Transfers Arrangements and Pending Permanent Disconnections, for which, such development shall be completed by 27</w:t>
      </w:r>
      <w:r w:rsidRPr="00332B7F" w:rsidR="001D0769">
        <w:rPr>
          <w:vertAlign w:val="superscript"/>
        </w:rPr>
        <w:t>th</w:t>
      </w:r>
      <w:r w:rsidRPr="00332B7F" w:rsidR="001D0769">
        <w:t xml:space="preserve"> September, 2018.</w:t>
      </w:r>
      <w:r w:rsidRPr="00332B7F">
        <w:t xml:space="preserve">  </w:t>
      </w:r>
    </w:p>
    <w:p w:rsidRPr="00332B7F" w:rsidR="00C77171" w:rsidRDefault="00012D38" w14:paraId="11C27A30" w14:textId="77777777">
      <w:pPr>
        <w:pStyle w:val="Level3"/>
      </w:pPr>
      <w:r w:rsidRPr="00332B7F">
        <w:t xml:space="preserve">Each Licensed Provider shall be entitled to apply to Register Supply Points once it has:- </w:t>
      </w:r>
    </w:p>
    <w:p w:rsidRPr="00332B7F" w:rsidR="00C77171" w:rsidRDefault="00012D38" w14:paraId="11C27A31" w14:textId="77777777">
      <w:pPr>
        <w:pStyle w:val="Level4"/>
      </w:pPr>
      <w:r w:rsidRPr="00332B7F">
        <w:t>satisfied the Trading Conditions; and</w:t>
      </w:r>
    </w:p>
    <w:p w:rsidRPr="00332B7F" w:rsidR="00C77171" w:rsidRDefault="00012D38" w14:paraId="11C27A32" w14:textId="77777777">
      <w:pPr>
        <w:pStyle w:val="Level4"/>
      </w:pPr>
      <w:r w:rsidRPr="00332B7F">
        <w:t xml:space="preserve">completed Training Process (including self-certification).  </w:t>
      </w:r>
    </w:p>
    <w:p w:rsidRPr="00332B7F" w:rsidR="00C77171" w:rsidRDefault="00012D38" w14:paraId="11C27A33" w14:textId="77777777">
      <w:pPr>
        <w:pStyle w:val="Level4"/>
        <w:numPr>
          <w:ilvl w:val="0"/>
          <w:numId w:val="0"/>
        </w:numPr>
        <w:ind w:left="1844"/>
      </w:pPr>
      <w:r w:rsidRPr="00332B7F">
        <w:lastRenderedPageBreak/>
        <w:t xml:space="preserve">If any Licensed Provider at any time ceases to satisfy any of the Trading Conditions it shall cease to be entitled to apply to Register Supply Points until the relevant Trading Condition(s) are again satisfied. </w:t>
      </w:r>
    </w:p>
    <w:p w:rsidRPr="00332B7F" w:rsidR="00C77171" w:rsidRDefault="00012D38" w14:paraId="11C27A34" w14:textId="77777777">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Pr="00332B7F" w:rsidR="005764E4">
        <w:t>, unless it is a Pseudo Water Services SPID which is subject to the provisions of Section 5.16.2</w:t>
      </w:r>
      <w:r w:rsidRPr="00332B7F">
        <w:t>.</w:t>
      </w:r>
    </w:p>
    <w:p w:rsidRPr="00332B7F" w:rsidR="00C77171" w:rsidRDefault="00012D38" w14:paraId="11C27A35" w14:textId="77777777">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rsidRPr="00332B7F" w:rsidR="00C77171" w:rsidRDefault="00012D38" w14:paraId="11C27A36" w14:textId="77777777">
      <w:pPr>
        <w:pStyle w:val="Level2"/>
        <w:rPr>
          <w:b/>
          <w:bCs/>
        </w:rPr>
      </w:pPr>
      <w:r w:rsidRPr="00332B7F">
        <w:rPr>
          <w:b/>
          <w:bCs/>
        </w:rPr>
        <w:t xml:space="preserve">Registration of Supply Points - Transfers between Licensed Providers </w:t>
      </w:r>
    </w:p>
    <w:p w:rsidRPr="00332B7F" w:rsidR="00C77171" w:rsidRDefault="00012D38" w14:paraId="11C27A37" w14:textId="77777777">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rsidRPr="00332B7F" w:rsidR="00C77171" w:rsidRDefault="00012D38" w14:paraId="11C27A38" w14:textId="77777777">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rsidRPr="00332B7F" w:rsidR="00C77171" w:rsidRDefault="00012D38" w14:paraId="11C27A39" w14:textId="28E32AFF">
      <w:pPr>
        <w:pStyle w:val="Level4"/>
      </w:pPr>
      <w:r w:rsidRPr="00332B7F">
        <w:t xml:space="preserve">To Register a Supply Point the Licensed Provider shall submit </w:t>
      </w:r>
      <w:r w:rsidRPr="00332B7F" w:rsidR="00E15097">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rsidRPr="00332B7F" w:rsidR="00C77171" w:rsidRDefault="00012D38" w14:paraId="11C27A3A" w14:textId="77777777">
      <w:pPr>
        <w:pStyle w:val="Level3"/>
      </w:pPr>
      <w:smartTag w:uri="urn:schemas-microsoft-com:office:smarttags" w:element="stockticker">
        <w:r w:rsidRPr="00332B7F">
          <w:rPr>
            <w:b/>
            <w:bCs/>
          </w:rPr>
          <w:t>CMA</w:t>
        </w:r>
      </w:smartTag>
      <w:r w:rsidRPr="00332B7F">
        <w:rPr>
          <w:b/>
          <w:bCs/>
        </w:rPr>
        <w:t xml:space="preserve"> Responds to Application</w:t>
      </w:r>
    </w:p>
    <w:p w:rsidRPr="00332B7F" w:rsidR="00C77171" w:rsidRDefault="00012D38" w14:paraId="11C27A3B" w14:textId="77777777">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rsidRPr="00332B7F" w:rsidR="00C77171" w:rsidRDefault="00012D38" w14:paraId="11C27A3C" w14:textId="77777777">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rsidRPr="00332B7F" w:rsidR="00C77171" w:rsidRDefault="00012D38" w14:paraId="11C27A3D" w14:textId="77777777">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rsidRPr="00332B7F" w:rsidR="00C77171" w:rsidRDefault="00012D38" w14:paraId="11C27A3E" w14:textId="77777777">
      <w:pPr>
        <w:pStyle w:val="Level4"/>
      </w:pPr>
      <w:r w:rsidRPr="00332B7F">
        <w:t xml:space="preserve">The Confirmation Notice referred to in Section 5.3.2(iii) above shall confirm to the Incoming Licensed Provider that either:- </w:t>
      </w:r>
    </w:p>
    <w:p w:rsidRPr="00332B7F" w:rsidR="00C77171" w:rsidRDefault="00012D38" w14:paraId="11C27A3F" w14:textId="77777777">
      <w:pPr>
        <w:ind w:left="3636" w:hanging="900"/>
      </w:pPr>
      <w:r w:rsidRPr="00332B7F">
        <w:t xml:space="preserve">(a) </w:t>
      </w:r>
      <w:r w:rsidRPr="00332B7F">
        <w:tab/>
      </w:r>
      <w:r w:rsidRPr="00332B7F">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rsidRPr="00332B7F" w:rsidR="00C77171" w:rsidRDefault="00012D38" w14:paraId="11C27A40" w14:textId="77777777">
      <w:pPr>
        <w:ind w:left="3636" w:hanging="900"/>
      </w:pPr>
      <w:r w:rsidRPr="00332B7F">
        <w:t xml:space="preserve">(b) </w:t>
      </w:r>
      <w:r w:rsidRPr="00332B7F">
        <w:tab/>
      </w:r>
      <w:r w:rsidRPr="00332B7F">
        <w:t xml:space="preserve">the Registration Application has been rejected.  </w:t>
      </w:r>
    </w:p>
    <w:p w:rsidRPr="00332B7F" w:rsidR="00C77171" w:rsidRDefault="00012D38" w14:paraId="11C27A41" w14:textId="77777777">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rsidRPr="00332B7F" w:rsidR="00C77171" w:rsidRDefault="00012D38" w14:paraId="11C27A42" w14:textId="77777777">
      <w:pPr>
        <w:pStyle w:val="Level3"/>
      </w:pPr>
      <w:smartTag w:uri="urn:schemas-microsoft-com:office:smarttags" w:element="stockticker">
        <w:r w:rsidRPr="00332B7F">
          <w:rPr>
            <w:b/>
            <w:bCs/>
          </w:rPr>
          <w:t>CMA</w:t>
        </w:r>
      </w:smartTag>
      <w:r w:rsidRPr="00332B7F">
        <w:rPr>
          <w:b/>
          <w:bCs/>
        </w:rPr>
        <w:t xml:space="preserve"> Notifies Transfer to Outgoing Licensed Provider</w:t>
      </w:r>
    </w:p>
    <w:p w:rsidRPr="00332B7F" w:rsidR="00C77171" w:rsidRDefault="00012D38" w14:paraId="11C27A43" w14:textId="77777777">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rsidRPr="00332B7F" w:rsidR="00C77171" w:rsidRDefault="00012D38" w14:paraId="11C27A44" w14:textId="77777777">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rsidRPr="00332B7F" w:rsidR="00C77171" w:rsidRDefault="0094007D" w14:paraId="11C27A45" w14:textId="77777777">
      <w:pPr>
        <w:pStyle w:val="Level3"/>
      </w:pPr>
      <w:r w:rsidRPr="00332B7F">
        <w:rPr>
          <w:b/>
          <w:bCs/>
        </w:rPr>
        <w:br w:type="page"/>
      </w:r>
      <w:r w:rsidRPr="00332B7F" w:rsidR="00012D38">
        <w:rPr>
          <w:b/>
          <w:bCs/>
        </w:rPr>
        <w:lastRenderedPageBreak/>
        <w:t>Transfer Reads</w:t>
      </w:r>
      <w:r w:rsidRPr="00332B7F" w:rsidR="00AB3660">
        <w:rPr>
          <w:b/>
          <w:bCs/>
        </w:rPr>
        <w:t xml:space="preserve"> and Estimated Transfer Reads</w:t>
      </w:r>
    </w:p>
    <w:p w:rsidRPr="00332B7F" w:rsidR="00C77171" w:rsidRDefault="00012D38" w14:paraId="11C27A46" w14:textId="77777777">
      <w:pPr>
        <w:pStyle w:val="Level4"/>
      </w:pPr>
      <w:r w:rsidRPr="00332B7F">
        <w:t>For Supply Point(s) that are Metered, each Incoming Licensed Provider who submits a Transfer Registration Application shall make arrangements (following Acceptance) for the submission of a Transfer Read</w:t>
      </w:r>
      <w:r w:rsidRPr="00332B7F" w:rsidR="00AB3660">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Pr="00332B7F" w:rsidR="007D7B10">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rsidRPr="00332B7F" w:rsidR="00C77171" w:rsidRDefault="00012D38" w14:paraId="11C27A47" w14:textId="77777777">
      <w:pPr>
        <w:pStyle w:val="Level4"/>
      </w:pPr>
      <w:r w:rsidRPr="00332B7F">
        <w:t xml:space="preserve">The </w:t>
      </w:r>
      <w:smartTag w:uri="urn:schemas-microsoft-com:office:smarttags" w:element="stockticker">
        <w:r w:rsidRPr="00332B7F">
          <w:t>CMA</w:t>
        </w:r>
      </w:smartTag>
      <w:r w:rsidRPr="00332B7F">
        <w:t xml:space="preserve"> will validate the Transfer Read</w:t>
      </w:r>
      <w:r w:rsidRPr="00332B7F" w:rsidR="00AB3660">
        <w:t>, or Estimated Transfer Read</w:t>
      </w:r>
      <w:r w:rsidRPr="00332B7F">
        <w:t xml:space="preserve"> and will notify the Outgoing Licensed Provider of that Transfer Read</w:t>
      </w:r>
      <w:r w:rsidRPr="00332B7F" w:rsidR="00AB3660">
        <w:t>, or Estimated Transfer Read,</w:t>
      </w:r>
      <w:r w:rsidRPr="00332B7F">
        <w:t xml:space="preserve"> in accordance with CSD 0203 (Meter Read Submission: Validation) and CSD 0102 (Registration: Transfers). </w:t>
      </w:r>
    </w:p>
    <w:p w:rsidRPr="00332B7F" w:rsidR="00C77171" w:rsidRDefault="00012D38" w14:paraId="11C27A48" w14:textId="77777777">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CSD 0205 (</w:t>
      </w:r>
      <w:r w:rsidRPr="00332B7F" w:rsidR="00C27B93">
        <w:t xml:space="preserve">Invoice Period </w:t>
      </w:r>
      <w:r w:rsidRPr="00332B7F">
        <w:t>Charge Calculation, Allocation &amp; Aggregation)</w:t>
      </w:r>
      <w:r w:rsidRPr="00332B7F" w:rsidR="00C27B93">
        <w:t xml:space="preserve"> and CSD 0207 (RF Charge Calculation, Allocation &amp; Aggregation),</w:t>
      </w:r>
    </w:p>
    <w:p w:rsidRPr="00332B7F" w:rsidR="008013B1" w:rsidRDefault="008013B1" w14:paraId="11C27A49" w14:textId="77777777">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rsidRPr="00332B7F" w:rsidR="00C77171" w:rsidRDefault="00012D38" w14:paraId="11C27A4A" w14:textId="77777777">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rsidRPr="00332B7F" w:rsidR="000C2B88" w:rsidP="000C2B88" w:rsidRDefault="000C2B88" w14:paraId="11C27A4B" w14:textId="77777777">
      <w:pPr>
        <w:pStyle w:val="Level4"/>
        <w:numPr>
          <w:ilvl w:val="0"/>
          <w:numId w:val="0"/>
        </w:numPr>
        <w:ind w:left="1844"/>
      </w:pPr>
    </w:p>
    <w:p w:rsidRPr="00332B7F" w:rsidR="00C77171" w:rsidRDefault="00B72B05" w14:paraId="11C27A4C" w14:textId="77777777">
      <w:pPr>
        <w:pStyle w:val="Level3"/>
        <w:rPr>
          <w:b/>
          <w:bCs/>
        </w:rPr>
      </w:pPr>
      <w:r w:rsidRPr="00332B7F">
        <w:rPr>
          <w:b/>
          <w:bCs/>
        </w:rPr>
        <w:t xml:space="preserve">Deleted </w:t>
      </w:r>
      <w:r w:rsidRPr="00332B7F" w:rsidR="000C2B88">
        <w:rPr>
          <w:b/>
          <w:bCs/>
        </w:rPr>
        <w:t>15</w:t>
      </w:r>
      <w:r w:rsidRPr="00332B7F">
        <w:rPr>
          <w:b/>
          <w:bCs/>
        </w:rPr>
        <w:t xml:space="preserve">/12//2009 </w:t>
      </w:r>
    </w:p>
    <w:p w:rsidRPr="00332B7F" w:rsidR="006D5E37" w:rsidP="006D5E37" w:rsidRDefault="000C2B88" w14:paraId="11C27A4D" w14:textId="77777777">
      <w:pPr>
        <w:pStyle w:val="Level3"/>
      </w:pPr>
      <w:r w:rsidRPr="00332B7F">
        <w:rPr>
          <w:b/>
          <w:bCs/>
        </w:rPr>
        <w:br w:type="page"/>
      </w:r>
      <w:r w:rsidRPr="00332B7F" w:rsidR="00012D38">
        <w:rPr>
          <w:b/>
          <w:bCs/>
        </w:rPr>
        <w:lastRenderedPageBreak/>
        <w:t>Provider of Last Resort</w:t>
      </w:r>
      <w:r w:rsidRPr="00332B7F" w:rsidR="006D5E37">
        <w:t xml:space="preserve"> Provider of Last Resort</w:t>
      </w:r>
    </w:p>
    <w:p w:rsidRPr="00332B7F" w:rsidR="006D5E37" w:rsidP="006D5E37" w:rsidRDefault="006D5E37" w14:paraId="11C27A4E" w14:textId="0786A3DD">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Pr="00332B7F" w:rsidR="00E57679">
        <w:t xml:space="preserve">or were at the Designated Time </w:t>
      </w:r>
      <w:r w:rsidRPr="00332B7F">
        <w:t xml:space="preserve">Registered to the Defaulting Trading Party ("POLR Supply Points"), </w:t>
      </w:r>
      <w:r w:rsidRPr="00332B7F" w:rsidR="0002781A">
        <w:t xml:space="preserve">or that any New Supply Points are still </w:t>
      </w:r>
      <w:r w:rsidRPr="00332B7F" w:rsidR="00E57679">
        <w:t xml:space="preserve">or were at the Designated Time </w:t>
      </w:r>
      <w:r w:rsidRPr="00332B7F" w:rsidR="0002781A">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rsidRPr="00332B7F" w:rsidR="006D5E37" w:rsidP="006D5E37" w:rsidRDefault="006D5E37" w14:paraId="11C27A4F" w14:textId="77777777">
      <w:pPr>
        <w:tabs>
          <w:tab w:val="left" w:pos="3600"/>
        </w:tabs>
        <w:ind w:left="3600" w:hanging="864"/>
      </w:pPr>
      <w:r w:rsidRPr="00332B7F">
        <w:t>(a)</w:t>
      </w:r>
      <w:r w:rsidRPr="00332B7F">
        <w:tab/>
      </w:r>
      <w:r w:rsidRPr="00332B7F">
        <w:t>Deleted</w:t>
      </w:r>
    </w:p>
    <w:p w:rsidRPr="00332B7F" w:rsidR="006D5E37" w:rsidP="006D5E37" w:rsidRDefault="006D5E37" w14:paraId="11C27A50" w14:textId="77777777">
      <w:pPr>
        <w:tabs>
          <w:tab w:val="left" w:pos="3600"/>
        </w:tabs>
        <w:ind w:left="3600" w:hanging="864"/>
      </w:pPr>
      <w:r w:rsidRPr="00332B7F">
        <w:t>(b)</w:t>
      </w:r>
      <w:r w:rsidRPr="00332B7F">
        <w:tab/>
      </w:r>
      <w:r w:rsidRPr="00332B7F">
        <w:t xml:space="preserve">Deleted </w:t>
      </w:r>
    </w:p>
    <w:p w:rsidRPr="00332B7F" w:rsidR="006D5E37" w:rsidP="006D5E37" w:rsidRDefault="006D5E37" w14:paraId="11C27A51" w14:textId="77777777">
      <w:pPr>
        <w:ind w:left="3600" w:hanging="864"/>
      </w:pPr>
      <w:r w:rsidRPr="00332B7F">
        <w:t>(c)</w:t>
      </w:r>
      <w:r w:rsidRPr="00332B7F">
        <w:tab/>
      </w:r>
      <w:r w:rsidRPr="00332B7F">
        <w:t>allocate the POLR Supply Points to each Licensed Provider  as follows:-</w:t>
      </w:r>
    </w:p>
    <w:p w:rsidRPr="00332B7F" w:rsidR="006D5E37" w:rsidP="006D5E37" w:rsidRDefault="006D5E37" w14:paraId="11C27A52" w14:textId="77777777">
      <w:pPr>
        <w:ind w:left="4320" w:hanging="720"/>
      </w:pPr>
      <w:r w:rsidRPr="00332B7F">
        <w:t>(c)(1)</w:t>
      </w:r>
      <w:r w:rsidRPr="00332B7F">
        <w:tab/>
      </w:r>
      <w:r w:rsidRPr="00332B7F">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Pr="00332B7F" w:rsidR="00F969AA">
        <w:t xml:space="preserve"> as of the date on which the allocations are identified</w:t>
      </w:r>
      <w:r w:rsidRPr="00332B7F">
        <w:t>.</w:t>
      </w:r>
    </w:p>
    <w:p w:rsidRPr="00332B7F" w:rsidR="006D5E37" w:rsidP="006D5E37" w:rsidRDefault="006D5E37" w14:paraId="11C27A53" w14:textId="77777777">
      <w:pPr>
        <w:ind w:left="4320" w:hanging="720"/>
      </w:pPr>
      <w:r w:rsidRPr="00332B7F">
        <w:t>(c)(2)</w:t>
      </w:r>
      <w:r w:rsidRPr="00332B7F">
        <w:tab/>
      </w:r>
      <w:r w:rsidRPr="00332B7F">
        <w:t>In order to opt out of being allocated POLR Supply Points, a</w:t>
      </w:r>
      <w:r w:rsidRPr="00332B7F" w:rsidR="00C33B95">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Pr="00332B7F" w:rsidR="00C33B95">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rsidRPr="00F0335C" w:rsidR="006D5E37" w:rsidP="006D5E37" w:rsidRDefault="006D5E37" w14:paraId="11C27A54" w14:textId="15B2A627">
      <w:pPr>
        <w:ind w:left="4320" w:hanging="720"/>
      </w:pPr>
      <w:r w:rsidRPr="00332B7F">
        <w:t>(c)(3)</w:t>
      </w:r>
      <w:r w:rsidRPr="00332B7F">
        <w:tab/>
      </w:r>
      <w:r w:rsidRPr="00332B7F">
        <w:t xml:space="preserve">For the purposes of opting out for any given Year, no Licensed Provider that holds more than 20% market share at the end of the preceding Year (based on their wholesale charges from the most recent R1 Settlement </w:t>
      </w:r>
      <w:r w:rsidRPr="00332B7F">
        <w:lastRenderedPageBreak/>
        <w:t>Run) may cho</w:t>
      </w:r>
      <w:r w:rsidRPr="00332B7F" w:rsidR="00080558">
        <w:t>o</w:t>
      </w:r>
      <w:r w:rsidRPr="00332B7F">
        <w:t>se to opt out and must therefore always accept POLR Supply Points</w:t>
      </w:r>
      <w:r w:rsidR="00D42361">
        <w:t xml:space="preserve">, </w:t>
      </w:r>
      <w:r w:rsidRPr="006C7375" w:rsidR="00D42361">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i.e. opt outs are valid for an entire Year.  </w:t>
      </w:r>
    </w:p>
    <w:p w:rsidRPr="00162823" w:rsidR="006D5E37" w:rsidP="006D5E37" w:rsidRDefault="006D5E37" w14:paraId="11C27A55" w14:textId="6B8B3DAC">
      <w:pPr>
        <w:ind w:left="4320" w:hanging="720"/>
      </w:pPr>
      <w:r w:rsidRPr="00A033AF">
        <w:t>(c)(4)</w:t>
      </w:r>
      <w:r w:rsidRPr="00A033AF">
        <w:tab/>
      </w:r>
      <w:r w:rsidRPr="00A033AF">
        <w:t xml:space="preserve">The </w:t>
      </w:r>
      <w:r w:rsidRPr="00162823">
        <w:t>particular POLR Supply Points allocated to each Licensed Provider shall be allocated on a random basis</w:t>
      </w:r>
      <w:r w:rsidRPr="00162823" w:rsidR="00DE436F">
        <w:t xml:space="preserve">, subject to the following provisos; a) that where a Water Services Supply Point and an associated Sewerage Services Supply Point exist at a </w:t>
      </w:r>
      <w:r w:rsidRPr="00162823" w:rsidR="00010FA2">
        <w:t>C</w:t>
      </w:r>
      <w:r w:rsidRPr="00162823" w:rsidR="00DE436F">
        <w:t>ustomer premises, they shall, so far as is practical, be allocated to one Licensed Provider</w:t>
      </w:r>
      <w:r w:rsidRPr="00162823" w:rsidR="00B90B69">
        <w:t>;</w:t>
      </w:r>
      <w:r w:rsidRPr="00162823" w:rsidR="00DE436F">
        <w:t xml:space="preserve"> b) that where the Customer Names for a number of Supply Points are determined by the CMA to be sufficiently similar, all such Supply Points will be allocated to one Licensed Provider, so far as is practical</w:t>
      </w:r>
      <w:r w:rsidRPr="00162823" w:rsidR="00B90B69">
        <w:t xml:space="preserve">; and </w:t>
      </w:r>
      <w:r w:rsidRPr="00162823" w:rsidR="00432961">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rsidRPr="00162823" w:rsidR="006D5E37" w:rsidP="006D5E37" w:rsidRDefault="006D5E37" w14:paraId="11C27A56" w14:textId="77777777">
      <w:pPr>
        <w:ind w:left="4320" w:hanging="720"/>
      </w:pPr>
      <w:r w:rsidRPr="00162823">
        <w:t>(c)(5)</w:t>
      </w:r>
      <w:r w:rsidRPr="00162823">
        <w:tab/>
      </w:r>
      <w:r w:rsidRPr="00162823">
        <w:t xml:space="preserve">Each Water Services Licensed Provider shall be allocated an equal number of POLR Supply Points for Water Services and each Sewerage Services Licensed Provider shall be allocated an equal number of POLR </w:t>
      </w:r>
      <w:r w:rsidRPr="00162823">
        <w:lastRenderedPageBreak/>
        <w:t>Supply Points for Sewerage Services subject, in each case, to any rounding up or down required in order to allocate a whole number of Supply Points.</w:t>
      </w:r>
    </w:p>
    <w:p w:rsidRPr="00162823" w:rsidR="006D5E37" w:rsidP="006D5E37" w:rsidRDefault="006D5E37" w14:paraId="11C27A57" w14:textId="77777777">
      <w:pPr>
        <w:ind w:left="4320" w:hanging="720"/>
      </w:pPr>
      <w:r w:rsidRPr="00162823">
        <w:t>(c)(6)</w:t>
      </w:r>
      <w:r w:rsidRPr="00162823">
        <w:tab/>
      </w:r>
      <w:r w:rsidRPr="00162823">
        <w:t xml:space="preserve">If, at any stage in the process set out in this Section 5.3.6(i)(c),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rsidRPr="00162823" w:rsidR="00E57679" w:rsidP="006D5E37" w:rsidRDefault="006D5E37" w14:paraId="11C27A58" w14:textId="7777777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Pr="00162823" w:rsidR="00E57679">
        <w:t>:</w:t>
      </w:r>
      <w:r w:rsidRPr="00162823">
        <w:t xml:space="preserve"> </w:t>
      </w:r>
    </w:p>
    <w:p w:rsidRPr="00162823" w:rsidR="00E57679" w:rsidP="00A202C6" w:rsidRDefault="00E57679" w14:paraId="11C27A59" w14:textId="5348F880">
      <w:pPr>
        <w:pStyle w:val="Level5"/>
        <w:numPr>
          <w:ilvl w:val="0"/>
          <w:numId w:val="34"/>
        </w:numPr>
        <w:spacing w:line="420" w:lineRule="exact"/>
        <w:ind w:left="4315" w:hanging="357"/>
      </w:pPr>
      <w:r w:rsidRPr="00162823">
        <w:t xml:space="preserve">in the event of termination including that under section </w:t>
      </w:r>
      <w:r w:rsidR="004660F0">
        <w:t>10.8.1</w:t>
      </w:r>
      <w:r w:rsidRPr="00162823">
        <w:t xml:space="preserve"> (viii), </w:t>
      </w:r>
      <w:r w:rsidRPr="00162823" w:rsidR="006D5E37">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rsidRPr="00162823" w:rsidR="00E57679" w:rsidP="00A202C6" w:rsidRDefault="00E57679" w14:paraId="11C27A5A" w14:textId="77777777">
      <w:pPr>
        <w:pStyle w:val="Level5"/>
        <w:numPr>
          <w:ilvl w:val="0"/>
          <w:numId w:val="34"/>
        </w:numPr>
        <w:spacing w:line="420" w:lineRule="exact"/>
        <w:ind w:left="4315" w:hanging="357"/>
      </w:pPr>
      <w:r w:rsidRPr="00162823">
        <w:t xml:space="preserve">in all other circumstances, the date of issue of the Termination Notice; </w:t>
      </w:r>
    </w:p>
    <w:p w:rsidRPr="00162823" w:rsidR="006D5E37" w:rsidP="00A202C6" w:rsidRDefault="006D5E37" w14:paraId="11C27A5B" w14:textId="77777777">
      <w:pPr>
        <w:pStyle w:val="Level5"/>
        <w:numPr>
          <w:ilvl w:val="0"/>
          <w:numId w:val="0"/>
        </w:numPr>
        <w:ind w:left="3842"/>
      </w:pPr>
      <w:r w:rsidRPr="00162823">
        <w:t xml:space="preserve"> </w:t>
      </w:r>
    </w:p>
    <w:p w:rsidRPr="00162823" w:rsidR="006D5E37" w:rsidP="006D5E37" w:rsidRDefault="006D5E37" w14:paraId="11C27A5C" w14:textId="77777777">
      <w:pPr>
        <w:pStyle w:val="Level4"/>
      </w:pPr>
      <w:r w:rsidRPr="00162823">
        <w:t xml:space="preserve">where any Licensed Provider is required, pursuant to </w:t>
      </w:r>
      <w:r w:rsidRPr="00162823" w:rsidR="00B22CBA">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rsidRPr="00162823" w:rsidR="006D5E37" w:rsidP="006D5E37" w:rsidRDefault="006D5E37" w14:paraId="11C27A5D" w14:textId="77777777">
      <w:pPr>
        <w:pStyle w:val="Level4"/>
      </w:pPr>
      <w:r w:rsidRPr="00162823">
        <w:t>Deleted</w:t>
      </w:r>
    </w:p>
    <w:p w:rsidRPr="00162823" w:rsidR="006D5E37" w:rsidP="006D5E37" w:rsidRDefault="006D5E37" w14:paraId="11C27A5E" w14:textId="4D64FACA">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5.3.6(i)(c) above, the Licensed Provider must </w:t>
      </w:r>
      <w:r w:rsidRPr="00162823">
        <w:lastRenderedPageBreak/>
        <w:t xml:space="preserve">write to that new </w:t>
      </w:r>
      <w:r w:rsidRPr="00162823" w:rsidR="00010FA2">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rsidRPr="00162823" w:rsidR="006D5E37" w:rsidP="00AD1957" w:rsidRDefault="001440E9" w14:paraId="11C27A60" w14:textId="6829DFDE">
      <w:pPr>
        <w:pStyle w:val="Level4"/>
      </w:pPr>
      <w:r w:rsidRPr="00162823">
        <w:t>The CMA shall provide a listing of all Licensed Providers, identifying those that have not opted out of the POLR allocation arrangements for a given year, within 2 Business Days of becoming aware of such infor</w:t>
      </w:r>
      <w:r w:rsidRPr="00162823" w:rsidR="00250787">
        <w:t>mation.</w:t>
      </w:r>
    </w:p>
    <w:p w:rsidRPr="00162823" w:rsidR="00AD1957" w:rsidP="004561E4" w:rsidRDefault="00AD1957" w14:paraId="297E2935" w14:textId="77777777">
      <w:pPr>
        <w:pStyle w:val="Level3"/>
        <w:numPr>
          <w:ilvl w:val="0"/>
          <w:numId w:val="0"/>
        </w:numPr>
        <w:ind w:left="1008"/>
      </w:pPr>
    </w:p>
    <w:p w:rsidRPr="00162823" w:rsidR="00C77171" w:rsidRDefault="00012D38" w14:paraId="11C27A61" w14:textId="77777777">
      <w:pPr>
        <w:pStyle w:val="Level2"/>
        <w:rPr>
          <w:b/>
          <w:bCs/>
        </w:rPr>
      </w:pPr>
      <w:r w:rsidRPr="00162823">
        <w:rPr>
          <w:b/>
          <w:bCs/>
        </w:rPr>
        <w:t>New Connections and New Supply Points</w:t>
      </w:r>
    </w:p>
    <w:p w:rsidRPr="00162823" w:rsidR="00C77171" w:rsidRDefault="00012D38" w14:paraId="11C27A62" w14:textId="77777777">
      <w:pPr>
        <w:ind w:left="720"/>
      </w:pPr>
      <w:r w:rsidRPr="00162823">
        <w:t>All Code Parties agree to co-operate with each other in relation to the Registration of Supply Points for New Connections and New Supply Points including by carrying out the duties set out in this Section 5.4.</w:t>
      </w:r>
    </w:p>
    <w:p w:rsidRPr="00162823" w:rsidR="00C77171" w:rsidRDefault="00012D38" w14:paraId="11C27A63" w14:textId="77777777">
      <w:pPr>
        <w:pStyle w:val="Level3"/>
      </w:pPr>
      <w:r w:rsidRPr="00162823">
        <w:rPr>
          <w:b/>
          <w:bCs/>
        </w:rPr>
        <w:t>Create Record of New Connection and Partial Registration Application</w:t>
      </w:r>
    </w:p>
    <w:p w:rsidRPr="00162823" w:rsidR="00C77171" w:rsidRDefault="00012D38" w14:paraId="11C27A64" w14:textId="77777777">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Pr="00162823" w:rsidR="00547D37">
        <w:t>.</w:t>
      </w:r>
      <w:r w:rsidRPr="00162823" w:rsidR="00AF35C6">
        <w:t xml:space="preserve"> The only exception to this is where Scottish Water has been </w:t>
      </w:r>
      <w:r w:rsidRPr="00162823" w:rsidR="00547D37">
        <w:t>asked by a Licensed Provider to progress a New Connection in less than one (1) Month and has agreed to this request;</w:t>
      </w:r>
    </w:p>
    <w:p w:rsidRPr="00162823" w:rsidR="00C77171" w:rsidRDefault="00012D38" w14:paraId="11C27A65" w14:textId="77777777">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rsidRPr="00162823" w:rsidR="00C77171" w:rsidRDefault="00012D38" w14:paraId="11C27A66" w14:textId="77777777">
      <w:pPr>
        <w:pStyle w:val="Level4"/>
      </w:pPr>
      <w:r w:rsidRPr="00162823">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rsidRPr="00162823" w:rsidR="00C77171" w:rsidRDefault="00012D38" w14:paraId="11C27A67" w14:textId="77777777">
      <w:pPr>
        <w:ind w:left="1728"/>
      </w:pPr>
      <w:r w:rsidRPr="00162823">
        <w:t>all in accordance with CSD 0101 (Registration: New Connections &amp; New Supply Points).</w:t>
      </w:r>
      <w:r w:rsidRPr="00162823" w:rsidR="008A4B9E">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name="_DV_M310" w:id="847"/>
      <w:bookmarkEnd w:id="847"/>
      <w:r w:rsidRPr="00162823" w:rsidR="008A4B9E">
        <w:t>).</w:t>
      </w:r>
    </w:p>
    <w:p w:rsidRPr="00162823" w:rsidR="00C77171" w:rsidRDefault="00012D38" w14:paraId="11C27A68" w14:textId="77777777">
      <w:pPr>
        <w:pStyle w:val="Level3"/>
      </w:pPr>
      <w:r w:rsidRPr="00162823">
        <w:rPr>
          <w:b/>
          <w:bCs/>
        </w:rPr>
        <w:t>Notification of Scottish Water Data for New Connections</w:t>
      </w:r>
    </w:p>
    <w:p w:rsidRPr="00162823" w:rsidR="00C77171" w:rsidRDefault="00012D38" w14:paraId="11C27A69" w14:textId="77777777">
      <w:pPr>
        <w:pStyle w:val="Level4"/>
      </w:pPr>
      <w:r w:rsidRPr="00162823">
        <w:lastRenderedPageBreak/>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rsidRPr="00162823" w:rsidR="00C77171" w:rsidRDefault="00012D38" w14:paraId="11C27A6A" w14:textId="77777777">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rsidRPr="00162823" w:rsidR="00C77171" w:rsidRDefault="00012D38" w14:paraId="11C27A6B" w14:textId="77777777">
      <w:pPr>
        <w:pStyle w:val="Level4"/>
        <w:numPr>
          <w:ilvl w:val="0"/>
          <w:numId w:val="0"/>
        </w:numPr>
        <w:ind w:left="1728"/>
      </w:pPr>
      <w:r w:rsidRPr="00162823">
        <w:t>all in accordance with CSD 0101 (Registration: New Connections &amp; New Supply Points).</w:t>
      </w:r>
    </w:p>
    <w:p w:rsidRPr="00162823" w:rsidR="00C77171" w:rsidRDefault="00012D38" w14:paraId="11C27A6C" w14:textId="77777777">
      <w:pPr>
        <w:pStyle w:val="Level3"/>
      </w:pPr>
      <w:r w:rsidRPr="00162823">
        <w:rPr>
          <w:b/>
          <w:bCs/>
        </w:rPr>
        <w:t>Updates to other SPID Data for New Connections</w:t>
      </w:r>
    </w:p>
    <w:p w:rsidRPr="00162823" w:rsidR="00C77171" w:rsidRDefault="00012D38" w14:paraId="11C27A6D" w14:textId="77777777">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rsidRPr="00162823" w:rsidR="00C77171" w:rsidRDefault="00012D38" w14:paraId="11C27A6E" w14:textId="77777777">
      <w:pPr>
        <w:pStyle w:val="Level3"/>
      </w:pPr>
      <w:r w:rsidRPr="00162823">
        <w:rPr>
          <w:b/>
          <w:bCs/>
        </w:rPr>
        <w:t>Notification of Meter Information and Initial Reads for New Connections</w:t>
      </w:r>
    </w:p>
    <w:p w:rsidRPr="00162823" w:rsidR="00C77171" w:rsidRDefault="00012D38" w14:paraId="11C27A6F" w14:textId="77777777">
      <w:pPr>
        <w:ind w:left="1728"/>
      </w:pPr>
      <w:r w:rsidRPr="00162823">
        <w:t xml:space="preserve">In relation to each New Connection:- </w:t>
      </w:r>
    </w:p>
    <w:p w:rsidRPr="00162823" w:rsidR="00C77171" w:rsidRDefault="00012D38" w14:paraId="11C27A70" w14:textId="77777777">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rsidRPr="00162823" w:rsidR="00C77171" w:rsidRDefault="00012D38" w14:paraId="11C27A71" w14:textId="77777777">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rsidRPr="00162823" w:rsidR="00C77171" w:rsidRDefault="00012D38" w14:paraId="11C27A72" w14:textId="77777777">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rsidRPr="00162823" w:rsidR="00C77171" w:rsidRDefault="00012D38" w14:paraId="11C27A73" w14:textId="77777777">
      <w:pPr>
        <w:pStyle w:val="Level3"/>
      </w:pPr>
      <w:r w:rsidRPr="00162823">
        <w:rPr>
          <w:b/>
          <w:bCs/>
        </w:rPr>
        <w:t>Confirmation of Connection for New Connections</w:t>
      </w:r>
    </w:p>
    <w:p w:rsidRPr="00162823" w:rsidR="00C77171" w:rsidRDefault="00B70F27" w14:paraId="11C27A74" w14:textId="0471A2B6">
      <w:pPr>
        <w:ind w:left="1728"/>
      </w:pPr>
      <w:r>
        <w:t>Scottish Water</w:t>
      </w:r>
      <w:r w:rsidR="00313262">
        <w:t xml:space="preserve"> </w:t>
      </w:r>
      <w:r w:rsidRPr="00162823" w:rsidR="00012D38">
        <w:t xml:space="preserve">shall notify the </w:t>
      </w:r>
      <w:smartTag w:uri="urn:schemas-microsoft-com:office:smarttags" w:element="stockticker">
        <w:r w:rsidRPr="00162823" w:rsidR="00012D38">
          <w:t>CMA</w:t>
        </w:r>
      </w:smartTag>
      <w:r w:rsidRPr="00162823" w:rsidR="00012D38">
        <w:t xml:space="preserve"> of the Connection Date for each New Connection within</w:t>
      </w:r>
      <w:r w:rsidRPr="00162823" w:rsidR="003A4E69">
        <w:t xml:space="preserve"> five (5) Business Days after the Connection Date where Scottish Water has undertaken the activity or eight (8) Business Days after the Connection Date where an Accredited Entity has undertaken the activity</w:t>
      </w:r>
      <w:r w:rsidRPr="00162823" w:rsidR="00012D38">
        <w:t xml:space="preserve"> in accordance with CSD 0101 (Registration: New Connections &amp; New Supply Points) and the </w:t>
      </w:r>
      <w:smartTag w:uri="urn:schemas-microsoft-com:office:smarttags" w:element="stockticker">
        <w:r w:rsidRPr="00162823" w:rsidR="00012D38">
          <w:t>CMA</w:t>
        </w:r>
      </w:smartTag>
      <w:r w:rsidRPr="00162823" w:rsidR="00012D38">
        <w:t xml:space="preserve"> shall confirm the Connection Date to the Licensed Provider.</w:t>
      </w:r>
    </w:p>
    <w:p w:rsidRPr="00162823" w:rsidR="00C77171" w:rsidRDefault="00012D38" w14:paraId="11C27A75" w14:textId="77777777">
      <w:pPr>
        <w:pStyle w:val="Level3"/>
        <w:rPr>
          <w:b/>
          <w:bCs/>
        </w:rPr>
      </w:pPr>
      <w:r w:rsidRPr="00162823">
        <w:rPr>
          <w:b/>
          <w:bCs/>
        </w:rPr>
        <w:lastRenderedPageBreak/>
        <w:t>Missing Data for New Connections</w:t>
      </w:r>
    </w:p>
    <w:p w:rsidRPr="00162823" w:rsidR="00C77171" w:rsidRDefault="00012D38" w14:paraId="11C27A76" w14:textId="77777777">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rsidRPr="00162823" w:rsidR="00C77171" w:rsidRDefault="00012D38" w14:paraId="11C27A77" w14:textId="77777777">
      <w:pPr>
        <w:pStyle w:val="Level3"/>
        <w:rPr>
          <w:b/>
          <w:bCs/>
        </w:rPr>
      </w:pPr>
      <w:r w:rsidRPr="00162823">
        <w:rPr>
          <w:b/>
          <w:bCs/>
        </w:rPr>
        <w:t>Failure to Register New Connections prior to the Connection Date</w:t>
      </w:r>
    </w:p>
    <w:p w:rsidRPr="00162823" w:rsidR="00C77171" w:rsidRDefault="00012D38" w14:paraId="11C27A78" w14:textId="77777777">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rsidRPr="00162823" w:rsidR="00C77171" w:rsidRDefault="00012D38" w14:paraId="11C27A79" w14:textId="77777777">
      <w:pPr>
        <w:pStyle w:val="Level3"/>
      </w:pPr>
      <w:r w:rsidRPr="00162823">
        <w:rPr>
          <w:b/>
          <w:bCs/>
        </w:rPr>
        <w:t>New Supply Points - Entry Change of Use</w:t>
      </w:r>
    </w:p>
    <w:p w:rsidRPr="00162823" w:rsidR="00C77171" w:rsidRDefault="00012D38" w14:paraId="11C27A7A" w14:textId="77777777">
      <w:pPr>
        <w:pStyle w:val="Level4"/>
      </w:pPr>
      <w:r w:rsidRPr="00162823">
        <w:t xml:space="preserve">If a Licensed Provider becomes aware of any Entry Change of Use it shall </w:t>
      </w:r>
      <w:r w:rsidRPr="00162823" w:rsidR="007B0194">
        <w:t xml:space="preserve">either </w:t>
      </w:r>
      <w:r w:rsidRPr="00162823">
        <w:t>notify Scottish Water in accordance with CSD 0101 (Registration: New Connections &amp; New Supply Points)</w:t>
      </w:r>
      <w:r w:rsidRPr="00162823" w:rsidR="007B0194">
        <w:t xml:space="preserve">, or, in the case of a Pseudo Water Services Supply Point, in accordance with CSD0104 (Maintain SPID Data) </w:t>
      </w:r>
      <w:r w:rsidRPr="00162823">
        <w:t>and shall perform its obligations in accordance with th</w:t>
      </w:r>
      <w:r w:rsidRPr="00162823" w:rsidR="007B0194">
        <w:t xml:space="preserve">e relevant </w:t>
      </w:r>
      <w:r w:rsidRPr="00162823">
        <w:t>CSD so that any New Supply Point(s) required as a result of the Entry Change of Use can be Registered in the Supply Point Register.</w:t>
      </w:r>
    </w:p>
    <w:p w:rsidRPr="00162823" w:rsidR="00C77171" w:rsidRDefault="00012D38" w14:paraId="11C27A7B" w14:textId="77777777">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rsidRPr="00162823" w:rsidR="00C77171" w:rsidRDefault="00012D38" w14:paraId="11C27A7C" w14:textId="77777777">
      <w:pPr>
        <w:pStyle w:val="Level3"/>
      </w:pPr>
      <w:r w:rsidRPr="00162823">
        <w:rPr>
          <w:b/>
          <w:bCs/>
        </w:rPr>
        <w:t>New Supply Points - Gap Sites identified by a Licensed Provider</w:t>
      </w:r>
    </w:p>
    <w:p w:rsidRPr="00162823" w:rsidR="00C77171" w:rsidRDefault="00012D38" w14:paraId="11C27A7D" w14:textId="77777777">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rsidRPr="00162823" w:rsidR="00C77171" w:rsidRDefault="00012D38" w14:paraId="11C27A7E" w14:textId="77777777">
      <w:pPr>
        <w:pStyle w:val="Level4"/>
      </w:pPr>
      <w:r w:rsidRPr="00162823">
        <w:lastRenderedPageBreak/>
        <w:t>On receipt of notification of any Gap Site under Section 5.4.9(i) Scottish Water shall perform its obligations in accordance with CSD 0101 (Registration: New Connections &amp; New Supply Points) so that any New Supply Points relating to such Gap Site(s) can be Registered in the Supply Point Register.</w:t>
      </w:r>
    </w:p>
    <w:p w:rsidRPr="00162823" w:rsidR="00C77171" w:rsidRDefault="00012D38" w14:paraId="11C27A7F" w14:textId="77777777">
      <w:pPr>
        <w:pStyle w:val="Level3"/>
      </w:pPr>
      <w:r w:rsidRPr="00162823">
        <w:rPr>
          <w:b/>
          <w:bCs/>
        </w:rPr>
        <w:t>New Supply Points - Gap Sites identified by Scottish Water</w:t>
      </w:r>
    </w:p>
    <w:p w:rsidRPr="00162823" w:rsidR="005043E2" w:rsidRDefault="00012D38" w14:paraId="11C27A80" w14:textId="77777777">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rsidRPr="00162823" w:rsidR="00C77171" w:rsidRDefault="005043E2" w14:paraId="11C27A81" w14:textId="77777777">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rsidRPr="00162823" w:rsidR="00C77171" w:rsidRDefault="0094007D" w14:paraId="11C27A82" w14:textId="77777777">
      <w:pPr>
        <w:pStyle w:val="Level3"/>
      </w:pPr>
      <w:r w:rsidRPr="00162823">
        <w:rPr>
          <w:b/>
        </w:rPr>
        <w:br w:type="page"/>
      </w:r>
      <w:r w:rsidRPr="00162823" w:rsidR="00012D38">
        <w:rPr>
          <w:b/>
        </w:rPr>
        <w:lastRenderedPageBreak/>
        <w:t>Gap Site Allocation Process</w:t>
      </w:r>
    </w:p>
    <w:p w:rsidRPr="00162823" w:rsidR="00C77171" w:rsidRDefault="00012D38" w14:paraId="11C27A83" w14:textId="77777777">
      <w:pPr>
        <w:pStyle w:val="Level4"/>
      </w:pPr>
      <w:r w:rsidRPr="00162823">
        <w:t xml:space="preserve">If Scottish Water identifies any Gap Site it will, by a date falling within 2 Business Days of such identification (the “date for action”) take the steps required by either section 5.4.11 (iii). </w:t>
      </w:r>
    </w:p>
    <w:p w:rsidRPr="00162823" w:rsidR="00C77171" w:rsidP="0065509E" w:rsidRDefault="0065509E" w14:paraId="11C27A84" w14:textId="77777777">
      <w:pPr>
        <w:pStyle w:val="Level4"/>
      </w:pPr>
      <w:r w:rsidRPr="00162823">
        <w:t xml:space="preserve">Deleted </w:t>
      </w:r>
      <w:smartTag w:uri="urn:schemas-microsoft-com:office:smarttags" w:element="date">
        <w:smartTagPr>
          <w:attr w:name="Year" w:val="2011"/>
          <w:attr w:name="Day" w:val="25"/>
          <w:attr w:name="Month" w:val="3"/>
        </w:smartTagPr>
        <w:r w:rsidRPr="00162823">
          <w:t>25 March 2011</w:t>
        </w:r>
      </w:smartTag>
      <w:r w:rsidRPr="00162823" w:rsidR="00012D38">
        <w:t xml:space="preserve"> </w:t>
      </w:r>
    </w:p>
    <w:p w:rsidRPr="00162823" w:rsidR="00C77171" w:rsidRDefault="0065509E" w14:paraId="11C27A85" w14:textId="77777777">
      <w:pPr>
        <w:pStyle w:val="Level4"/>
      </w:pPr>
      <w:r w:rsidRPr="00162823">
        <w:t xml:space="preserve">For the purpose of allocating </w:t>
      </w:r>
      <w:r w:rsidRPr="00162823" w:rsidR="00010FA2">
        <w:t>C</w:t>
      </w:r>
      <w:r w:rsidRPr="00162823">
        <w:t xml:space="preserve">ustomers at Gap Sites, </w:t>
      </w:r>
      <w:r w:rsidRPr="00162823" w:rsidR="00012D38">
        <w:t>the following provisions apply:</w:t>
      </w:r>
    </w:p>
    <w:p w:rsidRPr="00162823" w:rsidR="00C77171" w:rsidRDefault="00012D38" w14:paraId="11C27A86" w14:textId="77777777">
      <w:pPr>
        <w:pStyle w:val="Level4"/>
        <w:numPr>
          <w:ilvl w:val="0"/>
          <w:numId w:val="0"/>
        </w:numPr>
        <w:tabs>
          <w:tab w:val="left" w:pos="3402"/>
        </w:tabs>
        <w:ind w:left="3402" w:hanging="567"/>
      </w:pPr>
      <w:r w:rsidRPr="00162823">
        <w:t>(a)</w:t>
      </w:r>
      <w:r w:rsidRPr="00162823">
        <w:tab/>
      </w:r>
      <w:r w:rsidRPr="00162823">
        <w:t xml:space="preserve">Scottish Water will write to the non-household </w:t>
      </w:r>
      <w:r w:rsidRPr="00162823" w:rsidR="00010FA2">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Pr="00162823" w:rsidR="00010FA2">
        <w:t>C</w:t>
      </w:r>
      <w:r w:rsidRPr="00162823">
        <w:t>ustomer a unique reference number.</w:t>
      </w:r>
      <w:r w:rsidRPr="00162823" w:rsidR="00E23097">
        <w:t xml:space="preserve">  Scottish Water may mail the letter using a recorded or tracked method of delivery. Scottish Water will record any reference number associated with such delivery methods should one be available.</w:t>
      </w:r>
    </w:p>
    <w:p w:rsidRPr="00162823" w:rsidR="00C77171" w:rsidRDefault="00012D38" w14:paraId="11C27A87" w14:textId="77777777">
      <w:pPr>
        <w:pStyle w:val="Level4"/>
        <w:numPr>
          <w:ilvl w:val="0"/>
          <w:numId w:val="0"/>
        </w:numPr>
        <w:tabs>
          <w:tab w:val="left" w:pos="3402"/>
        </w:tabs>
        <w:ind w:left="3402" w:hanging="567"/>
      </w:pPr>
      <w:r w:rsidRPr="00162823">
        <w:t>(b)</w:t>
      </w:r>
      <w:r w:rsidRPr="00162823">
        <w:tab/>
      </w:r>
      <w:r w:rsidRPr="00162823">
        <w:t xml:space="preserve">If a Licensed Provider agrees to supply the </w:t>
      </w:r>
      <w:r w:rsidRPr="00162823" w:rsidR="00010FA2">
        <w:t>N</w:t>
      </w:r>
      <w:r w:rsidRPr="00162823">
        <w:t>on-</w:t>
      </w:r>
      <w:r w:rsidRPr="00162823" w:rsidR="00010FA2">
        <w:t>H</w:t>
      </w:r>
      <w:r w:rsidRPr="00162823">
        <w:t xml:space="preserve">ousehold </w:t>
      </w:r>
      <w:r w:rsidRPr="00162823" w:rsidR="00010FA2">
        <w:t>C</w:t>
      </w:r>
      <w:r w:rsidRPr="00162823">
        <w:t>ustomer pursuant to Section 5.4.11(iii)(a), that Licensed Provider must notify Scottish Water within 1 Business Day in accordance with Step a of Section 3.1.1 of CSD 0101 (Registration: New Connections &amp; New Supply Points).</w:t>
      </w:r>
    </w:p>
    <w:p w:rsidRPr="00162823" w:rsidR="00C77171" w:rsidRDefault="00012D38" w14:paraId="11C27A88" w14:textId="77777777">
      <w:pPr>
        <w:pStyle w:val="Level4"/>
        <w:numPr>
          <w:ilvl w:val="0"/>
          <w:numId w:val="0"/>
        </w:numPr>
        <w:tabs>
          <w:tab w:val="left" w:pos="3402"/>
        </w:tabs>
        <w:ind w:left="3402" w:hanging="567"/>
      </w:pPr>
      <w:r w:rsidRPr="00162823">
        <w:t>(c)</w:t>
      </w:r>
      <w:r w:rsidRPr="00162823">
        <w:tab/>
      </w:r>
      <w:r w:rsidRPr="00162823">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Pr="00162823" w:rsidR="00010FA2">
        <w:t>N</w:t>
      </w:r>
      <w:r w:rsidRPr="00162823">
        <w:t>on-</w:t>
      </w:r>
      <w:r w:rsidRPr="00162823" w:rsidR="00010FA2">
        <w:t>H</w:t>
      </w:r>
      <w:r w:rsidRPr="00162823">
        <w:t xml:space="preserve">ousehold </w:t>
      </w:r>
      <w:r w:rsidRPr="00162823" w:rsidR="00010FA2">
        <w:t>C</w:t>
      </w:r>
      <w:r w:rsidRPr="00162823">
        <w:t>ustomer in the T001.0 request all in accordance with Step b of Section 3.1.1 of CSD 0101 (Registration: New Connections and New Supply Points).</w:t>
      </w:r>
    </w:p>
    <w:p w:rsidRPr="00162823" w:rsidR="00C77171" w:rsidRDefault="00012D38" w14:paraId="11C27A89" w14:textId="77777777">
      <w:pPr>
        <w:pStyle w:val="Level4"/>
        <w:numPr>
          <w:ilvl w:val="0"/>
          <w:numId w:val="0"/>
        </w:numPr>
        <w:ind w:left="3402" w:hanging="567"/>
      </w:pPr>
      <w:r w:rsidRPr="00162823">
        <w:t>(d)</w:t>
      </w:r>
      <w:r w:rsidRPr="00162823">
        <w:tab/>
      </w:r>
      <w:r w:rsidRPr="00162823">
        <w:t xml:space="preserve">The </w:t>
      </w:r>
      <w:smartTag w:uri="urn:schemas-microsoft-com:office:smarttags" w:element="stockticker">
        <w:r w:rsidRPr="00162823">
          <w:t>CMA</w:t>
        </w:r>
      </w:smartTag>
      <w:r w:rsidRPr="00162823">
        <w:t xml:space="preserve"> will then </w:t>
      </w:r>
      <w:r w:rsidRPr="00162823" w:rsidR="003F3F4C">
        <w:t>R</w:t>
      </w:r>
      <w:r w:rsidRPr="00162823">
        <w:t>egister the new Supply Point(s) in accordance with Section 3.1.1 of CSD 0101 (Registration: New Connections &amp; New Supply Points).</w:t>
      </w:r>
    </w:p>
    <w:p w:rsidRPr="00162823" w:rsidR="00C77171" w:rsidRDefault="00012D38" w14:paraId="11C27A8A" w14:textId="77777777">
      <w:pPr>
        <w:pStyle w:val="Level4"/>
        <w:numPr>
          <w:ilvl w:val="0"/>
          <w:numId w:val="0"/>
        </w:numPr>
        <w:ind w:left="3402" w:hanging="567"/>
      </w:pPr>
      <w:r w:rsidRPr="00162823">
        <w:t>(e)</w:t>
      </w:r>
      <w:r w:rsidRPr="00162823">
        <w:tab/>
      </w:r>
      <w:r w:rsidRPr="00162823">
        <w:t xml:space="preserve">If Scottish Water does not receive notice from a Licensed Provider within 15 Business Days from the date of its letter to the </w:t>
      </w:r>
      <w:r w:rsidRPr="00162823" w:rsidR="00010FA2">
        <w:t>N</w:t>
      </w:r>
      <w:r w:rsidRPr="00162823">
        <w:t>on-</w:t>
      </w:r>
      <w:r w:rsidRPr="00162823" w:rsidR="00010FA2">
        <w:t>H</w:t>
      </w:r>
      <w:r w:rsidRPr="00162823">
        <w:t xml:space="preserve">ousehold </w:t>
      </w:r>
      <w:r w:rsidRPr="00162823" w:rsidR="00010FA2">
        <w:t>C</w:t>
      </w:r>
      <w:r w:rsidRPr="00162823">
        <w:t xml:space="preserve">ustomer, it will submit the T001.0 (Request New SPID) </w:t>
      </w:r>
      <w:r w:rsidRPr="00162823">
        <w:lastRenderedPageBreak/>
        <w:t xml:space="preserve">to the </w:t>
      </w:r>
      <w:smartTag w:uri="urn:schemas-microsoft-com:office:smarttags" w:element="stockticker">
        <w:r w:rsidRPr="00162823">
          <w:t>CMA</w:t>
        </w:r>
      </w:smartTag>
      <w:r w:rsidRPr="00162823">
        <w:t xml:space="preserve"> with all available contact information for the </w:t>
      </w:r>
      <w:r w:rsidRPr="00162823" w:rsidR="00010FA2">
        <w:t>C</w:t>
      </w:r>
      <w:r w:rsidRPr="00162823">
        <w:t>ustomer at the Gap Site, but will not include any information regarding the identity of a Licensed Provider in accordance with Step b of Section 3.4.1 of CSD 0101 (Registration: New Connections &amp; New Supply Points).</w:t>
      </w:r>
    </w:p>
    <w:p w:rsidRPr="00162823" w:rsidR="00C77171" w:rsidRDefault="00012D38" w14:paraId="11C27A8B" w14:textId="77777777">
      <w:pPr>
        <w:pStyle w:val="Level4"/>
        <w:numPr>
          <w:ilvl w:val="0"/>
          <w:numId w:val="0"/>
        </w:numPr>
        <w:ind w:left="3402" w:hanging="567"/>
      </w:pPr>
      <w:r w:rsidRPr="00162823">
        <w:t>(f)</w:t>
      </w:r>
      <w:r w:rsidRPr="00162823">
        <w:tab/>
      </w:r>
      <w:r w:rsidRPr="00162823">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Pr="00162823" w:rsidR="00010FA2">
        <w:t>N</w:t>
      </w:r>
      <w:r w:rsidRPr="00162823">
        <w:t>on-</w:t>
      </w:r>
      <w:r w:rsidRPr="00162823" w:rsidR="00010FA2">
        <w:t>H</w:t>
      </w:r>
      <w:r w:rsidRPr="00162823">
        <w:t xml:space="preserve">ousehold </w:t>
      </w:r>
      <w:r w:rsidRPr="00162823" w:rsidR="00010FA2">
        <w:t>C</w:t>
      </w:r>
      <w:r w:rsidRPr="00162823">
        <w:t>ustomer in accordance with Section 5.4.11(iv) below.</w:t>
      </w:r>
    </w:p>
    <w:p w:rsidRPr="00162823" w:rsidR="00C77171" w:rsidRDefault="00012D38" w14:paraId="11C27A8C" w14:textId="77777777">
      <w:pPr>
        <w:pStyle w:val="Level4"/>
      </w:pPr>
      <w:r w:rsidRPr="00162823">
        <w:t xml:space="preserve">For the purpose of allocating </w:t>
      </w:r>
      <w:r w:rsidRPr="00162823" w:rsidR="00010FA2">
        <w:t>C</w:t>
      </w:r>
      <w:r w:rsidRPr="00162823">
        <w:t>ustomers at Gap Sites in accordance with Section 5.4.11 (iii) the following provisions apply:-</w:t>
      </w:r>
    </w:p>
    <w:p w:rsidRPr="00162823" w:rsidR="0065509E" w:rsidP="0065509E" w:rsidRDefault="00012D38" w14:paraId="11C27A8D" w14:textId="77777777">
      <w:pPr>
        <w:pStyle w:val="Level4"/>
        <w:numPr>
          <w:ilvl w:val="0"/>
          <w:numId w:val="27"/>
        </w:numPr>
      </w:pPr>
      <w:r w:rsidRPr="00162823">
        <w:t xml:space="preserve">The </w:t>
      </w:r>
      <w:smartTag w:uri="urn:schemas-microsoft-com:office:smarttags" w:element="stockticker">
        <w:r w:rsidRPr="00162823">
          <w:t>CMA</w:t>
        </w:r>
      </w:smartTag>
      <w:r w:rsidRPr="00162823">
        <w:t xml:space="preserve"> shall only allocate </w:t>
      </w:r>
      <w:r w:rsidRPr="00162823" w:rsidR="00010FA2">
        <w:t>C</w:t>
      </w:r>
      <w:r w:rsidRPr="00162823">
        <w:t>ustomers to Licensed Providers who hold a Licence, are entitled to Register Supply Points in accordance with Section 5.2.2 above</w:t>
      </w:r>
      <w:r w:rsidRPr="00162823" w:rsidR="0065509E">
        <w:t>,</w:t>
      </w:r>
      <w:r w:rsidRPr="00162823">
        <w:t xml:space="preserve"> and are not solely a Specialist Licensed Provider and/or a </w:t>
      </w:r>
      <w:proofErr w:type="spellStart"/>
      <w:r w:rsidRPr="00162823">
        <w:t>Self Supply</w:t>
      </w:r>
      <w:proofErr w:type="spellEnd"/>
      <w:r w:rsidRPr="00162823">
        <w:t xml:space="preserve"> Licensed Provider</w:t>
      </w:r>
      <w:r w:rsidRPr="00162823" w:rsidR="0065509E">
        <w:t xml:space="preserve"> and have not opted out</w:t>
      </w:r>
      <w:r w:rsidRPr="00162823" w:rsidR="00B93859">
        <w:t>,</w:t>
      </w:r>
      <w:r w:rsidRPr="00162823" w:rsidR="00B93859">
        <w:rPr>
          <w:color w:val="FF0000"/>
        </w:rPr>
        <w:t xml:space="preserve"> </w:t>
      </w:r>
      <w:r w:rsidRPr="00162823" w:rsidR="00B93859">
        <w:t>or been temporarily removed from the allocation arrangements in accordance with Section 5.4.11.(iv)(d)</w:t>
      </w:r>
      <w:r w:rsidRPr="00162823">
        <w:t>.</w:t>
      </w:r>
    </w:p>
    <w:p w:rsidRPr="00162823" w:rsidR="000345A8" w:rsidP="0065509E" w:rsidRDefault="0065509E" w14:paraId="11C27A8E" w14:textId="77777777">
      <w:pPr>
        <w:pStyle w:val="Level4"/>
        <w:numPr>
          <w:ilvl w:val="0"/>
          <w:numId w:val="27"/>
        </w:numPr>
      </w:pPr>
      <w:r w:rsidRPr="00162823">
        <w:t xml:space="preserve">In order to opt out of being allocated </w:t>
      </w:r>
      <w:r w:rsidRPr="00162823" w:rsidR="00010FA2">
        <w:t>C</w:t>
      </w:r>
      <w:r w:rsidRPr="00162823">
        <w:t>ustomers at Gap Sites, a</w:t>
      </w:r>
      <w:r w:rsidRPr="00162823" w:rsidR="00D67E4F">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Pr="00162823" w:rsidR="000345A8">
        <w:t xml:space="preserve">business days before the start of the Year confirming that they wish to opt out of receiving </w:t>
      </w:r>
      <w:r w:rsidRPr="00162823" w:rsidR="00010FA2">
        <w:t>C</w:t>
      </w:r>
      <w:r w:rsidRPr="00162823" w:rsidR="000345A8">
        <w:t>ustomers at Gap Sites for that Year.</w:t>
      </w:r>
      <w:r w:rsidRPr="00162823" w:rsidR="00D67E4F">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rsidRPr="00162823" w:rsidR="000345A8" w:rsidP="0065509E" w:rsidRDefault="000345A8" w14:paraId="11C27A8F" w14:textId="68153107">
      <w:pPr>
        <w:pStyle w:val="Level4"/>
        <w:numPr>
          <w:ilvl w:val="0"/>
          <w:numId w:val="27"/>
        </w:numPr>
      </w:pPr>
      <w:r w:rsidRPr="00162823">
        <w:t xml:space="preserve">For the purposes of opting out for any given Year, no Licensed Provider that holds more than 20% market share at the end of the </w:t>
      </w:r>
      <w:r w:rsidRPr="00162823" w:rsidR="009F3578">
        <w:t>preceding</w:t>
      </w:r>
      <w:r w:rsidRPr="00162823">
        <w:t xml:space="preserve"> Year (based on their wholesale charges from the most recent R1 Settlement Run) may </w:t>
      </w:r>
      <w:r w:rsidRPr="00162823" w:rsidR="00E62149">
        <w:t>choose</w:t>
      </w:r>
      <w:r w:rsidRPr="00162823">
        <w:t xml:space="preserve"> to opt out and must therefore always accept </w:t>
      </w:r>
      <w:r w:rsidRPr="00162823" w:rsidR="00010FA2">
        <w:t>C</w:t>
      </w:r>
      <w:r w:rsidRPr="00162823">
        <w:t>ustomers at Gap Sites in accordance with Section 5.4.11 (iii)</w:t>
      </w:r>
      <w:r w:rsidR="00FA3621">
        <w:t xml:space="preserve"> </w:t>
      </w:r>
      <w:r w:rsidRPr="006C7375" w:rsidR="00FA3621">
        <w:t xml:space="preserve">unless, following a notification from the Commission that </w:t>
      </w:r>
      <w:r w:rsidRPr="006C7375" w:rsidR="00FA3621">
        <w:lastRenderedPageBreak/>
        <w:t>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Pr="00162823" w:rsidR="009F3578">
        <w:t>M</w:t>
      </w:r>
      <w:r w:rsidRPr="00162823">
        <w:t xml:space="preserve">arket share i.e. opt outs are valid for an entire Year.  </w:t>
      </w:r>
    </w:p>
    <w:p w:rsidRPr="00162823" w:rsidR="00B93859" w:rsidP="00C1788B" w:rsidRDefault="00B93859" w14:paraId="11C27A90" w14:textId="77777777">
      <w:pPr>
        <w:pStyle w:val="Level4"/>
        <w:numPr>
          <w:ilvl w:val="0"/>
          <w:numId w:val="27"/>
        </w:numPr>
      </w:pPr>
      <w:r w:rsidRPr="00162823">
        <w:t xml:space="preserve">The CMA may temporarily remove an LP that is not subject to the requirement to accept </w:t>
      </w:r>
      <w:r w:rsidRPr="00162823" w:rsidR="00010FA2">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rsidRPr="00162823" w:rsidR="00C77171" w:rsidP="0065509E" w:rsidRDefault="00012D38" w14:paraId="11C27A91" w14:textId="77777777">
      <w:pPr>
        <w:pStyle w:val="Level4"/>
        <w:numPr>
          <w:ilvl w:val="0"/>
          <w:numId w:val="27"/>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Pr="00162823" w:rsidR="00010FA2">
        <w:t>C</w:t>
      </w:r>
      <w:r w:rsidRPr="00162823">
        <w:t xml:space="preserve">ustomers in the order they received their Licences, i.e. the first Licensed Provider to be licensed for the Services relevant to the Gap Site will take the first </w:t>
      </w:r>
      <w:r w:rsidRPr="00162823" w:rsidR="00010FA2">
        <w:t>C</w:t>
      </w:r>
      <w:r w:rsidRPr="00162823">
        <w:t xml:space="preserve">ustomer, the second Licensed Provider the second </w:t>
      </w:r>
      <w:r w:rsidRPr="00162823" w:rsidR="00010FA2">
        <w:t>C</w:t>
      </w:r>
      <w:r w:rsidRPr="00162823">
        <w:t>ustomer etc.</w:t>
      </w:r>
    </w:p>
    <w:p w:rsidRPr="00162823" w:rsidR="00C77171" w:rsidRDefault="00012D38" w14:paraId="11C27A92" w14:textId="77777777">
      <w:pPr>
        <w:pStyle w:val="Level4"/>
        <w:numPr>
          <w:ilvl w:val="0"/>
          <w:numId w:val="0"/>
        </w:numPr>
        <w:ind w:left="3402" w:hanging="567"/>
      </w:pPr>
      <w:r w:rsidRPr="00162823">
        <w:t>(</w:t>
      </w:r>
      <w:r w:rsidRPr="00162823" w:rsidR="00B93859">
        <w:t>f</w:t>
      </w:r>
      <w:r w:rsidRPr="00162823">
        <w:t>)</w:t>
      </w:r>
      <w:r w:rsidRPr="00162823">
        <w:tab/>
      </w:r>
      <w:r w:rsidRPr="00162823">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rsidRPr="00162823" w:rsidR="00C77171" w:rsidRDefault="00012D38" w14:paraId="11C27A93" w14:textId="77777777">
      <w:pPr>
        <w:pStyle w:val="Level4"/>
        <w:numPr>
          <w:ilvl w:val="0"/>
          <w:numId w:val="0"/>
        </w:numPr>
        <w:ind w:left="3402" w:hanging="567"/>
      </w:pPr>
      <w:r w:rsidRPr="00162823">
        <w:t>(</w:t>
      </w:r>
      <w:r w:rsidRPr="00162823" w:rsidR="00B93859">
        <w:t>g</w:t>
      </w:r>
      <w:r w:rsidRPr="00162823">
        <w:t>)</w:t>
      </w:r>
      <w:r w:rsidRPr="00162823">
        <w:tab/>
      </w:r>
      <w:r w:rsidRPr="00162823">
        <w:t xml:space="preserve">Having allocated a Licensed Provider to the </w:t>
      </w:r>
      <w:r w:rsidRPr="00162823" w:rsidR="00010FA2">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Pr="00162823" w:rsidR="003F3F4C">
        <w:t>R</w:t>
      </w:r>
      <w:r w:rsidRPr="00162823">
        <w:t>egister the new Supply Point(s) in accordance with CSD 0101 (Registration: New Connections &amp; New Supply Points).</w:t>
      </w:r>
    </w:p>
    <w:p w:rsidRPr="00162823" w:rsidR="00C77171" w:rsidRDefault="00012D38" w14:paraId="11C27A94" w14:textId="77777777">
      <w:pPr>
        <w:pStyle w:val="Level4"/>
        <w:numPr>
          <w:ilvl w:val="0"/>
          <w:numId w:val="0"/>
        </w:numPr>
        <w:ind w:left="3402" w:hanging="567"/>
      </w:pPr>
      <w:r w:rsidRPr="00162823">
        <w:t>(</w:t>
      </w:r>
      <w:r w:rsidRPr="00162823" w:rsidR="00B93859">
        <w:t>h</w:t>
      </w:r>
      <w:r w:rsidRPr="00162823">
        <w:t>)</w:t>
      </w:r>
      <w:r w:rsidRPr="00162823">
        <w:tab/>
      </w:r>
      <w:r w:rsidRPr="00162823">
        <w:t xml:space="preserve">Once the </w:t>
      </w:r>
      <w:smartTag w:uri="urn:schemas-microsoft-com:office:smarttags" w:element="stockticker">
        <w:r w:rsidRPr="00162823">
          <w:t>CMA</w:t>
        </w:r>
      </w:smartTag>
      <w:r w:rsidRPr="00162823">
        <w:t xml:space="preserve"> has allocated a Licensed Provider to the </w:t>
      </w:r>
      <w:r w:rsidRPr="00162823" w:rsidR="00010FA2">
        <w:t>N</w:t>
      </w:r>
      <w:r w:rsidRPr="00162823">
        <w:t>on-</w:t>
      </w:r>
      <w:r w:rsidRPr="00162823" w:rsidR="00010FA2">
        <w:t>H</w:t>
      </w:r>
      <w:r w:rsidRPr="00162823">
        <w:t xml:space="preserve">ousehold </w:t>
      </w:r>
      <w:r w:rsidRPr="00162823" w:rsidR="00010FA2">
        <w:t>C</w:t>
      </w:r>
      <w:r w:rsidRPr="00162823">
        <w:t xml:space="preserve">ustomer in accordance with Section 5.4.11(iv)(a) </w:t>
      </w:r>
      <w:r w:rsidRPr="00162823">
        <w:lastRenderedPageBreak/>
        <w:t xml:space="preserve">above, the Licensed Provider must write to that new </w:t>
      </w:r>
      <w:r w:rsidRPr="00162823" w:rsidR="00010FA2">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Pr="00162823" w:rsidR="00E23097">
        <w:t>2</w:t>
      </w:r>
      <w:r w:rsidRPr="00162823">
        <w:t>.1 of CSD 0101 (Registration: New Connections &amp; New Supply Points).</w:t>
      </w:r>
    </w:p>
    <w:p w:rsidRPr="00162823" w:rsidR="00E23097" w:rsidRDefault="00E23097" w14:paraId="11C27A95" w14:textId="77777777">
      <w:pPr>
        <w:pStyle w:val="Level4"/>
        <w:numPr>
          <w:ilvl w:val="0"/>
          <w:numId w:val="0"/>
        </w:numPr>
        <w:ind w:left="3402" w:hanging="567"/>
      </w:pPr>
      <w:r w:rsidRPr="00162823">
        <w:t xml:space="preserve">(i) </w:t>
      </w:r>
      <w:r w:rsidRPr="00162823">
        <w:tab/>
      </w:r>
      <w:r w:rsidRPr="00162823" w:rsidR="00323FD0">
        <w:t>On</w:t>
      </w:r>
      <w:r w:rsidRPr="00162823">
        <w:t xml:space="preserve"> completion of Step c of Section 3.2.1 of CSD 0101, Scottish Water will</w:t>
      </w:r>
      <w:r w:rsidRPr="00162823" w:rsidR="00323FD0">
        <w:t>, upon request,</w:t>
      </w:r>
      <w:r w:rsidRPr="00162823">
        <w:t xml:space="preserve"> send the Licensed Provider a copy of the letter sent to the Eligible Premise under Section 5.4.11 (iii) (a). Scottish Water will also send any relevant tracking reference numbers which are available.</w:t>
      </w:r>
    </w:p>
    <w:p w:rsidRPr="00162823" w:rsidR="00C77171" w:rsidRDefault="00012D38" w14:paraId="11C27A96" w14:textId="77777777">
      <w:pPr>
        <w:pStyle w:val="Level2"/>
        <w:rPr>
          <w:b/>
          <w:bCs/>
        </w:rPr>
      </w:pPr>
      <w:r w:rsidRPr="00162823">
        <w:rPr>
          <w:b/>
          <w:bCs/>
        </w:rPr>
        <w:t>SPID Data</w:t>
      </w:r>
    </w:p>
    <w:p w:rsidRPr="00162823" w:rsidR="00C77171" w:rsidRDefault="00012D38" w14:paraId="11C27A97" w14:textId="77777777">
      <w:pPr>
        <w:pStyle w:val="Level3"/>
        <w:rPr>
          <w:b/>
          <w:bCs/>
        </w:rPr>
      </w:pPr>
      <w:r w:rsidRPr="00162823">
        <w:rPr>
          <w:b/>
          <w:bCs/>
        </w:rPr>
        <w:t>Updating the SPID Data</w:t>
      </w:r>
    </w:p>
    <w:p w:rsidRPr="00162823" w:rsidR="00C77171" w:rsidRDefault="00012D38" w14:paraId="11C27A98" w14:textId="77777777">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rsidRPr="00162823" w:rsidR="00C77171" w:rsidRDefault="00012D38" w14:paraId="11C27A99" w14:textId="77777777">
      <w:pPr>
        <w:pStyle w:val="Level3"/>
        <w:rPr>
          <w:b/>
          <w:bCs/>
        </w:rPr>
      </w:pPr>
      <w:r w:rsidRPr="00162823">
        <w:rPr>
          <w:b/>
          <w:bCs/>
        </w:rPr>
        <w:t>Errors in SPID Data</w:t>
      </w:r>
    </w:p>
    <w:p w:rsidRPr="00162823" w:rsidR="00C77171" w:rsidRDefault="00012D38" w14:paraId="11C27A9A" w14:textId="77777777">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rsidRPr="00162823" w:rsidR="0054060E" w:rsidP="00745A2B" w:rsidRDefault="00012D38" w14:paraId="11C27A9B" w14:textId="5F99E9A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rsidRPr="00162823" w:rsidR="006F53D2" w:rsidP="00745A2B" w:rsidRDefault="00451D01" w14:paraId="2EA63E82" w14:textId="570E0505">
      <w:pPr>
        <w:pStyle w:val="Level4"/>
      </w:pPr>
      <w:r w:rsidRPr="00162823">
        <w:t>No longer used.</w:t>
      </w:r>
    </w:p>
    <w:p w:rsidRPr="00162823" w:rsidR="00C77171" w:rsidRDefault="00012D38" w14:paraId="11C27A9D" w14:textId="77777777">
      <w:pPr>
        <w:pStyle w:val="Level3"/>
      </w:pPr>
      <w:r w:rsidRPr="00162823">
        <w:rPr>
          <w:b/>
          <w:bCs/>
        </w:rPr>
        <w:t>Change of Scottish Water Data</w:t>
      </w:r>
    </w:p>
    <w:p w:rsidRPr="006C7375" w:rsidR="00980B54" w:rsidP="00980B54" w:rsidRDefault="00012D38" w14:paraId="49350780" w14:textId="77777777">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t>
      </w:r>
      <w:r w:rsidRPr="00162823">
        <w:lastRenderedPageBreak/>
        <w:t>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r w:rsidR="00980B54">
        <w:t xml:space="preserve">  </w:t>
      </w:r>
      <w:r w:rsidRPr="006C7375" w:rsidR="00980B54">
        <w:t>This Section 5.5.3 shall also apply where Scottish Water determine that a proportion of charges applicable to a Supply Point should be deferred, as defined under the Wholesale Charge Deferral Scheme, in accordance with CSD0104 (Maintain SPID Data).</w:t>
      </w:r>
    </w:p>
    <w:p w:rsidRPr="00162823" w:rsidR="00C77171" w:rsidRDefault="00C77171" w14:paraId="11C27A9E" w14:textId="0328A455">
      <w:pPr>
        <w:ind w:left="1728"/>
      </w:pPr>
    </w:p>
    <w:p w:rsidRPr="00162823" w:rsidR="00C77171" w:rsidRDefault="00012D38" w14:paraId="11C27A9F" w14:textId="77777777">
      <w:pPr>
        <w:pStyle w:val="Level2"/>
        <w:rPr>
          <w:b/>
          <w:bCs/>
        </w:rPr>
      </w:pPr>
      <w:r w:rsidRPr="00162823">
        <w:rPr>
          <w:b/>
          <w:bCs/>
        </w:rPr>
        <w:t>Cancellation of Registrations</w:t>
      </w:r>
    </w:p>
    <w:p w:rsidRPr="00162823" w:rsidR="00C77171" w:rsidRDefault="00012D38" w14:paraId="11C27AA0" w14:textId="77777777">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rsidRPr="00162823" w:rsidR="00C77171" w:rsidRDefault="00012D38" w14:paraId="11C27AA1" w14:textId="77777777">
      <w:pPr>
        <w:pStyle w:val="Level4"/>
      </w:pPr>
      <w:r w:rsidRPr="00162823">
        <w:t>it becomes aware that it has applied to Register a Supply Point in error due to the Incoming Licensed Provider wrongly identifying the SPID;</w:t>
      </w:r>
    </w:p>
    <w:p w:rsidRPr="00162823" w:rsidR="00C77171" w:rsidRDefault="00012D38" w14:paraId="11C27AA2" w14:textId="77777777">
      <w:pPr>
        <w:pStyle w:val="Level4"/>
      </w:pPr>
      <w:r w:rsidRPr="00162823">
        <w:t>it becomes aware that it has applied to Register a Supply Point in error due to the Incoming Licensed Provider not having a valid contract with a Customer in relation to that Supply Point; or</w:t>
      </w:r>
    </w:p>
    <w:p w:rsidRPr="00162823" w:rsidR="00C77171" w:rsidRDefault="00012D38" w14:paraId="11C27AA3" w14:textId="77777777">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rsidRPr="00162823" w:rsidR="007F0C1C" w:rsidRDefault="007F0C1C" w14:paraId="11C27AA4" w14:textId="77777777">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Pr="00162823" w:rsidR="00A95C83">
        <w:t>Disconnection Request, in accordance with the Disconnection</w:t>
      </w:r>
      <w:r w:rsidRPr="00162823" w:rsidR="001B1B86">
        <w:t>s Document</w:t>
      </w:r>
      <w:r w:rsidRPr="00162823" w:rsidR="00A95C83">
        <w:t>, to Scottish Water to temporarily disconnect the Supply Point and such Disconnection Request has not been cancelled, or executed and notified to the CMA.</w:t>
      </w:r>
    </w:p>
    <w:p w:rsidRPr="00162823" w:rsidR="00C77171" w:rsidRDefault="00012D38" w14:paraId="11C27AA5" w14:textId="77777777">
      <w:pPr>
        <w:pStyle w:val="Level3"/>
      </w:pPr>
      <w:r w:rsidRPr="00162823">
        <w:t xml:space="preserve">Each Outgoing Licensed Provider may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w:t>
      </w:r>
    </w:p>
    <w:p w:rsidRPr="00162823" w:rsidR="00C77171" w:rsidRDefault="00012D38" w14:paraId="11C27AA6" w14:textId="77777777">
      <w:pPr>
        <w:pStyle w:val="Level4"/>
      </w:pPr>
      <w:r w:rsidRPr="00162823">
        <w:t>there is an Outstanding Debt due to the Outgoing Licensed Provider from the Customer relevant to that Supply Point; or</w:t>
      </w:r>
    </w:p>
    <w:p w:rsidRPr="00162823" w:rsidR="00C77171" w:rsidRDefault="00012D38" w14:paraId="11C27AA7" w14:textId="77777777">
      <w:pPr>
        <w:pStyle w:val="Level4"/>
      </w:pPr>
      <w:r w:rsidRPr="00162823">
        <w:t>the Outgoing Licensed Provider confirms that the contract with its Customer for that Supply Point remains in full force and effect as at the Registration Start Date; or</w:t>
      </w:r>
    </w:p>
    <w:p w:rsidRPr="00162823" w:rsidR="00C77171" w:rsidRDefault="00012D38" w14:paraId="11C27AA8" w14:textId="77777777">
      <w:pPr>
        <w:pStyle w:val="Level4"/>
      </w:pPr>
      <w:r w:rsidRPr="00162823">
        <w:lastRenderedPageBreak/>
        <w:t xml:space="preserve">the Outgoing Licensed Provider is a </w:t>
      </w:r>
      <w:proofErr w:type="spellStart"/>
      <w:r w:rsidRPr="00162823">
        <w:t>Self Supply</w:t>
      </w:r>
      <w:proofErr w:type="spellEnd"/>
      <w:r w:rsidRPr="00162823">
        <w:t xml:space="preserve"> Licensed Provider and the Supply Point(s) in question are validly Registered to it and will remain so as at the Registration Start Date, </w:t>
      </w:r>
    </w:p>
    <w:p w:rsidRPr="00162823" w:rsidR="00C77171" w:rsidRDefault="00012D38" w14:paraId="11C27AA9" w14:textId="77777777">
      <w:pPr>
        <w:ind w:left="1728"/>
      </w:pPr>
      <w:r w:rsidRPr="00162823">
        <w:t>and, in each case, the Transfer Registration Application has not been triggered by a new Customer becoming the occupier of the Eligible Premises relevant to that Supply Point.</w:t>
      </w:r>
    </w:p>
    <w:p w:rsidRPr="00162823" w:rsidR="00C77171" w:rsidRDefault="00012D38" w14:paraId="11C27AAA" w14:textId="77777777">
      <w:pPr>
        <w:pStyle w:val="Level2"/>
        <w:keepNext/>
        <w:keepLines/>
        <w:rPr>
          <w:b/>
          <w:bCs/>
        </w:rPr>
      </w:pPr>
      <w:r w:rsidRPr="00162823">
        <w:rPr>
          <w:b/>
          <w:bCs/>
        </w:rPr>
        <w:t>Responsibility for Supply Points</w:t>
      </w:r>
    </w:p>
    <w:p w:rsidRPr="00162823" w:rsidR="00C77171" w:rsidRDefault="00012D38" w14:paraId="11C27AAB" w14:textId="77777777">
      <w:pPr>
        <w:pStyle w:val="Level3"/>
        <w:keepNext/>
        <w:keepLines/>
        <w:rPr>
          <w:b/>
          <w:bCs/>
        </w:rPr>
      </w:pPr>
      <w:r w:rsidRPr="00162823">
        <w:rPr>
          <w:b/>
          <w:bCs/>
        </w:rPr>
        <w:t>Enduring Responsibility for Supply Points</w:t>
      </w:r>
    </w:p>
    <w:p w:rsidRPr="00162823" w:rsidR="00C77171" w:rsidRDefault="00012D38" w14:paraId="11C27AAC" w14:textId="77777777">
      <w:pPr>
        <w:keepNext/>
        <w:keepLines/>
        <w:ind w:left="1728"/>
      </w:pPr>
      <w:r w:rsidRPr="00162823">
        <w:t>Each Licensed Provider shall remain responsible for any Supply Point Registered to it until:-</w:t>
      </w:r>
    </w:p>
    <w:p w:rsidRPr="00162823" w:rsidR="00C77171" w:rsidRDefault="00012D38" w14:paraId="11C27AAD" w14:textId="77777777">
      <w:pPr>
        <w:pStyle w:val="Level4"/>
      </w:pPr>
      <w:r w:rsidRPr="00162823">
        <w:t>the Transfer of the Supply Point to another Licensed Provider;</w:t>
      </w:r>
    </w:p>
    <w:p w:rsidRPr="00162823" w:rsidR="00C77171" w:rsidRDefault="00012D38" w14:paraId="11C27AAE" w14:textId="77777777">
      <w:pPr>
        <w:pStyle w:val="Level4"/>
      </w:pPr>
      <w:r w:rsidRPr="00162823">
        <w:t>Permanent Disconnection</w:t>
      </w:r>
      <w:r w:rsidRPr="00162823" w:rsidR="007C599B">
        <w:t xml:space="preserve"> or Deregistration</w:t>
      </w:r>
      <w:r w:rsidRPr="00162823">
        <w:t xml:space="preserve"> of the Supply Point pursuant to Section 5.7.2 below; or</w:t>
      </w:r>
    </w:p>
    <w:p w:rsidRPr="00162823" w:rsidR="00C77171" w:rsidRDefault="00012D38" w14:paraId="11C27AAF" w14:textId="77777777">
      <w:pPr>
        <w:pStyle w:val="Level4"/>
      </w:pPr>
      <w:r w:rsidRPr="00162823">
        <w:t>an Exit Change of Use occurs in respect of the Eligible Premises to which the Supply Point relates.</w:t>
      </w:r>
    </w:p>
    <w:p w:rsidRPr="00162823" w:rsidR="007C599B" w:rsidRDefault="007C599B" w14:paraId="11C27AB0" w14:textId="77777777">
      <w:pPr>
        <w:pStyle w:val="Level4"/>
      </w:pPr>
      <w:bookmarkStart w:name="_DV_C109" w:id="848"/>
      <w:r w:rsidRPr="00162823">
        <w:rPr>
          <w:rFonts w:ascii="Calibri" w:hAnsi="Calibri" w:eastAsia="Calibri"/>
          <w:sz w:val="22"/>
          <w:szCs w:val="22"/>
        </w:rPr>
        <w:t>the Licensed Provider ceases to be Registered to the Supply Point pursuant to the Temporary Transfer Arrangements, in which case Section 5.19 below applies.</w:t>
      </w:r>
      <w:bookmarkEnd w:id="848"/>
    </w:p>
    <w:p w:rsidRPr="00162823" w:rsidR="00C77171" w:rsidRDefault="00012D38" w14:paraId="11C27AB1" w14:textId="77777777">
      <w:pPr>
        <w:pStyle w:val="Level3"/>
        <w:rPr>
          <w:b/>
          <w:bCs/>
        </w:rPr>
      </w:pPr>
      <w:r w:rsidRPr="00162823">
        <w:rPr>
          <w:b/>
          <w:bCs/>
        </w:rPr>
        <w:t>Disconnections</w:t>
      </w:r>
      <w:r w:rsidRPr="00162823" w:rsidR="007C599B">
        <w:rPr>
          <w:b/>
          <w:bCs/>
        </w:rPr>
        <w:t xml:space="preserve"> and </w:t>
      </w:r>
      <w:proofErr w:type="spellStart"/>
      <w:r w:rsidRPr="00162823" w:rsidR="007C599B">
        <w:rPr>
          <w:b/>
          <w:bCs/>
        </w:rPr>
        <w:t>Deregistrations</w:t>
      </w:r>
      <w:proofErr w:type="spellEnd"/>
    </w:p>
    <w:p w:rsidRPr="00162823" w:rsidR="007C599B" w:rsidRDefault="007C599B" w14:paraId="11C27AB2" w14:textId="77777777">
      <w:pPr>
        <w:ind w:left="1728"/>
      </w:pPr>
      <w:r w:rsidRPr="00162823">
        <w:t>Scottish Water may undertake a Temporary Disconnection, a Pending Permanent Disconnection, or a Permanent Disconnection of the Water Services to an Eligible 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Points;</w:t>
      </w:r>
    </w:p>
    <w:p w:rsidRPr="00162823" w:rsidR="007C599B" w:rsidP="00461633" w:rsidRDefault="007C599B" w14:paraId="11C27AB3" w14:textId="77777777">
      <w:pPr>
        <w:numPr>
          <w:ilvl w:val="3"/>
          <w:numId w:val="40"/>
        </w:numPr>
        <w:ind w:hanging="1009"/>
        <w:outlineLvl w:val="3"/>
      </w:pPr>
      <w:bookmarkStart w:name="_DV_C116" w:id="849"/>
      <w:r w:rsidRPr="00162823">
        <w:t xml:space="preserve">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w:t>
      </w:r>
      <w:r w:rsidRPr="00162823">
        <w:lastRenderedPageBreak/>
        <w:t>Point Register and confirm that this has been carried out in accordance with CSD 0104 (Maintain SPID Data);</w:t>
      </w:r>
      <w:bookmarkStart w:name="_DV_C117" w:id="850"/>
      <w:bookmarkEnd w:id="849"/>
    </w:p>
    <w:p w:rsidRPr="00162823" w:rsidR="007C599B" w:rsidP="00461633" w:rsidRDefault="007C599B" w14:paraId="11C27AB4" w14:textId="77777777">
      <w:pPr>
        <w:numPr>
          <w:ilvl w:val="3"/>
          <w:numId w:val="40"/>
        </w:numPr>
        <w:ind w:left="2547" w:hanging="1009"/>
        <w:outlineLvl w:val="3"/>
        <w:rPr>
          <w:rFonts w:ascii="Calibri" w:hAnsi="Calibri" w:eastAsia="Calibri"/>
          <w:sz w:val="22"/>
          <w:szCs w:val="22"/>
        </w:rPr>
      </w:pPr>
      <w:bookmarkStart w:name="_DV_C118" w:id="851"/>
      <w:bookmarkEnd w:id="850"/>
      <w:r w:rsidRPr="00162823">
        <w:rPr>
          <w:rFonts w:ascii="Calibri" w:hAnsi="Calibri" w:eastAsia="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name="_DV_C119" w:id="852"/>
      <w:bookmarkEnd w:id="851"/>
    </w:p>
    <w:p w:rsidRPr="00162823" w:rsidR="007C599B" w:rsidP="00461633" w:rsidRDefault="007C599B" w14:paraId="11C27AB5" w14:textId="77777777">
      <w:pPr>
        <w:numPr>
          <w:ilvl w:val="3"/>
          <w:numId w:val="40"/>
        </w:numPr>
        <w:ind w:left="2547" w:hanging="1009"/>
        <w:outlineLvl w:val="3"/>
        <w:rPr>
          <w:rFonts w:ascii="Calibri" w:hAnsi="Calibri" w:eastAsia="Calibri"/>
          <w:sz w:val="22"/>
          <w:szCs w:val="22"/>
        </w:rPr>
      </w:pPr>
      <w:r w:rsidRPr="00162823">
        <w:rPr>
          <w:rFonts w:ascii="Calibri" w:hAnsi="Calibri" w:eastAsia="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52"/>
    <w:p w:rsidRPr="00162823" w:rsidR="007C599B" w:rsidP="00461633" w:rsidRDefault="007C599B" w14:paraId="11C27AB6" w14:textId="77777777">
      <w:pPr>
        <w:numPr>
          <w:ilvl w:val="3"/>
          <w:numId w:val="40"/>
        </w:numPr>
        <w:ind w:left="2547" w:hanging="1009"/>
        <w:outlineLvl w:val="3"/>
        <w:rPr>
          <w:rFonts w:ascii="Calibri" w:hAnsi="Calibri" w:eastAsia="Calibri"/>
          <w:sz w:val="22"/>
          <w:szCs w:val="22"/>
        </w:rPr>
      </w:pPr>
      <w:r w:rsidRPr="00162823">
        <w:rPr>
          <w:rFonts w:ascii="Calibri" w:hAnsi="Calibri" w:eastAsia="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rsidRPr="00162823" w:rsidR="007C599B" w:rsidP="00461633" w:rsidRDefault="007C599B" w14:paraId="11C27AB7" w14:textId="77777777">
      <w:pPr>
        <w:numPr>
          <w:ilvl w:val="3"/>
          <w:numId w:val="40"/>
        </w:numPr>
        <w:ind w:left="2547" w:hanging="1009"/>
        <w:outlineLvl w:val="3"/>
        <w:rPr>
          <w:rFonts w:ascii="Calibri" w:hAnsi="Calibri" w:eastAsia="Calibri"/>
          <w:sz w:val="22"/>
          <w:szCs w:val="22"/>
        </w:rPr>
      </w:pPr>
      <w:r w:rsidRPr="00162823">
        <w:rPr>
          <w:rFonts w:ascii="Calibri" w:hAnsi="Calibri" w:eastAsia="Calibri"/>
          <w:sz w:val="22"/>
          <w:szCs w:val="22"/>
        </w:rPr>
        <w:t>where all Services cease to be provided at the Eligible Premises, the Supply Point or Supply Points will be Deregistered from the Supply Point Register;</w:t>
      </w:r>
    </w:p>
    <w:p w:rsidRPr="00162823" w:rsidR="007C599B" w:rsidP="00461633" w:rsidRDefault="007C599B" w14:paraId="11C27AB8" w14:textId="77777777">
      <w:pPr>
        <w:numPr>
          <w:ilvl w:val="3"/>
          <w:numId w:val="40"/>
        </w:numPr>
        <w:ind w:left="2547" w:hanging="1009"/>
        <w:outlineLvl w:val="3"/>
        <w:rPr>
          <w:rFonts w:ascii="Calibri" w:hAnsi="Calibri" w:eastAsia="Calibri"/>
          <w:sz w:val="22"/>
          <w:szCs w:val="22"/>
        </w:rPr>
      </w:pPr>
      <w:r w:rsidRPr="00162823">
        <w:rPr>
          <w:rFonts w:ascii="Calibri" w:hAnsi="Calibri" w:eastAsia="Calibri"/>
          <w:sz w:val="22"/>
          <w:szCs w:val="22"/>
        </w:rPr>
        <w:t>a Supply Point(s) may also be Deregistered from the Supply Point Register if the premises is not a unique Eligible Premises or due to an Exit Change of Use, without the need for a Disconnection of the water supply or supplies;</w:t>
      </w:r>
    </w:p>
    <w:p w:rsidRPr="00162823" w:rsidR="007C599B" w:rsidP="00461633" w:rsidRDefault="007C599B" w14:paraId="11C27AB9" w14:textId="77777777">
      <w:pPr>
        <w:pStyle w:val="CommentSubject"/>
        <w:numPr>
          <w:ilvl w:val="3"/>
          <w:numId w:val="40"/>
        </w:numPr>
        <w:ind w:left="2547" w:hanging="1009"/>
        <w:outlineLvl w:val="3"/>
        <w:rPr>
          <w:rFonts w:ascii="Calibri" w:hAnsi="Calibri" w:eastAsia="Calibri"/>
          <w:sz w:val="22"/>
          <w:szCs w:val="22"/>
        </w:rPr>
      </w:pPr>
      <w:r w:rsidRPr="00162823">
        <w:rPr>
          <w:rFonts w:ascii="Calibri" w:hAnsi="Calibri" w:eastAsia="Calibri"/>
          <w:b w:val="0"/>
          <w:bCs w:val="0"/>
          <w:sz w:val="22"/>
          <w:szCs w:val="22"/>
          <w:lang w:eastAsia="en-US"/>
        </w:rPr>
        <w:t xml:space="preserve">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w:t>
      </w:r>
      <w:r w:rsidRPr="00162823">
        <w:rPr>
          <w:rFonts w:ascii="Calibri" w:hAnsi="Calibri" w:eastAsia="Calibri"/>
          <w:b w:val="0"/>
          <w:bCs w:val="0"/>
          <w:sz w:val="22"/>
          <w:szCs w:val="22"/>
          <w:lang w:eastAsia="en-US"/>
        </w:rPr>
        <w:lastRenderedPageBreak/>
        <w:t>SPID Data).</w:t>
      </w:r>
    </w:p>
    <w:p w:rsidRPr="00162823" w:rsidR="00C77171" w:rsidRDefault="00012D38" w14:paraId="11C27ABA" w14:textId="77777777">
      <w:pPr>
        <w:pStyle w:val="Level3"/>
        <w:rPr>
          <w:b/>
          <w:bCs/>
        </w:rPr>
      </w:pPr>
      <w:r w:rsidRPr="00162823">
        <w:rPr>
          <w:b/>
          <w:bCs/>
        </w:rPr>
        <w:t>Self Supply Licensed Providers</w:t>
      </w:r>
    </w:p>
    <w:p w:rsidRPr="00162823" w:rsidR="00C77171" w:rsidP="00F70E5C" w:rsidRDefault="00012D38" w14:paraId="11C27ABB" w14:textId="77777777">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rsidRPr="00162823" w:rsidR="00C77171" w:rsidP="00B01BB2" w:rsidRDefault="00012D38" w14:paraId="11C27ABC" w14:textId="77777777">
      <w:pPr>
        <w:numPr>
          <w:ilvl w:val="0"/>
          <w:numId w:val="17"/>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"Self Supply Licensed Provider Departure Date");</w:t>
      </w:r>
    </w:p>
    <w:p w:rsidRPr="00162823" w:rsidR="00C77171" w:rsidP="00B01BB2" w:rsidRDefault="00012D38" w14:paraId="11C27ABD" w14:textId="77777777">
      <w:pPr>
        <w:numPr>
          <w:ilvl w:val="0"/>
          <w:numId w:val="17"/>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rsidRPr="00162823" w:rsidR="00C77171" w:rsidP="00B01BB2" w:rsidRDefault="00012D38" w14:paraId="11C27ABE" w14:textId="77777777">
      <w:pPr>
        <w:numPr>
          <w:ilvl w:val="0"/>
          <w:numId w:val="17"/>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of the relevant Self Supply Group in accordance with the Allocation Process or, in the absence of an approved Allocation Process, in accordance with the process set out in Section 5.3.6(i)(b);</w:t>
      </w:r>
    </w:p>
    <w:p w:rsidRPr="00162823" w:rsidR="00C77171" w:rsidP="00B01BB2" w:rsidRDefault="00012D38" w14:paraId="11C27ABF" w14:textId="77777777">
      <w:pPr>
        <w:numPr>
          <w:ilvl w:val="0"/>
          <w:numId w:val="17"/>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rsidRPr="00162823" w:rsidR="00C77171" w:rsidP="00B01BB2" w:rsidRDefault="00012D38" w14:paraId="11C27AC0" w14:textId="77777777">
      <w:pPr>
        <w:numPr>
          <w:ilvl w:val="0"/>
          <w:numId w:val="17"/>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rsidRPr="00162823" w:rsidR="00C77171" w:rsidRDefault="00012D38" w14:paraId="11C27AC1" w14:textId="77777777">
      <w:pPr>
        <w:pStyle w:val="Level3"/>
      </w:pPr>
      <w:r w:rsidRPr="00162823">
        <w:rPr>
          <w:b/>
          <w:bCs/>
        </w:rPr>
        <w:t>Specialist Licensed Providers</w:t>
      </w:r>
    </w:p>
    <w:p w:rsidRPr="00162823" w:rsidR="00C77171" w:rsidRDefault="00012D38" w14:paraId="11C27AC2" w14:textId="77777777">
      <w:pPr>
        <w:ind w:left="1701" w:firstLine="27"/>
      </w:pPr>
      <w:r w:rsidRPr="00162823">
        <w:t xml:space="preserve">If a Specialist Licensed Provider is going to cease to be the Licensed Provider for a Customer for the provision of Water Services and/or Sewerage Services at any Supply </w:t>
      </w:r>
      <w:r w:rsidRPr="00162823">
        <w:lastRenderedPageBreak/>
        <w:t xml:space="preserve">Point which is </w:t>
      </w:r>
      <w:r w:rsidRPr="00162823" w:rsidR="003F3F4C">
        <w:t>R</w:t>
      </w:r>
      <w:r w:rsidRPr="00162823">
        <w:t xml:space="preserve">egistered to that Specialist Licensed Provider as a result of it no longer being permitted by its Licence to provide such services: </w:t>
      </w:r>
    </w:p>
    <w:p w:rsidRPr="00162823" w:rsidR="00C77171" w:rsidRDefault="00012D38" w14:paraId="11C27AC3" w14:textId="77777777">
      <w:pPr>
        <w:ind w:left="2160" w:hanging="459"/>
      </w:pPr>
      <w:r w:rsidRPr="00162823">
        <w:t>(i)</w:t>
      </w:r>
      <w:r w:rsidRPr="00162823">
        <w:tab/>
      </w:r>
      <w:r w:rsidRPr="00162823">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rsidRPr="00162823" w:rsidR="00C77171" w:rsidRDefault="00012D38" w14:paraId="11C27AC4" w14:textId="77777777">
      <w:pPr>
        <w:ind w:left="2160" w:hanging="450"/>
      </w:pPr>
      <w:r w:rsidRPr="00162823">
        <w:t>(ii)</w:t>
      </w:r>
      <w:r w:rsidRPr="00162823">
        <w:tab/>
      </w:r>
      <w:r w:rsidRPr="00162823">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rsidRPr="00162823" w:rsidR="00C77171" w:rsidRDefault="00012D38" w14:paraId="11C27AC5" w14:textId="77777777">
      <w:pPr>
        <w:ind w:left="2160" w:hanging="450"/>
      </w:pPr>
      <w:r w:rsidRPr="00162823">
        <w:t>(iii)</w:t>
      </w:r>
      <w:r w:rsidRPr="00162823">
        <w:tab/>
      </w:r>
      <w:r w:rsidRPr="00162823">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5.3.6(i)(b);  </w:t>
      </w:r>
    </w:p>
    <w:p w:rsidRPr="00162823" w:rsidR="00C77171" w:rsidRDefault="00012D38" w14:paraId="11C27AC6" w14:textId="77777777">
      <w:pPr>
        <w:ind w:left="2160" w:hanging="450"/>
      </w:pPr>
      <w:r w:rsidRPr="00162823">
        <w:t>(iv)</w:t>
      </w:r>
      <w:r w:rsidRPr="00162823">
        <w:tab/>
      </w:r>
      <w:r w:rsidRPr="00162823">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rsidRPr="00162823" w:rsidR="00C77171" w:rsidRDefault="00012D38" w14:paraId="11C27AC7" w14:textId="77777777">
      <w:pPr>
        <w:ind w:left="2160" w:hanging="450"/>
      </w:pPr>
      <w:r w:rsidRPr="00162823">
        <w:t>(v)</w:t>
      </w:r>
      <w:r w:rsidRPr="00162823">
        <w:tab/>
      </w: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rsidRPr="00162823" w:rsidR="00C77171" w:rsidRDefault="00012D38" w14:paraId="11C27AC8" w14:textId="77777777">
      <w:pPr>
        <w:pStyle w:val="Level2"/>
        <w:rPr>
          <w:b/>
          <w:bCs/>
        </w:rPr>
      </w:pPr>
      <w:r w:rsidRPr="00162823">
        <w:rPr>
          <w:b/>
          <w:bCs/>
        </w:rPr>
        <w:t>Establishing and Maintaining the Central Settlement System</w:t>
      </w:r>
    </w:p>
    <w:p w:rsidRPr="00162823" w:rsidR="00C77171" w:rsidRDefault="00012D38" w14:paraId="11C27AC9" w14:textId="77777777">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0205 (</w:t>
      </w:r>
      <w:r w:rsidRPr="00162823" w:rsidR="00C27B93">
        <w:t xml:space="preserve">Invoice Period Charge </w:t>
      </w:r>
      <w:r w:rsidRPr="00162823">
        <w:t>Calculation, Allocation &amp; Aggregation), CSD 0206 (Trade Effluent Processes),</w:t>
      </w:r>
      <w:r w:rsidRPr="00162823" w:rsidR="00C27B93">
        <w:t xml:space="preserve"> CSD 0207 (RF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Pr="00162823" w:rsidR="00DA5026">
        <w:t xml:space="preserve"> </w:t>
      </w:r>
      <w:r w:rsidRPr="00162823" w:rsidR="00DA5026">
        <w:lastRenderedPageBreak/>
        <w:t>except in respect of Temporary Transfers Arrangements and Permanent Disconnections, for which, such development shall be completed by 27</w:t>
      </w:r>
      <w:r w:rsidRPr="00162823" w:rsidR="00DA5026">
        <w:rPr>
          <w:vertAlign w:val="superscript"/>
        </w:rPr>
        <w:t>th</w:t>
      </w:r>
      <w:r w:rsidRPr="00162823" w:rsidR="00DA5026">
        <w:t xml:space="preserve"> September, 2018</w:t>
      </w:r>
      <w:r w:rsidRPr="00162823">
        <w:t>.</w:t>
      </w:r>
    </w:p>
    <w:p w:rsidRPr="00162823" w:rsidR="00C77171" w:rsidRDefault="00012D38" w14:paraId="11C27ACA" w14:textId="77777777">
      <w:pPr>
        <w:pStyle w:val="Level2"/>
        <w:rPr>
          <w:b/>
          <w:bCs/>
        </w:rPr>
      </w:pPr>
      <w:r w:rsidRPr="00162823">
        <w:rPr>
          <w:b/>
          <w:bCs/>
        </w:rPr>
        <w:t>Provision of Meter Reads</w:t>
      </w:r>
    </w:p>
    <w:p w:rsidRPr="00162823" w:rsidR="00C77171" w:rsidRDefault="00012D38" w14:paraId="11C27ACB" w14:textId="77777777">
      <w:pPr>
        <w:pStyle w:val="Level3"/>
        <w:rPr>
          <w:b/>
          <w:bCs/>
        </w:rPr>
      </w:pPr>
      <w:r w:rsidRPr="00162823">
        <w:rPr>
          <w:b/>
          <w:bCs/>
        </w:rPr>
        <w:t>General Duties</w:t>
      </w:r>
    </w:p>
    <w:p w:rsidRPr="00162823" w:rsidR="00C77171" w:rsidRDefault="00012D38" w14:paraId="11C27ACC" w14:textId="77777777">
      <w:pPr>
        <w:ind w:left="1728"/>
      </w:pPr>
      <w:r w:rsidRPr="00162823">
        <w:t>Trading Parties are responsible for carrying out and submitting Meter Reads under the Market Code in accordance with CSD 0202 (or otherwise as set out in any CSD) and in so doing each Trading Party shall:-</w:t>
      </w:r>
    </w:p>
    <w:p w:rsidRPr="00162823" w:rsidR="00C77171" w:rsidRDefault="00012D38" w14:paraId="11C27ACD" w14:textId="77777777">
      <w:pPr>
        <w:pStyle w:val="Level4"/>
      </w:pPr>
      <w:r w:rsidRPr="00162823">
        <w:t>ensure it has all necessary consents required to enable it to obtain the Meter Read;</w:t>
      </w:r>
    </w:p>
    <w:p w:rsidRPr="00162823" w:rsidR="00C77171" w:rsidRDefault="00012D38" w14:paraId="11C27ACE" w14:textId="77777777">
      <w:pPr>
        <w:pStyle w:val="Level4"/>
      </w:pPr>
      <w:r w:rsidRPr="00162823">
        <w:t>take all reasonable steps to ensure that meters are not interfered or tampered with;</w:t>
      </w:r>
    </w:p>
    <w:p w:rsidRPr="00162823" w:rsidR="00C77171" w:rsidRDefault="00012D38" w14:paraId="11C27ACF" w14:textId="77777777">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rsidRPr="00162823" w:rsidR="00C77171" w:rsidRDefault="00012D38" w14:paraId="11C27AD0" w14:textId="77777777">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rsidRPr="00162823" w:rsidR="00C77171" w:rsidRDefault="00012D38" w14:paraId="11C27AD1" w14:textId="77777777">
      <w:pPr>
        <w:pStyle w:val="Level4"/>
      </w:pPr>
      <w:r w:rsidRPr="00162823">
        <w:t>promptly request meter accuracy tests or report meter faults in accordance with the Operational Code.</w:t>
      </w:r>
    </w:p>
    <w:p w:rsidRPr="00162823" w:rsidR="002122BB" w:rsidP="00C831F7" w:rsidRDefault="002122BB" w14:paraId="11C27AD2" w14:textId="77777777">
      <w:pPr>
        <w:pStyle w:val="Level3"/>
        <w:numPr>
          <w:ilvl w:val="0"/>
          <w:numId w:val="0"/>
        </w:numPr>
        <w:tabs>
          <w:tab w:val="left" w:pos="1418"/>
        </w:tabs>
        <w:ind w:left="1728" w:hanging="1008"/>
        <w:rPr>
          <w:b/>
          <w:bCs/>
        </w:rPr>
      </w:pPr>
      <w:r w:rsidRPr="00162823">
        <w:rPr>
          <w:b/>
          <w:bCs/>
        </w:rPr>
        <w:t>5.9.1A</w:t>
      </w:r>
      <w:r w:rsidRPr="00162823" w:rsidR="00C831F7">
        <w:rPr>
          <w:b/>
          <w:bCs/>
        </w:rPr>
        <w:t xml:space="preserve">  </w:t>
      </w:r>
      <w:r w:rsidRPr="00162823">
        <w:rPr>
          <w:b/>
          <w:bCs/>
        </w:rPr>
        <w:t>Means of taking the meter reading</w:t>
      </w:r>
    </w:p>
    <w:p w:rsidRPr="00162823" w:rsidR="002122BB" w:rsidP="00C831F7" w:rsidRDefault="002122BB" w14:paraId="11C27AD3" w14:textId="77777777">
      <w:pPr>
        <w:ind w:left="2268" w:hanging="828"/>
      </w:pPr>
      <w:r w:rsidRPr="00162823">
        <w:t>5.9.1.A</w:t>
      </w:r>
      <w:r w:rsidRPr="00162823" w:rsidR="00AB3660">
        <w:t>.</w:t>
      </w:r>
      <w:r w:rsidRPr="00162823">
        <w:t xml:space="preserve">1 Where a Meter Read is taken on one of the events referred to in Section </w:t>
      </w:r>
      <w:r w:rsidRPr="00162823" w:rsidR="00C831F7">
        <w:t xml:space="preserve"> </w:t>
      </w:r>
      <w:r w:rsidRPr="00162823">
        <w:t xml:space="preserve">5.9.5 </w:t>
      </w:r>
      <w:r w:rsidRPr="00162823" w:rsidR="00D61321">
        <w:t>below</w:t>
      </w:r>
      <w:r w:rsidRPr="00162823">
        <w:t>, the reading will always be taken by the physical reading of the register of the Scottish Water asset meter.  The register of the Scottish Water asset meter shall provide the sole evidence of the quantity of water supplied.</w:t>
      </w:r>
    </w:p>
    <w:p w:rsidRPr="00162823" w:rsidR="002122BB" w:rsidP="002122BB" w:rsidRDefault="002122BB" w14:paraId="11C27AD4" w14:textId="77777777">
      <w:pPr>
        <w:ind w:left="1728"/>
      </w:pPr>
    </w:p>
    <w:p w:rsidRPr="00162823" w:rsidR="002122BB" w:rsidP="00C831F7" w:rsidRDefault="002122BB" w14:paraId="11C27AD5" w14:textId="7777777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rsidRPr="00162823" w:rsidR="002122BB" w:rsidP="002122BB" w:rsidRDefault="002122BB" w14:paraId="11C27AD6" w14:textId="77777777">
      <w:pPr>
        <w:ind w:left="720"/>
      </w:pPr>
    </w:p>
    <w:p w:rsidRPr="00162823" w:rsidR="002122BB" w:rsidP="00C831F7" w:rsidRDefault="002122BB" w14:paraId="11C27AD7" w14:textId="77777777">
      <w:pPr>
        <w:ind w:left="2268" w:hanging="828"/>
      </w:pPr>
      <w:r w:rsidRPr="00162823">
        <w:lastRenderedPageBreak/>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rsidRPr="00162823" w:rsidR="000569DE" w:rsidP="00C831F7" w:rsidRDefault="000569DE" w14:paraId="11C27AD8" w14:textId="77777777">
      <w:pPr>
        <w:ind w:left="2268" w:hanging="828"/>
      </w:pPr>
    </w:p>
    <w:p w:rsidRPr="00162823" w:rsidR="00505EAF" w:rsidP="00505EAF" w:rsidRDefault="00505EAF" w14:paraId="11C27AD9" w14:textId="77777777">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rsidRPr="00162823" w:rsidR="00505EAF" w:rsidP="00C831F7" w:rsidRDefault="00505EAF" w14:paraId="11C27ADA" w14:textId="77777777">
      <w:pPr>
        <w:ind w:left="2268" w:hanging="828"/>
      </w:pPr>
    </w:p>
    <w:p w:rsidRPr="00162823" w:rsidR="002122BB" w:rsidP="002122BB" w:rsidRDefault="002122BB" w14:paraId="11C27ADB" w14:textId="77777777">
      <w:pPr>
        <w:pStyle w:val="Level3"/>
        <w:numPr>
          <w:ilvl w:val="0"/>
          <w:numId w:val="0"/>
        </w:numPr>
        <w:ind w:left="1728" w:hanging="1008"/>
      </w:pPr>
      <w:r w:rsidRPr="00162823">
        <w:rPr>
          <w:b/>
          <w:bCs/>
        </w:rPr>
        <w:t>5.9.1B</w:t>
      </w:r>
      <w:r w:rsidRPr="00162823" w:rsidR="00C831F7">
        <w:rPr>
          <w:b/>
          <w:bCs/>
        </w:rPr>
        <w:t xml:space="preserve">   </w:t>
      </w:r>
      <w:r w:rsidRPr="00162823">
        <w:rPr>
          <w:b/>
          <w:bCs/>
        </w:rPr>
        <w:t>Timing of physical reading meter reading</w:t>
      </w:r>
    </w:p>
    <w:p w:rsidR="00093E77" w:rsidP="00C831F7" w:rsidRDefault="002122BB" w14:paraId="10556544" w14:textId="77777777">
      <w:pPr>
        <w:ind w:left="1440"/>
      </w:pPr>
      <w:r w:rsidRPr="00162823">
        <w:t>Licensed Providers shall ensure that a physical reading of the register of the Scottish Water asset meter takes place a minimum of once during the period from the date of last physical reading to</w:t>
      </w:r>
      <w:r w:rsidR="00093E77">
        <w:t>:</w:t>
      </w:r>
    </w:p>
    <w:p w:rsidRPr="00183014" w:rsidR="00093E77" w:rsidP="00C11F85" w:rsidRDefault="002122BB" w14:paraId="64D26518" w14:textId="3880540D">
      <w:pPr>
        <w:pStyle w:val="ListParagraph"/>
        <w:numPr>
          <w:ilvl w:val="0"/>
          <w:numId w:val="51"/>
        </w:numPr>
        <w:rPr>
          <w:rFonts w:cs="Arial"/>
        </w:rPr>
      </w:pPr>
      <w:r w:rsidRPr="00C11F85">
        <w:rPr>
          <w:rFonts w:ascii="Arial" w:hAnsi="Arial" w:cs="Arial"/>
          <w:sz w:val="20"/>
          <w:szCs w:val="20"/>
        </w:rPr>
        <w:t>the second anniversary of that date</w:t>
      </w:r>
      <w:r w:rsidRPr="00C11F85" w:rsidR="00093E77">
        <w:rPr>
          <w:rFonts w:ascii="Arial" w:hAnsi="Arial" w:cs="Arial"/>
          <w:sz w:val="20"/>
          <w:szCs w:val="20"/>
        </w:rPr>
        <w:t>; or</w:t>
      </w:r>
    </w:p>
    <w:p w:rsidRPr="00C11F85" w:rsidR="002122BB" w:rsidP="00C11F85" w:rsidRDefault="00093E77" w14:paraId="11C27ADC" w14:textId="67781DD0">
      <w:pPr>
        <w:pStyle w:val="ListParagraph"/>
        <w:numPr>
          <w:ilvl w:val="0"/>
          <w:numId w:val="51"/>
        </w:numPr>
        <w:rPr>
          <w:rFonts w:ascii="Arial" w:hAnsi="Arial" w:eastAsia="Times New Roman"/>
          <w:sz w:val="20"/>
          <w:szCs w:val="20"/>
          <w:lang w:val="en-GB"/>
        </w:rPr>
      </w:pPr>
      <w:r w:rsidRPr="00C11F85">
        <w:rPr>
          <w:rFonts w:ascii="Arial" w:hAnsi="Arial" w:eastAsia="Times New Roman"/>
          <w:sz w:val="20"/>
          <w:szCs w:val="20"/>
          <w:lang w:val="en-GB"/>
        </w:rPr>
        <w:t>where</w:t>
      </w:r>
      <w:r w:rsidRPr="00C11F85" w:rsidR="00264E6A">
        <w:rPr>
          <w:rFonts w:ascii="Arial" w:hAnsi="Arial" w:eastAsia="Times New Roman"/>
          <w:sz w:val="20"/>
          <w:szCs w:val="20"/>
          <w:lang w:val="en-GB"/>
        </w:rPr>
        <w:t xml:space="preserve"> the Customer is a Small and SWD-Only WCDS Customer</w:t>
      </w:r>
      <w:r w:rsidRPr="00C11F85">
        <w:rPr>
          <w:rFonts w:ascii="Arial" w:hAnsi="Arial" w:eastAsia="Times New Roman"/>
          <w:sz w:val="20"/>
          <w:szCs w:val="20"/>
          <w:lang w:val="en-GB"/>
        </w:rPr>
        <w:t xml:space="preserve"> and the second anniversary falls during the term of the Wholesale Charge Deferral Scheme</w:t>
      </w:r>
      <w:r w:rsidRPr="00C11F85" w:rsidR="00264E6A">
        <w:rPr>
          <w:rFonts w:ascii="Arial" w:hAnsi="Arial" w:eastAsia="Times New Roman"/>
          <w:sz w:val="20"/>
          <w:szCs w:val="20"/>
          <w:lang w:val="en-GB"/>
        </w:rPr>
        <w:t xml:space="preserve">, </w:t>
      </w:r>
      <w:r w:rsidRPr="00C11F85" w:rsidR="0078651C">
        <w:rPr>
          <w:rFonts w:ascii="Arial" w:hAnsi="Arial" w:eastAsia="Times New Roman"/>
          <w:sz w:val="20"/>
          <w:szCs w:val="20"/>
          <w:lang w:val="en-GB"/>
        </w:rPr>
        <w:t>thirty (3</w:t>
      </w:r>
      <w:r w:rsidRPr="00C11F85" w:rsidR="0094103C">
        <w:rPr>
          <w:rFonts w:ascii="Arial" w:hAnsi="Arial" w:eastAsia="Times New Roman"/>
          <w:sz w:val="20"/>
          <w:szCs w:val="20"/>
          <w:lang w:val="en-GB"/>
        </w:rPr>
        <w:t>0</w:t>
      </w:r>
      <w:r w:rsidRPr="00C11F85" w:rsidR="0078651C">
        <w:rPr>
          <w:rFonts w:ascii="Arial" w:hAnsi="Arial" w:eastAsia="Times New Roman"/>
          <w:sz w:val="20"/>
          <w:szCs w:val="20"/>
          <w:lang w:val="en-GB"/>
        </w:rPr>
        <w:t xml:space="preserve">) months after </w:t>
      </w:r>
      <w:r w:rsidRPr="00C11F85" w:rsidR="00183014">
        <w:rPr>
          <w:rFonts w:ascii="Arial" w:hAnsi="Arial" w:eastAsia="Times New Roman"/>
          <w:sz w:val="20"/>
          <w:szCs w:val="20"/>
          <w:lang w:val="en-GB"/>
        </w:rPr>
        <w:t>the date of the last physical reading</w:t>
      </w:r>
      <w:r w:rsidRPr="00C11F85" w:rsidR="002122BB">
        <w:rPr>
          <w:rFonts w:ascii="Arial" w:hAnsi="Arial" w:eastAsia="Times New Roman"/>
          <w:sz w:val="20"/>
          <w:szCs w:val="20"/>
          <w:lang w:val="en-GB"/>
        </w:rPr>
        <w:t xml:space="preserve">.   </w:t>
      </w:r>
    </w:p>
    <w:p w:rsidRPr="00C11F85" w:rsidR="002122BB" w:rsidP="002122BB" w:rsidRDefault="002122BB" w14:paraId="11C27ADD" w14:textId="77777777">
      <w:pPr>
        <w:pStyle w:val="Level3"/>
        <w:numPr>
          <w:ilvl w:val="0"/>
          <w:numId w:val="0"/>
        </w:numPr>
        <w:ind w:left="1728" w:hanging="1008"/>
      </w:pPr>
    </w:p>
    <w:p w:rsidRPr="00162823" w:rsidR="00C77171" w:rsidRDefault="00012D38" w14:paraId="11C27ADE" w14:textId="77777777">
      <w:pPr>
        <w:pStyle w:val="Level3"/>
        <w:rPr>
          <w:b/>
          <w:bCs/>
        </w:rPr>
      </w:pPr>
      <w:r w:rsidRPr="00162823">
        <w:rPr>
          <w:b/>
          <w:bCs/>
        </w:rPr>
        <w:t>Co-operation among Trading Parties</w:t>
      </w:r>
    </w:p>
    <w:p w:rsidRPr="00162823" w:rsidR="00C77171" w:rsidRDefault="00012D38" w14:paraId="11C27ADF" w14:textId="77777777">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Pr="00162823" w:rsidR="004B7EA4">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rsidRPr="00162823" w:rsidR="00C77171" w:rsidRDefault="00012D38" w14:paraId="11C27AE0" w14:textId="77777777">
      <w:pPr>
        <w:pStyle w:val="Level3"/>
        <w:rPr>
          <w:b/>
          <w:bCs/>
        </w:rPr>
      </w:pPr>
      <w:smartTag w:uri="urn:schemas-microsoft-com:office:smarttags" w:element="stockticker">
        <w:r w:rsidRPr="00162823">
          <w:rPr>
            <w:b/>
            <w:bCs/>
          </w:rPr>
          <w:t>CMA</w:t>
        </w:r>
      </w:smartTag>
      <w:r w:rsidRPr="00162823">
        <w:rPr>
          <w:b/>
          <w:bCs/>
        </w:rPr>
        <w:t xml:space="preserve"> Requested Meter Reads</w:t>
      </w:r>
    </w:p>
    <w:p w:rsidRPr="00162823" w:rsidR="00C77171" w:rsidRDefault="00012D38" w14:paraId="11C27AE1" w14:textId="77777777">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w:t>
      </w:r>
      <w:r w:rsidRPr="00162823">
        <w:lastRenderedPageBreak/>
        <w:t xml:space="preserve">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rsidRPr="00162823" w:rsidR="00C77171" w:rsidRDefault="00012D38" w14:paraId="11C27AE2" w14:textId="77777777">
      <w:pPr>
        <w:pStyle w:val="Level3"/>
        <w:rPr>
          <w:b/>
          <w:bCs/>
        </w:rPr>
      </w:pPr>
      <w:r w:rsidRPr="00162823">
        <w:rPr>
          <w:b/>
          <w:bCs/>
        </w:rPr>
        <w:t>Regular Cyclic Reads</w:t>
      </w:r>
    </w:p>
    <w:p w:rsidRPr="00162823" w:rsidR="00C454F0" w:rsidP="00C454F0" w:rsidRDefault="00012D38" w14:paraId="6139E30A" w14:textId="77777777">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Pr="00162823" w:rsidR="00D61321">
        <w:t xml:space="preserve"> or an </w:t>
      </w:r>
      <w:smartTag w:uri="urn:schemas-microsoft-com:office:smarttags" w:element="stockticker">
        <w:r w:rsidRPr="00162823" w:rsidR="00D61321">
          <w:t>AMR</w:t>
        </w:r>
      </w:smartTag>
      <w:r w:rsidRPr="00162823" w:rsidR="00D61321">
        <w:t xml:space="preserve"> </w:t>
      </w:r>
      <w:r w:rsidRPr="00162823" w:rsidR="003656A9">
        <w:t>R</w:t>
      </w:r>
      <w:r w:rsidRPr="00162823" w:rsidR="00D61321">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name="OLE_LINK2" w:id="853"/>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53"/>
      <w:r w:rsidRPr="00162823">
        <w:rPr>
          <w:iCs/>
        </w:rPr>
        <w:t xml:space="preserve">  </w:t>
      </w:r>
      <w:r w:rsidRPr="00162823">
        <w:rPr>
          <w:rFonts w:cs="Arial"/>
          <w:bCs/>
          <w:iCs/>
        </w:rPr>
        <w:t xml:space="preserve">Where more than two (2) </w:t>
      </w:r>
      <w:r w:rsidRPr="00162823" w:rsidR="00D61321">
        <w:rPr>
          <w:rFonts w:cs="Arial"/>
          <w:bCs/>
          <w:iCs/>
        </w:rPr>
        <w:t xml:space="preserve">Customer Reads </w:t>
      </w:r>
      <w:r w:rsidRPr="00162823">
        <w:rPr>
          <w:rFonts w:cs="Arial"/>
          <w:bCs/>
          <w:iCs/>
        </w:rPr>
        <w:t>are submitted in a calendar year, the Licensed Provider (or agent) reads shall be separated by no more than seven (7) months.</w:t>
      </w:r>
      <w:r w:rsidR="00C454F0">
        <w:rPr>
          <w:rFonts w:cs="Arial"/>
          <w:bCs/>
          <w:iCs/>
        </w:rPr>
        <w:t xml:space="preserve">  </w:t>
      </w:r>
      <w:r w:rsidR="00C454F0">
        <w:t xml:space="preserve">Where </w:t>
      </w:r>
      <w:r w:rsidRPr="0078651C" w:rsidR="00C454F0">
        <w:t>the Customer is a Small and SWD-Only WCDS Customer</w:t>
      </w:r>
      <w:r w:rsidR="00C454F0">
        <w:t>,</w:t>
      </w:r>
      <w:r w:rsidRPr="0078651C" w:rsidR="00C454F0">
        <w:t xml:space="preserve"> the </w:t>
      </w:r>
      <w:r w:rsidR="00C454F0">
        <w:t>requirement to submit a Regular Cyclic Read</w:t>
      </w:r>
      <w:r w:rsidRPr="0078651C" w:rsidR="00C454F0">
        <w:t xml:space="preserve"> </w:t>
      </w:r>
      <w:r w:rsidR="00C454F0">
        <w:t>to the Central Systems shall be suspended during</w:t>
      </w:r>
      <w:r w:rsidRPr="0078651C" w:rsidR="00C454F0">
        <w:t xml:space="preserve"> the term of the Wholesale Charge Deferral Scheme</w:t>
      </w:r>
      <w:r w:rsidR="00C454F0">
        <w:t xml:space="preserve">,  </w:t>
      </w:r>
    </w:p>
    <w:p w:rsidRPr="00162823" w:rsidR="005A6D05" w:rsidP="00C454F0" w:rsidRDefault="005A6D05" w14:paraId="11C27AE3" w14:textId="03FB7811">
      <w:pPr>
        <w:pStyle w:val="Level4"/>
        <w:numPr>
          <w:ilvl w:val="0"/>
          <w:numId w:val="0"/>
        </w:numPr>
        <w:ind w:left="2852"/>
        <w:rPr>
          <w:rFonts w:cs="Arial"/>
          <w:bCs/>
          <w:iCs/>
        </w:rPr>
      </w:pPr>
    </w:p>
    <w:p w:rsidRPr="00162823" w:rsidR="005A6D05" w:rsidP="0078651C" w:rsidRDefault="005A6D05" w14:paraId="11C27AE4" w14:textId="21848B77">
      <w:pPr>
        <w:pStyle w:val="Level4"/>
        <w:rPr>
          <w:rFonts w:cs="Arial"/>
          <w:bCs/>
          <w:iCs/>
        </w:rPr>
      </w:pPr>
      <w:r w:rsidRPr="00162823">
        <w:t>In relation to Bi-annually Read Meters for all Supply Points for which it is Registered, each Licensed Provider shall carry out or procure that its agent shall carry out a Regular Cyclic Read and submit this</w:t>
      </w:r>
      <w:r w:rsidRPr="00162823" w:rsidR="00D61321">
        <w:t xml:space="preserve"> or an </w:t>
      </w:r>
      <w:smartTag w:uri="urn:schemas-microsoft-com:office:smarttags" w:element="stockticker">
        <w:r w:rsidRPr="00162823" w:rsidR="00D61321">
          <w:t>AMR</w:t>
        </w:r>
      </w:smartTag>
      <w:r w:rsidRPr="00162823" w:rsidR="00D61321">
        <w:t xml:space="preserve"> </w:t>
      </w:r>
      <w:r w:rsidRPr="00162823" w:rsidR="003656A9">
        <w:t>R</w:t>
      </w:r>
      <w:r w:rsidRPr="00162823" w:rsidR="00D61321">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78651C">
        <w:t xml:space="preserve"> Where </w:t>
      </w:r>
      <w:r w:rsidRPr="0078651C" w:rsidR="0078651C">
        <w:t>the Customer is a Small and SWD-Only WCDS Customer</w:t>
      </w:r>
      <w:r w:rsidR="0094103C">
        <w:t>,</w:t>
      </w:r>
      <w:r w:rsidRPr="0078651C" w:rsidR="0078651C">
        <w:t xml:space="preserve"> the </w:t>
      </w:r>
      <w:r w:rsidR="0094103C">
        <w:t xml:space="preserve">requirement to submit a </w:t>
      </w:r>
      <w:r w:rsidR="0078651C">
        <w:t>Regular Cyclic Read</w:t>
      </w:r>
      <w:r w:rsidRPr="0078651C" w:rsidR="0078651C">
        <w:t xml:space="preserve"> </w:t>
      </w:r>
      <w:r w:rsidR="0094103C">
        <w:t>to the Central Systems shall be suspended during</w:t>
      </w:r>
      <w:r w:rsidRPr="0078651C" w:rsidR="0078651C">
        <w:t xml:space="preserve"> the term of the Wholesale Charge Deferral Scheme</w:t>
      </w:r>
      <w:r w:rsidR="0094103C">
        <w:t xml:space="preserve">, </w:t>
      </w:r>
      <w:r w:rsidR="0078651C">
        <w:t xml:space="preserve"> </w:t>
      </w:r>
    </w:p>
    <w:p w:rsidRPr="00162823" w:rsidR="000928E3" w:rsidP="005A6D05" w:rsidRDefault="000928E3" w14:paraId="11C27AE5" w14:textId="77777777">
      <w:pPr>
        <w:pStyle w:val="Level4"/>
        <w:rPr>
          <w:rFonts w:cs="Arial"/>
          <w:bCs/>
          <w:iCs/>
        </w:rPr>
      </w:pPr>
      <w:r w:rsidRPr="00162823">
        <w:lastRenderedPageBreak/>
        <w:t>Where Temporary Transfer Arrangements are in place, Scottish Water shall act as the Licensed Provider for the Supply Points that are subject to the Temporary Transfer Arrangements, for the purposes of this Section.</w:t>
      </w:r>
    </w:p>
    <w:p w:rsidRPr="00162823" w:rsidR="00C77171" w:rsidRDefault="00012D38" w14:paraId="11C27AE6" w14:textId="77777777">
      <w:pPr>
        <w:pStyle w:val="Level3"/>
        <w:rPr>
          <w:b/>
          <w:bCs/>
        </w:rPr>
      </w:pPr>
      <w:r w:rsidRPr="00162823">
        <w:rPr>
          <w:b/>
          <w:bCs/>
        </w:rPr>
        <w:t>Meter Reads relating to change events</w:t>
      </w:r>
    </w:p>
    <w:p w:rsidRPr="00162823" w:rsidR="00C77171" w:rsidRDefault="00012D38" w14:paraId="11C27AE7" w14:textId="77777777">
      <w:pPr>
        <w:ind w:left="1728"/>
      </w:pPr>
      <w:r w:rsidRPr="00162823">
        <w:t>Scottish Water shall carry out and submit Meter Reads on each of the events set out in CSD 0202 (Meter Read Submission: Process) in accordance with that CSD.</w:t>
      </w:r>
    </w:p>
    <w:p w:rsidRPr="00162823" w:rsidR="00C77171" w:rsidRDefault="00012D38" w14:paraId="11C27AE8" w14:textId="77777777">
      <w:pPr>
        <w:pStyle w:val="Level3"/>
        <w:rPr>
          <w:b/>
          <w:bCs/>
        </w:rPr>
      </w:pPr>
      <w:r w:rsidRPr="00162823">
        <w:rPr>
          <w:b/>
          <w:bCs/>
        </w:rPr>
        <w:t>Meter Accuracy</w:t>
      </w:r>
    </w:p>
    <w:p w:rsidRPr="00162823" w:rsidR="00C77171" w:rsidRDefault="00012D38" w14:paraId="11C27AE9" w14:textId="77777777">
      <w:pPr>
        <w:ind w:left="1710"/>
      </w:pPr>
      <w:r w:rsidRPr="00162823">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rsidRPr="00162823" w:rsidR="00C77171" w:rsidRDefault="00012D38" w14:paraId="11C27AEA" w14:textId="77777777">
      <w:pPr>
        <w:pStyle w:val="Level2"/>
        <w:rPr>
          <w:b/>
          <w:bCs/>
        </w:rPr>
      </w:pPr>
      <w:r w:rsidRPr="00162823">
        <w:rPr>
          <w:b/>
          <w:bCs/>
        </w:rPr>
        <w:t>Validation</w:t>
      </w:r>
    </w:p>
    <w:p w:rsidRPr="00162823" w:rsidR="00C77171" w:rsidRDefault="00012D38" w14:paraId="11C27AEB" w14:textId="77777777">
      <w:pPr>
        <w:pStyle w:val="Level3"/>
        <w:rPr>
          <w:b/>
          <w:bCs/>
        </w:rPr>
      </w:pPr>
      <w:r w:rsidRPr="00162823">
        <w:rPr>
          <w:b/>
          <w:bCs/>
        </w:rPr>
        <w:t>Carrying out Validation</w:t>
      </w:r>
    </w:p>
    <w:p w:rsidRPr="00162823" w:rsidR="00C77171" w:rsidRDefault="00012D38" w14:paraId="11C27AEC" w14:textId="77777777">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rsidRPr="00162823" w:rsidR="00C77171" w:rsidRDefault="006C29DE" w14:paraId="11C27AED" w14:textId="77777777">
      <w:pPr>
        <w:pStyle w:val="Level4"/>
      </w:pPr>
      <w:r w:rsidRPr="00162823">
        <w:t xml:space="preserve">registration </w:t>
      </w:r>
      <w:r w:rsidRPr="00162823" w:rsidR="00012D38">
        <w:t>and content validation;</w:t>
      </w:r>
    </w:p>
    <w:p w:rsidRPr="00162823" w:rsidR="006C29DE" w:rsidRDefault="00012D38" w14:paraId="11C27AEE" w14:textId="77777777">
      <w:pPr>
        <w:pStyle w:val="Level4"/>
      </w:pPr>
      <w:r w:rsidRPr="00162823">
        <w:t xml:space="preserve">duplicate data checking; </w:t>
      </w:r>
    </w:p>
    <w:p w:rsidRPr="00162823" w:rsidR="00C77171" w:rsidRDefault="006C29DE" w14:paraId="11C27AEF" w14:textId="77777777">
      <w:pPr>
        <w:pStyle w:val="Level4"/>
      </w:pPr>
      <w:r w:rsidRPr="00162823">
        <w:t xml:space="preserve">rollover detection and validation; </w:t>
      </w:r>
      <w:r w:rsidRPr="00162823" w:rsidR="00012D38">
        <w:t>and</w:t>
      </w:r>
    </w:p>
    <w:p w:rsidRPr="00162823" w:rsidR="00C77171" w:rsidRDefault="00012D38" w14:paraId="11C27AF0" w14:textId="77777777">
      <w:pPr>
        <w:pStyle w:val="Level4"/>
      </w:pPr>
      <w:r w:rsidRPr="00162823">
        <w:t>volume validation,</w:t>
      </w:r>
    </w:p>
    <w:p w:rsidRPr="00162823" w:rsidR="00C77171" w:rsidRDefault="00012D38" w14:paraId="11C27AF1" w14:textId="77777777">
      <w:pPr>
        <w:ind w:left="1728"/>
      </w:pPr>
      <w:r w:rsidRPr="00162823">
        <w:t>all in accordance with CSD 0203 (Meter Read Submission: Validation).</w:t>
      </w:r>
    </w:p>
    <w:p w:rsidRPr="00162823" w:rsidR="00C77171" w:rsidRDefault="00012D38" w14:paraId="11C27AF2" w14:textId="77777777">
      <w:pPr>
        <w:pStyle w:val="Level3"/>
        <w:rPr>
          <w:b/>
          <w:bCs/>
        </w:rPr>
      </w:pPr>
      <w:r w:rsidRPr="00162823">
        <w:rPr>
          <w:b/>
          <w:bCs/>
        </w:rPr>
        <w:t>Validation Failure</w:t>
      </w:r>
    </w:p>
    <w:p w:rsidRPr="00162823" w:rsidR="00C77171" w:rsidRDefault="00012D38" w14:paraId="11C27AF3" w14:textId="77777777">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rsidRPr="00162823" w:rsidR="00C77171" w:rsidRDefault="00012D38" w14:paraId="11C27AF4" w14:textId="77777777">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rsidRPr="00162823" w:rsidR="00C77171" w:rsidRDefault="00012D38" w14:paraId="11C27AF5" w14:textId="77777777">
      <w:pPr>
        <w:pStyle w:val="Level3"/>
        <w:rPr>
          <w:b/>
          <w:bCs/>
        </w:rPr>
      </w:pPr>
      <w:r w:rsidRPr="00162823">
        <w:rPr>
          <w:b/>
          <w:bCs/>
        </w:rPr>
        <w:t>Estimated Meter Reads</w:t>
      </w:r>
    </w:p>
    <w:p w:rsidRPr="00162823" w:rsidR="00C77171" w:rsidP="00745A2B" w:rsidRDefault="00012D38" w14:paraId="11C27AF6" w14:textId="77777777">
      <w:pPr>
        <w:pStyle w:val="Level3"/>
        <w:numPr>
          <w:ilvl w:val="0"/>
          <w:numId w:val="0"/>
        </w:numPr>
        <w:ind w:left="1728"/>
        <w:jc w:val="left"/>
        <w:rPr>
          <w:b/>
          <w:bCs/>
        </w:rPr>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Pr="00162823" w:rsidR="006C29DE">
        <w:t>.</w:t>
      </w:r>
      <w:r w:rsidRPr="00162823">
        <w:t xml:space="preserve"> </w:t>
      </w:r>
      <w:r w:rsidRPr="00162823" w:rsidR="00745A2B">
        <w:br/>
      </w:r>
    </w:p>
    <w:p w:rsidRPr="00162823" w:rsidR="00C77171" w:rsidRDefault="00012D38" w14:paraId="11C27AF7" w14:textId="77777777">
      <w:pPr>
        <w:pStyle w:val="Level2"/>
        <w:rPr>
          <w:b/>
          <w:bCs/>
        </w:rPr>
      </w:pPr>
      <w:r w:rsidRPr="00162823">
        <w:rPr>
          <w:b/>
          <w:bCs/>
        </w:rPr>
        <w:lastRenderedPageBreak/>
        <w:t>Volume Processing and Estimation</w:t>
      </w:r>
    </w:p>
    <w:p w:rsidRPr="00162823" w:rsidR="00C77171" w:rsidRDefault="00012D38" w14:paraId="11C27AF8" w14:textId="77777777">
      <w:pPr>
        <w:ind w:left="720"/>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Pr="00162823" w:rsidR="002516DC">
        <w:t xml:space="preserve">Derived Daily Volume, </w:t>
      </w:r>
      <w:r w:rsidRPr="00162823">
        <w:t>Estimated Daily Volume</w:t>
      </w:r>
      <w:r w:rsidRPr="00162823" w:rsidR="002516DC">
        <w:t>, Sewerage Derived Daily Volume</w:t>
      </w:r>
      <w:r w:rsidRPr="00162823">
        <w:t xml:space="preserve"> and Trade Effluent Estimated Yearly Volume attributable to each Supply Point, meter or Discharge Point (as appropriate) in accordance with CSD 0206 (Trade Effluent Processes)</w:t>
      </w:r>
      <w:r w:rsidRPr="00162823" w:rsidR="002516DC">
        <w:t xml:space="preserve"> and CSD0207 (RF Charge Calculation, Allocation and Aggregation).</w:t>
      </w:r>
      <w:r w:rsidRPr="00162823">
        <w:t>.</w:t>
      </w:r>
    </w:p>
    <w:p w:rsidRPr="00162823" w:rsidR="00C77171" w:rsidRDefault="00012D38" w14:paraId="11C27AF9" w14:textId="77777777">
      <w:pPr>
        <w:pStyle w:val="Level2"/>
        <w:rPr>
          <w:b/>
          <w:bCs/>
        </w:rPr>
      </w:pPr>
      <w:r w:rsidRPr="00162823">
        <w:rPr>
          <w:b/>
          <w:bCs/>
        </w:rPr>
        <w:t>Charge Calculation, Allocation and Aggregation</w:t>
      </w:r>
    </w:p>
    <w:p w:rsidRPr="00162823" w:rsidR="00C77171" w:rsidP="00745A2B" w:rsidRDefault="00012D38" w14:paraId="11C27AFA" w14:textId="77777777">
      <w:pPr>
        <w:pStyle w:val="Level3"/>
        <w:numPr>
          <w:ilvl w:val="0"/>
          <w:numId w:val="0"/>
        </w:numPr>
        <w:ind w:left="1008"/>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CSD 0205 (</w:t>
      </w:r>
      <w:r w:rsidRPr="00162823" w:rsidR="00EE5735">
        <w:t xml:space="preserve">Invoice Period </w:t>
      </w:r>
      <w:r w:rsidRPr="00162823">
        <w:t>Charge Calculation, Allocation &amp; Aggregation)</w:t>
      </w:r>
      <w:r w:rsidRPr="00162823" w:rsidR="00EE5735">
        <w:t xml:space="preserve"> and CSD 0207 (RF Charge Calculation, Allocation and Aggregation)</w:t>
      </w:r>
      <w:r w:rsidRPr="00162823">
        <w:t>.</w:t>
      </w:r>
    </w:p>
    <w:p w:rsidRPr="00162823" w:rsidR="00C77171" w:rsidRDefault="00012D38" w14:paraId="11C27AFB" w14:textId="77777777">
      <w:pPr>
        <w:pStyle w:val="Level2"/>
        <w:rPr>
          <w:b/>
          <w:bCs/>
        </w:rPr>
      </w:pPr>
      <w:r w:rsidRPr="00162823">
        <w:rPr>
          <w:b/>
          <w:bCs/>
        </w:rPr>
        <w:t>Settlement Timetable and Reporting</w:t>
      </w:r>
    </w:p>
    <w:p w:rsidRPr="00162823" w:rsidR="00C77171" w:rsidRDefault="00012D38" w14:paraId="11C27AFC" w14:textId="77777777">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rsidRPr="00162823" w:rsidR="00C77171" w:rsidRDefault="00012D38" w14:paraId="11C27AFD" w14:textId="77777777">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rsidRPr="00162823" w:rsidR="00C77171" w:rsidRDefault="00012D38" w14:paraId="11C27AFE" w14:textId="77777777">
      <w:pPr>
        <w:pStyle w:val="Level2"/>
        <w:rPr>
          <w:b/>
          <w:bCs/>
        </w:rPr>
      </w:pPr>
      <w:r w:rsidRPr="00162823">
        <w:rPr>
          <w:b/>
          <w:bCs/>
        </w:rPr>
        <w:t>Data Transaction Catalogue</w:t>
      </w:r>
    </w:p>
    <w:p w:rsidRPr="00162823" w:rsidR="00C77171" w:rsidRDefault="00012D38" w14:paraId="11C27AFF" w14:textId="77777777">
      <w:pPr>
        <w:ind w:left="709"/>
      </w:pPr>
      <w:r w:rsidRPr="00162823">
        <w:t>In providing all data required by the Market Code, each Code Party shall ensure that it complies with the requirements of and uses the method of communication specified in the CSD0301 (Data Transaction Catalogue).</w:t>
      </w:r>
    </w:p>
    <w:p w:rsidRPr="00162823" w:rsidR="00C77171" w:rsidRDefault="00012D38" w14:paraId="11C27B00" w14:textId="77777777">
      <w:pPr>
        <w:pStyle w:val="Level2"/>
        <w:rPr>
          <w:rFonts w:cs="Arial"/>
          <w:b/>
          <w:bCs/>
        </w:rPr>
      </w:pPr>
      <w:r w:rsidRPr="00162823">
        <w:rPr>
          <w:b/>
          <w:bCs/>
        </w:rPr>
        <w:t>Supply Points at Eligible Premises with multiple occupancy</w:t>
      </w:r>
    </w:p>
    <w:p w:rsidRPr="00162823" w:rsidR="00C77171" w:rsidRDefault="00012D38" w14:paraId="11C27B01" w14:textId="77777777">
      <w:pPr>
        <w:pStyle w:val="Level3"/>
        <w:numPr>
          <w:ilvl w:val="0"/>
          <w:numId w:val="0"/>
        </w:numPr>
        <w:ind w:left="720"/>
        <w:rPr>
          <w:rFonts w:cs="Arial"/>
        </w:rPr>
      </w:pPr>
      <w:r w:rsidRPr="00162823">
        <w:t>In relation to any Eligible Premises that is occupied</w:t>
      </w:r>
      <w:r w:rsidRPr="00162823" w:rsidR="00175775">
        <w:t>, or is to be occupied</w:t>
      </w:r>
      <w:r w:rsidRPr="00162823">
        <w:t xml:space="preserve"> by a number of owners and/or tenants or other occupiers, the following rules shall apply in determining the number of Supply Points for that Eligible Premises:-</w:t>
      </w:r>
    </w:p>
    <w:p w:rsidRPr="00162823" w:rsidR="00C77171" w:rsidRDefault="00012D38" w14:paraId="11C27B02" w14:textId="77777777">
      <w:pPr>
        <w:pStyle w:val="Level3"/>
        <w:rPr>
          <w:rFonts w:cs="Arial"/>
        </w:rPr>
      </w:pPr>
      <w:r w:rsidRPr="00162823">
        <w:t xml:space="preserve">where the supply of Services to any Eligible Premises as a whole is Metered and there is a </w:t>
      </w:r>
      <w:r w:rsidRPr="00162823" w:rsidR="008537FB">
        <w:t xml:space="preserve">Live </w:t>
      </w:r>
      <w:r w:rsidRPr="00162823">
        <w:t>Rateable Value for one (1) or more Units within that Eligible Premises, the Eligible Premises will be regarded as having the following Supply Points:-</w:t>
      </w:r>
    </w:p>
    <w:p w:rsidRPr="00162823" w:rsidR="00C77171" w:rsidRDefault="00012D38" w14:paraId="11C27B03" w14:textId="77777777">
      <w:pPr>
        <w:pStyle w:val="Level4"/>
      </w:pPr>
      <w:r w:rsidRPr="00162823">
        <w:t>one (1) for the supply of Water Services to the Eligible Premises as a whole; and</w:t>
      </w:r>
    </w:p>
    <w:p w:rsidRPr="00162823" w:rsidR="00C77171" w:rsidRDefault="00012D38" w14:paraId="11C27B04" w14:textId="77777777">
      <w:pPr>
        <w:pStyle w:val="Level4"/>
      </w:pPr>
      <w:r w:rsidRPr="00162823">
        <w:t>one (1) for the supply of such Sewerage Services as are provided to the Eligible Premises as a whole; and</w:t>
      </w:r>
    </w:p>
    <w:p w:rsidRPr="00162823" w:rsidR="00C77171" w:rsidRDefault="00012D38" w14:paraId="11C27B05" w14:textId="77777777">
      <w:pPr>
        <w:pStyle w:val="Level4"/>
        <w:rPr>
          <w:rFonts w:cs="Arial"/>
        </w:rPr>
      </w:pPr>
      <w:r w:rsidRPr="00162823">
        <w:lastRenderedPageBreak/>
        <w:t xml:space="preserve">one (1) for each Unit with a separate </w:t>
      </w:r>
      <w:r w:rsidRPr="00162823" w:rsidR="008537FB">
        <w:t xml:space="preserve">Live </w:t>
      </w:r>
      <w:r w:rsidRPr="00162823">
        <w:t>Rateable Value receiving Surface Water Drainage Services;</w:t>
      </w:r>
    </w:p>
    <w:p w:rsidRPr="00162823" w:rsidR="00C77171" w:rsidRDefault="00012D38" w14:paraId="11C27B06" w14:textId="77777777">
      <w:pPr>
        <w:pStyle w:val="Level3"/>
        <w:rPr>
          <w:rFonts w:cs="Arial"/>
        </w:rPr>
      </w:pPr>
      <w:r w:rsidRPr="00162823">
        <w:t xml:space="preserve">where the supply of Services to any Eligible Premises as a whole is Metered and none of the Units within that Eligible Premises has a separate </w:t>
      </w:r>
      <w:r w:rsidRPr="00162823" w:rsidR="008537FB">
        <w:t xml:space="preserve">Live </w:t>
      </w:r>
      <w:r w:rsidRPr="00162823">
        <w:t>Rateable Value, the Eligible Premises will be regarded as having the following Supply Points:-</w:t>
      </w:r>
    </w:p>
    <w:p w:rsidRPr="00162823" w:rsidR="00C77171" w:rsidRDefault="00012D38" w14:paraId="11C27B07" w14:textId="77777777">
      <w:pPr>
        <w:pStyle w:val="Level4"/>
      </w:pPr>
      <w:r w:rsidRPr="00162823">
        <w:t>one (1) for the supply of Water Services to the Eligible Premises as a whole; and</w:t>
      </w:r>
    </w:p>
    <w:p w:rsidRPr="00162823" w:rsidR="00C77171" w:rsidRDefault="00012D38" w14:paraId="11C27B08" w14:textId="77777777">
      <w:pPr>
        <w:pStyle w:val="Level4"/>
        <w:rPr>
          <w:rFonts w:cs="Arial"/>
        </w:rPr>
      </w:pPr>
      <w:r w:rsidRPr="00162823">
        <w:t xml:space="preserve">one (1) for the supply of such Sewerage Services as are provided to the Eligible Premises as a whole; </w:t>
      </w:r>
    </w:p>
    <w:p w:rsidRPr="00162823" w:rsidR="00C77171" w:rsidRDefault="00012D38" w14:paraId="11C27B09" w14:textId="77777777">
      <w:pPr>
        <w:pStyle w:val="Level3"/>
        <w:rPr>
          <w:rFonts w:cs="Arial"/>
        </w:rPr>
      </w:pPr>
      <w:r w:rsidRPr="00162823">
        <w:t xml:space="preserve">where the supply of Services to any Eligible Premises as a whole is Unmeasurable or Measurable and there is a </w:t>
      </w:r>
      <w:r w:rsidRPr="00162823" w:rsidR="008537FB">
        <w:t xml:space="preserve">Live </w:t>
      </w:r>
      <w:r w:rsidRPr="00162823">
        <w:t>Rateable Value for one or more Units within that Eligible Premises, the Eligible Premises will be regarded as having the following Supply Points:-</w:t>
      </w:r>
    </w:p>
    <w:p w:rsidRPr="00162823" w:rsidR="00C77171" w:rsidRDefault="00012D38" w14:paraId="11C27B0A" w14:textId="77777777">
      <w:pPr>
        <w:pStyle w:val="Level4"/>
      </w:pPr>
      <w:r w:rsidRPr="00162823">
        <w:t>one (1) for the supply of Water Services to each Unit within the Eligible Premises; and</w:t>
      </w:r>
    </w:p>
    <w:p w:rsidRPr="00162823" w:rsidR="00C77171" w:rsidRDefault="00012D38" w14:paraId="11C27B0B" w14:textId="77777777">
      <w:pPr>
        <w:pStyle w:val="Level4"/>
        <w:rPr>
          <w:rFonts w:cs="Arial"/>
        </w:rPr>
      </w:pPr>
      <w:r w:rsidRPr="00162823">
        <w:t>one (1) for the supply of such Sewerage Services as are provided to each Unit within the Eligible Premises; and</w:t>
      </w:r>
    </w:p>
    <w:p w:rsidRPr="00162823" w:rsidR="00C77171" w:rsidRDefault="00012D38" w14:paraId="11C27B0C" w14:textId="77777777">
      <w:pPr>
        <w:pStyle w:val="Level3"/>
        <w:rPr>
          <w:rFonts w:cs="Arial"/>
        </w:rPr>
      </w:pPr>
      <w:r w:rsidRPr="00162823">
        <w:t xml:space="preserve">where the supply of Services to any Eligible Premises as a whole is Unmeasurable or Measurable and none of the Units within that Eligible Premises has a separate </w:t>
      </w:r>
      <w:r w:rsidRPr="00162823" w:rsidR="008537FB">
        <w:t xml:space="preserve">Live </w:t>
      </w:r>
      <w:r w:rsidRPr="00162823">
        <w:t>Rateable Value, the Eligible Premises will be regarded as having the following Supply Points:-</w:t>
      </w:r>
    </w:p>
    <w:p w:rsidRPr="00162823" w:rsidR="00C77171" w:rsidRDefault="00012D38" w14:paraId="11C27B0D" w14:textId="77777777">
      <w:pPr>
        <w:pStyle w:val="Level4"/>
      </w:pPr>
      <w:r w:rsidRPr="00162823">
        <w:t>one (1) for the supply of Water Services to the Eligible Premises as a whole; and</w:t>
      </w:r>
    </w:p>
    <w:p w:rsidRPr="00162823" w:rsidR="00C77171" w:rsidRDefault="00012D38" w14:paraId="11C27B0E" w14:textId="77777777">
      <w:pPr>
        <w:pStyle w:val="Level4"/>
        <w:rPr>
          <w:rFonts w:cs="Arial"/>
        </w:rPr>
      </w:pPr>
      <w:r w:rsidRPr="00162823">
        <w:t>one (1) for the supply of such Sewerage Services as are provided to the Eligible Premises as a whole.</w:t>
      </w:r>
    </w:p>
    <w:p w:rsidRPr="00162823" w:rsidR="00B93DB0" w:rsidP="00B93DB0" w:rsidRDefault="00B93DB0" w14:paraId="11C27B0F" w14:textId="77777777">
      <w:pPr>
        <w:pStyle w:val="Level2"/>
        <w:rPr>
          <w:b/>
        </w:rPr>
      </w:pPr>
      <w:bookmarkStart w:name="_Toc154307324" w:id="854"/>
      <w:bookmarkStart w:name="_Toc154395455" w:id="855"/>
      <w:bookmarkStart w:name="_Toc154396614" w:id="856"/>
      <w:bookmarkStart w:name="_Toc154396689" w:id="857"/>
      <w:bookmarkStart w:name="_Toc156043691" w:id="858"/>
      <w:bookmarkStart w:name="_Toc156100118" w:id="859"/>
      <w:bookmarkStart w:name="_Toc156100188" w:id="860"/>
      <w:bookmarkStart w:name="_Toc156100226" w:id="861"/>
      <w:bookmarkStart w:name="_Toc156100339" w:id="862"/>
      <w:bookmarkStart w:name="_Toc156100373" w:id="863"/>
      <w:bookmarkStart w:name="_Toc156100471" w:id="864"/>
      <w:bookmarkStart w:name="_Toc156100515" w:id="865"/>
      <w:bookmarkStart w:name="_Toc156192469" w:id="866"/>
      <w:bookmarkStart w:name="_Toc156192510" w:id="867"/>
      <w:bookmarkStart w:name="_Toc156192545" w:id="868"/>
      <w:bookmarkStart w:name="_Toc156192579" w:id="869"/>
      <w:bookmarkStart w:name="_Toc156192612" w:id="870"/>
      <w:bookmarkStart w:name="_Toc156192645" w:id="871"/>
      <w:bookmarkStart w:name="_Toc156192678" w:id="872"/>
      <w:bookmarkStart w:name="_Toc156192711" w:id="873"/>
      <w:bookmarkStart w:name="_Toc156192744" w:id="874"/>
      <w:bookmarkStart w:name="_Toc156192777" w:id="875"/>
      <w:bookmarkStart w:name="_Toc156192810" w:id="876"/>
      <w:bookmarkStart w:name="_Toc156192843" w:id="877"/>
      <w:bookmarkStart w:name="_Toc156192876" w:id="878"/>
      <w:bookmarkStart w:name="_Toc156209754" w:id="879"/>
      <w:bookmarkStart w:name="_Toc156621122" w:id="880"/>
      <w:bookmarkStart w:name="_Toc156627376" w:id="881"/>
      <w:bookmarkStart w:name="_Toc156640326" w:id="882"/>
      <w:bookmarkStart w:name="_Toc156640361" w:id="883"/>
      <w:bookmarkStart w:name="_Toc156708023" w:id="884"/>
      <w:bookmarkStart w:name="_Toc156708099" w:id="885"/>
      <w:bookmarkStart w:name="_Toc156721468" w:id="886"/>
      <w:bookmarkStart w:name="_Toc156788203" w:id="887"/>
      <w:bookmarkStart w:name="_Toc156790195" w:id="888"/>
      <w:bookmarkStart w:name="_Toc156790621" w:id="889"/>
      <w:bookmarkStart w:name="_Toc156790655" w:id="890"/>
      <w:bookmarkStart w:name="_Toc156795589" w:id="891"/>
      <w:bookmarkStart w:name="_Toc156813749" w:id="892"/>
      <w:bookmarkStart w:name="_Toc157326569" w:id="893"/>
      <w:bookmarkStart w:name="_Toc157333201" w:id="894"/>
      <w:bookmarkStart w:name="_Toc157414462" w:id="895"/>
      <w:bookmarkStart w:name="_Toc157419726" w:id="896"/>
      <w:bookmarkStart w:name="_Toc157497774" w:id="897"/>
      <w:bookmarkStart w:name="_Toc157569778" w:id="898"/>
      <w:bookmarkStart w:name="_Toc162263532" w:id="899"/>
      <w:bookmarkStart w:name="_Toc162264368" w:id="900"/>
      <w:bookmarkStart w:name="_Toc163016325" w:id="901"/>
      <w:bookmarkStart w:name="_Toc163032636" w:id="902"/>
      <w:bookmarkStart w:name="_Toc165179121" w:id="903"/>
      <w:bookmarkStart w:name="_Toc165862946" w:id="904"/>
      <w:bookmarkStart w:name="_Toc166072048" w:id="905"/>
      <w:bookmarkStart w:name="_Toc166296269" w:id="906"/>
      <w:bookmarkStart w:name="_Toc166390800" w:id="907"/>
      <w:bookmarkStart w:name="_Toc166391636" w:id="908"/>
      <w:bookmarkStart w:name="_Toc166487889" w:id="909"/>
      <w:bookmarkStart w:name="_Toc166501646" w:id="910"/>
      <w:bookmarkStart w:name="_Toc166502015" w:id="911"/>
      <w:bookmarkStart w:name="_Toc166640759" w:id="912"/>
      <w:bookmarkStart w:name="_Toc166658589" w:id="913"/>
      <w:bookmarkStart w:name="_Toc166665309" w:id="914"/>
      <w:bookmarkStart w:name="_Toc166665355" w:id="915"/>
      <w:bookmarkStart w:name="_Toc166748066" w:id="916"/>
      <w:bookmarkStart w:name="_Toc166897573" w:id="917"/>
      <w:bookmarkStart w:name="_Toc166919206" w:id="918"/>
      <w:bookmarkStart w:name="_Toc166922557" w:id="919"/>
      <w:bookmarkStart w:name="_Toc176166900" w:id="920"/>
      <w:bookmarkStart w:name="_Toc176166938" w:id="921"/>
      <w:bookmarkStart w:name="_Toc176166977" w:id="922"/>
      <w:bookmarkStart w:name="_Toc177982279" w:id="923"/>
      <w:bookmarkStart w:name="_Toc177982447" w:id="924"/>
      <w:bookmarkStart w:name="_Toc177987056" w:id="925"/>
      <w:bookmarkStart w:name="_Toc177987160" w:id="926"/>
      <w:r w:rsidRPr="00162823">
        <w:rPr>
          <w:b/>
        </w:rPr>
        <w:t>Re-assessed Charges</w:t>
      </w:r>
    </w:p>
    <w:p w:rsidRPr="00162823" w:rsidR="002C758B" w:rsidP="00B93DB0" w:rsidRDefault="00B93DB0" w14:paraId="11C27B10" w14:textId="77777777">
      <w:pPr>
        <w:pStyle w:val="Level2"/>
        <w:numPr>
          <w:ilvl w:val="0"/>
          <w:numId w:val="0"/>
        </w:numPr>
        <w:tabs>
          <w:tab w:val="left" w:pos="720"/>
        </w:tabs>
        <w:ind w:left="720"/>
      </w:pPr>
      <w:r w:rsidRPr="00162823">
        <w:t>The general requirements in respect of Re-assessed Charges are set out in the Market Code including the foll</w:t>
      </w:r>
      <w:r w:rsidRPr="00162823" w:rsidR="004F401E">
        <w:t>owing CSDs;</w:t>
      </w:r>
      <w:r w:rsidRPr="00162823">
        <w:t xml:space="preserve"> CSD0101 (Registration: New C</w:t>
      </w:r>
      <w:r w:rsidRPr="00162823" w:rsidR="004F401E">
        <w:t xml:space="preserve">onnections &amp; New Supply Points): </w:t>
      </w:r>
      <w:r w:rsidRPr="00162823" w:rsidR="0086029F">
        <w:t xml:space="preserve">CSD 0102 (Registration: Transfers); </w:t>
      </w:r>
      <w:r w:rsidRPr="00162823" w:rsidR="004F401E">
        <w:t>CSD0104 (Maintain SPID Data);</w:t>
      </w:r>
      <w:r w:rsidRPr="00162823">
        <w:t xml:space="preserve"> CSD 0201 (Sett</w:t>
      </w:r>
      <w:r w:rsidRPr="00162823" w:rsidR="004F401E">
        <w:t>lement Timetable and Reporting);</w:t>
      </w:r>
      <w:r w:rsidRPr="00162823">
        <w:t xml:space="preserve"> CSD0202 </w:t>
      </w:r>
      <w:r w:rsidRPr="00162823" w:rsidR="004F401E">
        <w:t>(Meter Read Submission Process);</w:t>
      </w:r>
      <w:r w:rsidRPr="00162823" w:rsidR="0086029F">
        <w:t xml:space="preserve"> CSD0203 (Meter Read Submission; Validation); </w:t>
      </w:r>
      <w:r w:rsidRPr="00162823">
        <w:t>CSD0205 (</w:t>
      </w:r>
      <w:r w:rsidRPr="00162823" w:rsidR="00C27B93">
        <w:t xml:space="preserve">Invoice Period </w:t>
      </w:r>
      <w:r w:rsidRPr="00162823">
        <w:t>Charge Calculation, Allocation and Aggregation)</w:t>
      </w:r>
      <w:r w:rsidRPr="00162823" w:rsidR="00C27B93">
        <w:t xml:space="preserve"> and CSD0207 (RF Charge Calculation, Allocation and Aggregation)</w:t>
      </w:r>
      <w:r w:rsidRPr="00162823">
        <w:t xml:space="preserve">.  </w:t>
      </w:r>
    </w:p>
    <w:p w:rsidRPr="00162823" w:rsidR="002C758B" w:rsidP="00726A16" w:rsidRDefault="002C758B" w14:paraId="11C27B11" w14:textId="77777777">
      <w:pPr>
        <w:pStyle w:val="Level2"/>
        <w:numPr>
          <w:ilvl w:val="0"/>
          <w:numId w:val="0"/>
        </w:numPr>
        <w:tabs>
          <w:tab w:val="left" w:pos="1701"/>
        </w:tabs>
        <w:ind w:left="720"/>
        <w:rPr>
          <w:b/>
        </w:rPr>
      </w:pPr>
      <w:r w:rsidRPr="00162823">
        <w:t>5.16.1</w:t>
      </w:r>
      <w:r w:rsidRPr="00162823" w:rsidR="00726A16">
        <w:tab/>
      </w:r>
      <w:r w:rsidRPr="00162823">
        <w:rPr>
          <w:b/>
        </w:rPr>
        <w:t>Pseudo Meter</w:t>
      </w:r>
    </w:p>
    <w:p w:rsidRPr="00162823" w:rsidR="002C758B" w:rsidP="00726A16" w:rsidRDefault="002C758B" w14:paraId="11C27B12" w14:textId="77777777">
      <w:pPr>
        <w:pStyle w:val="Level2"/>
        <w:numPr>
          <w:ilvl w:val="0"/>
          <w:numId w:val="0"/>
        </w:numPr>
        <w:tabs>
          <w:tab w:val="left" w:pos="720"/>
        </w:tabs>
        <w:ind w:left="1701"/>
      </w:pPr>
      <w:r w:rsidRPr="00162823">
        <w:lastRenderedPageBreak/>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rsidRPr="00162823" w:rsidR="002C758B" w:rsidP="00726A16" w:rsidRDefault="002C758B" w14:paraId="11C27B13" w14:textId="77777777">
      <w:pPr>
        <w:pStyle w:val="Level2"/>
        <w:numPr>
          <w:ilvl w:val="0"/>
          <w:numId w:val="0"/>
        </w:numPr>
        <w:tabs>
          <w:tab w:val="left" w:pos="1701"/>
        </w:tabs>
        <w:ind w:left="720"/>
      </w:pPr>
      <w:r w:rsidRPr="00162823">
        <w:t>5.16.2</w:t>
      </w:r>
      <w:r w:rsidRPr="00162823" w:rsidR="00726A16">
        <w:tab/>
      </w:r>
      <w:r w:rsidRPr="00162823" w:rsidR="004A2132">
        <w:rPr>
          <w:b/>
        </w:rPr>
        <w:t xml:space="preserve">Establish </w:t>
      </w:r>
      <w:r w:rsidRPr="00162823">
        <w:rPr>
          <w:b/>
        </w:rPr>
        <w:t>Pseudo Water Services SPID</w:t>
      </w:r>
    </w:p>
    <w:p w:rsidRPr="00162823" w:rsidR="002C758B" w:rsidP="00951EF3" w:rsidRDefault="002C758B" w14:paraId="11C27B14" w14:textId="19E78CA0">
      <w:pPr>
        <w:pStyle w:val="Level2"/>
        <w:numPr>
          <w:ilvl w:val="0"/>
          <w:numId w:val="0"/>
        </w:numPr>
        <w:tabs>
          <w:tab w:val="left" w:pos="1701"/>
        </w:tabs>
        <w:ind w:left="2880" w:hanging="1179"/>
      </w:pPr>
      <w:r w:rsidRPr="00162823">
        <w:t>5.16.2.1</w:t>
      </w:r>
      <w:r w:rsidRPr="00162823" w:rsidR="00726A16">
        <w:tab/>
      </w:r>
      <w:r w:rsidRPr="00162823" w:rsidR="00B93DB0">
        <w:t>When Re-assessed charges are to be appl</w:t>
      </w:r>
      <w:r w:rsidRPr="00162823">
        <w:t xml:space="preserve">ied at a Sewerage Services </w:t>
      </w:r>
      <w:r w:rsidRPr="00162823" w:rsidR="004E3A4D">
        <w:t xml:space="preserve">only </w:t>
      </w:r>
      <w:r w:rsidRPr="00162823" w:rsidR="00B93DB0">
        <w:t>Supply Point</w:t>
      </w:r>
      <w:r w:rsidRPr="00162823" w:rsidR="004F401E">
        <w:t>,</w:t>
      </w:r>
      <w:r w:rsidRPr="00162823" w:rsidR="00B93DB0">
        <w:t xml:space="preserve"> it will be necessary for Scottish Water to initiate the creation </w:t>
      </w:r>
      <w:r w:rsidRPr="00162823">
        <w:t xml:space="preserve">of </w:t>
      </w:r>
      <w:r w:rsidRPr="00162823" w:rsidR="00B93DB0">
        <w:t xml:space="preserve">a </w:t>
      </w:r>
      <w:r w:rsidRPr="00162823" w:rsidR="005A6FAB">
        <w:t xml:space="preserve">SPID for the </w:t>
      </w:r>
      <w:r w:rsidRPr="00162823" w:rsidR="00B93DB0">
        <w:t>related Pseudo Water Service</w:t>
      </w:r>
      <w:r w:rsidRPr="00162823" w:rsidR="004F401E">
        <w:t>s</w:t>
      </w:r>
      <w:r w:rsidRPr="00162823" w:rsidR="00B93DB0">
        <w:t xml:space="preserve"> </w:t>
      </w:r>
      <w:r w:rsidRPr="00162823" w:rsidR="005A6FAB">
        <w:t>Supply Point. T</w:t>
      </w:r>
      <w:r w:rsidRPr="00162823" w:rsidR="00B93DB0">
        <w:t>he relevant Sewerage Services L</w:t>
      </w:r>
      <w:r w:rsidRPr="00162823">
        <w:t xml:space="preserve">icensed </w:t>
      </w:r>
      <w:r w:rsidRPr="00162823" w:rsidR="00B93DB0">
        <w:t>P</w:t>
      </w:r>
      <w:r w:rsidRPr="00162823">
        <w:t xml:space="preserve">rovider </w:t>
      </w:r>
      <w:r w:rsidRPr="00162823" w:rsidR="00B93DB0">
        <w:t xml:space="preserve">and Scottish Water </w:t>
      </w:r>
      <w:r w:rsidRPr="00162823" w:rsidR="005A6FAB">
        <w:t>must</w:t>
      </w:r>
      <w:r w:rsidRPr="00162823" w:rsidR="00B93DB0">
        <w:t xml:space="preserve"> creat</w:t>
      </w:r>
      <w:r w:rsidRPr="00162823" w:rsidR="005A6FAB">
        <w:t>e</w:t>
      </w:r>
      <w:r w:rsidRPr="00162823" w:rsidR="00B93DB0">
        <w:t xml:space="preserve"> </w:t>
      </w:r>
      <w:r w:rsidRPr="00162823" w:rsidR="005A6FAB">
        <w:t>this</w:t>
      </w:r>
      <w:r w:rsidRPr="00162823" w:rsidR="00B93DB0">
        <w:t xml:space="preserve"> Pseudo Water Services SPID</w:t>
      </w:r>
      <w:r w:rsidRPr="00162823">
        <w:t xml:space="preserve"> in accordance with CSD0104 (Maintain SPID Data)</w:t>
      </w:r>
      <w:r w:rsidRPr="00162823" w:rsidR="00B93DB0">
        <w:t xml:space="preserve">.  </w:t>
      </w:r>
    </w:p>
    <w:p w:rsidRPr="00162823" w:rsidR="00B93DB0" w:rsidP="004A2132" w:rsidRDefault="004A2132" w14:paraId="11C27B15" w14:textId="77777777">
      <w:pPr>
        <w:pStyle w:val="Level2"/>
        <w:numPr>
          <w:ilvl w:val="0"/>
          <w:numId w:val="0"/>
        </w:numPr>
        <w:ind w:left="2880" w:hanging="1179"/>
      </w:pPr>
      <w:r w:rsidRPr="00162823">
        <w:t>5.16.2.2</w:t>
      </w:r>
      <w:r w:rsidRPr="00162823">
        <w:tab/>
      </w:r>
      <w:r w:rsidRPr="00162823" w:rsidR="00B93DB0">
        <w:t>The Sewerage Services L</w:t>
      </w:r>
      <w:r w:rsidRPr="00162823" w:rsidR="002C758B">
        <w:t xml:space="preserve">icensed </w:t>
      </w:r>
      <w:r w:rsidRPr="00162823" w:rsidR="00B93DB0">
        <w:t>P</w:t>
      </w:r>
      <w:r w:rsidRPr="00162823" w:rsidR="002C758B">
        <w:t>rovider</w:t>
      </w:r>
      <w:r w:rsidRPr="00162823" w:rsidR="00B93DB0">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rsidRPr="00162823" w:rsidR="00B93DB0" w:rsidP="00F70E5C" w:rsidRDefault="002C758B" w14:paraId="11C27B16" w14:textId="77777777">
      <w:pPr>
        <w:pStyle w:val="Level2"/>
        <w:numPr>
          <w:ilvl w:val="0"/>
          <w:numId w:val="0"/>
        </w:numPr>
        <w:tabs>
          <w:tab w:val="left" w:pos="720"/>
        </w:tabs>
        <w:ind w:left="2835" w:hanging="1134"/>
        <w:jc w:val="left"/>
      </w:pPr>
      <w:r w:rsidRPr="00162823">
        <w:t>5.16.2</w:t>
      </w:r>
      <w:r w:rsidRPr="00162823" w:rsidR="004A2132">
        <w:t>.3</w:t>
      </w:r>
      <w:r w:rsidRPr="00162823" w:rsidR="004A2132">
        <w:tab/>
      </w:r>
      <w:r w:rsidRPr="00162823" w:rsidR="00B93DB0">
        <w:t xml:space="preserve">As no Water Services are supplied by Scottish Water at the Pseudo Water Services </w:t>
      </w:r>
      <w:r w:rsidRPr="00162823" w:rsidR="0078197D">
        <w:t xml:space="preserve">SPID, the Licensed Provider </w:t>
      </w:r>
      <w:r w:rsidRPr="00162823" w:rsidR="00B93DB0">
        <w:t xml:space="preserve">is not required </w:t>
      </w:r>
      <w:r w:rsidRPr="00162823" w:rsidR="0078197D">
        <w:t xml:space="preserve">to </w:t>
      </w:r>
      <w:r w:rsidRPr="00162823" w:rsidR="005A6FAB">
        <w:t>inform</w:t>
      </w:r>
      <w:r w:rsidRPr="00162823" w:rsidR="0078197D">
        <w:t xml:space="preserve"> </w:t>
      </w:r>
      <w:r w:rsidRPr="00162823" w:rsidR="005A6FAB">
        <w:t xml:space="preserve">its </w:t>
      </w:r>
      <w:r w:rsidRPr="00162823" w:rsidR="0078197D">
        <w:t xml:space="preserve">Customer of the Pseudo Water Services </w:t>
      </w:r>
      <w:r w:rsidRPr="00162823" w:rsidR="005A6FAB">
        <w:t>SPID</w:t>
      </w:r>
      <w:r w:rsidRPr="00162823" w:rsidR="00B93DB0">
        <w:t xml:space="preserve">.  The Sewerage Services SPID remains the </w:t>
      </w:r>
      <w:r w:rsidRPr="00162823" w:rsidR="005A6FAB">
        <w:t xml:space="preserve">only </w:t>
      </w:r>
      <w:r w:rsidRPr="00162823" w:rsidR="00B93DB0">
        <w:t>unique identifier for the Sewerage Service</w:t>
      </w:r>
      <w:r w:rsidRPr="00162823" w:rsidR="0078197D">
        <w:t>s Supply Point relevant to the Customer</w:t>
      </w:r>
      <w:r w:rsidRPr="00162823" w:rsidR="00B93DB0">
        <w:t>.</w:t>
      </w:r>
      <w:r w:rsidRPr="00162823" w:rsidR="00F70E5C">
        <w:br/>
      </w:r>
    </w:p>
    <w:p w:rsidRPr="00162823" w:rsidR="00B93DB0" w:rsidP="005A6FAB" w:rsidRDefault="0078197D" w14:paraId="11C27B17" w14:textId="77777777">
      <w:pPr>
        <w:pStyle w:val="Level2"/>
        <w:numPr>
          <w:ilvl w:val="0"/>
          <w:numId w:val="0"/>
        </w:numPr>
        <w:tabs>
          <w:tab w:val="left" w:pos="1701"/>
        </w:tabs>
        <w:ind w:left="720"/>
        <w:rPr>
          <w:b/>
        </w:rPr>
      </w:pPr>
      <w:r w:rsidRPr="00162823">
        <w:t>5.16.3</w:t>
      </w:r>
      <w:r w:rsidRPr="00162823" w:rsidR="005A6FAB">
        <w:tab/>
      </w:r>
      <w:r w:rsidRPr="00162823">
        <w:rPr>
          <w:b/>
        </w:rPr>
        <w:t>Transfer of a Pseudo Water Services SPID</w:t>
      </w:r>
    </w:p>
    <w:p w:rsidRPr="00162823" w:rsidR="00B93DB0" w:rsidP="005A6FAB" w:rsidRDefault="00B93DB0" w14:paraId="11C27B18" w14:textId="77777777">
      <w:pPr>
        <w:pStyle w:val="Level2"/>
        <w:numPr>
          <w:ilvl w:val="0"/>
          <w:numId w:val="0"/>
        </w:numPr>
        <w:tabs>
          <w:tab w:val="left" w:pos="720"/>
        </w:tabs>
        <w:ind w:left="1701"/>
      </w:pPr>
      <w:r w:rsidRPr="00162823">
        <w:t>Any L</w:t>
      </w:r>
      <w:r w:rsidRPr="00162823" w:rsidR="0078197D">
        <w:t xml:space="preserve">icensed </w:t>
      </w:r>
      <w:r w:rsidRPr="00162823">
        <w:t>P</w:t>
      </w:r>
      <w:r w:rsidRPr="00162823" w:rsidR="0078197D">
        <w:t>rovider requesting the T</w:t>
      </w:r>
      <w:r w:rsidRPr="00162823">
        <w:t>rans</w:t>
      </w:r>
      <w:r w:rsidRPr="00162823" w:rsidR="0078197D">
        <w:t xml:space="preserve">fer of a Sewerage Services Supply Point </w:t>
      </w:r>
      <w:r w:rsidRPr="00162823">
        <w:t>is required to confirm the existence or otherwise of an associated Pseudo Water Services SPID</w:t>
      </w:r>
      <w:r w:rsidRPr="00162823" w:rsidR="0078197D">
        <w:t xml:space="preserve"> in accordance with CSD0104 (Maintain SPID Data)</w:t>
      </w:r>
      <w:r w:rsidRPr="00162823">
        <w:t>.  Where such a Pseudo Water Services SPID exists, the L</w:t>
      </w:r>
      <w:r w:rsidRPr="00162823" w:rsidR="0078197D">
        <w:t xml:space="preserve">icensed </w:t>
      </w:r>
      <w:r w:rsidRPr="00162823">
        <w:t>P</w:t>
      </w:r>
      <w:r w:rsidRPr="00162823" w:rsidR="0078197D">
        <w:t>rovider shall request the T</w:t>
      </w:r>
      <w:r w:rsidRPr="00162823">
        <w:t xml:space="preserve">ransfer of </w:t>
      </w:r>
      <w:r w:rsidRPr="00162823" w:rsidR="003B3DED">
        <w:t xml:space="preserve">the Sewerage Services SPID and </w:t>
      </w:r>
      <w:r w:rsidRPr="00162823">
        <w:t xml:space="preserve">the associated Pseudo Water Services SPID </w:t>
      </w:r>
      <w:r w:rsidRPr="00162823" w:rsidR="003B3DED">
        <w:t xml:space="preserve">on the same day </w:t>
      </w:r>
      <w:r w:rsidRPr="00162823" w:rsidR="0078197D">
        <w:t>in accordance with CSD0102 (Registration: Transfers)</w:t>
      </w:r>
      <w:r w:rsidRPr="00162823">
        <w:t xml:space="preserve"> and shall thereafter comply with the obligations set out above.</w:t>
      </w:r>
    </w:p>
    <w:p w:rsidRPr="00162823" w:rsidR="00B93DB0" w:rsidP="003B3DED" w:rsidRDefault="0078197D" w14:paraId="11C27B19" w14:textId="77777777">
      <w:pPr>
        <w:pStyle w:val="Level2"/>
        <w:numPr>
          <w:ilvl w:val="0"/>
          <w:numId w:val="0"/>
        </w:numPr>
        <w:tabs>
          <w:tab w:val="left" w:pos="720"/>
          <w:tab w:val="left" w:pos="1701"/>
        </w:tabs>
        <w:ind w:left="720"/>
        <w:rPr>
          <w:b/>
        </w:rPr>
      </w:pPr>
      <w:r w:rsidRPr="00162823">
        <w:t>5.16.4</w:t>
      </w:r>
      <w:r w:rsidRPr="00162823" w:rsidR="003B3DED">
        <w:tab/>
      </w:r>
      <w:r w:rsidRPr="00162823">
        <w:rPr>
          <w:b/>
        </w:rPr>
        <w:t>Water Supply Provided</w:t>
      </w:r>
    </w:p>
    <w:p w:rsidRPr="00162823" w:rsidR="00C10EA7" w:rsidP="003B3DED" w:rsidRDefault="00B93DB0" w14:paraId="11C27B1A" w14:textId="77777777">
      <w:pPr>
        <w:pStyle w:val="Level2"/>
        <w:numPr>
          <w:ilvl w:val="0"/>
          <w:numId w:val="0"/>
        </w:numPr>
        <w:tabs>
          <w:tab w:val="left" w:pos="720"/>
        </w:tabs>
        <w:ind w:left="1701"/>
      </w:pPr>
      <w:r w:rsidRPr="00162823">
        <w:t xml:space="preserve">Where Water Services are </w:t>
      </w:r>
      <w:r w:rsidRPr="00162823" w:rsidR="003B3DED">
        <w:t xml:space="preserve">subsequently </w:t>
      </w:r>
      <w:r w:rsidRPr="00162823">
        <w:t xml:space="preserve">connected to and supplied at a </w:t>
      </w:r>
      <w:r w:rsidRPr="00162823" w:rsidR="003B3DED">
        <w:t xml:space="preserve">Premises with a </w:t>
      </w:r>
      <w:r w:rsidRPr="00162823">
        <w:t xml:space="preserve">Pseudo Water Services SPID, </w:t>
      </w:r>
      <w:r w:rsidRPr="00162823" w:rsidR="0078197D">
        <w:t xml:space="preserve">Scottish Water and the relevant Licensed Provider, as appropriate, shall notify the changes to </w:t>
      </w:r>
      <w:r w:rsidRPr="00162823" w:rsidR="00C10EA7">
        <w:t xml:space="preserve">the Water Services such that the Pseudo Water </w:t>
      </w:r>
      <w:r w:rsidRPr="00162823" w:rsidR="00C10EA7">
        <w:lastRenderedPageBreak/>
        <w:t xml:space="preserve">Services SPID </w:t>
      </w:r>
      <w:r w:rsidRPr="00162823" w:rsidR="003B3DED">
        <w:t>shall be</w:t>
      </w:r>
      <w:r w:rsidRPr="00162823" w:rsidR="00C10EA7">
        <w:t xml:space="preserve"> reconfigured as a Water Services Supply Point in accordance with CSD0104 (Maintain SPID data)</w:t>
      </w:r>
      <w:r w:rsidRPr="00162823">
        <w:t xml:space="preserve">.  </w:t>
      </w:r>
    </w:p>
    <w:p w:rsidRPr="00162823" w:rsidR="00C10EA7" w:rsidP="003B3DED" w:rsidRDefault="00C10EA7" w14:paraId="11C27B1B" w14:textId="77777777">
      <w:pPr>
        <w:pStyle w:val="Level2"/>
        <w:numPr>
          <w:ilvl w:val="0"/>
          <w:numId w:val="0"/>
        </w:numPr>
        <w:tabs>
          <w:tab w:val="left" w:pos="1701"/>
        </w:tabs>
        <w:ind w:left="720"/>
        <w:rPr>
          <w:b/>
        </w:rPr>
      </w:pPr>
      <w:r w:rsidRPr="00162823">
        <w:t xml:space="preserve">5.16.5  </w:t>
      </w:r>
      <w:r w:rsidRPr="00162823" w:rsidR="003B3DED">
        <w:tab/>
      </w:r>
      <w:r w:rsidRPr="00162823">
        <w:rPr>
          <w:b/>
        </w:rPr>
        <w:t>Disconnect Pseudo Water Services SPID</w:t>
      </w:r>
    </w:p>
    <w:p w:rsidRPr="00162823" w:rsidR="00B93DB0" w:rsidP="003B3DED" w:rsidRDefault="00B93DB0" w14:paraId="11C27B1C" w14:textId="77777777">
      <w:pPr>
        <w:pStyle w:val="Level2"/>
        <w:numPr>
          <w:ilvl w:val="0"/>
          <w:numId w:val="0"/>
        </w:numPr>
        <w:tabs>
          <w:tab w:val="left" w:pos="720"/>
        </w:tabs>
        <w:ind w:left="1701"/>
      </w:pPr>
      <w:r w:rsidRPr="00162823">
        <w:t xml:space="preserve">The </w:t>
      </w:r>
      <w:r w:rsidRPr="00162823" w:rsidR="00C10EA7">
        <w:t xml:space="preserve">Temporary or Permanent Disconnection of a Pseudo Water Services </w:t>
      </w:r>
      <w:r w:rsidRPr="00162823" w:rsidR="003B3DED">
        <w:t>Supply Point</w:t>
      </w:r>
      <w:r w:rsidRPr="00162823" w:rsidR="00C10EA7">
        <w:t xml:space="preserve"> </w:t>
      </w:r>
      <w:r w:rsidRPr="00162823">
        <w:t xml:space="preserve">shall </w:t>
      </w:r>
      <w:r w:rsidRPr="00162823" w:rsidR="00C10EA7">
        <w:t>be undertaken in accordance with CSD0104 (Maintain SPID Data).</w:t>
      </w:r>
      <w:r w:rsidRPr="00162823">
        <w:t xml:space="preserve"> </w:t>
      </w:r>
    </w:p>
    <w:p w:rsidRPr="00162823" w:rsidR="00473F14" w:rsidP="00473F14" w:rsidRDefault="00473F14" w14:paraId="11C27B1D" w14:textId="77777777">
      <w:pPr>
        <w:pStyle w:val="Level2"/>
        <w:rPr>
          <w:b/>
        </w:rPr>
      </w:pPr>
      <w:r w:rsidRPr="00162823">
        <w:rPr>
          <w:b/>
        </w:rPr>
        <w:t>Market Dataset</w:t>
      </w:r>
    </w:p>
    <w:p w:rsidRPr="00162823" w:rsidR="00191B9B" w:rsidP="00191B9B" w:rsidRDefault="00191B9B" w14:paraId="11C27B1E" w14:textId="77777777">
      <w:pPr>
        <w:pStyle w:val="Level2"/>
        <w:numPr>
          <w:ilvl w:val="0"/>
          <w:numId w:val="0"/>
        </w:numPr>
        <w:ind w:left="720"/>
      </w:pPr>
      <w:r w:rsidRPr="00162823">
        <w:t>The Market Dataset shall be treated as Confidential Information as defined in Section 10.5.</w:t>
      </w:r>
    </w:p>
    <w:p w:rsidRPr="00162823" w:rsidR="00191B9B" w:rsidP="00191B9B" w:rsidRDefault="00191B9B" w14:paraId="11C27B1F" w14:textId="77777777">
      <w:pPr>
        <w:pStyle w:val="Level2"/>
        <w:numPr>
          <w:ilvl w:val="0"/>
          <w:numId w:val="0"/>
        </w:numPr>
        <w:ind w:left="720"/>
      </w:pPr>
      <w:r w:rsidRPr="00162823">
        <w:t>The CMA shall issue the Market Dataset to Trading Parties in accordance with CSD0302 (Standing Reports and Data Extracts).  The CMA may issue the Market Dataset to any Expert to assist in resolving any Dispute as defined in Section 6.7.5.</w:t>
      </w:r>
    </w:p>
    <w:p w:rsidRPr="00162823" w:rsidR="00191B9B" w:rsidP="00F70E5C" w:rsidRDefault="00191B9B" w14:paraId="11C27B20" w14:textId="77777777">
      <w:pPr>
        <w:pStyle w:val="Level2"/>
        <w:numPr>
          <w:ilvl w:val="0"/>
          <w:numId w:val="0"/>
        </w:numPr>
        <w:ind w:left="720"/>
        <w:jc w:val="left"/>
      </w:pPr>
      <w:r w:rsidRPr="00162823">
        <w:t>Notwithstanding the treatment of the Market Dataset as Confidential Information, the CMA may issue the Market Dataset or any subset of the Market Dataset to any other party with the express prior direction of the Commission</w:t>
      </w:r>
      <w:r w:rsidRPr="00162823" w:rsidR="00F70E5C">
        <w:br/>
      </w:r>
      <w:r w:rsidRPr="00162823" w:rsidR="00F70E5C">
        <w:br/>
      </w:r>
    </w:p>
    <w:p w:rsidRPr="00162823" w:rsidR="00191B9B" w:rsidP="00951EF3" w:rsidRDefault="00191B9B" w14:paraId="11C27B21" w14:textId="77777777"/>
    <w:p w:rsidRPr="00162823" w:rsidR="00191B9B" w:rsidP="00473F14" w:rsidRDefault="00191B9B" w14:paraId="11C27B22" w14:textId="77777777">
      <w:pPr>
        <w:pStyle w:val="Level2"/>
        <w:rPr>
          <w:b/>
        </w:rPr>
      </w:pPr>
      <w:r w:rsidRPr="00162823">
        <w:rPr>
          <w:b/>
        </w:rPr>
        <w:t>Scottish Landlord Portal</w:t>
      </w:r>
    </w:p>
    <w:p w:rsidRPr="00162823" w:rsidR="00191B9B" w:rsidP="00191B9B" w:rsidRDefault="00191B9B" w14:paraId="11C27B23" w14:textId="77777777">
      <w:pPr>
        <w:keepNext/>
        <w:spacing w:line="240" w:lineRule="auto"/>
        <w:ind w:left="720"/>
        <w:jc w:val="left"/>
        <w:rPr>
          <w:rFonts w:eastAsia="Calibri"/>
          <w:szCs w:val="22"/>
        </w:rPr>
      </w:pPr>
      <w:r w:rsidRPr="00162823">
        <w:rPr>
          <w:rFonts w:eastAsia="Calibri"/>
          <w:szCs w:val="22"/>
        </w:rPr>
        <w:t>The Scottish Landlord Portal shall:-</w:t>
      </w:r>
    </w:p>
    <w:p w:rsidRPr="00162823" w:rsidR="00191B9B" w:rsidP="00191B9B" w:rsidRDefault="00191B9B" w14:paraId="11C27B24" w14:textId="77777777">
      <w:pPr>
        <w:keepNext/>
        <w:spacing w:line="240" w:lineRule="auto"/>
        <w:ind w:left="720"/>
        <w:jc w:val="left"/>
        <w:rPr>
          <w:rFonts w:eastAsia="Calibri"/>
          <w:szCs w:val="22"/>
        </w:rPr>
      </w:pPr>
    </w:p>
    <w:p w:rsidRPr="00162823" w:rsidR="00191B9B" w:rsidP="000F708F" w:rsidRDefault="00191B9B" w14:paraId="11C27B25" w14:textId="77777777">
      <w:pPr>
        <w:numPr>
          <w:ilvl w:val="3"/>
          <w:numId w:val="14"/>
        </w:numPr>
        <w:ind w:hanging="1009"/>
        <w:jc w:val="left"/>
        <w:outlineLvl w:val="3"/>
      </w:pPr>
      <w:r w:rsidRPr="00162823">
        <w:t>Enable Landlords to provide updates to data pertaining to their premises, including its occupancy and vacancy status and to identify updates to that data for Licensed Providers; and</w:t>
      </w:r>
    </w:p>
    <w:p w:rsidRPr="00162823" w:rsidR="00191B9B" w:rsidP="00191B9B" w:rsidRDefault="00191B9B" w14:paraId="11C27B26" w14:textId="77777777">
      <w:pPr>
        <w:pStyle w:val="Level4"/>
      </w:pPr>
      <w:r w:rsidRPr="00162823">
        <w:t>Provide Licensed Providers and Scottish Water with access to that data, where relevant to them, both current and historic.</w:t>
      </w:r>
    </w:p>
    <w:p w:rsidRPr="00162823" w:rsidR="00EC3BA9" w:rsidP="00EC3BA9" w:rsidRDefault="00EC3BA9" w14:paraId="11C27B27" w14:textId="77777777">
      <w:pPr>
        <w:pStyle w:val="Level2"/>
        <w:rPr>
          <w:b/>
        </w:rPr>
      </w:pPr>
      <w:r w:rsidRPr="00162823">
        <w:rPr>
          <w:b/>
        </w:rPr>
        <w:t>Temporary Transfer of Supply Points for Eligible Premises which are Vacant and Cessation of the Temporary Transfer</w:t>
      </w:r>
    </w:p>
    <w:p w:rsidRPr="00162823" w:rsidR="00EC3BA9" w:rsidP="00F70E5C" w:rsidRDefault="00EC3BA9" w14:paraId="11C27B28" w14:textId="77777777">
      <w:pPr>
        <w:pStyle w:val="Level2"/>
        <w:numPr>
          <w:ilvl w:val="0"/>
          <w:numId w:val="0"/>
        </w:numPr>
        <w:ind w:left="709"/>
        <w:rPr>
          <w:rFonts w:eastAsia="Calibri" w:cs="Arial"/>
        </w:rPr>
      </w:pPr>
      <w:r w:rsidRPr="00162823">
        <w:rPr>
          <w:rFonts w:eastAsia="Calibri" w:cs="Arial"/>
        </w:rPr>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rsidRPr="00162823" w:rsidR="00EC3BA9" w:rsidP="00A46C9C" w:rsidRDefault="00EC3BA9" w14:paraId="11C27B29" w14:textId="77777777">
      <w:pPr>
        <w:autoSpaceDE w:val="0"/>
        <w:autoSpaceDN w:val="0"/>
        <w:adjustRightInd w:val="0"/>
        <w:ind w:left="1429" w:firstLine="11"/>
        <w:outlineLvl w:val="1"/>
        <w:rPr>
          <w:rFonts w:eastAsia="Calibri" w:cs="Arial"/>
        </w:rPr>
      </w:pPr>
      <w:r w:rsidRPr="00162823">
        <w:rPr>
          <w:rFonts w:eastAsia="Calibri" w:cs="Arial"/>
        </w:rPr>
        <w:t xml:space="preserve">(a) will not be considered to be contestable and </w:t>
      </w:r>
    </w:p>
    <w:p w:rsidRPr="00162823" w:rsidR="00EC3BA9" w:rsidP="00A46C9C" w:rsidRDefault="00EC3BA9" w14:paraId="11C27B2A" w14:textId="77777777">
      <w:pPr>
        <w:autoSpaceDE w:val="0"/>
        <w:autoSpaceDN w:val="0"/>
        <w:adjustRightInd w:val="0"/>
        <w:ind w:left="1418" w:firstLine="11"/>
        <w:outlineLvl w:val="1"/>
        <w:rPr>
          <w:rFonts w:eastAsia="Calibri" w:cs="Arial"/>
        </w:rPr>
      </w:pPr>
      <w:r w:rsidRPr="00162823">
        <w:rPr>
          <w:rFonts w:eastAsia="Calibri" w:cs="Arial"/>
        </w:rPr>
        <w:lastRenderedPageBreak/>
        <w:t xml:space="preserve">(b) will not be Registered to any Licensed Provider. </w:t>
      </w:r>
    </w:p>
    <w:p w:rsidRPr="00162823" w:rsidR="00EC3BA9" w:rsidP="00F70E5C" w:rsidRDefault="00EC3BA9" w14:paraId="11C27B2B" w14:textId="77777777">
      <w:pPr>
        <w:autoSpaceDE w:val="0"/>
        <w:autoSpaceDN w:val="0"/>
        <w:adjustRightInd w:val="0"/>
        <w:ind w:left="709"/>
        <w:outlineLvl w:val="1"/>
        <w:rPr>
          <w:rFonts w:eastAsia="Calibri" w:cs="Arial"/>
        </w:rPr>
      </w:pPr>
      <w:r w:rsidRPr="00162823">
        <w:rPr>
          <w:rFonts w:eastAsia="Calibri" w:cs="Arial"/>
        </w:rPr>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rsidRPr="00162823" w:rsidR="00EC3BA9" w:rsidP="006B5534" w:rsidRDefault="00EC3BA9" w14:paraId="11C27B2C" w14:textId="77777777">
      <w:pPr>
        <w:rPr>
          <w:rFonts w:eastAsia="Calibri"/>
        </w:rPr>
      </w:pPr>
    </w:p>
    <w:p w:rsidRPr="00162823" w:rsidR="00EC3BA9" w:rsidP="00A46C9C" w:rsidRDefault="00EC3BA9" w14:paraId="11C27B2D" w14:textId="77777777">
      <w:pPr>
        <w:autoSpaceDE w:val="0"/>
        <w:autoSpaceDN w:val="0"/>
        <w:adjustRightInd w:val="0"/>
        <w:ind w:left="709"/>
        <w:outlineLvl w:val="1"/>
        <w:rPr>
          <w:rFonts w:eastAsia="Calibri" w:cs="Arial"/>
        </w:rPr>
      </w:pPr>
      <w:r w:rsidRPr="00162823">
        <w:rPr>
          <w:rFonts w:eastAsia="Calibri" w:cs="Arial"/>
        </w:rPr>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rsidRPr="00162823" w:rsidR="00EC3BA9" w:rsidP="006B5534" w:rsidRDefault="00EC3BA9" w14:paraId="11C27B2E" w14:textId="77777777">
      <w:pPr>
        <w:rPr>
          <w:rFonts w:eastAsia="Calibri"/>
        </w:rPr>
      </w:pPr>
    </w:p>
    <w:p w:rsidRPr="00162823" w:rsidR="00EC3BA9" w:rsidP="00A46C9C" w:rsidRDefault="00EC3BA9" w14:paraId="11C27B2F" w14:textId="77777777">
      <w:pPr>
        <w:autoSpaceDE w:val="0"/>
        <w:autoSpaceDN w:val="0"/>
        <w:adjustRightInd w:val="0"/>
        <w:ind w:left="709"/>
        <w:outlineLvl w:val="1"/>
        <w:rPr>
          <w:rFonts w:eastAsia="Calibri" w:cs="Arial"/>
        </w:rPr>
      </w:pPr>
      <w:r w:rsidRPr="00162823">
        <w:rPr>
          <w:rFonts w:eastAsia="Calibri" w:cs="Arial"/>
        </w:rPr>
        <w:t>Once the Temporary Transfer Arrangements for any Vacant Premises are to cease the following provisions shall apply;</w:t>
      </w:r>
    </w:p>
    <w:p w:rsidRPr="00162823" w:rsidR="00EC3BA9" w:rsidP="00A46C9C" w:rsidRDefault="00EC3BA9" w14:paraId="11C27B30" w14:textId="77777777">
      <w:pPr>
        <w:numPr>
          <w:ilvl w:val="3"/>
          <w:numId w:val="42"/>
        </w:numPr>
        <w:outlineLvl w:val="3"/>
        <w:rPr>
          <w:rFonts w:eastAsia="Calibri" w:cs="Arial"/>
        </w:rPr>
      </w:pPr>
      <w:r w:rsidRPr="00162823">
        <w:rPr>
          <w:rFonts w:eastAsia="Calibri" w:cs="Arial"/>
        </w:rPr>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Pr="00162823" w:rsidR="00A46C9C">
        <w:rPr>
          <w:rFonts w:eastAsia="Calibri" w:cs="Arial"/>
        </w:rPr>
        <w:br/>
      </w:r>
    </w:p>
    <w:p w:rsidRPr="00162823" w:rsidR="00EC3BA9" w:rsidP="00A46C9C" w:rsidRDefault="00EC3BA9" w14:paraId="11C27B31" w14:textId="77777777">
      <w:pPr>
        <w:numPr>
          <w:ilvl w:val="3"/>
          <w:numId w:val="40"/>
        </w:numPr>
        <w:jc w:val="left"/>
        <w:outlineLvl w:val="3"/>
        <w:rPr>
          <w:rFonts w:eastAsia="Calibri" w:cs="Arial"/>
        </w:rPr>
      </w:pPr>
      <w:bookmarkStart w:name="_DV_C136" w:id="927"/>
      <w:r w:rsidRPr="00162823">
        <w:rPr>
          <w:rFonts w:eastAsia="Calibri" w:cs="Arial"/>
        </w:rPr>
        <w:t>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name="_DV_C137" w:id="928"/>
      <w:bookmarkEnd w:id="927"/>
      <w:r w:rsidRPr="00162823" w:rsidR="00A46C9C">
        <w:rPr>
          <w:rFonts w:eastAsia="Calibri" w:cs="Arial"/>
        </w:rPr>
        <w:br/>
      </w:r>
    </w:p>
    <w:bookmarkEnd w:id="928"/>
    <w:p w:rsidRPr="00162823" w:rsidR="00EC3BA9" w:rsidP="00A46C9C" w:rsidRDefault="00EC3BA9" w14:paraId="11C27B32" w14:textId="77777777">
      <w:pPr>
        <w:numPr>
          <w:ilvl w:val="3"/>
          <w:numId w:val="40"/>
        </w:numPr>
        <w:outlineLvl w:val="3"/>
        <w:rPr>
          <w:rFonts w:eastAsia="Calibri" w:cs="Arial"/>
        </w:rPr>
      </w:pPr>
      <w:r w:rsidRPr="00162823">
        <w:rPr>
          <w:rFonts w:eastAsia="Calibri" w:cs="Arial"/>
        </w:rPr>
        <w:t>Where applicable, Scottish Water shall Deregister a Supply Point if the Eligible Premises is not a unique Eligible Premises or due to an Exit Change of Use.</w:t>
      </w:r>
    </w:p>
    <w:p w:rsidRPr="00162823" w:rsidR="00473F14" w:rsidP="00A46C9C" w:rsidRDefault="00473F14" w14:paraId="11C27B33" w14:textId="77777777">
      <w:pPr>
        <w:ind w:left="720"/>
        <w:rPr>
          <w:rFonts w:cs="Arial"/>
          <w:color w:val="000000"/>
        </w:rPr>
      </w:pPr>
    </w:p>
    <w:p w:rsidRPr="00162823" w:rsidR="00C77171" w:rsidP="0089701D" w:rsidRDefault="00AC3722" w14:paraId="11C27B34" w14:textId="77777777">
      <w:pPr>
        <w:pStyle w:val="Heading1"/>
        <w:ind w:left="720"/>
      </w:pPr>
      <w:r w:rsidRPr="00162823">
        <w:rPr>
          <w:rFonts w:cs="Arial"/>
          <w:sz w:val="20"/>
        </w:rPr>
        <w:br w:type="page"/>
      </w:r>
      <w:bookmarkStart w:name="_Toc47449062" w:id="929"/>
      <w:r w:rsidRPr="00162823" w:rsidR="00012D38">
        <w:lastRenderedPageBreak/>
        <w:t>Part 6:  Performance Standards, Monitoring and Issues Resolution</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9"/>
      <w:r w:rsidRPr="00162823" w:rsidR="00012D38">
        <w:t xml:space="preserve"> </w:t>
      </w:r>
    </w:p>
    <w:p w:rsidRPr="00162823" w:rsidR="00C77171" w:rsidRDefault="00012D38" w14:paraId="11C27B35" w14:textId="77777777">
      <w:pPr>
        <w:pStyle w:val="Level1"/>
        <w:rPr>
          <w:rFonts w:ascii="Arial Bold" w:hAnsi="Arial Bold"/>
          <w:vanish/>
        </w:rPr>
      </w:pPr>
      <w:r w:rsidRPr="00162823">
        <w:rPr>
          <w:rFonts w:ascii="Arial Bold" w:hAnsi="Arial Bold"/>
          <w:vanish/>
        </w:rPr>
        <w:t xml:space="preserve"> </w:t>
      </w:r>
      <w:bookmarkStart w:name="_Toc154307325" w:id="930"/>
      <w:bookmarkStart w:name="_Toc154307528" w:id="931"/>
      <w:bookmarkStart w:name="_Toc154395456" w:id="932"/>
      <w:bookmarkStart w:name="_Toc154396615" w:id="933"/>
      <w:bookmarkStart w:name="_Toc154396690" w:id="934"/>
      <w:bookmarkStart w:name="_Toc154480736" w:id="935"/>
      <w:bookmarkStart w:name="_Toc156043692" w:id="936"/>
      <w:bookmarkStart w:name="_Toc156100119" w:id="937"/>
      <w:bookmarkStart w:name="_Toc156100189" w:id="938"/>
      <w:bookmarkStart w:name="_Toc156100227" w:id="939"/>
      <w:bookmarkStart w:name="_Toc156100340" w:id="940"/>
      <w:bookmarkStart w:name="_Toc156100374" w:id="941"/>
      <w:bookmarkStart w:name="_Toc156100472" w:id="942"/>
      <w:bookmarkStart w:name="_Toc156100516" w:id="943"/>
      <w:bookmarkStart w:name="_Toc156192470" w:id="944"/>
      <w:bookmarkStart w:name="_Toc156192511" w:id="945"/>
      <w:bookmarkStart w:name="_Toc156192546" w:id="946"/>
      <w:bookmarkStart w:name="_Toc156192580" w:id="947"/>
      <w:bookmarkStart w:name="_Toc156192613" w:id="948"/>
      <w:bookmarkStart w:name="_Toc156192646" w:id="949"/>
      <w:bookmarkStart w:name="_Toc156192679" w:id="950"/>
      <w:bookmarkStart w:name="_Toc156192712" w:id="951"/>
      <w:bookmarkStart w:name="_Toc156192745" w:id="952"/>
      <w:bookmarkStart w:name="_Toc156192778" w:id="953"/>
      <w:bookmarkStart w:name="_Toc156192811" w:id="954"/>
      <w:bookmarkStart w:name="_Toc156192844" w:id="955"/>
      <w:bookmarkStart w:name="_Toc156192877" w:id="956"/>
      <w:bookmarkStart w:name="_Toc156192910" w:id="957"/>
      <w:bookmarkStart w:name="_Toc156209755" w:id="958"/>
      <w:bookmarkStart w:name="_Toc156621123" w:id="959"/>
      <w:bookmarkStart w:name="_Toc156627377" w:id="960"/>
      <w:bookmarkStart w:name="_Toc156640327" w:id="961"/>
      <w:bookmarkStart w:name="_Toc156640362" w:id="962"/>
      <w:bookmarkStart w:name="_Toc156708024" w:id="963"/>
      <w:bookmarkStart w:name="_Toc156708100" w:id="964"/>
      <w:bookmarkStart w:name="_Toc156721469" w:id="965"/>
      <w:bookmarkStart w:name="_Toc156788204" w:id="966"/>
      <w:bookmarkStart w:name="_Toc156790196" w:id="967"/>
      <w:bookmarkStart w:name="_Toc156790622" w:id="968"/>
      <w:bookmarkStart w:name="_Toc156790656" w:id="969"/>
      <w:bookmarkStart w:name="_Toc156795590" w:id="970"/>
      <w:bookmarkStart w:name="_Toc156813750" w:id="971"/>
      <w:bookmarkStart w:name="_Toc157326570" w:id="972"/>
      <w:bookmarkStart w:name="_Toc157333202" w:id="973"/>
      <w:bookmarkStart w:name="_Toc157414463" w:id="974"/>
      <w:bookmarkStart w:name="_Toc157419727" w:id="975"/>
      <w:bookmarkStart w:name="_Toc157497775" w:id="976"/>
      <w:bookmarkStart w:name="_Toc157569779" w:id="977"/>
      <w:bookmarkStart w:name="_Toc162263533" w:id="978"/>
      <w:bookmarkStart w:name="_Toc162264369" w:id="979"/>
      <w:bookmarkStart w:name="_Toc163016326" w:id="980"/>
      <w:bookmarkStart w:name="_Toc163032637" w:id="981"/>
      <w:bookmarkStart w:name="_Toc165179122" w:id="982"/>
      <w:bookmarkStart w:name="_Toc165862947" w:id="983"/>
      <w:bookmarkStart w:name="_Toc165969374" w:id="984"/>
      <w:bookmarkStart w:name="_Toc166072049" w:id="985"/>
      <w:bookmarkStart w:name="_Toc166296270" w:id="986"/>
      <w:bookmarkStart w:name="_Toc166390801" w:id="987"/>
      <w:bookmarkStart w:name="_Toc166391637" w:id="988"/>
      <w:bookmarkStart w:name="_Toc166487890" w:id="989"/>
      <w:bookmarkStart w:name="_Toc166501647" w:id="990"/>
      <w:bookmarkStart w:name="_Toc166502016" w:id="991"/>
      <w:bookmarkStart w:name="_Toc166640760" w:id="992"/>
      <w:bookmarkStart w:name="_Toc166658590" w:id="993"/>
      <w:bookmarkStart w:name="_Toc166665310" w:id="994"/>
      <w:bookmarkStart w:name="_Toc166665356" w:id="995"/>
      <w:bookmarkStart w:name="_Toc166748067" w:id="996"/>
      <w:bookmarkStart w:name="_Toc166897574" w:id="997"/>
      <w:bookmarkStart w:name="_Toc166919207" w:id="998"/>
      <w:bookmarkStart w:name="_Toc166922558" w:id="999"/>
      <w:bookmarkStart w:name="_Toc176166901" w:id="1000"/>
      <w:bookmarkStart w:name="_Toc176166939" w:id="1001"/>
      <w:bookmarkStart w:name="_Toc176166978" w:id="1002"/>
      <w:bookmarkStart w:name="_Toc177982280" w:id="1003"/>
      <w:bookmarkStart w:name="_Toc177982448" w:id="1004"/>
      <w:bookmarkStart w:name="_Toc177987057" w:id="1005"/>
      <w:bookmarkStart w:name="_Toc177987161" w:id="1006"/>
      <w:bookmarkStart w:name="_Toc178140630" w:id="1007"/>
      <w:bookmarkStart w:name="_Toc199066762" w:id="1008"/>
      <w:bookmarkStart w:name="_Toc203450994" w:id="1009"/>
      <w:bookmarkStart w:name="_Toc203465107" w:id="1010"/>
      <w:bookmarkStart w:name="_Toc203466057" w:id="1011"/>
      <w:bookmarkStart w:name="_Toc203467565" w:id="1012"/>
      <w:bookmarkStart w:name="_Toc203467584" w:id="1013"/>
      <w:bookmarkStart w:name="_Toc203468093" w:id="1014"/>
      <w:bookmarkStart w:name="_Toc205194811" w:id="1015"/>
      <w:bookmarkStart w:name="_Toc205194870" w:id="1016"/>
      <w:bookmarkStart w:name="_Toc205196396" w:id="1017"/>
      <w:bookmarkStart w:name="_Toc205196498" w:id="1018"/>
      <w:bookmarkStart w:name="_Toc205698746" w:id="1019"/>
      <w:bookmarkStart w:name="_Toc205699016" w:id="1020"/>
      <w:bookmarkStart w:name="_Toc211926370" w:id="1021"/>
      <w:bookmarkStart w:name="_Toc225587640" w:id="1022"/>
      <w:bookmarkStart w:name="_Toc12951849" w:id="1023"/>
      <w:bookmarkStart w:name="_Toc12952312" w:id="1024"/>
      <w:bookmarkStart w:name="_Toc12960902" w:id="1025"/>
      <w:bookmarkStart w:name="_Toc12961093" w:id="1026"/>
      <w:bookmarkStart w:name="_Toc47448221" w:id="1027"/>
      <w:bookmarkStart w:name="_Toc47448537" w:id="1028"/>
      <w:bookmarkStart w:name="_Toc47448557" w:id="1029"/>
      <w:bookmarkStart w:name="_Toc47449063" w:id="1030"/>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rsidRPr="00162823" w:rsidR="00C77171" w:rsidRDefault="00012D38" w14:paraId="11C27B36" w14:textId="77777777">
      <w:pPr>
        <w:pStyle w:val="Level2"/>
        <w:rPr>
          <w:b/>
          <w:bCs/>
        </w:rPr>
      </w:pPr>
      <w:r w:rsidRPr="00162823">
        <w:rPr>
          <w:b/>
          <w:bCs/>
        </w:rPr>
        <w:t>Scope</w:t>
      </w:r>
    </w:p>
    <w:p w:rsidRPr="00162823" w:rsidR="00C77171" w:rsidRDefault="00012D38" w14:paraId="11C27B37" w14:textId="77777777">
      <w:pPr>
        <w:ind w:left="720"/>
      </w:pPr>
      <w:r w:rsidRPr="00162823">
        <w:t>This Part 6 sets out or refers to:-</w:t>
      </w:r>
    </w:p>
    <w:p w:rsidRPr="00162823" w:rsidR="00C77171" w:rsidRDefault="00012D38" w14:paraId="11C27B38" w14:textId="77777777">
      <w:pPr>
        <w:pStyle w:val="Level3"/>
      </w:pPr>
      <w:r w:rsidRPr="00162823">
        <w:t>the Performance Standards relevant to each Trading Party;</w:t>
      </w:r>
    </w:p>
    <w:p w:rsidRPr="00162823" w:rsidR="00C77171" w:rsidRDefault="00012D38" w14:paraId="11C27B39" w14:textId="77777777">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rsidRPr="00162823" w:rsidR="00C77171" w:rsidRDefault="00012D38" w14:paraId="11C27B3A" w14:textId="77777777">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rsidRPr="00162823" w:rsidR="00C77171" w:rsidRDefault="00012D38" w14:paraId="11C27B3B" w14:textId="77777777">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rsidRPr="00162823" w:rsidR="00C77171" w:rsidRDefault="00012D38" w14:paraId="11C27B3C" w14:textId="77777777">
      <w:pPr>
        <w:pStyle w:val="Level2"/>
        <w:rPr>
          <w:b/>
          <w:bCs/>
        </w:rPr>
      </w:pPr>
      <w:r w:rsidRPr="00162823">
        <w:rPr>
          <w:b/>
          <w:bCs/>
        </w:rPr>
        <w:t>Trading Party Performance Standards</w:t>
      </w:r>
    </w:p>
    <w:p w:rsidRPr="00162823" w:rsidR="00C77171" w:rsidRDefault="00012D38" w14:paraId="11C27B3D" w14:textId="77777777">
      <w:pPr>
        <w:pStyle w:val="Level3"/>
      </w:pPr>
      <w:r w:rsidRPr="00162823">
        <w:t>Each Trading Party shall carry out its duties under the Market Code in order to meet the Performance Standards relevant to it.</w:t>
      </w:r>
    </w:p>
    <w:p w:rsidRPr="00162823" w:rsidR="00C77171" w:rsidRDefault="00012D38" w14:paraId="11C27B3E" w14:textId="77777777">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rsidRPr="00162823" w:rsidR="00C77171" w:rsidRDefault="00012D38" w14:paraId="11C27B3F" w14:textId="77777777">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rsidR="00C77171" w:rsidRDefault="00012D38" w14:paraId="11C27B40" w14:textId="6492AF6E">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rsidR="00F0335C" w:rsidP="00F0335C" w:rsidRDefault="004C41BC" w14:paraId="6A60EFC4" w14:textId="1CA04825">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rsidR="00706789" w:rsidP="00706789" w:rsidRDefault="00706789" w14:paraId="499077A4" w14:textId="77777777">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at the date of the invoice for each quarters Performance Standard Charges.  For the avoidance of </w:t>
      </w:r>
      <w:r w:rsidRPr="00F0335C">
        <w:lastRenderedPageBreak/>
        <w:t>doubt, there is no cap on the aggregate liability of Scottish Water in respect of SWLP Performance Standard Charges.</w:t>
      </w:r>
    </w:p>
    <w:p w:rsidR="00706789" w:rsidP="00FB2A58" w:rsidRDefault="00706789" w14:paraId="464AA3D9" w14:textId="77777777">
      <w:pPr>
        <w:pStyle w:val="Level3"/>
        <w:numPr>
          <w:ilvl w:val="2"/>
          <w:numId w:val="48"/>
        </w:numPr>
      </w:pPr>
      <w:r>
        <w:t>(b)</w:t>
      </w:r>
      <w:r>
        <w:tab/>
      </w:r>
      <w:r>
        <w:tab/>
      </w:r>
      <w:r>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rsidRPr="00F0335C" w:rsidR="009D2139" w:rsidP="00F0335C" w:rsidRDefault="000C5D5C" w14:paraId="4BFC6737" w14:textId="5D8FF134">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rsidRPr="002C5C9B" w:rsidR="00C77171" w:rsidP="00AF4B0E" w:rsidRDefault="003B1E73" w14:paraId="11C27B45" w14:textId="77777777">
      <w:pPr>
        <w:pStyle w:val="Level3"/>
        <w:numPr>
          <w:ilvl w:val="0"/>
          <w:numId w:val="0"/>
        </w:numPr>
        <w:ind w:left="993" w:hanging="993"/>
      </w:pPr>
      <w:r w:rsidRPr="002C5C9B">
        <w:t xml:space="preserve">6.2.8   </w:t>
      </w:r>
      <w:r w:rsidRPr="002C5C9B" w:rsidR="00AF4B0E">
        <w:tab/>
      </w:r>
      <w:r w:rsidRPr="002C5C9B" w:rsidR="00012D38">
        <w:t xml:space="preserve">The </w:t>
      </w:r>
      <w:smartTag w:uri="urn:schemas-microsoft-com:office:smarttags" w:element="stockticker">
        <w:r w:rsidRPr="002C5C9B" w:rsidR="00012D38">
          <w:t>CMA</w:t>
        </w:r>
      </w:smartTag>
      <w:r w:rsidRPr="002C5C9B" w:rsidR="00012D38">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rsidRPr="002C5C9B" w:rsidR="00C77171" w:rsidP="00AF4B0E" w:rsidRDefault="003B1E73" w14:paraId="11C27B46" w14:textId="77777777">
      <w:pPr>
        <w:pStyle w:val="Level3"/>
        <w:numPr>
          <w:ilvl w:val="0"/>
          <w:numId w:val="0"/>
        </w:numPr>
        <w:ind w:left="993" w:hanging="993"/>
      </w:pPr>
      <w:r w:rsidRPr="002C5C9B">
        <w:t xml:space="preserve">6.2.9     </w:t>
      </w:r>
      <w:r w:rsidRPr="002C5C9B" w:rsidR="00AF4B0E">
        <w:tab/>
      </w:r>
      <w:r w:rsidRPr="002C5C9B" w:rsidR="00012D38">
        <w:t>Each Trading Party shall keep full and accurate records of the performance of its duties under the Market Code.</w:t>
      </w:r>
    </w:p>
    <w:p w:rsidRPr="002C5C9B" w:rsidR="00C77171" w:rsidP="00AF4B0E" w:rsidRDefault="003B1E73" w14:paraId="11C27B47" w14:textId="77777777">
      <w:pPr>
        <w:pStyle w:val="Level3"/>
        <w:numPr>
          <w:ilvl w:val="0"/>
          <w:numId w:val="0"/>
        </w:numPr>
        <w:ind w:left="993" w:hanging="993"/>
      </w:pPr>
      <w:r w:rsidRPr="002C5C9B">
        <w:t xml:space="preserve">6.2.10 </w:t>
      </w:r>
      <w:r w:rsidRPr="002C5C9B" w:rsidR="00AF4B0E">
        <w:tab/>
      </w:r>
      <w:r w:rsidRPr="002C5C9B" w:rsidR="00012D38">
        <w:t xml:space="preserve">If a Trading Party incurs any Performance Standard Charges that Trading Party shall provide a </w:t>
      </w:r>
      <w:r w:rsidRPr="002C5C9B" w:rsidR="004D45D2">
        <w:t xml:space="preserve">quarterly </w:t>
      </w:r>
      <w:r w:rsidRPr="002C5C9B" w:rsidR="00012D38">
        <w:t xml:space="preserve">written report </w:t>
      </w:r>
      <w:r w:rsidRPr="002C5C9B" w:rsidR="004D45D2">
        <w:t xml:space="preserve">on the last working day of the month following the end of the preceding quarter </w:t>
      </w:r>
      <w:r w:rsidRPr="002C5C9B" w:rsidR="00012D38">
        <w:t xml:space="preserve">to the </w:t>
      </w:r>
      <w:smartTag w:uri="urn:schemas-microsoft-com:office:smarttags" w:element="stockticker">
        <w:r w:rsidRPr="002C5C9B" w:rsidR="00012D38">
          <w:t>CMA</w:t>
        </w:r>
      </w:smartTag>
      <w:r w:rsidRPr="002C5C9B" w:rsidR="00012D38">
        <w:t xml:space="preserve"> confirming the remedial steps that it will take </w:t>
      </w:r>
      <w:r w:rsidRPr="002C5C9B" w:rsidR="004D45D2">
        <w:t xml:space="preserve">for each measure where failures occur </w:t>
      </w:r>
      <w:r w:rsidRPr="002C5C9B" w:rsidR="00012D38">
        <w:t>to avoid such failure</w:t>
      </w:r>
      <w:r w:rsidRPr="002C5C9B" w:rsidR="004D45D2">
        <w:t>s</w:t>
      </w:r>
      <w:r w:rsidRPr="002C5C9B" w:rsidR="00012D38">
        <w:t xml:space="preserve"> recurring.</w:t>
      </w:r>
    </w:p>
    <w:p w:rsidRPr="002C5C9B" w:rsidR="00C77171" w:rsidRDefault="00012D38" w14:paraId="11C27B48" w14:textId="77777777">
      <w:pPr>
        <w:pStyle w:val="Level2"/>
        <w:rPr>
          <w:b/>
          <w:bCs/>
        </w:rPr>
      </w:pPr>
      <w:r w:rsidRPr="002C5C9B">
        <w:rPr>
          <w:b/>
          <w:bCs/>
        </w:rPr>
        <w:t>Performance Standards and Performance Indicators Review</w:t>
      </w:r>
    </w:p>
    <w:p w:rsidRPr="002C5C9B" w:rsidR="00C77171" w:rsidRDefault="00012D38" w14:paraId="11C27B49" w14:textId="77777777">
      <w:pPr>
        <w:pStyle w:val="Level3"/>
      </w:pPr>
      <w:r w:rsidRPr="002C5C9B">
        <w:t>.</w:t>
      </w:r>
      <w:r w:rsidRPr="002C5C9B" w:rsidR="003B1E73">
        <w:t xml:space="preserve"> NOT USED</w:t>
      </w:r>
    </w:p>
    <w:p w:rsidRPr="002C5C9B" w:rsidR="00C77171" w:rsidRDefault="00012D38" w14:paraId="11C27B4A" w14:textId="77777777">
      <w:pPr>
        <w:pStyle w:val="Level3"/>
      </w:pPr>
      <w:r w:rsidRPr="002C5C9B">
        <w:t xml:space="preserve">. </w:t>
      </w:r>
      <w:r w:rsidRPr="002C5C9B" w:rsidR="003B1E73">
        <w:t>NOT USED</w:t>
      </w:r>
      <w:r w:rsidRPr="002C5C9B">
        <w:t xml:space="preserve"> </w:t>
      </w:r>
    </w:p>
    <w:p w:rsidRPr="002C5C9B" w:rsidR="00C77171" w:rsidRDefault="00012D38" w14:paraId="11C27B4B" w14:textId="77777777">
      <w:pPr>
        <w:pStyle w:val="Level3"/>
      </w:pPr>
      <w:r w:rsidRPr="002C5C9B">
        <w:t xml:space="preserve">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in order to </w:t>
      </w:r>
      <w:r w:rsidRPr="002C5C9B">
        <w:lastRenderedPageBreak/>
        <w:t>encourage continuous improvement in Trading Parties' compliance with their duties under the Market Code.</w:t>
      </w:r>
    </w:p>
    <w:p w:rsidRPr="002C5C9B" w:rsidR="00C77171" w:rsidRDefault="00012D38" w14:paraId="11C27B4C" w14:textId="77777777">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rsidRPr="002C5C9B" w:rsidR="00C77171" w:rsidRDefault="00012D38" w14:paraId="11C27B4D" w14:textId="77777777">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rsidRPr="002C5C9B" w:rsidR="00C77171" w:rsidRDefault="00012D38" w14:paraId="11C27B4E" w14:textId="77777777">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rsidRPr="002C5C9B" w:rsidR="00C77171" w:rsidRDefault="00012D38" w14:paraId="11C27B4F" w14:textId="77777777">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rsidRPr="002C5C9B" w:rsidR="00C77171" w:rsidRDefault="00012D38" w14:paraId="11C27B50" w14:textId="77777777">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rsidRPr="002C5C9B" w:rsidR="00C77171" w:rsidRDefault="00012D38" w14:paraId="11C27B51" w14:textId="77777777">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rsidRPr="002C5C9B" w:rsidR="00C77171" w:rsidRDefault="00012D38" w14:paraId="11C27B52" w14:textId="77777777">
      <w:pPr>
        <w:pStyle w:val="Level2"/>
        <w:rPr>
          <w:b/>
          <w:bCs/>
        </w:rPr>
      </w:pPr>
      <w:smartTag w:uri="urn:schemas-microsoft-com:office:smarttags" w:element="stockticker">
        <w:r w:rsidRPr="002C5C9B">
          <w:rPr>
            <w:b/>
            <w:bCs/>
          </w:rPr>
          <w:t>CMA</w:t>
        </w:r>
      </w:smartTag>
      <w:r w:rsidRPr="002C5C9B">
        <w:rPr>
          <w:b/>
          <w:bCs/>
        </w:rPr>
        <w:t xml:space="preserve"> Performance</w:t>
      </w:r>
    </w:p>
    <w:p w:rsidRPr="00162823" w:rsidR="00C77171" w:rsidRDefault="00012D38" w14:paraId="11C27B53" w14:textId="0A5D6F96">
      <w:pPr>
        <w:pStyle w:val="Level3"/>
      </w:pPr>
      <w:r w:rsidRPr="002C5C9B">
        <w:t xml:space="preserve">The </w:t>
      </w:r>
      <w:smartTag w:uri="urn:schemas-microsoft-com:office:smarttags" w:element="stockticker">
        <w:r w:rsidRPr="002C5C9B">
          <w:t>CMA</w:t>
        </w:r>
      </w:smartTag>
      <w:r w:rsidRPr="002C5C9B">
        <w:t xml:space="preserve"> shall comply with </w:t>
      </w:r>
      <w:r w:rsidRPr="002C5C9B" w:rsidR="001C19B9">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Pr="00162823" w:rsidR="00AF35C6">
        <w:t xml:space="preserve">in relation to receipt and issue of data items as agreed by the Technical Panel </w:t>
      </w:r>
      <w:r w:rsidRPr="00162823">
        <w:t>setting out the extent to which it is meeting or failing to meet such timescales.</w:t>
      </w:r>
    </w:p>
    <w:p w:rsidRPr="00162823" w:rsidR="00C77171" w:rsidRDefault="00012D38" w14:paraId="11C27B54" w14:textId="77777777">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rsidRPr="00162823" w:rsidR="00C77171" w:rsidRDefault="00012D38" w14:paraId="11C27B55" w14:textId="77777777">
      <w:pPr>
        <w:pStyle w:val="Level2"/>
        <w:rPr>
          <w:b/>
          <w:bCs/>
        </w:rPr>
      </w:pPr>
      <w:r w:rsidRPr="00162823">
        <w:rPr>
          <w:b/>
          <w:bCs/>
        </w:rPr>
        <w:t>Enquiries and Issues Resolution</w:t>
      </w:r>
    </w:p>
    <w:p w:rsidRPr="00162823" w:rsidR="00C77171" w:rsidRDefault="00012D38" w14:paraId="11C27B56" w14:textId="77777777">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rsidRPr="00162823" w:rsidR="00C77171" w:rsidRDefault="00012D38" w14:paraId="11C27B57" w14:textId="77777777">
      <w:pPr>
        <w:pStyle w:val="Level3"/>
      </w:pPr>
      <w:r w:rsidRPr="00162823">
        <w:lastRenderedPageBreak/>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rsidRPr="00162823" w:rsidR="00C77171" w:rsidRDefault="00012D38" w14:paraId="11C27B58" w14:textId="77777777">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rsidRPr="00162823" w:rsidR="00C77171" w:rsidRDefault="00012D38" w14:paraId="11C27B59" w14:textId="77777777">
      <w:pPr>
        <w:pStyle w:val="Level2"/>
      </w:pPr>
      <w:r w:rsidRPr="00162823">
        <w:rPr>
          <w:b/>
          <w:bCs/>
        </w:rPr>
        <w:t>Reports</w:t>
      </w:r>
    </w:p>
    <w:p w:rsidRPr="00162823" w:rsidR="00C77171" w:rsidRDefault="00012D38" w14:paraId="11C27B5A" w14:textId="77777777">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rsidRPr="00162823" w:rsidR="00C77171" w:rsidRDefault="00012D38" w14:paraId="11C27B5B" w14:textId="77777777">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rsidRPr="00162823" w:rsidR="00C77171" w:rsidRDefault="00012D38" w14:paraId="11C27B5C" w14:textId="77777777">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Pr="00162823" w:rsidR="00A8376D">
        <w:t>therefore</w:t>
      </w:r>
      <w:r w:rsidRPr="00162823">
        <w:t xml:space="preserve"> as part of the provision of Additional Services, provided that:-</w:t>
      </w:r>
    </w:p>
    <w:p w:rsidRPr="00162823" w:rsidR="00C77171" w:rsidRDefault="00012D38" w14:paraId="11C27B5D" w14:textId="77777777">
      <w:pPr>
        <w:pStyle w:val="Level4"/>
      </w:pPr>
      <w:r w:rsidRPr="00162823">
        <w:t>this Market Code specifies that such data or reports may be so released;</w:t>
      </w:r>
    </w:p>
    <w:p w:rsidRPr="00162823" w:rsidR="00C77171" w:rsidRDefault="00012D38" w14:paraId="11C27B5E" w14:textId="77777777">
      <w:pPr>
        <w:pStyle w:val="Level4"/>
      </w:pPr>
      <w:r w:rsidRPr="00162823">
        <w:t>any Trading Party(</w:t>
      </w:r>
      <w:proofErr w:type="spellStart"/>
      <w:r w:rsidRPr="00162823">
        <w:t>ies</w:t>
      </w:r>
      <w:proofErr w:type="spellEnd"/>
      <w:r w:rsidRPr="00162823">
        <w:t>) (or the relevant Customer(s)) which is the subject of the data or report has consented to the release in writing;</w:t>
      </w:r>
    </w:p>
    <w:p w:rsidRPr="00162823" w:rsidR="00C77171" w:rsidRDefault="00012D38" w14:paraId="11C27B5F" w14:textId="77777777">
      <w:pPr>
        <w:pStyle w:val="Level4"/>
      </w:pPr>
      <w:r w:rsidRPr="00162823">
        <w:t xml:space="preserve">the data or report contains only Market Level Data; or </w:t>
      </w:r>
    </w:p>
    <w:p w:rsidRPr="00162823" w:rsidR="00C77171" w:rsidRDefault="00012D38" w14:paraId="11C27B60" w14:textId="77777777">
      <w:pPr>
        <w:pStyle w:val="Level4"/>
      </w:pPr>
      <w:r w:rsidRPr="00162823">
        <w:t>the release of the data or reports is approved by the Board.</w:t>
      </w:r>
    </w:p>
    <w:p w:rsidRPr="00162823" w:rsidR="00C77171" w:rsidP="00D133F1" w:rsidRDefault="00C77171" w14:paraId="11C27B61" w14:textId="77777777">
      <w:pPr>
        <w:pStyle w:val="Level3"/>
        <w:numPr>
          <w:ilvl w:val="0"/>
          <w:numId w:val="0"/>
        </w:numPr>
      </w:pPr>
    </w:p>
    <w:p w:rsidRPr="00162823" w:rsidR="00C77171" w:rsidRDefault="00012D38" w14:paraId="11C27B62" w14:textId="77777777">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r w:rsidRPr="00162823">
        <w:t>in order to assist in resolving any Dispute.</w:t>
      </w:r>
    </w:p>
    <w:p w:rsidRPr="00162823" w:rsidR="00C77171" w:rsidRDefault="00012D38" w14:paraId="11C27B63" w14:textId="77777777">
      <w:pPr>
        <w:pStyle w:val="Level2"/>
      </w:pPr>
      <w:r w:rsidRPr="00162823">
        <w:rPr>
          <w:b/>
          <w:bCs/>
        </w:rPr>
        <w:t>Audit</w:t>
      </w:r>
    </w:p>
    <w:p w:rsidRPr="00162823" w:rsidR="00C77171" w:rsidRDefault="00012D38" w14:paraId="11C27B64" w14:textId="77777777">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rsidRPr="00162823" w:rsidR="00C77171" w:rsidRDefault="00012D38" w14:paraId="11C27B65" w14:textId="77777777">
      <w:pPr>
        <w:pStyle w:val="Level4"/>
      </w:pPr>
      <w:r w:rsidRPr="00162823">
        <w:t>appoint or remove a Market Auditor on behalf of the Trading Parties; and</w:t>
      </w:r>
    </w:p>
    <w:p w:rsidRPr="00162823" w:rsidR="00C77171" w:rsidRDefault="00012D38" w14:paraId="11C27B66" w14:textId="77777777">
      <w:pPr>
        <w:pStyle w:val="Level4"/>
      </w:pPr>
      <w:r w:rsidRPr="00162823">
        <w:t>define the scope of any audit or audits to be carried out by the Market Auditor for any Year or other period.</w:t>
      </w:r>
    </w:p>
    <w:p w:rsidRPr="00162823" w:rsidR="003263AE" w:rsidP="00C17104" w:rsidRDefault="003263AE" w14:paraId="11C27B67" w14:textId="77777777">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lastRenderedPageBreak/>
        <w:t>6.8.1a</w:t>
      </w:r>
      <w:r w:rsidRPr="00162823">
        <w:rPr>
          <w:rFonts w:eastAsia="Times New Roman" w:cs="Times New Roman"/>
          <w:color w:val="auto"/>
          <w:sz w:val="20"/>
          <w:szCs w:val="20"/>
          <w:lang w:eastAsia="en-US"/>
        </w:rPr>
        <w:tab/>
      </w:r>
      <w:r w:rsidRPr="00162823">
        <w:rPr>
          <w:rFonts w:eastAsia="Times New Roman" w:cs="Times New Roman"/>
          <w:color w:val="auto"/>
          <w:sz w:val="20"/>
          <w:szCs w:val="20"/>
          <w:lang w:eastAsia="en-US"/>
        </w:rPr>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rsidRPr="00162823" w:rsidR="003263AE" w:rsidP="00C17104" w:rsidRDefault="003263AE" w14:paraId="11C27B68" w14:textId="77777777">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r>
      <w:r w:rsidRPr="00162823">
        <w:rPr>
          <w:rFonts w:eastAsia="Times New Roman" w:cs="Times New Roman"/>
          <w:color w:val="auto"/>
          <w:sz w:val="20"/>
          <w:szCs w:val="20"/>
          <w:lang w:eastAsia="en-US"/>
        </w:rPr>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rsidRPr="00162823" w:rsidR="003263AE" w:rsidP="00C17104" w:rsidRDefault="003263AE" w14:paraId="11C27B69" w14:textId="77777777">
      <w:pPr>
        <w:pStyle w:val="Default"/>
        <w:spacing w:line="435" w:lineRule="exact"/>
        <w:ind w:left="992" w:hanging="720"/>
        <w:jc w:val="both"/>
        <w:outlineLvl w:val="2"/>
        <w:rPr>
          <w:rFonts w:eastAsia="Times New Roman" w:cs="Times New Roman"/>
          <w:color w:val="auto"/>
          <w:sz w:val="20"/>
          <w:szCs w:val="20"/>
          <w:lang w:eastAsia="en-US"/>
        </w:rPr>
      </w:pPr>
    </w:p>
    <w:p w:rsidRPr="00162823" w:rsidR="003263AE" w:rsidP="00C17104" w:rsidRDefault="003263AE" w14:paraId="11C27B6A" w14:textId="77777777">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r>
      <w:r w:rsidRPr="00162823">
        <w:rPr>
          <w:rFonts w:eastAsia="Times New Roman" w:cs="Times New Roman"/>
          <w:color w:val="auto"/>
          <w:sz w:val="20"/>
          <w:szCs w:val="20"/>
          <w:lang w:eastAsia="en-US"/>
        </w:rPr>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rsidRPr="00162823" w:rsidR="003263AE" w:rsidP="00C17104" w:rsidRDefault="003263AE" w14:paraId="11C27B6B" w14:textId="77777777">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r>
      <w:r w:rsidRPr="00162823">
        <w:rPr>
          <w:rFonts w:eastAsia="Times New Roman" w:cs="Times New Roman"/>
          <w:color w:val="auto"/>
          <w:sz w:val="20"/>
          <w:szCs w:val="20"/>
          <w:lang w:eastAsia="en-US"/>
        </w:rPr>
        <w:t>Each Participant shall provide evidence of, and demonstrate if requested, any business process which is carried out in order to meet an obligation of that Participant under the Market Code.</w:t>
      </w:r>
    </w:p>
    <w:p w:rsidRPr="00162823" w:rsidR="003263AE" w:rsidP="00C17104" w:rsidRDefault="003263AE" w14:paraId="11C27B6C" w14:textId="77777777">
      <w:pPr>
        <w:pStyle w:val="Default"/>
        <w:spacing w:line="435" w:lineRule="exact"/>
        <w:ind w:left="992" w:hanging="720"/>
        <w:jc w:val="both"/>
        <w:outlineLvl w:val="2"/>
        <w:rPr>
          <w:rFonts w:eastAsia="Times New Roman" w:cs="Times New Roman"/>
          <w:color w:val="auto"/>
          <w:sz w:val="20"/>
          <w:szCs w:val="20"/>
          <w:lang w:eastAsia="en-US"/>
        </w:rPr>
      </w:pPr>
    </w:p>
    <w:p w:rsidRPr="00162823" w:rsidR="00C77171" w:rsidRDefault="00012D38" w14:paraId="11C27B6D" w14:textId="77777777">
      <w:pPr>
        <w:pStyle w:val="Level3"/>
      </w:pPr>
      <w:r w:rsidRPr="00162823">
        <w:t>Subject to the prior approval of the Board, Market Tests may also be invoked by the Market Auditor to provide continued assurance of the correct operation of the Market Code in response to either:-</w:t>
      </w:r>
    </w:p>
    <w:p w:rsidRPr="00162823" w:rsidR="00C77171" w:rsidRDefault="00012D38" w14:paraId="11C27B6E" w14:textId="77777777">
      <w:pPr>
        <w:pStyle w:val="Level4"/>
      </w:pPr>
      <w:r w:rsidRPr="00162823">
        <w:t>a reduction in operational performance; or</w:t>
      </w:r>
    </w:p>
    <w:p w:rsidRPr="00162823" w:rsidR="00C77171" w:rsidRDefault="00012D38" w14:paraId="11C27B6F" w14:textId="77777777">
      <w:pPr>
        <w:pStyle w:val="Level4"/>
        <w:rPr>
          <w:b/>
          <w:bCs/>
        </w:rPr>
      </w:pPr>
      <w:r w:rsidRPr="00162823">
        <w:t>a significant change to wholesale arrangements.</w:t>
      </w:r>
      <w:r w:rsidRPr="00162823" w:rsidR="003263AE">
        <w:br/>
      </w:r>
    </w:p>
    <w:p w:rsidRPr="00162823" w:rsidR="003263AE" w:rsidP="003263AE" w:rsidRDefault="003263AE" w14:paraId="11C27B70" w14:textId="77777777">
      <w:pPr>
        <w:pStyle w:val="Level3"/>
      </w:pPr>
      <w:r w:rsidRPr="00162823">
        <w:t>The Board may, at its discretion, forward any matters of materiality as an output from the Market Audit to the Water Industry Commission.</w:t>
      </w:r>
    </w:p>
    <w:p w:rsidRPr="00162823" w:rsidR="00C77171" w:rsidRDefault="00012D38" w14:paraId="11C27B71" w14:textId="77777777">
      <w:pPr>
        <w:pStyle w:val="Heading1"/>
      </w:pPr>
      <w:r w:rsidRPr="00162823">
        <w:rPr>
          <w:b w:val="0"/>
          <w:bCs/>
        </w:rPr>
        <w:br w:type="page"/>
      </w:r>
      <w:bookmarkStart w:name="_Toc154307326" w:id="1031"/>
      <w:bookmarkStart w:name="_Toc154395457" w:id="1032"/>
      <w:bookmarkStart w:name="_Toc154396616" w:id="1033"/>
      <w:bookmarkStart w:name="_Toc154396691" w:id="1034"/>
      <w:bookmarkStart w:name="_Toc156043693" w:id="1035"/>
      <w:bookmarkStart w:name="_Toc156100120" w:id="1036"/>
      <w:bookmarkStart w:name="_Toc156100190" w:id="1037"/>
      <w:bookmarkStart w:name="_Toc156100228" w:id="1038"/>
      <w:bookmarkStart w:name="_Toc156100341" w:id="1039"/>
      <w:bookmarkStart w:name="_Toc156100375" w:id="1040"/>
      <w:bookmarkStart w:name="_Toc156100473" w:id="1041"/>
      <w:bookmarkStart w:name="_Toc156100517" w:id="1042"/>
      <w:bookmarkStart w:name="_Toc156192471" w:id="1043"/>
      <w:bookmarkStart w:name="_Toc156192512" w:id="1044"/>
      <w:bookmarkStart w:name="_Toc156192547" w:id="1045"/>
      <w:bookmarkStart w:name="_Toc156192581" w:id="1046"/>
      <w:bookmarkStart w:name="_Toc156192614" w:id="1047"/>
      <w:bookmarkStart w:name="_Toc156192647" w:id="1048"/>
      <w:bookmarkStart w:name="_Toc156192680" w:id="1049"/>
      <w:bookmarkStart w:name="_Toc156192713" w:id="1050"/>
      <w:bookmarkStart w:name="_Toc156192746" w:id="1051"/>
      <w:bookmarkStart w:name="_Toc156192779" w:id="1052"/>
      <w:bookmarkStart w:name="_Toc156192812" w:id="1053"/>
      <w:bookmarkStart w:name="_Toc156192845" w:id="1054"/>
      <w:bookmarkStart w:name="_Toc156192878" w:id="1055"/>
      <w:bookmarkStart w:name="_Toc156209756" w:id="1056"/>
      <w:bookmarkStart w:name="_Toc156621124" w:id="1057"/>
      <w:bookmarkStart w:name="_Toc156627378" w:id="1058"/>
      <w:bookmarkStart w:name="_Toc156640328" w:id="1059"/>
      <w:bookmarkStart w:name="_Toc156640363" w:id="1060"/>
      <w:bookmarkStart w:name="_Toc156708025" w:id="1061"/>
      <w:bookmarkStart w:name="_Toc156708101" w:id="1062"/>
      <w:bookmarkStart w:name="_Toc156721470" w:id="1063"/>
      <w:bookmarkStart w:name="_Toc156788205" w:id="1064"/>
      <w:bookmarkStart w:name="_Toc156790197" w:id="1065"/>
      <w:bookmarkStart w:name="_Toc156790623" w:id="1066"/>
      <w:bookmarkStart w:name="_Toc156790657" w:id="1067"/>
      <w:bookmarkStart w:name="_Toc156795591" w:id="1068"/>
      <w:bookmarkStart w:name="_Toc156813751" w:id="1069"/>
      <w:bookmarkStart w:name="_Toc157326571" w:id="1070"/>
      <w:bookmarkStart w:name="_Toc157333203" w:id="1071"/>
      <w:bookmarkStart w:name="_Toc157414464" w:id="1072"/>
      <w:bookmarkStart w:name="_Toc157419728" w:id="1073"/>
      <w:bookmarkStart w:name="_Toc157497776" w:id="1074"/>
      <w:bookmarkStart w:name="_Toc157569780" w:id="1075"/>
      <w:bookmarkStart w:name="_Toc162263534" w:id="1076"/>
      <w:bookmarkStart w:name="_Toc162264370" w:id="1077"/>
      <w:bookmarkStart w:name="_Toc163016327" w:id="1078"/>
      <w:bookmarkStart w:name="_Toc163032638" w:id="1079"/>
      <w:bookmarkStart w:name="_Toc165179123" w:id="1080"/>
      <w:bookmarkStart w:name="_Toc165862948" w:id="1081"/>
      <w:bookmarkStart w:name="_Toc166072050" w:id="1082"/>
      <w:bookmarkStart w:name="_Toc166296271" w:id="1083"/>
      <w:bookmarkStart w:name="_Toc166390802" w:id="1084"/>
      <w:bookmarkStart w:name="_Toc166391638" w:id="1085"/>
      <w:bookmarkStart w:name="_Toc166487891" w:id="1086"/>
      <w:bookmarkStart w:name="_Toc166501648" w:id="1087"/>
      <w:bookmarkStart w:name="_Toc166502017" w:id="1088"/>
      <w:bookmarkStart w:name="_Toc166640761" w:id="1089"/>
      <w:bookmarkStart w:name="_Toc166658591" w:id="1090"/>
      <w:bookmarkStart w:name="_Toc166665311" w:id="1091"/>
      <w:bookmarkStart w:name="_Toc166665357" w:id="1092"/>
      <w:bookmarkStart w:name="_Toc166748068" w:id="1093"/>
      <w:bookmarkStart w:name="_Toc166897575" w:id="1094"/>
      <w:bookmarkStart w:name="_Toc166919208" w:id="1095"/>
      <w:bookmarkStart w:name="_Toc166922559" w:id="1096"/>
      <w:bookmarkStart w:name="_Toc176166902" w:id="1097"/>
      <w:bookmarkStart w:name="_Toc176166940" w:id="1098"/>
      <w:bookmarkStart w:name="_Toc176166979" w:id="1099"/>
      <w:bookmarkStart w:name="_Toc177982281" w:id="1100"/>
      <w:bookmarkStart w:name="_Toc177982449" w:id="1101"/>
      <w:bookmarkStart w:name="_Toc177987058" w:id="1102"/>
      <w:bookmarkStart w:name="_Toc177987162" w:id="1103"/>
      <w:bookmarkStart w:name="_Toc47449064" w:id="1104"/>
      <w:r w:rsidRPr="00162823">
        <w:lastRenderedPageBreak/>
        <w:t>Part 7:  Cost Recovery</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Pr="00162823" w:rsidR="00C77171" w:rsidRDefault="00C77171" w14:paraId="11C27B72" w14:textId="77777777">
      <w:pPr>
        <w:pStyle w:val="Level1"/>
        <w:rPr>
          <w:rFonts w:ascii="Arial Bold" w:hAnsi="Arial Bold"/>
          <w:vanish/>
        </w:rPr>
      </w:pPr>
      <w:bookmarkStart w:name="_Toc154307327" w:id="1105"/>
      <w:bookmarkStart w:name="_Toc154307530" w:id="1106"/>
      <w:bookmarkStart w:name="_Toc154395458" w:id="1107"/>
      <w:bookmarkStart w:name="_Toc154396617" w:id="1108"/>
      <w:bookmarkStart w:name="_Toc154396692" w:id="1109"/>
      <w:bookmarkStart w:name="_Toc154480738" w:id="1110"/>
      <w:bookmarkStart w:name="_Toc156043694" w:id="1111"/>
      <w:bookmarkStart w:name="_Toc156100121" w:id="1112"/>
      <w:bookmarkStart w:name="_Toc156100191" w:id="1113"/>
      <w:bookmarkStart w:name="_Toc156100229" w:id="1114"/>
      <w:bookmarkStart w:name="_Toc156100342" w:id="1115"/>
      <w:bookmarkStart w:name="_Toc156100376" w:id="1116"/>
      <w:bookmarkStart w:name="_Toc156100474" w:id="1117"/>
      <w:bookmarkStart w:name="_Toc156100518" w:id="1118"/>
      <w:bookmarkStart w:name="_Toc156192472" w:id="1119"/>
      <w:bookmarkStart w:name="_Toc156192513" w:id="1120"/>
      <w:bookmarkStart w:name="_Toc156192548" w:id="1121"/>
      <w:bookmarkStart w:name="_Toc156192582" w:id="1122"/>
      <w:bookmarkStart w:name="_Toc156192615" w:id="1123"/>
      <w:bookmarkStart w:name="_Toc156192648" w:id="1124"/>
      <w:bookmarkStart w:name="_Toc156192681" w:id="1125"/>
      <w:bookmarkStart w:name="_Toc156192714" w:id="1126"/>
      <w:bookmarkStart w:name="_Toc156192747" w:id="1127"/>
      <w:bookmarkStart w:name="_Toc156192780" w:id="1128"/>
      <w:bookmarkStart w:name="_Toc156192813" w:id="1129"/>
      <w:bookmarkStart w:name="_Toc156192846" w:id="1130"/>
      <w:bookmarkStart w:name="_Toc156192879" w:id="1131"/>
      <w:bookmarkStart w:name="_Toc156192912" w:id="1132"/>
      <w:bookmarkStart w:name="_Toc156209757" w:id="1133"/>
      <w:bookmarkStart w:name="_Toc156621125" w:id="1134"/>
      <w:bookmarkStart w:name="_Toc156627379" w:id="1135"/>
      <w:bookmarkStart w:name="_Toc156640329" w:id="1136"/>
      <w:bookmarkStart w:name="_Toc156640364" w:id="1137"/>
      <w:bookmarkStart w:name="_Toc156708026" w:id="1138"/>
      <w:bookmarkStart w:name="_Toc156708102" w:id="1139"/>
      <w:bookmarkStart w:name="_Toc156721471" w:id="1140"/>
      <w:bookmarkStart w:name="_Toc156788206" w:id="1141"/>
      <w:bookmarkStart w:name="_Toc156790198" w:id="1142"/>
      <w:bookmarkStart w:name="_Toc156790624" w:id="1143"/>
      <w:bookmarkStart w:name="_Toc156790658" w:id="1144"/>
      <w:bookmarkStart w:name="_Toc156795592" w:id="1145"/>
      <w:bookmarkStart w:name="_Toc156813752" w:id="1146"/>
      <w:bookmarkStart w:name="_Toc157326572" w:id="1147"/>
      <w:bookmarkStart w:name="_Toc157333204" w:id="1148"/>
      <w:bookmarkStart w:name="_Toc157414465" w:id="1149"/>
      <w:bookmarkStart w:name="_Toc157419729" w:id="1150"/>
      <w:bookmarkStart w:name="_Toc157497777" w:id="1151"/>
      <w:bookmarkStart w:name="_Toc157569781" w:id="1152"/>
      <w:bookmarkStart w:name="_Toc162263535" w:id="1153"/>
      <w:bookmarkStart w:name="_Toc162264371" w:id="1154"/>
      <w:bookmarkStart w:name="_Toc163016328" w:id="1155"/>
      <w:bookmarkStart w:name="_Toc163032639" w:id="1156"/>
      <w:bookmarkStart w:name="_Toc165179124" w:id="1157"/>
      <w:bookmarkStart w:name="_Toc165862949" w:id="1158"/>
      <w:bookmarkStart w:name="_Toc165969376" w:id="1159"/>
      <w:bookmarkStart w:name="_Toc166072051" w:id="1160"/>
      <w:bookmarkStart w:name="_Toc166296272" w:id="1161"/>
      <w:bookmarkStart w:name="_Toc166390803" w:id="1162"/>
      <w:bookmarkStart w:name="_Toc166391639" w:id="1163"/>
      <w:bookmarkStart w:name="_Toc166487892" w:id="1164"/>
      <w:bookmarkStart w:name="_Toc166501649" w:id="1165"/>
      <w:bookmarkStart w:name="_Toc166502018" w:id="1166"/>
      <w:bookmarkStart w:name="_Toc166640762" w:id="1167"/>
      <w:bookmarkStart w:name="_Toc166658592" w:id="1168"/>
      <w:bookmarkStart w:name="_Toc166665312" w:id="1169"/>
      <w:bookmarkStart w:name="_Toc166665358" w:id="1170"/>
      <w:bookmarkStart w:name="_Toc166748069" w:id="1171"/>
      <w:bookmarkStart w:name="_Toc166897576" w:id="1172"/>
      <w:bookmarkStart w:name="_Toc166919209" w:id="1173"/>
      <w:bookmarkStart w:name="_Toc166922560" w:id="1174"/>
      <w:bookmarkStart w:name="_Toc176166903" w:id="1175"/>
      <w:bookmarkStart w:name="_Toc176166941" w:id="1176"/>
      <w:bookmarkStart w:name="_Toc176166980" w:id="1177"/>
      <w:bookmarkStart w:name="_Toc177982282" w:id="1178"/>
      <w:bookmarkStart w:name="_Toc177982450" w:id="1179"/>
      <w:bookmarkStart w:name="_Toc177987059" w:id="1180"/>
      <w:bookmarkStart w:name="_Toc177987163" w:id="1181"/>
      <w:bookmarkStart w:name="_Toc178140632" w:id="1182"/>
      <w:bookmarkStart w:name="_Toc199066764" w:id="1183"/>
      <w:bookmarkStart w:name="_Toc203450996" w:id="1184"/>
      <w:bookmarkStart w:name="_Toc203465109" w:id="1185"/>
      <w:bookmarkStart w:name="_Toc203466059" w:id="1186"/>
      <w:bookmarkStart w:name="_Toc203467567" w:id="1187"/>
      <w:bookmarkStart w:name="_Toc203467586" w:id="1188"/>
      <w:bookmarkStart w:name="_Toc203468095" w:id="1189"/>
      <w:bookmarkStart w:name="_Toc205194813" w:id="1190"/>
      <w:bookmarkStart w:name="_Toc205194872" w:id="1191"/>
      <w:bookmarkStart w:name="_Toc205196398" w:id="1192"/>
      <w:bookmarkStart w:name="_Toc205196500" w:id="1193"/>
      <w:bookmarkStart w:name="_Toc205698748" w:id="1194"/>
      <w:bookmarkStart w:name="_Toc205699018" w:id="1195"/>
      <w:bookmarkStart w:name="_Toc211926372" w:id="1196"/>
      <w:bookmarkStart w:name="_Toc225587642" w:id="1197"/>
      <w:bookmarkStart w:name="_Toc12951854" w:id="1198"/>
      <w:bookmarkStart w:name="_Toc12952316" w:id="1199"/>
      <w:bookmarkStart w:name="_Toc12960904" w:id="1200"/>
      <w:bookmarkStart w:name="_Toc12961095" w:id="1201"/>
      <w:bookmarkStart w:name="_Toc47448223" w:id="1202"/>
      <w:bookmarkStart w:name="_Toc47448539" w:id="1203"/>
      <w:bookmarkStart w:name="_Toc47448559" w:id="1204"/>
      <w:bookmarkStart w:name="_Toc47449065" w:id="1205"/>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rsidRPr="00162823" w:rsidR="00C77171" w:rsidRDefault="00012D38" w14:paraId="11C27B73" w14:textId="77777777">
      <w:pPr>
        <w:pStyle w:val="Level2"/>
        <w:rPr>
          <w:b/>
          <w:bCs/>
        </w:rPr>
      </w:pPr>
      <w:r w:rsidRPr="00162823">
        <w:rPr>
          <w:b/>
          <w:bCs/>
        </w:rPr>
        <w:t>Scope</w:t>
      </w:r>
    </w:p>
    <w:p w:rsidRPr="00162823" w:rsidR="00C77171" w:rsidRDefault="00012D38" w14:paraId="11C27B74" w14:textId="77777777">
      <w:pPr>
        <w:pStyle w:val="Level2"/>
        <w:numPr>
          <w:ilvl w:val="0"/>
          <w:numId w:val="0"/>
        </w:numPr>
        <w:ind w:left="720"/>
      </w:pPr>
      <w:r w:rsidRPr="00162823">
        <w:t>This Part 7 sets out the requirements in relation to each of the following:-</w:t>
      </w:r>
    </w:p>
    <w:p w:rsidRPr="00162823" w:rsidR="00C77171" w:rsidRDefault="00012D38" w14:paraId="11C27B75" w14:textId="77777777">
      <w:pPr>
        <w:pStyle w:val="Level3"/>
      </w:pPr>
      <w:r w:rsidRPr="00162823">
        <w:t xml:space="preserve">the annual budgetary process for the </w:t>
      </w:r>
      <w:smartTag w:uri="urn:schemas-microsoft-com:office:smarttags" w:element="stockticker">
        <w:r w:rsidRPr="00162823">
          <w:t>CMA</w:t>
        </w:r>
      </w:smartTag>
      <w:r w:rsidRPr="00162823">
        <w:t>;</w:t>
      </w:r>
    </w:p>
    <w:p w:rsidRPr="00162823" w:rsidR="00C77171" w:rsidRDefault="00012D38" w14:paraId="11C27B76" w14:textId="77777777">
      <w:pPr>
        <w:pStyle w:val="Level3"/>
      </w:pPr>
      <w:r w:rsidRPr="00162823">
        <w:t xml:space="preserve">the method of calculation of </w:t>
      </w:r>
      <w:smartTag w:uri="urn:schemas-microsoft-com:office:smarttags" w:element="stockticker">
        <w:r w:rsidRPr="00162823">
          <w:t>CMA</w:t>
        </w:r>
      </w:smartTag>
      <w:r w:rsidRPr="00162823">
        <w:t xml:space="preserve"> Charges; </w:t>
      </w:r>
    </w:p>
    <w:p w:rsidRPr="00162823" w:rsidR="00C77171" w:rsidRDefault="00012D38" w14:paraId="11C27B77" w14:textId="77777777">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rsidRPr="00162823" w:rsidR="00C77171" w:rsidRDefault="00012D38" w14:paraId="11C27B78" w14:textId="77777777">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rsidRPr="00162823" w:rsidR="00C77171" w:rsidRDefault="00012D38" w14:paraId="11C27B79" w14:textId="77777777">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rsidRPr="00162823" w:rsidR="00C77171" w:rsidRDefault="00012D38" w14:paraId="11C27B7A" w14:textId="77777777">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rsidRPr="00162823" w:rsidR="00C77171" w:rsidRDefault="00012D38" w14:paraId="11C27B7B" w14:textId="77777777">
      <w:pPr>
        <w:pStyle w:val="Level4"/>
      </w:pPr>
      <w:r w:rsidRPr="00162823">
        <w:t xml:space="preserve">all proposed operating costs of the </w:t>
      </w:r>
      <w:smartTag w:uri="urn:schemas-microsoft-com:office:smarttags" w:element="stockticker">
        <w:r w:rsidRPr="00162823">
          <w:t>CMA</w:t>
        </w:r>
      </w:smartTag>
      <w:r w:rsidRPr="00162823">
        <w:t xml:space="preserve"> (</w:t>
      </w:r>
      <w:r w:rsidRPr="00162823" w:rsidR="00A80ADB">
        <w:t xml:space="preserve">including costs for the Scottish Landlord Portal, but </w:t>
      </w:r>
      <w:r w:rsidRPr="00162823">
        <w:t>excluding those costs provided for by the payment of an Additional Service Charge); and</w:t>
      </w:r>
    </w:p>
    <w:p w:rsidRPr="00162823" w:rsidR="00AD1863" w:rsidP="00AD1863" w:rsidRDefault="00012D38" w14:paraId="11C27B7C" w14:textId="77777777">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Pr="00162823" w:rsidR="00AD1863">
        <w:t>but excluding any costs of development projects funded from income from Performance Standard Charges.</w:t>
      </w:r>
    </w:p>
    <w:p w:rsidRPr="00162823" w:rsidR="00C77171" w:rsidP="00AD1863" w:rsidRDefault="00C77171" w14:paraId="11C27B7D" w14:textId="77777777">
      <w:pPr>
        <w:pStyle w:val="Level4"/>
        <w:numPr>
          <w:ilvl w:val="0"/>
          <w:numId w:val="0"/>
        </w:numPr>
        <w:ind w:left="2852"/>
      </w:pPr>
    </w:p>
    <w:p w:rsidRPr="00162823" w:rsidR="00C77171" w:rsidRDefault="00012D38" w14:paraId="11C27B7E" w14:textId="77777777">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rsidRPr="00162823" w:rsidR="00C77171" w:rsidRDefault="00012D38" w14:paraId="11C27B7F" w14:textId="77777777">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rsidRPr="00162823" w:rsidR="00C77171" w:rsidRDefault="00012D38" w14:paraId="11C27B80" w14:textId="77777777">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rsidRPr="00162823" w:rsidR="00C77171" w:rsidRDefault="00012D38" w14:paraId="11C27B81" w14:textId="77777777">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rsidRPr="00162823" w:rsidR="00C77171" w:rsidRDefault="00012D38" w14:paraId="11C27B82" w14:textId="77777777">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rsidRPr="00162823" w:rsidR="00C77171" w:rsidRDefault="00012D38" w14:paraId="11C27B83" w14:textId="77777777">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rsidRPr="00162823" w:rsidR="00C77171" w:rsidRDefault="00012D38" w14:paraId="11C27B84" w14:textId="77777777">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rsidRPr="00162823" w:rsidR="00C77171" w:rsidRDefault="00012D38" w14:paraId="11C27B85" w14:textId="77777777">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rsidRPr="00162823" w:rsidR="00C77171" w:rsidRDefault="00012D38" w14:paraId="11C27B86" w14:textId="77777777">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rsidRPr="00162823" w:rsidR="00C77171" w:rsidRDefault="00012D38" w14:paraId="11C27B87" w14:textId="77777777">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rsidRPr="00162823" w:rsidR="00C77171" w:rsidRDefault="00012D38" w14:paraId="11C27B88" w14:textId="77777777">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rsidRPr="00162823" w:rsidR="00C77171" w:rsidRDefault="00012D38" w14:paraId="11C27B89" w14:textId="77777777">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rsidRPr="00162823" w:rsidR="00C77171" w:rsidRDefault="00012D38" w14:paraId="11C27B8A" w14:textId="77777777">
      <w:pPr>
        <w:pStyle w:val="Level3"/>
      </w:pPr>
      <w:r w:rsidRPr="00162823">
        <w:rPr>
          <w:b/>
          <w:bCs/>
        </w:rPr>
        <w:t>Transitional Charging Period</w:t>
      </w:r>
    </w:p>
    <w:p w:rsidRPr="00162823" w:rsidR="00C77171" w:rsidRDefault="00AD1863" w14:paraId="11C27B8B" w14:textId="77777777">
      <w:pPr>
        <w:ind w:left="1728"/>
        <w:rPr>
          <w:b/>
          <w:bCs/>
          <w:sz w:val="18"/>
        </w:rPr>
      </w:pPr>
      <w:r w:rsidRPr="00162823">
        <w:t>Deleted 2018-09-27 as no longer in use</w:t>
      </w:r>
      <w:r w:rsidRPr="00162823" w:rsidR="00012D38">
        <w:t>.</w:t>
      </w:r>
      <w:r w:rsidRPr="00162823" w:rsidR="00012D38">
        <w:rPr>
          <w:b/>
          <w:bCs/>
          <w:sz w:val="18"/>
        </w:rPr>
        <w:t xml:space="preserve"> </w:t>
      </w:r>
    </w:p>
    <w:p w:rsidRPr="00162823" w:rsidR="00C77171" w:rsidRDefault="00012D38" w14:paraId="11C27B8C" w14:textId="77777777">
      <w:pPr>
        <w:pStyle w:val="Level3"/>
      </w:pPr>
      <w:r w:rsidRPr="00162823">
        <w:rPr>
          <w:b/>
          <w:bCs/>
        </w:rPr>
        <w:t>All Subsequent Years</w:t>
      </w:r>
    </w:p>
    <w:p w:rsidRPr="00162823" w:rsidR="00C77171" w:rsidRDefault="00012D38" w14:paraId="11C27B8D" w14:textId="77777777">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rsidRPr="00162823" w:rsidR="00C77171" w:rsidRDefault="00012D38" w14:paraId="11C27B8E" w14:textId="77777777">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rsidRPr="00162823" w:rsidR="00C77171" w:rsidRDefault="00012D38" w14:paraId="11C27B8F" w14:textId="77777777">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rsidRPr="00162823" w:rsidR="00C77171" w:rsidRDefault="00012D38" w14:paraId="11C27B90" w14:textId="77777777">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rsidRPr="00162823" w:rsidR="00C77171" w:rsidRDefault="00012D38" w14:paraId="11C27B91" w14:textId="77777777">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rsidRPr="00162823" w:rsidR="00C77171" w:rsidRDefault="00C77171" w14:paraId="11C27B92" w14:textId="77777777">
      <w:pPr>
        <w:pStyle w:val="Level4"/>
        <w:numPr>
          <w:ilvl w:val="0"/>
          <w:numId w:val="0"/>
        </w:numPr>
        <w:spacing w:line="240" w:lineRule="auto"/>
        <w:ind w:left="-426"/>
        <w:rPr>
          <w:rFonts w:cs="Arial"/>
          <w:sz w:val="18"/>
        </w:rPr>
      </w:pPr>
    </w:p>
    <w:p w:rsidRPr="00162823" w:rsidR="00C77171" w:rsidRDefault="00012D38" w14:paraId="11C27B93" w14:textId="77777777">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rsidRPr="00162823" w:rsidR="00C77171" w:rsidRDefault="00C77171" w14:paraId="11C27B94" w14:textId="77777777">
      <w:pPr>
        <w:pStyle w:val="Level4"/>
        <w:numPr>
          <w:ilvl w:val="0"/>
          <w:numId w:val="0"/>
        </w:numPr>
        <w:spacing w:line="240" w:lineRule="auto"/>
        <w:ind w:left="1276"/>
      </w:pPr>
    </w:p>
    <w:p w:rsidRPr="00162823" w:rsidR="00AD1863" w:rsidP="00AD1863" w:rsidRDefault="00012D38" w14:paraId="11C27B95" w14:textId="77777777">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Pr="00162823" w:rsidR="0092050D">
        <w:t xml:space="preserve">Additional Services, which the </w:t>
      </w:r>
      <w:smartTag w:uri="urn:schemas-microsoft-com:office:smarttags" w:element="stockticker">
        <w:r w:rsidRPr="00162823" w:rsidR="0092050D">
          <w:t>CMA</w:t>
        </w:r>
      </w:smartTag>
      <w:r w:rsidRPr="00162823" w:rsidR="0092050D">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rsidRPr="00162823" w:rsidR="00AD1863" w:rsidP="00AD1863" w:rsidRDefault="00AD1863" w14:paraId="11C27B96" w14:textId="77777777">
      <w:pPr>
        <w:pStyle w:val="Level3"/>
      </w:pPr>
      <w:r w:rsidRPr="00162823">
        <w:t>The CMA shall be entitled to invoice a Trading Party for any Performance Standard Charges due in accordance with Part 6.2.3..</w:t>
      </w:r>
    </w:p>
    <w:p w:rsidRPr="00162823" w:rsidR="00AD1863" w:rsidP="00AD1863" w:rsidRDefault="00AD1863" w14:paraId="11C27B97" w14:textId="77777777">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rsidRPr="00162823" w:rsidR="00C77171" w:rsidRDefault="00012D38" w14:paraId="11C27B98" w14:textId="77777777">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rsidRPr="00162823" w:rsidR="00C77171" w:rsidRDefault="00AD1863" w14:paraId="11C27B99" w14:textId="77777777">
      <w:pPr>
        <w:pStyle w:val="Level4"/>
        <w:numPr>
          <w:ilvl w:val="0"/>
          <w:numId w:val="0"/>
        </w:numPr>
        <w:ind w:left="2448" w:hanging="720"/>
      </w:pPr>
      <w:r w:rsidRPr="00162823">
        <w:t>Deleted 2018-09-27 as no longer in use.</w:t>
      </w:r>
    </w:p>
    <w:p w:rsidRPr="00162823" w:rsidR="00C77171" w:rsidP="00AD1863" w:rsidRDefault="00012D38" w14:paraId="11C27B9A" w14:textId="77777777">
      <w:pPr>
        <w:pStyle w:val="Level3"/>
        <w:numPr>
          <w:ilvl w:val="2"/>
          <w:numId w:val="43"/>
        </w:numPr>
      </w:pPr>
      <w:r w:rsidRPr="00162823">
        <w:t xml:space="preserve">The </w:t>
      </w:r>
      <w:smartTag w:uri="urn:schemas-microsoft-com:office:smarttags" w:element="stockticker">
        <w:r w:rsidRPr="00162823">
          <w:t>CMA</w:t>
        </w:r>
      </w:smartTag>
      <w:r w:rsidRPr="00162823">
        <w:t xml:space="preserve"> shall </w:t>
      </w:r>
      <w:r w:rsidRPr="00162823" w:rsidR="00AD1863">
        <w:t xml:space="preserve">issue the following invoices to </w:t>
      </w:r>
      <w:r w:rsidRPr="00162823">
        <w:t xml:space="preserve"> Scottish Water </w:t>
      </w:r>
      <w:r w:rsidRPr="00162823" w:rsidR="00AD1863">
        <w:t>as required.</w:t>
      </w:r>
      <w:r w:rsidRPr="00162823">
        <w:t>:-</w:t>
      </w:r>
    </w:p>
    <w:p w:rsidRPr="00162823" w:rsidR="00C77171" w:rsidP="00AD1863" w:rsidRDefault="00AD1863" w14:paraId="11C27B9B" w14:textId="77777777">
      <w:pPr>
        <w:pStyle w:val="Level4"/>
      </w:pPr>
      <w:r w:rsidRPr="00162823">
        <w:t xml:space="preserve"> An annualised invoice for Scottish Water CMA Charges including a schedule of monthly tax dates and payment dates.</w:t>
      </w:r>
      <w:r w:rsidRPr="00162823" w:rsidR="00012D38">
        <w:t>;</w:t>
      </w:r>
    </w:p>
    <w:p w:rsidRPr="00162823" w:rsidR="00C77171" w:rsidRDefault="00AD1863" w14:paraId="11C27B9C" w14:textId="77777777">
      <w:pPr>
        <w:pStyle w:val="Level4"/>
      </w:pPr>
      <w:r w:rsidRPr="00162823">
        <w:t xml:space="preserve">A monthly invoice for </w:t>
      </w:r>
      <w:r w:rsidRPr="00162823" w:rsidR="00012D38">
        <w:t xml:space="preserve">any Additional Service Charge payable by Scottish Water in terms of Section 7.3.5; </w:t>
      </w:r>
    </w:p>
    <w:p w:rsidRPr="00162823" w:rsidR="00C77171" w:rsidRDefault="00AD1863" w14:paraId="11C27B9D" w14:textId="77777777">
      <w:pPr>
        <w:pStyle w:val="Level4"/>
      </w:pPr>
      <w:r w:rsidRPr="00162823">
        <w:t xml:space="preserve">A quarterly invoice for </w:t>
      </w:r>
      <w:r w:rsidRPr="00162823" w:rsidR="00012D38">
        <w:t>any Performance Standard Charges payable by Scottish Water</w:t>
      </w:r>
      <w:r w:rsidRPr="00162823">
        <w:t xml:space="preserve"> for the preceding calendar quarter (April to June, July to September,  October to December and January to March)</w:t>
      </w:r>
    </w:p>
    <w:p w:rsidRPr="00162823" w:rsidR="00C77171" w:rsidRDefault="00AD1863" w14:paraId="11C27B9E" w14:textId="77777777">
      <w:pPr>
        <w:pStyle w:val="Level4"/>
      </w:pPr>
      <w:r w:rsidRPr="00162823">
        <w:t xml:space="preserve">A monthly invoice for </w:t>
      </w:r>
      <w:r w:rsidRPr="00162823" w:rsidR="00012D38">
        <w:t>any interest payable by Scottish Water under Section 7.7; and</w:t>
      </w:r>
    </w:p>
    <w:p w:rsidRPr="00162823" w:rsidR="00C77171" w:rsidRDefault="00AD1863" w14:paraId="11C27B9F" w14:textId="77777777">
      <w:pPr>
        <w:pStyle w:val="Level4"/>
      </w:pPr>
      <w:r w:rsidRPr="00162823">
        <w:t>A monthly invoice for any Default CMA Charges payable by Scottish Water in respect of that month.</w:t>
      </w:r>
      <w:r w:rsidRPr="00162823" w:rsidR="00012D38">
        <w:t xml:space="preserve">  </w:t>
      </w:r>
    </w:p>
    <w:p w:rsidRPr="00162823" w:rsidR="00C77171" w:rsidRDefault="00012D38" w14:paraId="11C27BA0" w14:textId="77777777">
      <w:pPr>
        <w:pStyle w:val="Level3"/>
      </w:pPr>
      <w:r w:rsidRPr="00162823">
        <w:lastRenderedPageBreak/>
        <w:t xml:space="preserve">The </w:t>
      </w:r>
      <w:smartTag w:uri="urn:schemas-microsoft-com:office:smarttags" w:element="stockticker">
        <w:r w:rsidRPr="00162823">
          <w:t>CMA</w:t>
        </w:r>
      </w:smartTag>
      <w:r w:rsidRPr="00162823">
        <w:t xml:space="preserve"> shall </w:t>
      </w:r>
      <w:r w:rsidRPr="00162823" w:rsidR="00AD1863">
        <w:t>issue the following</w:t>
      </w:r>
      <w:r w:rsidRPr="00162823">
        <w:t xml:space="preserve"> invoice</w:t>
      </w:r>
      <w:r w:rsidRPr="00162823" w:rsidR="00AD1863">
        <w:t xml:space="preserve">s to </w:t>
      </w:r>
      <w:r w:rsidRPr="00162823">
        <w:t xml:space="preserve"> each Licensed Provider </w:t>
      </w:r>
      <w:r w:rsidRPr="00162823" w:rsidR="00AD1863">
        <w:t>as required</w:t>
      </w:r>
      <w:r w:rsidRPr="00162823">
        <w:t>:-</w:t>
      </w:r>
    </w:p>
    <w:p w:rsidRPr="00162823" w:rsidR="00C77171" w:rsidRDefault="00AD1863" w14:paraId="11C27BA1" w14:textId="77777777">
      <w:pPr>
        <w:pStyle w:val="Level4"/>
      </w:pPr>
      <w:r w:rsidRPr="00162823">
        <w:t xml:space="preserve">A monthly invoice for </w:t>
      </w:r>
      <w:r w:rsidRPr="00162823" w:rsidR="00012D38">
        <w:t xml:space="preserve">the Licensed Provider's share of the Licensed Provider </w:t>
      </w:r>
      <w:smartTag w:uri="urn:schemas-microsoft-com:office:smarttags" w:element="stockticker">
        <w:r w:rsidRPr="00162823" w:rsidR="00012D38">
          <w:t>CMA</w:t>
        </w:r>
      </w:smartTag>
      <w:r w:rsidRPr="00162823" w:rsidR="00012D38">
        <w:t xml:space="preserve"> Charges  payable in respect of that Month and the basis of calculation of such share;</w:t>
      </w:r>
    </w:p>
    <w:p w:rsidRPr="00162823" w:rsidR="00C77171" w:rsidRDefault="00AD1863" w14:paraId="11C27BA2" w14:textId="77777777">
      <w:pPr>
        <w:pStyle w:val="Level4"/>
      </w:pPr>
      <w:r w:rsidRPr="00162823">
        <w:t xml:space="preserve">A monthly invoice for </w:t>
      </w:r>
      <w:r w:rsidRPr="00162823" w:rsidR="00012D38">
        <w:t xml:space="preserve">any Additional Service Charge payable by that Licensed Provider in terms of Section 7.3.5; </w:t>
      </w:r>
    </w:p>
    <w:p w:rsidRPr="00162823" w:rsidR="00C77171" w:rsidRDefault="00AD1863" w14:paraId="11C27BA3" w14:textId="77777777">
      <w:pPr>
        <w:pStyle w:val="Level4"/>
      </w:pPr>
      <w:r w:rsidRPr="00162823">
        <w:t xml:space="preserve">A quarterly invoice for </w:t>
      </w:r>
      <w:r w:rsidRPr="00162823" w:rsidR="00012D38">
        <w:t>any Performance Standard Charges payable by the Licensed Provider</w:t>
      </w:r>
      <w:r w:rsidRPr="00162823">
        <w:t xml:space="preserve"> for the preceding calendar quarter (April to June, July to September, October to December and January to March)</w:t>
      </w:r>
      <w:r w:rsidRPr="00162823" w:rsidR="00012D38">
        <w:t>;</w:t>
      </w:r>
    </w:p>
    <w:p w:rsidRPr="00162823" w:rsidR="00C77171" w:rsidRDefault="00AD1863" w14:paraId="11C27BA4" w14:textId="77777777">
      <w:pPr>
        <w:pStyle w:val="Level4"/>
      </w:pPr>
      <w:r w:rsidRPr="00162823">
        <w:t xml:space="preserve">A monthly invoice for </w:t>
      </w:r>
      <w:r w:rsidRPr="00162823" w:rsidR="00012D38">
        <w:t>any interest payable by the Licensed Provider under Section 7.7; and</w:t>
      </w:r>
    </w:p>
    <w:p w:rsidRPr="00162823" w:rsidR="00C77171" w:rsidRDefault="00AD1863" w14:paraId="11C27BA5" w14:textId="77777777">
      <w:pPr>
        <w:pStyle w:val="Level4"/>
      </w:pPr>
      <w:r w:rsidRPr="00162823">
        <w:t>A monthly invoice for the Licensed Provider’s share of any Default CMA Charges payable in respect of that month and the basis of calculation of such a share.</w:t>
      </w:r>
      <w:r w:rsidRPr="00162823" w:rsidR="00012D38">
        <w:t>.</w:t>
      </w:r>
    </w:p>
    <w:p w:rsidRPr="00162823" w:rsidR="00AD1863" w:rsidRDefault="00AD1863" w14:paraId="11C27BA6" w14:textId="77777777">
      <w:pPr>
        <w:ind w:left="1728"/>
        <w:rPr>
          <w:rFonts w:ascii="Calibri" w:hAnsi="Calibri" w:cs="Calibri"/>
          <w:sz w:val="22"/>
        </w:rPr>
      </w:pPr>
      <w:r w:rsidRPr="00162823">
        <w:rPr>
          <w:rFonts w:ascii="Calibri" w:hAnsi="Calibri" w:cs="Calibri"/>
          <w:sz w:val="22"/>
        </w:rPr>
        <w:t>CMA Invoices will be despatched by email  as follows.</w:t>
      </w:r>
    </w:p>
    <w:p w:rsidRPr="00072843" w:rsidR="00AD1863" w:rsidP="00AD1863" w:rsidRDefault="00AD1863" w14:paraId="11C27BA7" w14:textId="77777777">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rsidRPr="00072843" w:rsidR="00AD1863" w:rsidP="00AD1863" w:rsidRDefault="00AD1863" w14:paraId="11C27BA8" w14:textId="77777777">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rsidRPr="00A56FBC" w:rsidR="00C77171" w:rsidRDefault="00012D38" w14:paraId="11C27BA9" w14:textId="77777777">
      <w:pPr>
        <w:ind w:left="1728"/>
      </w:pPr>
      <w:r w:rsidRPr="00162823">
        <w:t xml:space="preserve"> </w:t>
      </w:r>
    </w:p>
    <w:p w:rsidRPr="00F0335C" w:rsidR="00C77171" w:rsidRDefault="00012D38" w14:paraId="11C27BAA" w14:textId="77777777">
      <w:pPr>
        <w:pStyle w:val="Level2"/>
      </w:pPr>
      <w:r w:rsidRPr="00F0335C">
        <w:rPr>
          <w:b/>
        </w:rPr>
        <w:t>Due Date For Payment</w:t>
      </w:r>
    </w:p>
    <w:p w:rsidRPr="00A033AF" w:rsidR="00C77171" w:rsidRDefault="00012D38" w14:paraId="11C27BAB" w14:textId="77777777">
      <w:pPr>
        <w:pStyle w:val="Level2"/>
        <w:numPr>
          <w:ilvl w:val="0"/>
          <w:numId w:val="0"/>
        </w:numPr>
        <w:ind w:firstLine="720"/>
      </w:pPr>
      <w:r w:rsidRPr="0017297B">
        <w:t xml:space="preserve">Each Trading Party shall: </w:t>
      </w:r>
    </w:p>
    <w:p w:rsidRPr="00162823" w:rsidR="00AD1863" w:rsidP="0035263E" w:rsidRDefault="00AD1863" w14:paraId="11C27BAC" w14:textId="77777777">
      <w:pPr>
        <w:pStyle w:val="Level4"/>
        <w:tabs>
          <w:tab w:val="clear" w:pos="2852"/>
          <w:tab w:val="num" w:pos="1701"/>
        </w:tabs>
        <w:ind w:left="1701" w:hanging="850"/>
      </w:pPr>
      <w:r w:rsidRPr="00A033AF">
        <w:t>pay monthly invoices issued by CMA not later than the 22</w:t>
      </w:r>
      <w:r w:rsidRPr="00A033AF">
        <w:rPr>
          <w:vertAlign w:val="superscript"/>
        </w:rPr>
        <w:t>nd</w:t>
      </w:r>
      <w:r w:rsidRPr="00162823">
        <w:t xml:space="preserve"> of the month in which the invoice is issued by the CMA; and</w:t>
      </w:r>
    </w:p>
    <w:p w:rsidRPr="00162823" w:rsidR="00AD1863" w:rsidP="0035263E" w:rsidRDefault="00AD1863" w14:paraId="11C27BAD" w14:textId="77777777">
      <w:pPr>
        <w:pStyle w:val="Level4"/>
        <w:tabs>
          <w:tab w:val="clear" w:pos="2852"/>
          <w:tab w:val="num" w:pos="1701"/>
        </w:tabs>
        <w:ind w:left="1701" w:hanging="850"/>
      </w:pPr>
      <w:r w:rsidRPr="00162823">
        <w:t>pay quarterly invoices issued by the CMA not later than the 22</w:t>
      </w:r>
      <w:r w:rsidRPr="00162823">
        <w:rPr>
          <w:vertAlign w:val="superscript"/>
        </w:rPr>
        <w:t>nd</w:t>
      </w:r>
      <w:r w:rsidRPr="00162823">
        <w:t xml:space="preserve"> of the month following the month in which the invoice is issued by the CMA</w:t>
      </w:r>
    </w:p>
    <w:p w:rsidRPr="00162823" w:rsidR="00C77171" w:rsidRDefault="00012D38" w14:paraId="11C27BAE" w14:textId="77777777">
      <w:pPr>
        <w:pStyle w:val="Level4"/>
        <w:tabs>
          <w:tab w:val="clear" w:pos="2852"/>
          <w:tab w:val="num" w:pos="1440"/>
        </w:tabs>
        <w:ind w:left="1440" w:hanging="720"/>
      </w:pPr>
      <w:r w:rsidRPr="00162823">
        <w:t>in respect of reconciliation payments payable under Section 7.11 each Trading Party shall make any payment not later than five (5) Business Days after the date of any invoice issued to a Trading Party under Section 7.11.6;</w:t>
      </w:r>
    </w:p>
    <w:p w:rsidRPr="00162823" w:rsidR="00C77171" w:rsidRDefault="00012D38" w14:paraId="11C27BAF" w14:textId="77777777">
      <w:pPr>
        <w:pStyle w:val="Level4"/>
        <w:numPr>
          <w:ilvl w:val="0"/>
          <w:numId w:val="0"/>
        </w:numPr>
        <w:ind w:left="720"/>
      </w:pPr>
      <w:r w:rsidRPr="00162823">
        <w:t xml:space="preserve">and references to the invoice due date in Section 7.7 and 7.8 shall be to each of the dates on which payment is due under Sections 7.5(i) to (iii) above. </w:t>
      </w:r>
    </w:p>
    <w:p w:rsidRPr="00162823" w:rsidR="00C77171" w:rsidRDefault="00012D38" w14:paraId="11C27BB0" w14:textId="77777777">
      <w:pPr>
        <w:pStyle w:val="Level2"/>
      </w:pPr>
      <w:r w:rsidRPr="00162823">
        <w:rPr>
          <w:b/>
        </w:rPr>
        <w:t>Method of Payment</w:t>
      </w:r>
    </w:p>
    <w:p w:rsidRPr="00162823" w:rsidR="00C77171" w:rsidRDefault="00012D38" w14:paraId="11C27BB1" w14:textId="77777777">
      <w:pPr>
        <w:pStyle w:val="Level2"/>
        <w:numPr>
          <w:ilvl w:val="0"/>
          <w:numId w:val="0"/>
        </w:numPr>
        <w:ind w:left="709"/>
      </w:pPr>
      <w:r w:rsidRPr="00162823">
        <w:lastRenderedPageBreak/>
        <w:t xml:space="preserve">Each Trading Party shall pay all amounts due hereunder </w:t>
      </w:r>
      <w:r w:rsidRPr="00162823" w:rsidR="00AD1863">
        <w:t xml:space="preserve">on or before the invoice due date </w:t>
      </w:r>
      <w:r w:rsidRPr="00162823">
        <w:t>by</w:t>
      </w:r>
      <w:r w:rsidRPr="00162823" w:rsidR="00AD186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rsidRPr="00162823" w:rsidR="00C77171" w:rsidRDefault="0048211A" w14:paraId="11C27BB2" w14:textId="77777777">
      <w:pPr>
        <w:pStyle w:val="Level2"/>
        <w:rPr>
          <w:sz w:val="22"/>
        </w:rPr>
      </w:pPr>
      <w:r w:rsidRPr="00162823">
        <w:rPr>
          <w:b/>
          <w:sz w:val="22"/>
        </w:rPr>
        <w:t>Late Payment</w:t>
      </w:r>
    </w:p>
    <w:p w:rsidRPr="00162823" w:rsidR="00C77171" w:rsidRDefault="00012D38" w14:paraId="11C27BB3" w14:textId="77777777">
      <w:pPr>
        <w:pStyle w:val="Level2"/>
        <w:numPr>
          <w:ilvl w:val="0"/>
          <w:numId w:val="0"/>
        </w:num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Pr="00162823" w:rsidR="0048211A">
        <w:t xml:space="preserve">or before </w:t>
      </w:r>
      <w:r w:rsidRPr="00162823">
        <w:t>the invoice due date)</w:t>
      </w:r>
      <w:r w:rsidRPr="00162823" w:rsidR="0048211A">
        <w:t>.  T</w:t>
      </w:r>
      <w:r w:rsidRPr="00162823">
        <w:t xml:space="preserve">he Trading Party </w:t>
      </w:r>
      <w:r w:rsidRPr="00162823" w:rsidR="0048211A">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  </w:t>
      </w:r>
      <w:r w:rsidRPr="00162823" w:rsidR="0048211A">
        <w:br/>
      </w:r>
      <w:r w:rsidRPr="00162823" w:rsidR="0048211A">
        <w:br/>
      </w:r>
      <w:r w:rsidRPr="00162823" w:rsidR="0048211A">
        <w:t>The CMA will maintain a record of late payments which will be presented at each TP meeting.</w:t>
      </w:r>
    </w:p>
    <w:p w:rsidRPr="00162823" w:rsidR="0048211A" w:rsidP="006B5534" w:rsidRDefault="0048211A" w14:paraId="11C27BB4" w14:textId="77777777"/>
    <w:p w:rsidRPr="00162823" w:rsidR="00C77171" w:rsidRDefault="00012D38" w14:paraId="11C27BB5" w14:textId="77777777">
      <w:pPr>
        <w:pStyle w:val="Level2"/>
        <w:rPr>
          <w:b/>
          <w:bCs/>
        </w:rPr>
      </w:pPr>
      <w:r w:rsidRPr="00162823">
        <w:rPr>
          <w:b/>
          <w:bCs/>
        </w:rPr>
        <w:t>Failure to pay</w:t>
      </w:r>
    </w:p>
    <w:p w:rsidRPr="00162823" w:rsidR="00C77171" w:rsidRDefault="00012D38" w14:paraId="11C27BB6" w14:textId="77777777">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rsidRPr="00162823" w:rsidR="00C77171" w:rsidRDefault="00012D38" w14:paraId="11C27BB7" w14:textId="77777777">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rsidRPr="00162823" w:rsidR="00C77171" w:rsidRDefault="00012D38" w14:paraId="11C27BB8" w14:textId="77777777">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rsidRPr="00162823" w:rsidR="00C77171" w:rsidRDefault="00012D38" w14:paraId="11C27BB9" w14:textId="77777777">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w:t>
      </w:r>
      <w:r w:rsidRPr="00162823">
        <w:lastRenderedPageBreak/>
        <w:t xml:space="preserve">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rsidRPr="00162823" w:rsidR="00C77171" w:rsidP="006B5534" w:rsidRDefault="00C77171" w14:paraId="11C27BBA" w14:textId="77777777"/>
    <w:p w:rsidRPr="00A56FBC" w:rsidR="00C77171" w:rsidRDefault="00012D38" w14:paraId="11C27BBB" w14:textId="77777777">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54.4pt;height:51.6pt" o:ole="" type="#_x0000_t75">
            <v:imagedata o:title="" r:id="rId14"/>
          </v:shape>
          <o:OLEObject Type="Embed" ProgID="Equation.3" ShapeID="_x0000_i1025" DrawAspect="Content" ObjectID="_1663689405" r:id="rId15"/>
        </w:object>
      </w:r>
      <w:r w:rsidRPr="00162823">
        <w:rPr>
          <w:sz w:val="18"/>
        </w:rPr>
        <w:t xml:space="preserve"> X 100%</w:t>
      </w:r>
    </w:p>
    <w:p w:rsidRPr="00F0335C" w:rsidR="00C77171" w:rsidP="006B5534" w:rsidRDefault="00C77171" w14:paraId="11C27BBC" w14:textId="77777777"/>
    <w:p w:rsidRPr="00162823" w:rsidR="00C77171" w:rsidRDefault="00012D38" w14:paraId="11C27BBD" w14:textId="167BC369">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 xml:space="preserve">(i)) to pursue and recover the unpaid amount from the non-paying Trading Party. </w:t>
      </w:r>
    </w:p>
    <w:p w:rsidRPr="00162823" w:rsidR="00C77171" w:rsidRDefault="00012D38" w14:paraId="11C27BBE" w14:textId="25045BD4">
      <w:pPr>
        <w:pStyle w:val="Level3"/>
        <w:numPr>
          <w:ilvl w:val="0"/>
          <w:numId w:val="0"/>
        </w:numPr>
        <w:ind w:left="1728" w:hanging="1152"/>
      </w:pPr>
      <w:r w:rsidRPr="00162823">
        <w:t>7.8.3.A</w:t>
      </w:r>
      <w:r w:rsidRPr="00162823">
        <w:tab/>
      </w:r>
      <w:r w:rsidRPr="00162823">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 xml:space="preserve">(i)(b),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rsidRPr="00162823" w:rsidR="00C77171" w:rsidRDefault="00012D38" w14:paraId="11C27BBF" w14:textId="77777777">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rsidRPr="00162823" w:rsidR="00C77171" w:rsidRDefault="00012D38" w14:paraId="11C27BC0" w14:textId="77777777">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rsidRPr="00162823" w:rsidR="00C77171" w:rsidRDefault="00012D38" w14:paraId="11C27BC1" w14:textId="77777777">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rsidRPr="00162823" w:rsidR="00C77171" w:rsidRDefault="00012D38" w14:paraId="11C27BC2" w14:textId="77777777">
      <w:pPr>
        <w:pStyle w:val="Level2"/>
        <w:rPr>
          <w:b/>
          <w:bCs/>
        </w:rPr>
      </w:pPr>
      <w:smartTag w:uri="urn:schemas-microsoft-com:office:smarttags" w:element="stockticker">
        <w:r w:rsidRPr="00162823">
          <w:rPr>
            <w:b/>
            <w:bCs/>
          </w:rPr>
          <w:t>CMA</w:t>
        </w:r>
      </w:smartTag>
      <w:r w:rsidRPr="00162823">
        <w:rPr>
          <w:b/>
          <w:bCs/>
        </w:rPr>
        <w:t xml:space="preserve"> Conduct</w:t>
      </w:r>
    </w:p>
    <w:p w:rsidRPr="00162823" w:rsidR="00C77171" w:rsidRDefault="00012D38" w14:paraId="11C27BC3" w14:textId="77777777">
      <w:pPr>
        <w:pStyle w:val="Level2"/>
        <w:numPr>
          <w:ilvl w:val="0"/>
          <w:numId w:val="0"/>
        </w:numPr>
        <w:ind w:left="709"/>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rsidRPr="00162823" w:rsidR="00C77171" w:rsidRDefault="00012D38" w14:paraId="11C27BC4" w14:textId="77777777">
      <w:pPr>
        <w:pStyle w:val="Level2"/>
        <w:rPr>
          <w:b/>
          <w:bCs/>
        </w:rPr>
      </w:pPr>
      <w:r w:rsidRPr="00162823">
        <w:rPr>
          <w:b/>
          <w:bCs/>
        </w:rPr>
        <w:lastRenderedPageBreak/>
        <w:t xml:space="preserve">Minimum Level of </w:t>
      </w:r>
      <w:smartTag w:uri="urn:schemas-microsoft-com:office:smarttags" w:element="stockticker">
        <w:r w:rsidRPr="00162823">
          <w:rPr>
            <w:b/>
            <w:bCs/>
          </w:rPr>
          <w:t>CMA</w:t>
        </w:r>
      </w:smartTag>
      <w:r w:rsidRPr="00162823">
        <w:rPr>
          <w:b/>
          <w:bCs/>
        </w:rPr>
        <w:t xml:space="preserve"> Charges</w:t>
      </w:r>
    </w:p>
    <w:p w:rsidRPr="00162823" w:rsidR="00C77171" w:rsidRDefault="00012D38" w14:paraId="11C27BC5" w14:textId="77777777">
      <w:pPr>
        <w:pStyle w:val="Level2"/>
        <w:numPr>
          <w:ilvl w:val="0"/>
          <w:numId w:val="0"/>
        </w:numPr>
        <w:ind w:left="709"/>
      </w:pPr>
      <w:r w:rsidRPr="00162823">
        <w:t xml:space="preserve">Deleted </w:t>
      </w:r>
      <w:smartTag w:uri="urn:schemas-microsoft-com:office:smarttags" w:element="date">
        <w:smartTagPr>
          <w:attr w:name="Year" w:val="2009"/>
          <w:attr w:name="Day" w:val="24"/>
          <w:attr w:name="Month" w:val="3"/>
        </w:smartTagPr>
        <w:r w:rsidRPr="00162823" w:rsidR="00DA4FCF">
          <w:t>24 March 2009</w:t>
        </w:r>
      </w:smartTag>
      <w:r w:rsidRPr="00162823">
        <w:t>.</w:t>
      </w:r>
    </w:p>
    <w:p w:rsidRPr="00162823" w:rsidR="00C77171" w:rsidRDefault="00012D38" w14:paraId="11C27BC6" w14:textId="77777777">
      <w:pPr>
        <w:pStyle w:val="Level2"/>
      </w:pPr>
      <w:r w:rsidRPr="00162823">
        <w:rPr>
          <w:b/>
          <w:bCs/>
        </w:rPr>
        <w:t>Reconciliation</w:t>
      </w:r>
    </w:p>
    <w:p w:rsidRPr="00162823" w:rsidR="00C77171" w:rsidRDefault="00012D38" w14:paraId="11C27BC7" w14:textId="77777777">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rsidRPr="00162823" w:rsidR="00C77171" w:rsidRDefault="00012D38" w14:paraId="11C27BC8" w14:textId="77777777">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rsidRPr="00162823" w:rsidR="00C77171" w:rsidRDefault="00012D38" w14:paraId="11C27BC9" w14:textId="77777777">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rsidRPr="00162823" w:rsidR="00C77171" w:rsidRDefault="0048211A" w14:paraId="11C27BCA" w14:textId="77777777">
      <w:pPr>
        <w:pStyle w:val="Level3"/>
      </w:pPr>
      <w:r w:rsidRPr="00162823">
        <w:t>Subject to the CMA receiving satisfactory confirmation of recipient bank account details, t</w:t>
      </w:r>
      <w:r w:rsidRPr="00162823" w:rsidR="00012D38">
        <w:t xml:space="preserve">he </w:t>
      </w:r>
      <w:smartTag w:uri="urn:schemas-microsoft-com:office:smarttags" w:element="stockticker">
        <w:r w:rsidRPr="00162823" w:rsidR="00012D38">
          <w:t>CMA</w:t>
        </w:r>
      </w:smartTag>
      <w:r w:rsidRPr="00162823" w:rsidR="00012D38">
        <w:t xml:space="preserve"> shall pay any sums due to Trading Parties in accordance with this Section 7.11 within five (5) Business Days of the date of its final determination under Section 7.11.1 provided that no such reimbursement shall be made: </w:t>
      </w:r>
    </w:p>
    <w:p w:rsidRPr="00162823" w:rsidR="00C77171" w:rsidRDefault="00012D38" w14:paraId="11C27BCB" w14:textId="77777777">
      <w:pPr>
        <w:pStyle w:val="Level4"/>
      </w:pPr>
      <w:r w:rsidRPr="00162823">
        <w:t>to Scottish Water where the sum in question is less than £10,000; or</w:t>
      </w:r>
    </w:p>
    <w:p w:rsidRPr="00162823" w:rsidR="00C77171" w:rsidRDefault="00012D38" w14:paraId="11C27BCC" w14:textId="77777777">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rsidRPr="00162823" w:rsidR="00C77171" w:rsidRDefault="00012D38" w14:paraId="11C27BCD" w14:textId="77777777">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rsidRPr="00162823" w:rsidR="00C77171" w:rsidRDefault="00012D38" w14:paraId="11C27BCE" w14:textId="77777777">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rsidRPr="00162823" w:rsidR="00C77171" w:rsidRDefault="00012D38" w14:paraId="11C27BCF" w14:textId="77777777">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rsidRPr="00162823" w:rsidR="00C77171" w:rsidRDefault="00012D38" w14:paraId="11C27BD0" w14:textId="77777777">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rsidRPr="00162823" w:rsidR="00C77171" w:rsidRDefault="00012D38" w14:paraId="11C27BD1" w14:textId="77777777">
      <w:pPr>
        <w:pStyle w:val="Level3"/>
      </w:pPr>
      <w:r w:rsidRPr="00162823">
        <w:lastRenderedPageBreak/>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rsidRPr="00162823" w:rsidR="00C77171" w:rsidRDefault="00012D38" w14:paraId="11C27BD2" w14:textId="77777777">
      <w:pPr>
        <w:pStyle w:val="Level2"/>
      </w:pPr>
      <w:r w:rsidRPr="00162823">
        <w:rPr>
          <w:b/>
          <w:bCs/>
        </w:rPr>
        <w:t>Charging Disputes</w:t>
      </w:r>
    </w:p>
    <w:p w:rsidRPr="00162823" w:rsidR="00C77171" w:rsidRDefault="00012D38" w14:paraId="11C27BD3" w14:textId="77777777">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rsidRPr="00162823" w:rsidR="00C77171" w:rsidRDefault="00012D38" w14:paraId="11C27BD4" w14:textId="77777777">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rsidRPr="00162823" w:rsidR="00C77171" w:rsidRDefault="00012D38" w14:paraId="11C27BD5" w14:textId="77777777">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rsidRPr="00162823" w:rsidR="00C77171" w:rsidRDefault="00012D38" w14:paraId="11C27BD6" w14:textId="77777777">
      <w:pPr>
        <w:pStyle w:val="Level3"/>
        <w:rPr>
          <w:b/>
          <w:bCs/>
        </w:rPr>
      </w:pPr>
      <w:r w:rsidRPr="00162823">
        <w:t>No amount in respect of interest shall be included in any adjustment under paragraph 7.12.3.</w:t>
      </w:r>
    </w:p>
    <w:p w:rsidRPr="00162823" w:rsidR="00C77171" w:rsidRDefault="00012D38" w14:paraId="11C27BD7" w14:textId="77777777">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rsidRPr="00162823" w:rsidR="00C77171" w:rsidRDefault="00012D38" w14:paraId="11C27BD8" w14:textId="77777777">
      <w:pPr>
        <w:pStyle w:val="Level2"/>
      </w:pPr>
      <w:r w:rsidRPr="00162823">
        <w:rPr>
          <w:b/>
          <w:bCs/>
        </w:rPr>
        <w:t>Treatment of Performance Standard Charges</w:t>
      </w:r>
    </w:p>
    <w:p w:rsidRPr="00162823" w:rsidR="00C77171" w:rsidRDefault="00012D38" w14:paraId="11C27BD9" w14:textId="77777777">
      <w:pPr>
        <w:pStyle w:val="Level2"/>
        <w:numPr>
          <w:ilvl w:val="0"/>
          <w:numId w:val="0"/>
        </w:numPr>
        <w:ind w:left="720"/>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w:t>
      </w:r>
      <w:r w:rsidRPr="00162823">
        <w:lastRenderedPageBreak/>
        <w:t xml:space="preserve">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rsidRPr="00162823" w:rsidR="00C77171" w:rsidP="006B5534" w:rsidRDefault="00012D38" w14:paraId="11C27BDA" w14:textId="77777777">
      <w:r w:rsidRPr="00162823">
        <w:t xml:space="preserve"> </w:t>
      </w:r>
    </w:p>
    <w:p w:rsidRPr="00162823" w:rsidR="00C77171" w:rsidRDefault="00012D38" w14:paraId="11C27BDB" w14:textId="77777777">
      <w:pPr>
        <w:pStyle w:val="Level1"/>
        <w:rPr>
          <w:rFonts w:ascii="Arial Bold" w:hAnsi="Arial Bold"/>
          <w:vanish/>
        </w:rPr>
      </w:pPr>
      <w:r w:rsidRPr="00162823">
        <w:br w:type="page"/>
      </w:r>
      <w:bookmarkStart w:name="_Toc156790659" w:id="1206"/>
      <w:bookmarkStart w:name="_Toc156795593" w:id="1207"/>
      <w:bookmarkStart w:name="_Toc156813753" w:id="1208"/>
      <w:bookmarkStart w:name="_Toc157326573" w:id="1209"/>
      <w:bookmarkStart w:name="_Toc157333205" w:id="1210"/>
      <w:bookmarkStart w:name="_Toc157414466" w:id="1211"/>
      <w:bookmarkStart w:name="_Toc157419730" w:id="1212"/>
      <w:bookmarkStart w:name="_Toc157497778" w:id="1213"/>
      <w:bookmarkStart w:name="_Toc157569782" w:id="1214"/>
      <w:bookmarkStart w:name="_Toc162263536" w:id="1215"/>
      <w:bookmarkStart w:name="_Toc162264372" w:id="1216"/>
      <w:bookmarkStart w:name="_Toc163016329" w:id="1217"/>
      <w:bookmarkStart w:name="_Toc163032640" w:id="1218"/>
      <w:bookmarkStart w:name="_Toc165179125" w:id="1219"/>
      <w:bookmarkStart w:name="_Toc165862950" w:id="1220"/>
      <w:bookmarkStart w:name="_Toc165969377" w:id="1221"/>
      <w:bookmarkStart w:name="_Toc166072052" w:id="1222"/>
      <w:bookmarkStart w:name="_Toc166296273" w:id="1223"/>
      <w:bookmarkStart w:name="_Toc166390804" w:id="1224"/>
      <w:bookmarkStart w:name="_Toc166391640" w:id="1225"/>
      <w:bookmarkStart w:name="_Toc166487893" w:id="1226"/>
      <w:bookmarkStart w:name="_Toc166501650" w:id="1227"/>
      <w:bookmarkStart w:name="_Toc166502019" w:id="1228"/>
      <w:bookmarkStart w:name="_Toc166640763" w:id="1229"/>
      <w:bookmarkStart w:name="_Toc166658593" w:id="1230"/>
      <w:bookmarkStart w:name="_Toc166665313" w:id="1231"/>
      <w:bookmarkStart w:name="_Toc166665359" w:id="1232"/>
      <w:bookmarkStart w:name="_Toc166748070" w:id="1233"/>
      <w:bookmarkStart w:name="_Toc166897577" w:id="1234"/>
      <w:bookmarkStart w:name="_Toc166919210" w:id="1235"/>
      <w:bookmarkStart w:name="_Toc166922561" w:id="1236"/>
      <w:bookmarkStart w:name="_Toc176166942" w:id="1237"/>
      <w:bookmarkStart w:name="_Toc176166981" w:id="1238"/>
      <w:bookmarkStart w:name="_Toc177982283" w:id="1239"/>
      <w:bookmarkStart w:name="_Toc177982451" w:id="1240"/>
      <w:bookmarkStart w:name="_Toc177987060" w:id="1241"/>
      <w:bookmarkStart w:name="_Toc177987164" w:id="1242"/>
      <w:bookmarkStart w:name="_Toc178140633" w:id="1243"/>
      <w:bookmarkStart w:name="_Toc199066765" w:id="1244"/>
      <w:bookmarkStart w:name="_Toc203450997" w:id="1245"/>
      <w:bookmarkStart w:name="_Toc203465110" w:id="1246"/>
      <w:bookmarkStart w:name="_Toc203466060" w:id="1247"/>
      <w:bookmarkStart w:name="_Toc203467568" w:id="1248"/>
      <w:bookmarkStart w:name="_Toc203467587" w:id="1249"/>
      <w:bookmarkStart w:name="_Toc203468096" w:id="1250"/>
      <w:bookmarkStart w:name="_Toc205194814" w:id="1251"/>
      <w:bookmarkStart w:name="_Toc205194873" w:id="1252"/>
      <w:bookmarkStart w:name="_Toc205196399" w:id="1253"/>
      <w:bookmarkStart w:name="_Toc205196501" w:id="1254"/>
      <w:bookmarkStart w:name="_Toc205698749" w:id="1255"/>
      <w:bookmarkStart w:name="_Toc205699019" w:id="1256"/>
      <w:bookmarkStart w:name="_Toc225587643" w:id="1257"/>
      <w:bookmarkStart w:name="_Toc154307328" w:id="1258"/>
      <w:bookmarkStart w:name="_Toc154395459" w:id="1259"/>
      <w:bookmarkStart w:name="_Toc154396618" w:id="1260"/>
      <w:bookmarkStart w:name="_Toc154396693" w:id="1261"/>
      <w:bookmarkStart w:name="_Toc156043695" w:id="1262"/>
      <w:bookmarkStart w:name="_Toc156100122" w:id="1263"/>
      <w:bookmarkStart w:name="_Toc156100192" w:id="1264"/>
      <w:bookmarkStart w:name="_Toc156100230" w:id="1265"/>
      <w:bookmarkStart w:name="_Toc156100343" w:id="1266"/>
      <w:bookmarkStart w:name="_Toc156100377" w:id="1267"/>
      <w:bookmarkStart w:name="_Toc156100475" w:id="1268"/>
      <w:bookmarkStart w:name="_Toc156100519" w:id="1269"/>
      <w:bookmarkStart w:name="_Toc156192473" w:id="1270"/>
      <w:bookmarkStart w:name="_Toc156192514" w:id="1271"/>
      <w:bookmarkStart w:name="_Toc156192549" w:id="1272"/>
      <w:bookmarkStart w:name="_Toc156192583" w:id="1273"/>
      <w:bookmarkStart w:name="_Toc156192616" w:id="1274"/>
      <w:bookmarkStart w:name="_Toc156192649" w:id="1275"/>
      <w:bookmarkStart w:name="_Toc156192682" w:id="1276"/>
      <w:bookmarkStart w:name="_Toc156192715" w:id="1277"/>
      <w:bookmarkStart w:name="_Toc156192748" w:id="1278"/>
      <w:bookmarkStart w:name="_Toc156192781" w:id="1279"/>
      <w:bookmarkStart w:name="_Toc156192814" w:id="1280"/>
      <w:bookmarkStart w:name="_Toc156192847" w:id="1281"/>
      <w:bookmarkStart w:name="_Toc156192880" w:id="1282"/>
      <w:bookmarkStart w:name="_Toc156209758" w:id="1283"/>
      <w:bookmarkStart w:name="_Toc156621126" w:id="1284"/>
      <w:bookmarkStart w:name="_Toc156627380" w:id="1285"/>
      <w:bookmarkStart w:name="_Toc156640330" w:id="1286"/>
      <w:bookmarkStart w:name="_Toc156640365" w:id="1287"/>
      <w:bookmarkStart w:name="_Toc156708027" w:id="1288"/>
      <w:bookmarkStart w:name="_Toc156708103" w:id="1289"/>
      <w:bookmarkStart w:name="_Toc156721472" w:id="1290"/>
      <w:bookmarkStart w:name="_Toc156790199" w:id="1291"/>
      <w:bookmarkStart w:name="_Toc156790625" w:id="1292"/>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Pr="00162823" w:rsidR="00C77171" w:rsidRDefault="00012D38" w14:paraId="11C27BDC" w14:textId="77777777">
      <w:pPr>
        <w:pStyle w:val="Level1"/>
        <w:numPr>
          <w:ilvl w:val="0"/>
          <w:numId w:val="0"/>
        </w:numPr>
        <w:tabs>
          <w:tab w:val="left" w:pos="426"/>
        </w:tabs>
      </w:pPr>
      <w:bookmarkStart w:name="_Toc154307329" w:id="1293"/>
      <w:bookmarkStart w:name="_Toc154307532" w:id="1294"/>
      <w:bookmarkStart w:name="_Toc154395460" w:id="1295"/>
      <w:bookmarkStart w:name="_Toc154396619" w:id="1296"/>
      <w:bookmarkStart w:name="_Toc154396694" w:id="1297"/>
      <w:bookmarkStart w:name="_Toc154480740" w:id="1298"/>
      <w:bookmarkStart w:name="_Toc156043696" w:id="1299"/>
      <w:bookmarkStart w:name="_Toc156100123" w:id="1300"/>
      <w:bookmarkStart w:name="_Toc156100193" w:id="1301"/>
      <w:bookmarkStart w:name="_Toc156100231" w:id="1302"/>
      <w:bookmarkStart w:name="_Toc156100344" w:id="1303"/>
      <w:bookmarkStart w:name="_Toc156100378" w:id="1304"/>
      <w:bookmarkStart w:name="_Toc156100476" w:id="1305"/>
      <w:bookmarkStart w:name="_Toc156100520" w:id="1306"/>
      <w:bookmarkStart w:name="_Toc156192474" w:id="1307"/>
      <w:bookmarkStart w:name="_Toc156192515" w:id="1308"/>
      <w:bookmarkStart w:name="_Toc156192550" w:id="1309"/>
      <w:bookmarkStart w:name="_Toc156192584" w:id="1310"/>
      <w:bookmarkStart w:name="_Toc156192617" w:id="1311"/>
      <w:bookmarkStart w:name="_Toc156192650" w:id="1312"/>
      <w:bookmarkStart w:name="_Toc156192683" w:id="1313"/>
      <w:bookmarkStart w:name="_Toc156192716" w:id="1314"/>
      <w:bookmarkStart w:name="_Toc156192749" w:id="1315"/>
      <w:bookmarkStart w:name="_Toc156192782" w:id="1316"/>
      <w:bookmarkStart w:name="_Toc156192815" w:id="1317"/>
      <w:bookmarkStart w:name="_Toc156192848" w:id="1318"/>
      <w:bookmarkStart w:name="_Toc156192881" w:id="1319"/>
      <w:bookmarkStart w:name="_Toc156192914" w:id="1320"/>
      <w:bookmarkStart w:name="_Toc156209759" w:id="1321"/>
      <w:bookmarkStart w:name="_Toc156621127" w:id="1322"/>
      <w:bookmarkStart w:name="_Toc156627381" w:id="1323"/>
      <w:bookmarkStart w:name="_Toc156640331" w:id="1324"/>
      <w:bookmarkStart w:name="_Toc156640366" w:id="1325"/>
      <w:bookmarkStart w:name="_Toc156708028" w:id="1326"/>
      <w:bookmarkStart w:name="_Toc156708104" w:id="1327"/>
      <w:bookmarkStart w:name="_Toc156721473" w:id="1328"/>
      <w:bookmarkStart w:name="_Toc156788210" w:id="1329"/>
      <w:bookmarkStart w:name="_Toc156790201" w:id="1330"/>
      <w:bookmarkStart w:name="_Toc156790627" w:id="1331"/>
      <w:bookmarkStart w:name="_Toc156790662" w:id="1332"/>
      <w:bookmarkStart w:name="_Toc156795596" w:id="1333"/>
      <w:bookmarkStart w:name="_Toc156813756" w:id="1334"/>
      <w:bookmarkStart w:name="_Toc178140634" w:id="1335"/>
      <w:bookmarkStart w:name="_Toc47449066" w:id="1336"/>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162823">
        <w:t>Part 8:  Governance</w:t>
      </w:r>
      <w:bookmarkEnd w:id="1335"/>
      <w:bookmarkEnd w:id="1336"/>
    </w:p>
    <w:p w:rsidRPr="00162823" w:rsidR="00C77171" w:rsidRDefault="00012D38" w14:paraId="11C27BDD" w14:textId="77777777">
      <w:pPr>
        <w:pStyle w:val="Level2"/>
      </w:pPr>
      <w:r w:rsidRPr="00162823">
        <w:rPr>
          <w:b/>
          <w:bCs/>
        </w:rPr>
        <w:t>Scope</w:t>
      </w:r>
    </w:p>
    <w:p w:rsidRPr="00162823" w:rsidR="00C77171" w:rsidRDefault="00012D38" w14:paraId="11C27BDE" w14:textId="77777777">
      <w:pPr>
        <w:ind w:left="720"/>
      </w:pPr>
      <w:r w:rsidRPr="00162823">
        <w:t>This Part 8 sets out the governance process for the Market Code and the change process for the Operational Code. In particular this Part confirms:-</w:t>
      </w:r>
    </w:p>
    <w:p w:rsidRPr="00162823" w:rsidR="00C77171" w:rsidRDefault="00012D38" w14:paraId="11C27BDF" w14:textId="77777777">
      <w:pPr>
        <w:pStyle w:val="Level3"/>
      </w:pPr>
      <w:r w:rsidRPr="00162823">
        <w:t>the membership of the Board;</w:t>
      </w:r>
    </w:p>
    <w:p w:rsidRPr="00162823" w:rsidR="00C77171" w:rsidRDefault="00012D38" w14:paraId="11C27BE0" w14:textId="77777777">
      <w:pPr>
        <w:pStyle w:val="Level3"/>
      </w:pPr>
      <w:r w:rsidRPr="00162823">
        <w:t>the role of the Board;</w:t>
      </w:r>
    </w:p>
    <w:p w:rsidRPr="00162823" w:rsidR="00C77171" w:rsidRDefault="00012D38" w14:paraId="11C27BE1" w14:textId="77777777">
      <w:pPr>
        <w:pStyle w:val="Level3"/>
      </w:pPr>
      <w:r w:rsidRPr="00162823">
        <w:t xml:space="preserve">the arrangements for meetings of the Board; </w:t>
      </w:r>
    </w:p>
    <w:p w:rsidRPr="00162823" w:rsidR="00C77171" w:rsidRDefault="00012D38" w14:paraId="11C27BE2" w14:textId="77777777">
      <w:pPr>
        <w:pStyle w:val="Level3"/>
      </w:pPr>
      <w:r w:rsidRPr="00162823">
        <w:t>the mechanism for the Board taking decisions;</w:t>
      </w:r>
    </w:p>
    <w:p w:rsidRPr="00162823" w:rsidR="00C77171" w:rsidRDefault="00012D38" w14:paraId="11C27BE3" w14:textId="77777777">
      <w:pPr>
        <w:pStyle w:val="Level3"/>
      </w:pPr>
      <w:r w:rsidRPr="00162823">
        <w:t xml:space="preserve">the Constitution of the TP; </w:t>
      </w:r>
    </w:p>
    <w:p w:rsidRPr="00162823" w:rsidR="00C77171" w:rsidRDefault="00012D38" w14:paraId="11C27BE4" w14:textId="77777777">
      <w:pPr>
        <w:pStyle w:val="Level3"/>
      </w:pPr>
      <w:r w:rsidRPr="00162823">
        <w:t>the role of the TP;</w:t>
      </w:r>
    </w:p>
    <w:p w:rsidRPr="00162823" w:rsidR="00C77171" w:rsidRDefault="00012D38" w14:paraId="11C27BE5" w14:textId="77777777">
      <w:pPr>
        <w:pStyle w:val="Level3"/>
      </w:pPr>
      <w:r w:rsidRPr="00162823">
        <w:t>the proceedings of the TP;</w:t>
      </w:r>
    </w:p>
    <w:p w:rsidRPr="00162823" w:rsidR="00C77171" w:rsidRDefault="00012D38" w14:paraId="11C27BE6" w14:textId="77777777">
      <w:pPr>
        <w:pStyle w:val="Level3"/>
      </w:pPr>
      <w:r w:rsidRPr="00162823">
        <w:t>the processes to be followed by the TP for both Market Code Change Proposals and Operational Code Change Proposals;  and</w:t>
      </w:r>
    </w:p>
    <w:p w:rsidRPr="00162823" w:rsidR="00C77171" w:rsidRDefault="00012D38" w14:paraId="11C27BE7" w14:textId="77777777">
      <w:pPr>
        <w:pStyle w:val="Level3"/>
      </w:pPr>
      <w:r w:rsidRPr="00162823">
        <w:t>various ancillary matters.</w:t>
      </w:r>
    </w:p>
    <w:p w:rsidRPr="00162823" w:rsidR="00C77171" w:rsidRDefault="00012D38" w14:paraId="11C27BE8" w14:textId="77777777">
      <w:pPr>
        <w:pStyle w:val="Level2"/>
      </w:pPr>
      <w:r w:rsidRPr="00162823">
        <w:rPr>
          <w:b/>
          <w:bCs/>
        </w:rPr>
        <w:t xml:space="preserve">Membership of the </w:t>
      </w:r>
      <w:smartTag w:uri="urn:schemas-microsoft-com:office:smarttags" w:element="stockticker">
        <w:r w:rsidRPr="00162823">
          <w:rPr>
            <w:b/>
            <w:bCs/>
          </w:rPr>
          <w:t>CMA</w:t>
        </w:r>
      </w:smartTag>
    </w:p>
    <w:p w:rsidRPr="00162823" w:rsidR="00C77171" w:rsidRDefault="00012D38" w14:paraId="11C27BE9" w14:textId="77777777">
      <w:pPr>
        <w:pStyle w:val="Level3"/>
      </w:pPr>
      <w:r w:rsidRPr="00162823">
        <w:t xml:space="preserve">Each Original Applicant shall be a Member of </w:t>
      </w:r>
      <w:smartTag w:uri="urn:schemas-microsoft-com:office:smarttags" w:element="stockticker">
        <w:r w:rsidRPr="00162823">
          <w:t>CMA</w:t>
        </w:r>
      </w:smartTag>
      <w:r w:rsidRPr="00162823">
        <w:t>.</w:t>
      </w:r>
    </w:p>
    <w:p w:rsidRPr="00162823" w:rsidR="00C77171" w:rsidRDefault="00C77171" w14:paraId="11C27BEA" w14:textId="77777777">
      <w:pPr>
        <w:pStyle w:val="Level3"/>
        <w:tabs>
          <w:tab w:val="num" w:pos="1701"/>
        </w:tabs>
      </w:pPr>
    </w:p>
    <w:p w:rsidRPr="00162823" w:rsidR="00C77171" w:rsidRDefault="00012D38" w14:paraId="11C27BEB" w14:textId="77777777">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rsidRPr="00162823" w:rsidR="00C77171" w:rsidRDefault="00012D38" w14:paraId="11C27BEC" w14:textId="77777777">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rsidRPr="00162823" w:rsidR="00C77171" w:rsidRDefault="00012D38" w14:paraId="11C27BED" w14:textId="77777777">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rsidRPr="00162823" w:rsidR="00C77171" w:rsidRDefault="00012D38" w14:paraId="11C27BEE" w14:textId="77777777">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rsidRPr="00162823" w:rsidR="00C77171" w:rsidRDefault="00012D38" w14:paraId="11C27BEF" w14:textId="77777777">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rsidRPr="00162823" w:rsidR="00C77171" w:rsidRDefault="00012D38" w14:paraId="11C27BF0" w14:textId="77777777">
      <w:pPr>
        <w:pStyle w:val="Level4"/>
      </w:pPr>
      <w:smartTag w:uri="urn:schemas-microsoft-com:office:smarttags" w:element="stockticker">
        <w:r w:rsidRPr="00162823">
          <w:lastRenderedPageBreak/>
          <w:t>CMA</w:t>
        </w:r>
      </w:smartTag>
      <w:r w:rsidRPr="00162823">
        <w:t xml:space="preserve"> carries out its duties under the Market Code in accordance with sound business practice and so as to break even in any Year;</w:t>
      </w:r>
    </w:p>
    <w:p w:rsidRPr="00162823" w:rsidR="00C77171" w:rsidRDefault="00012D38" w14:paraId="11C27BF1" w14:textId="77777777">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rsidRPr="00162823" w:rsidR="00C77171" w:rsidRDefault="00012D38" w14:paraId="11C27BF2" w14:textId="77777777">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rsidRPr="00162823" w:rsidR="00C77171" w:rsidRDefault="00012D38" w14:paraId="11C27BF3" w14:textId="77777777">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rsidRPr="00162823" w:rsidR="00C77171" w:rsidRDefault="00012D38" w14:paraId="11C27BF4" w14:textId="77777777">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rsidRPr="00162823" w:rsidR="00C77171" w:rsidRDefault="00012D38" w14:paraId="11C27BF5" w14:textId="77777777">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rsidRPr="00162823" w:rsidR="00C77171" w:rsidRDefault="00012D38" w14:paraId="11C27BF6" w14:textId="77777777">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rsidRPr="00162823" w:rsidR="00C77171" w:rsidRDefault="00012D38" w14:paraId="11C27BF7" w14:textId="77777777">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rsidRPr="00162823" w:rsidR="00C77171" w:rsidRDefault="00012D38" w14:paraId="11C27BF8" w14:textId="77777777">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rsidRPr="00162823" w:rsidR="00C77171" w:rsidRDefault="00012D38" w14:paraId="11C27BF9" w14:textId="77777777">
      <w:pPr>
        <w:pStyle w:val="Level2"/>
      </w:pPr>
      <w:r w:rsidRPr="00162823">
        <w:rPr>
          <w:b/>
          <w:bCs/>
        </w:rPr>
        <w:t xml:space="preserve">Management of </w:t>
      </w:r>
      <w:smartTag w:uri="urn:schemas-microsoft-com:office:smarttags" w:element="stockticker">
        <w:r w:rsidRPr="00162823">
          <w:rPr>
            <w:b/>
            <w:bCs/>
          </w:rPr>
          <w:t>CMA</w:t>
        </w:r>
      </w:smartTag>
    </w:p>
    <w:p w:rsidRPr="00162823" w:rsidR="00C77171" w:rsidRDefault="00012D38" w14:paraId="11C27BFA" w14:textId="77777777">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rsidRPr="00162823" w:rsidR="00C77171" w:rsidRDefault="00012D38" w14:paraId="11C27BFB" w14:textId="77777777">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rsidRPr="00162823" w:rsidR="00CB3AC4" w:rsidRDefault="00CB3AC4" w14:paraId="11C27BFC" w14:textId="77777777">
      <w:pPr>
        <w:pStyle w:val="Level4"/>
      </w:pPr>
    </w:p>
    <w:p w:rsidRPr="00162823" w:rsidR="00C77171" w:rsidP="00E27AE8" w:rsidRDefault="00012D38" w14:paraId="11C27BFD" w14:textId="77777777">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rsidRPr="00162823" w:rsidR="00CB3AC4" w:rsidP="00E27AE8" w:rsidRDefault="00CB3AC4" w14:paraId="11C27BFE" w14:textId="77777777">
      <w:pPr>
        <w:pStyle w:val="Level5"/>
      </w:pPr>
      <w:r w:rsidRPr="00162823">
        <w:t>Subject to 8.3.1(ii)(c)  below, each Licensed Provider Director shall serve a fixed term of two (2) years.</w:t>
      </w:r>
    </w:p>
    <w:p w:rsidRPr="00162823" w:rsidR="00CB3AC4" w:rsidP="00E27AE8" w:rsidRDefault="00CB3AC4" w14:paraId="11C27BFF" w14:textId="77777777">
      <w:pPr>
        <w:pStyle w:val="Level5"/>
      </w:pPr>
      <w:r w:rsidRPr="00162823">
        <w:t xml:space="preserve">In the event that there shall be two Licensed Provider Directors nominated to the Board of Directors of CMA in accordance with </w:t>
      </w:r>
      <w:r w:rsidRPr="00162823" w:rsidR="00D740DC">
        <w:t>S</w:t>
      </w:r>
      <w:r w:rsidRPr="00162823">
        <w:t xml:space="preserve">ection 8.3.1(iv) below </w:t>
      </w:r>
      <w:r w:rsidRPr="00162823">
        <w:lastRenderedPageBreak/>
        <w:t>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rsidRPr="00162823" w:rsidR="00C77171" w:rsidRDefault="00012D38" w14:paraId="11C27C00" w14:textId="77777777">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rsidRPr="00162823" w:rsidR="00C77171" w:rsidRDefault="00C77171" w14:paraId="11C27C01" w14:textId="77777777">
      <w:pPr>
        <w:pStyle w:val="Level4"/>
      </w:pPr>
    </w:p>
    <w:p w:rsidRPr="00162823" w:rsidR="00C77171" w:rsidRDefault="00012D38" w14:paraId="11C27C02" w14:textId="77777777">
      <w:pPr>
        <w:pStyle w:val="Level4"/>
        <w:numPr>
          <w:ilvl w:val="0"/>
          <w:numId w:val="0"/>
        </w:numPr>
        <w:ind w:left="3600" w:hanging="864"/>
      </w:pPr>
      <w:r w:rsidRPr="00162823">
        <w:t>(a)</w:t>
      </w:r>
      <w:r w:rsidRPr="00162823">
        <w:tab/>
      </w:r>
      <w:r w:rsidRPr="00162823">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Pr="00162823" w:rsidR="00CB3AC4">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Pr="00162823" w:rsidR="00D740DC">
        <w:t>.1(iv)(a)-(d) shall be construed accordingly.</w:t>
      </w:r>
    </w:p>
    <w:p w:rsidRPr="00162823" w:rsidR="00C77171" w:rsidRDefault="00012D38" w14:paraId="11C27C03" w14:textId="48C4894E">
      <w:pPr>
        <w:pStyle w:val="Level4"/>
        <w:numPr>
          <w:ilvl w:val="0"/>
          <w:numId w:val="0"/>
        </w:numPr>
        <w:ind w:left="3600" w:hanging="864"/>
      </w:pPr>
      <w:r w:rsidRPr="00162823">
        <w:lastRenderedPageBreak/>
        <w:t>(b)</w:t>
      </w:r>
      <w:r w:rsidRPr="00162823">
        <w:tab/>
      </w:r>
      <w:r w:rsidRPr="00162823">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Pr="00162823" w:rsidR="00F77C54">
        <w:t>Days’ notice</w:t>
      </w:r>
      <w:r w:rsidRPr="00162823">
        <w:t xml:space="preserve"> in writing of the date of such meeting.  Each Licensed Provider Member shall send one suitably authorised representative to attend each Nomination Meeting</w:t>
      </w:r>
      <w:r w:rsidRPr="00162823" w:rsidR="0048313E">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rsidRPr="00162823" w:rsidR="00C77171" w:rsidRDefault="00012D38" w14:paraId="11C27C04" w14:textId="77777777">
      <w:pPr>
        <w:pStyle w:val="Level4"/>
        <w:numPr>
          <w:ilvl w:val="0"/>
          <w:numId w:val="0"/>
        </w:numPr>
        <w:ind w:left="3600" w:hanging="864"/>
      </w:pPr>
      <w:r w:rsidRPr="00162823">
        <w:t>(c)</w:t>
      </w:r>
      <w:r w:rsidRPr="00162823">
        <w:tab/>
      </w:r>
      <w:r w:rsidRPr="00162823">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Pr="00162823" w:rsidR="008E0AAF">
        <w:t xml:space="preserve">five (5) business days </w:t>
      </w:r>
      <w:r w:rsidRPr="00162823">
        <w:t>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rsidRPr="00162823" w:rsidR="00D740DC" w:rsidRDefault="00D740DC" w14:paraId="11C27C05" w14:textId="77777777">
      <w:pPr>
        <w:pStyle w:val="Level4"/>
        <w:numPr>
          <w:ilvl w:val="0"/>
          <w:numId w:val="0"/>
        </w:numPr>
        <w:ind w:left="3600" w:hanging="864"/>
      </w:pPr>
      <w:r w:rsidRPr="00162823">
        <w:t>(d)</w:t>
      </w:r>
      <w:r w:rsidRPr="00162823">
        <w:tab/>
      </w:r>
      <w:r w:rsidRPr="00162823">
        <w:t>Notwithstanding Section 8.3.1 (iv)(d) below, for the duration of any period after the Go Live Date during which any member does not have any Supply Point(s) registered to it, the vote of such a member in person or by proxy shall not be counted.</w:t>
      </w:r>
    </w:p>
    <w:p w:rsidRPr="00162823" w:rsidR="00C77171" w:rsidRDefault="00012D38" w14:paraId="11C27C06" w14:textId="77777777">
      <w:pPr>
        <w:pStyle w:val="Level4"/>
        <w:numPr>
          <w:ilvl w:val="0"/>
          <w:numId w:val="0"/>
        </w:numPr>
        <w:ind w:left="3600" w:hanging="864"/>
      </w:pPr>
      <w:r w:rsidRPr="00162823">
        <w:lastRenderedPageBreak/>
        <w:t>(</w:t>
      </w:r>
      <w:r w:rsidRPr="00162823" w:rsidR="00D740DC">
        <w:t>e</w:t>
      </w:r>
      <w:r w:rsidRPr="00162823">
        <w:t>)</w:t>
      </w:r>
      <w:r w:rsidRPr="00162823">
        <w:tab/>
      </w:r>
      <w:r w:rsidRPr="00162823">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Pr="00162823" w:rsidR="00792392">
        <w:t xml:space="preserve">present </w:t>
      </w:r>
      <w:r w:rsidRPr="00162823">
        <w:t xml:space="preserve">a list of the names of all of the individuals nominated to serve as Licensed Provider Directors.  </w:t>
      </w:r>
      <w:r w:rsidRPr="00162823" w:rsidR="00567E28">
        <w:t xml:space="preserve">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8.3.1(iv)(d)(i))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Pr="00162823" w:rsidR="00272432">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rsidRPr="00162823" w:rsidR="00C77171" w:rsidP="00B01BB2" w:rsidRDefault="00012D38" w14:paraId="11C27C07" w14:textId="77777777">
      <w:pPr>
        <w:pStyle w:val="Level4"/>
        <w:numPr>
          <w:ilvl w:val="3"/>
          <w:numId w:val="18"/>
        </w:numPr>
        <w:tabs>
          <w:tab w:val="clear" w:pos="2852"/>
          <w:tab w:val="num" w:pos="4536"/>
        </w:tabs>
        <w:ind w:left="4536" w:hanging="992"/>
      </w:pPr>
      <w:r w:rsidRPr="00162823">
        <w:lastRenderedPageBreak/>
        <w:t>each Licensed Provider Member shall be given a voting paper with the name of every individual nominated to serve as a Licensed Provider Director on it;</w:t>
      </w:r>
    </w:p>
    <w:p w:rsidRPr="00162823" w:rsidR="00C77171" w:rsidRDefault="00012D38" w14:paraId="11C27C08" w14:textId="77777777">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rsidRPr="00162823" w:rsidR="00C77171" w:rsidRDefault="00012D38" w14:paraId="11C27C09" w14:textId="77777777">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rsidRPr="00162823" w:rsidR="00C77171" w:rsidRDefault="00012D38" w14:paraId="11C27C0A" w14:textId="77777777">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Meeting;</w:t>
      </w:r>
    </w:p>
    <w:p w:rsidRPr="00162823" w:rsidR="00C77171" w:rsidRDefault="00012D38" w14:paraId="11C27C0B" w14:textId="77777777">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w:t>
      </w:r>
      <w:r w:rsidRPr="00162823">
        <w:lastRenderedPageBreak/>
        <w:t xml:space="preserve">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rsidRPr="00162823" w:rsidR="00C77171" w:rsidRDefault="00012D38" w14:paraId="11C27C0C" w14:textId="77777777">
      <w:pPr>
        <w:pStyle w:val="Level4"/>
        <w:tabs>
          <w:tab w:val="num" w:pos="4608"/>
        </w:tabs>
        <w:ind w:left="4608"/>
      </w:pPr>
      <w:r w:rsidRPr="00162823">
        <w:t>if the next preference expressed on a voting paper is for a nominated individual who has already been excluded then the next preference again shall be referred to;</w:t>
      </w:r>
    </w:p>
    <w:p w:rsidRPr="00162823" w:rsidR="00C77171" w:rsidRDefault="00012D38" w14:paraId="11C27C0D" w14:textId="77777777">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rsidRPr="00162823" w:rsidR="00C77171" w:rsidRDefault="00012D38" w14:paraId="11C27C0E" w14:textId="77777777">
      <w:pPr>
        <w:pStyle w:val="Level4"/>
        <w:numPr>
          <w:ilvl w:val="0"/>
          <w:numId w:val="0"/>
        </w:numPr>
        <w:ind w:left="3600" w:hanging="864"/>
      </w:pPr>
      <w:r w:rsidRPr="00162823">
        <w:t>(</w:t>
      </w:r>
      <w:r w:rsidRPr="00162823" w:rsidR="00D740DC">
        <w:t>f</w:t>
      </w:r>
      <w:r w:rsidRPr="00162823">
        <w:t>)</w:t>
      </w:r>
      <w:r w:rsidRPr="00162823">
        <w:tab/>
      </w:r>
      <w:r w:rsidRPr="00162823">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8.3.1(iv)(d)(i)-(vii)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Pr="00162823" w:rsidR="003C2BA9">
        <w:t xml:space="preserve"> Where it is necessary to apply the procedures set out in Section 8.3.1(iv)(d)(i)-(vii), the Nomination Meeting may consist of a conference between the Licensed Provider Members who are </w:t>
      </w:r>
      <w:r w:rsidRPr="00162823" w:rsidR="003C2BA9">
        <w:lastRenderedPageBreak/>
        <w:t xml:space="preserve">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rsidRPr="00162823" w:rsidR="00C77171" w:rsidRDefault="00012D38" w14:paraId="11C27C0F" w14:textId="77777777">
      <w:pPr>
        <w:pStyle w:val="Level4"/>
        <w:numPr>
          <w:ilvl w:val="0"/>
          <w:numId w:val="0"/>
        </w:numPr>
        <w:tabs>
          <w:tab w:val="left" w:pos="2694"/>
        </w:tabs>
        <w:ind w:left="3600" w:hanging="1757"/>
      </w:pPr>
      <w:r w:rsidRPr="00162823">
        <w:t>(v)</w:t>
      </w:r>
      <w:r w:rsidRPr="00162823">
        <w:tab/>
      </w:r>
      <w:r w:rsidRPr="00162823">
        <w:t>(a)</w:t>
      </w:r>
      <w:r w:rsidRPr="00162823">
        <w:tab/>
      </w:r>
      <w:r w:rsidRPr="00162823">
        <w:t xml:space="preserve">With the exception of the first three (3) non-executive Directors, who shall be nominated by the Commission, non-executive Directors shall be nominated by the Chairman, having regard to the recommendations of the Nominations Committee. </w:t>
      </w:r>
    </w:p>
    <w:p w:rsidRPr="00162823" w:rsidR="00C77171" w:rsidRDefault="00012D38" w14:paraId="11C27C10" w14:textId="77777777">
      <w:pPr>
        <w:pStyle w:val="Level4"/>
        <w:numPr>
          <w:ilvl w:val="0"/>
          <w:numId w:val="0"/>
        </w:numPr>
        <w:ind w:left="3600" w:hanging="864"/>
      </w:pPr>
      <w:r w:rsidRPr="00162823">
        <w:t>(b)</w:t>
      </w:r>
      <w:r w:rsidRPr="00162823">
        <w:tab/>
      </w:r>
      <w:r w:rsidRPr="00162823">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rsidRPr="00162823" w:rsidR="00C77171" w:rsidRDefault="00012D38" w14:paraId="11C27C11" w14:textId="77777777">
      <w:pPr>
        <w:pStyle w:val="Level4"/>
        <w:numPr>
          <w:ilvl w:val="0"/>
          <w:numId w:val="0"/>
        </w:numPr>
        <w:ind w:left="3600" w:hanging="864"/>
      </w:pPr>
      <w:r w:rsidRPr="00162823">
        <w:t>(c)</w:t>
      </w:r>
      <w:r w:rsidRPr="00162823">
        <w:tab/>
      </w:r>
      <w:r w:rsidRPr="00162823" w:rsidR="00D740DC">
        <w:t>Subject to Section 8.3.1(v)(d) below, n</w:t>
      </w:r>
      <w:r w:rsidRPr="00162823">
        <w:t xml:space="preserve">on-executive Directors shall be appointed for a fixed term not exceeding 3 years and shall be eligible for re-appointment following expiry of their initial or any subsequent term. </w:t>
      </w:r>
    </w:p>
    <w:p w:rsidRPr="00162823" w:rsidR="00D740DC" w:rsidRDefault="00D740DC" w14:paraId="11C27C12" w14:textId="77777777">
      <w:pPr>
        <w:pStyle w:val="Level4"/>
        <w:numPr>
          <w:ilvl w:val="0"/>
          <w:numId w:val="0"/>
        </w:numPr>
        <w:ind w:left="3600" w:hanging="864"/>
      </w:pPr>
      <w:r w:rsidRPr="00162823">
        <w:t>(d)</w:t>
      </w:r>
      <w:r w:rsidRPr="00162823">
        <w:tab/>
      </w:r>
      <w:r w:rsidRPr="00162823">
        <w:t xml:space="preserve">A non-executive Director who has held office for nine consecutive years shall, after his ninth year in office, be subject to annual re-appointment. </w:t>
      </w:r>
    </w:p>
    <w:p w:rsidRPr="00162823" w:rsidR="00C77171" w:rsidRDefault="00012D38" w14:paraId="11C27C13" w14:textId="77777777">
      <w:pPr>
        <w:pStyle w:val="Level4"/>
        <w:numPr>
          <w:ilvl w:val="0"/>
          <w:numId w:val="0"/>
        </w:numPr>
        <w:ind w:left="3600" w:hanging="864"/>
      </w:pPr>
      <w:r w:rsidRPr="00162823">
        <w:t>(</w:t>
      </w:r>
      <w:r w:rsidRPr="00162823" w:rsidR="00D740DC">
        <w:t>e</w:t>
      </w:r>
      <w:r w:rsidRPr="00162823">
        <w:t>)</w:t>
      </w:r>
      <w:r w:rsidRPr="00162823">
        <w:tab/>
      </w:r>
      <w:r w:rsidRPr="00162823">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rsidRPr="00162823" w:rsidR="00C77171" w:rsidRDefault="00012D38" w14:paraId="11C27C14" w14:textId="77777777">
      <w:pPr>
        <w:pStyle w:val="Level4"/>
        <w:numPr>
          <w:ilvl w:val="0"/>
          <w:numId w:val="0"/>
        </w:numPr>
        <w:ind w:left="3600" w:hanging="864"/>
      </w:pPr>
      <w:r w:rsidRPr="00162823">
        <w:t>(</w:t>
      </w:r>
      <w:r w:rsidRPr="00162823" w:rsidR="00D740DC">
        <w:t>f</w:t>
      </w:r>
      <w:r w:rsidRPr="00162823">
        <w:t>)</w:t>
      </w:r>
      <w:r w:rsidRPr="00162823">
        <w:tab/>
      </w:r>
      <w:r w:rsidRPr="00162823">
        <w:t>The Chairman shall ensure that there are at least two (2) non-executive Directors on the Board at all times.   There shall be no limit on the number of non-executive Directors who may be appointed to the Board at one time.</w:t>
      </w:r>
    </w:p>
    <w:p w:rsidRPr="00162823" w:rsidR="00C77171" w:rsidRDefault="00012D38" w14:paraId="11C27C15" w14:textId="77777777">
      <w:pPr>
        <w:pStyle w:val="Level4"/>
        <w:numPr>
          <w:ilvl w:val="0"/>
          <w:numId w:val="0"/>
        </w:numPr>
        <w:ind w:left="2736" w:hanging="893"/>
      </w:pPr>
      <w:r w:rsidRPr="00162823">
        <w:t>(vi)</w:t>
      </w:r>
      <w:r w:rsidRPr="00162823">
        <w:tab/>
      </w:r>
      <w:r w:rsidRPr="00162823">
        <w:t xml:space="preserve">The appointment of any person nominated under Section 8.3.1(iii) as the Director nominated by Scottish Water shall take effect on commencement of the Year for which they are so nominated at which time the person </w:t>
      </w:r>
      <w:r w:rsidRPr="00162823">
        <w:lastRenderedPageBreak/>
        <w:t>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rsidRPr="00162823" w:rsidR="00C77171" w:rsidRDefault="00012D38" w14:paraId="11C27C16" w14:textId="77777777">
      <w:pPr>
        <w:pStyle w:val="Level4"/>
        <w:numPr>
          <w:ilvl w:val="0"/>
          <w:numId w:val="0"/>
        </w:numPr>
        <w:ind w:left="2694" w:hanging="851"/>
        <w:rPr>
          <w:b/>
        </w:rPr>
      </w:pPr>
      <w:r w:rsidRPr="00162823">
        <w:t>(vii)</w:t>
      </w:r>
      <w:r w:rsidRPr="00162823">
        <w:tab/>
      </w: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w:t>
      </w:r>
    </w:p>
    <w:p w:rsidRPr="00162823" w:rsidR="00C77171" w:rsidRDefault="00012D38" w14:paraId="11C27C17" w14:textId="77777777">
      <w:pPr>
        <w:pStyle w:val="Level3"/>
      </w:pPr>
      <w:r w:rsidRPr="00162823">
        <w:rPr>
          <w:b/>
          <w:bCs/>
        </w:rPr>
        <w:t>Directors</w:t>
      </w:r>
    </w:p>
    <w:p w:rsidRPr="00162823" w:rsidR="00C77171" w:rsidRDefault="00012D38" w14:paraId="11C27C18" w14:textId="77777777">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p>
    <w:p w:rsidRPr="00162823" w:rsidR="00C77171" w:rsidRDefault="00C77171" w14:paraId="11C27C19" w14:textId="77777777">
      <w:pPr>
        <w:pStyle w:val="Level4"/>
        <w:numPr>
          <w:ilvl w:val="12"/>
          <w:numId w:val="0"/>
        </w:numPr>
        <w:ind w:left="2736"/>
        <w:rPr>
          <w:b/>
        </w:rPr>
      </w:pPr>
    </w:p>
    <w:p w:rsidRPr="00162823" w:rsidR="00C77171" w:rsidRDefault="00012D38" w14:paraId="11C27C1A" w14:textId="77777777">
      <w:pPr>
        <w:pStyle w:val="Level4"/>
        <w:numPr>
          <w:ilvl w:val="0"/>
          <w:numId w:val="0"/>
        </w:numPr>
        <w:ind w:left="1728"/>
      </w:pPr>
      <w:r w:rsidRPr="00162823">
        <w:rPr>
          <w:bCs/>
        </w:rPr>
        <w:t>(ii)</w:t>
      </w:r>
      <w:r w:rsidRPr="00162823">
        <w:rPr>
          <w:b/>
          <w:bCs/>
        </w:rPr>
        <w:tab/>
      </w:r>
      <w:r w:rsidRPr="00162823">
        <w:rPr>
          <w:b/>
          <w:bCs/>
        </w:rPr>
        <w:t>Removal of Directors</w:t>
      </w:r>
    </w:p>
    <w:p w:rsidRPr="00162823" w:rsidR="00C77171" w:rsidRDefault="00012D38" w14:paraId="11C27C1B" w14:textId="77777777">
      <w:pPr>
        <w:pStyle w:val="Level4"/>
        <w:numPr>
          <w:ilvl w:val="0"/>
          <w:numId w:val="0"/>
        </w:numPr>
        <w:ind w:left="3600" w:hanging="1473"/>
      </w:pPr>
      <w:r w:rsidRPr="00162823">
        <w:t>(a)</w:t>
      </w:r>
      <w:r w:rsidRPr="00162823">
        <w:tab/>
      </w:r>
      <w:r w:rsidRPr="00162823">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rsidRPr="00162823" w:rsidR="00C77171" w:rsidRDefault="00012D38" w14:paraId="11C27C1C" w14:textId="77777777">
      <w:pPr>
        <w:pStyle w:val="Level4"/>
        <w:numPr>
          <w:ilvl w:val="0"/>
          <w:numId w:val="0"/>
        </w:numPr>
        <w:ind w:left="3600" w:hanging="1473"/>
      </w:pPr>
      <w:r w:rsidRPr="00162823">
        <w:t>(b)</w:t>
      </w:r>
      <w:r w:rsidRPr="00162823">
        <w:tab/>
      </w:r>
      <w:r w:rsidRPr="00162823">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rsidRPr="00162823" w:rsidR="00C77171" w:rsidRDefault="00012D38" w14:paraId="11C27C1D" w14:textId="77777777">
      <w:pPr>
        <w:pStyle w:val="Level4"/>
        <w:numPr>
          <w:ilvl w:val="0"/>
          <w:numId w:val="0"/>
        </w:numPr>
        <w:ind w:left="2160" w:hanging="432"/>
      </w:pPr>
      <w:r w:rsidRPr="00162823">
        <w:t>(iii)</w:t>
      </w:r>
      <w:r w:rsidRPr="00162823">
        <w:tab/>
      </w:r>
      <w:r w:rsidRPr="00162823">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rsidRPr="00162823" w:rsidR="00C77171" w:rsidRDefault="00012D38" w14:paraId="11C27C1E" w14:textId="77777777">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w:t>
      </w:r>
    </w:p>
    <w:p w:rsidRPr="00162823" w:rsidR="00C77171" w:rsidRDefault="00012D38" w14:paraId="11C27C1F" w14:textId="77777777">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rsidRPr="00162823" w:rsidR="00C77171" w:rsidRDefault="00012D38" w14:paraId="11C27C20" w14:textId="77777777">
      <w:pPr>
        <w:pStyle w:val="Level3"/>
      </w:pPr>
      <w:r w:rsidRPr="00162823">
        <w:lastRenderedPageBreak/>
        <w:t xml:space="preserve">DELETED </w:t>
      </w:r>
      <w:smartTag w:uri="urn:schemas-microsoft-com:office:smarttags" w:element="date">
        <w:smartTagPr>
          <w:attr w:name="Year" w:val="2008"/>
          <w:attr w:name="Day" w:val="15"/>
          <w:attr w:name="Month" w:val="7"/>
        </w:smartTagPr>
        <w:r w:rsidRPr="00162823">
          <w:t>15 JULY 2008</w:t>
        </w:r>
      </w:smartTag>
    </w:p>
    <w:p w:rsidRPr="00162823" w:rsidR="00C77171" w:rsidRDefault="00012D38" w14:paraId="11C27C21" w14:textId="77777777">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rsidRPr="00162823" w:rsidR="00C77171" w:rsidRDefault="00012D38" w14:paraId="11C27C22" w14:textId="77777777">
      <w:pPr>
        <w:ind w:left="720"/>
      </w:pPr>
      <w:r w:rsidRPr="00162823">
        <w:t>The Board shall carry out any activities within the scope of the Market Code Objectives and consistent with the Market Code Principles including the following activities:-</w:t>
      </w:r>
    </w:p>
    <w:p w:rsidRPr="00162823" w:rsidR="00C77171" w:rsidRDefault="00012D38" w14:paraId="11C27C23" w14:textId="77777777">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rsidRPr="00162823" w:rsidR="00C77171" w:rsidRDefault="00012D38" w14:paraId="11C27C24" w14:textId="77777777">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rsidRPr="00162823" w:rsidR="00C77171" w:rsidRDefault="00012D38" w14:paraId="11C27C25" w14:textId="77777777">
      <w:pPr>
        <w:pStyle w:val="Level3"/>
      </w:pPr>
      <w:r w:rsidRPr="00162823">
        <w:t>review and approve any Market Audit Reports;</w:t>
      </w:r>
    </w:p>
    <w:p w:rsidRPr="00162823" w:rsidR="00C77171" w:rsidRDefault="00012D38" w14:paraId="11C27C26" w14:textId="77777777">
      <w:pPr>
        <w:pStyle w:val="Level3"/>
      </w:pPr>
      <w:r w:rsidRPr="00162823">
        <w:t>confirm satisfactory completion of Market Assurance Processes by any Trading Party;</w:t>
      </w:r>
    </w:p>
    <w:p w:rsidRPr="00162823" w:rsidR="00C77171" w:rsidRDefault="00012D38" w14:paraId="11C27C27" w14:textId="77777777">
      <w:pPr>
        <w:pStyle w:val="Level3"/>
      </w:pPr>
      <w:r w:rsidRPr="00162823">
        <w:t xml:space="preserve">provide a forum for discussion among Code Parties regarding the operation and development of the Central Systems and the Market Code; </w:t>
      </w:r>
    </w:p>
    <w:p w:rsidRPr="00162823" w:rsidR="00C77171" w:rsidRDefault="00012D38" w14:paraId="11C27C28" w14:textId="77777777">
      <w:pPr>
        <w:pStyle w:val="Level3"/>
      </w:pPr>
      <w:r w:rsidRPr="00162823">
        <w:t xml:space="preserve">report to the Commission and the Market Auditor on the activities of the Board; </w:t>
      </w:r>
    </w:p>
    <w:p w:rsidRPr="00162823" w:rsidR="00C77171" w:rsidRDefault="00012D38" w14:paraId="11C27C29" w14:textId="77777777">
      <w:pPr>
        <w:pStyle w:val="Level3"/>
      </w:pPr>
      <w:r w:rsidRPr="00162823">
        <w:t>authorise enforcement action in respect of a Trading Party or authorise the issue of a Termination Notice to a Trading Party; and</w:t>
      </w:r>
    </w:p>
    <w:p w:rsidRPr="00162823" w:rsidR="00C77171" w:rsidRDefault="00012D38" w14:paraId="11C27C2A" w14:textId="77777777">
      <w:pPr>
        <w:pStyle w:val="Level3"/>
      </w:pPr>
      <w:r w:rsidRPr="00162823">
        <w:t>approve reports and the release of data in accordance with the Market Code.</w:t>
      </w:r>
    </w:p>
    <w:p w:rsidRPr="00162823" w:rsidR="00C77171" w:rsidRDefault="00012D38" w14:paraId="11C27C2B" w14:textId="77777777">
      <w:pPr>
        <w:pStyle w:val="Level2"/>
        <w:rPr>
          <w:b/>
          <w:bCs/>
        </w:rPr>
      </w:pPr>
      <w:r w:rsidRPr="00162823">
        <w:t xml:space="preserve">DELETED </w:t>
      </w:r>
      <w:smartTag w:uri="urn:schemas-microsoft-com:office:smarttags" w:element="date">
        <w:smartTagPr>
          <w:attr w:name="Year" w:val="2008"/>
          <w:attr w:name="Day" w:val="15"/>
          <w:attr w:name="Month" w:val="7"/>
        </w:smartTagPr>
        <w:r w:rsidRPr="00162823">
          <w:t>15 JULY 2008</w:t>
        </w:r>
      </w:smartTag>
    </w:p>
    <w:p w:rsidRPr="00162823" w:rsidR="00C77171" w:rsidRDefault="00012D38" w14:paraId="11C27C2C" w14:textId="77777777">
      <w:pPr>
        <w:pStyle w:val="Level2"/>
        <w:rPr>
          <w:b/>
          <w:bCs/>
        </w:rPr>
      </w:pPr>
      <w:r w:rsidRPr="00162823">
        <w:rPr>
          <w:b/>
          <w:bCs/>
        </w:rPr>
        <w:t xml:space="preserve">The Technical Panel (TP) </w:t>
      </w:r>
    </w:p>
    <w:p w:rsidRPr="00162823" w:rsidR="00C77171" w:rsidRDefault="00012D38" w14:paraId="11C27C2D" w14:textId="77777777">
      <w:pPr>
        <w:pStyle w:val="Level3"/>
      </w:pPr>
      <w:r w:rsidRPr="00162823">
        <w:t>There is hereby established a panel which shall be constituted in accordance with the further provisions of this Section 8.6.</w:t>
      </w:r>
    </w:p>
    <w:p w:rsidRPr="00162823" w:rsidR="00C77171" w:rsidRDefault="00012D38" w14:paraId="11C27C2E" w14:textId="77777777">
      <w:pPr>
        <w:pStyle w:val="Level3"/>
      </w:pPr>
      <w:r w:rsidRPr="00162823">
        <w:t xml:space="preserve">The TP shall comprise the following TP Members: </w:t>
      </w:r>
    </w:p>
    <w:p w:rsidRPr="00162823" w:rsidR="00C77171" w:rsidRDefault="00012D38" w14:paraId="11C27C2F" w14:textId="77777777">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rsidRPr="00162823" w:rsidR="00C77171" w:rsidRDefault="00012D38" w14:paraId="11C27C30" w14:textId="77777777">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rsidRPr="00162823" w:rsidR="00C77171" w:rsidRDefault="00012D38" w14:paraId="11C27C31" w14:textId="77777777">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rsidRPr="00162823" w:rsidR="00C77171" w:rsidRDefault="00012D38" w14:paraId="11C27C32" w14:textId="77777777">
      <w:pPr>
        <w:pStyle w:val="Level3"/>
      </w:pPr>
      <w:r w:rsidRPr="00162823">
        <w:lastRenderedPageBreak/>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rsidRPr="00162823" w:rsidR="00C77171" w:rsidRDefault="00012D38" w14:paraId="11C27C33" w14:textId="77777777">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rsidRPr="00162823" w:rsidR="00C77171" w:rsidRDefault="00012D38" w14:paraId="11C27C34" w14:textId="77777777">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rsidRPr="00162823" w:rsidR="00C77171" w:rsidRDefault="00012D38" w14:paraId="11C27C35" w14:textId="77777777">
      <w:pPr>
        <w:pStyle w:val="Level3"/>
      </w:pPr>
      <w:r w:rsidRPr="00162823">
        <w:t xml:space="preserve">The TP shall carry out the following activities: </w:t>
      </w:r>
    </w:p>
    <w:p w:rsidRPr="00162823" w:rsidR="00C77171" w:rsidRDefault="00012D38" w14:paraId="11C27C36" w14:textId="77777777">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rsidRPr="00162823" w:rsidR="00C77171" w:rsidRDefault="00012D38" w14:paraId="11C27C37" w14:textId="77777777">
      <w:pPr>
        <w:pStyle w:val="Level4"/>
      </w:pPr>
      <w:r w:rsidRPr="00162823">
        <w:t xml:space="preserve">consider and vote on any Market Code Change Proposal and/or any Operational Code Change Proposal; </w:t>
      </w:r>
    </w:p>
    <w:p w:rsidRPr="00162823" w:rsidR="00C77171" w:rsidRDefault="00012D38" w14:paraId="11C27C38" w14:textId="77777777">
      <w:pPr>
        <w:pStyle w:val="Level4"/>
      </w:pPr>
      <w:r w:rsidRPr="00162823">
        <w:t xml:space="preserve">consider and provide its views on any Commission Change; </w:t>
      </w:r>
    </w:p>
    <w:p w:rsidRPr="00162823" w:rsidR="00C77171" w:rsidRDefault="00012D38" w14:paraId="11C27C39" w14:textId="77777777">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rsidRPr="00162823" w:rsidR="00C77171" w:rsidRDefault="00012D38" w14:paraId="11C27C3A" w14:textId="77777777">
      <w:pPr>
        <w:pStyle w:val="Level4"/>
      </w:pPr>
      <w:r w:rsidRPr="00162823">
        <w:t>receive reports on compliance by Code Parties as specified in Sections 6.2.7 and 6.5.1.</w:t>
      </w:r>
    </w:p>
    <w:p w:rsidRPr="00162823" w:rsidR="00C77171" w:rsidRDefault="00012D38" w14:paraId="11C27C3B" w14:textId="77777777">
      <w:pPr>
        <w:pStyle w:val="Level3"/>
      </w:pPr>
      <w:r w:rsidRPr="00162823">
        <w:t xml:space="preserve">A person shall cease to hold office as a TP Member if: </w:t>
      </w:r>
    </w:p>
    <w:p w:rsidRPr="00162823" w:rsidR="00C77171" w:rsidRDefault="00012D38" w14:paraId="11C27C3C" w14:textId="77777777">
      <w:pPr>
        <w:pStyle w:val="Level4"/>
      </w:pPr>
      <w:r w:rsidRPr="00162823">
        <w:t>he resigns his office by notice delivered to the TP Secretary; or</w:t>
      </w:r>
    </w:p>
    <w:p w:rsidRPr="00162823" w:rsidR="00C77171" w:rsidRDefault="00012D38" w14:paraId="11C27C3D" w14:textId="77777777">
      <w:pPr>
        <w:pStyle w:val="Level4"/>
      </w:pPr>
      <w:r w:rsidRPr="00162823">
        <w:t xml:space="preserve">if the TP resolves that he should cease to hold office, </w:t>
      </w:r>
    </w:p>
    <w:p w:rsidRPr="00162823" w:rsidR="00C77171" w:rsidRDefault="00012D38" w14:paraId="11C27C3E" w14:textId="77777777">
      <w:pPr>
        <w:pStyle w:val="Level4"/>
        <w:numPr>
          <w:ilvl w:val="0"/>
          <w:numId w:val="0"/>
        </w:numPr>
        <w:ind w:left="1728"/>
      </w:pPr>
      <w:r w:rsidRPr="00162823">
        <w:t>and upon any person ceasing to hold office as a TP Member a new TP Member shall be appointed as appropriate in accordance with Section 8.6.2.</w:t>
      </w:r>
    </w:p>
    <w:p w:rsidRPr="00162823" w:rsidR="00C77171" w:rsidRDefault="00012D38" w14:paraId="11C27C3F" w14:textId="77777777">
      <w:pPr>
        <w:pStyle w:val="Level3"/>
      </w:pPr>
      <w:r w:rsidRPr="00162823">
        <w:t>A person appointed as a TP Member, when acting in that capacity:</w:t>
      </w:r>
    </w:p>
    <w:p w:rsidRPr="00162823" w:rsidR="00C77171" w:rsidRDefault="00012D38" w14:paraId="11C27C40" w14:textId="77777777">
      <w:pPr>
        <w:pStyle w:val="Level4"/>
      </w:pPr>
      <w:r w:rsidRPr="00162823">
        <w:t xml:space="preserve">shall act impartially and shall be guided by the Market Code Principles and Market Code Objectives; </w:t>
      </w:r>
    </w:p>
    <w:p w:rsidRPr="00162823" w:rsidR="00C77171" w:rsidRDefault="00012D38" w14:paraId="11C27C41" w14:textId="77777777">
      <w:pPr>
        <w:pStyle w:val="Level4"/>
      </w:pPr>
      <w:r w:rsidRPr="00162823">
        <w:t>shall not be representative of and shall act without undue regard to the particular interests of the body or person by whom he was appointed as a TP Member;</w:t>
      </w:r>
    </w:p>
    <w:p w:rsidRPr="00162823" w:rsidR="00C77171" w:rsidRDefault="00012D38" w14:paraId="11C27C42" w14:textId="77777777">
      <w:pPr>
        <w:pStyle w:val="Level4"/>
      </w:pPr>
      <w:r w:rsidRPr="00162823">
        <w:t>shall not be appointed as a TP Member unless he shall have first:</w:t>
      </w:r>
    </w:p>
    <w:p w:rsidRPr="00162823" w:rsidR="00C77171" w:rsidRDefault="00012D38" w14:paraId="11C27C43" w14:textId="77777777">
      <w:pPr>
        <w:pStyle w:val="Level4"/>
        <w:numPr>
          <w:ilvl w:val="0"/>
          <w:numId w:val="0"/>
        </w:numPr>
        <w:ind w:left="3600" w:hanging="864"/>
      </w:pPr>
      <w:r w:rsidRPr="00162823">
        <w:lastRenderedPageBreak/>
        <w:t>(a)</w:t>
      </w:r>
      <w:r w:rsidRPr="00162823">
        <w:tab/>
      </w:r>
      <w:r w:rsidRPr="00162823">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rsidRPr="00162823" w:rsidR="00C77171" w:rsidRDefault="00012D38" w14:paraId="11C27C44" w14:textId="77777777">
      <w:pPr>
        <w:pStyle w:val="Level4"/>
        <w:numPr>
          <w:ilvl w:val="0"/>
          <w:numId w:val="0"/>
        </w:numPr>
        <w:ind w:left="3600" w:hanging="864"/>
      </w:pPr>
      <w:r w:rsidRPr="00162823">
        <w:t>(b)</w:t>
      </w:r>
      <w:r w:rsidRPr="00162823">
        <w:tab/>
      </w:r>
      <w:r w:rsidRPr="00162823">
        <w:t xml:space="preserve">where that person is employed by a Code Party, provided to the TP Secretary a letter from his employer agreeing that he may act as a TP Member and that the requirement in Section 8.6.8(ii) shall prevail over his duties as an employee. </w:t>
      </w:r>
    </w:p>
    <w:p w:rsidRPr="00162823" w:rsidR="00C77171" w:rsidRDefault="00012D38" w14:paraId="11C27C45" w14:textId="77777777">
      <w:pPr>
        <w:pStyle w:val="Level3"/>
      </w:pPr>
      <w:r w:rsidRPr="00162823">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rsidRPr="00162823" w:rsidR="00C77171" w:rsidRDefault="00012D38" w14:paraId="11C27C46" w14:textId="77777777">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rsidRPr="00162823" w:rsidR="00C77171" w:rsidRDefault="00012D38" w14:paraId="11C27C47" w14:textId="36D4497B">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Pr="00162823" w:rsidR="00F77C54">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rsidRPr="00162823" w:rsidR="00C77171" w:rsidRDefault="00012D38" w14:paraId="11C27C48" w14:textId="77777777">
      <w:pPr>
        <w:pStyle w:val="Level3"/>
      </w:pPr>
      <w:r w:rsidRPr="00162823">
        <w:t xml:space="preserve">With the consent of all TP Members and the chairman of the TP the requirements of Section 8.6.11 may be waived or modified. </w:t>
      </w:r>
    </w:p>
    <w:p w:rsidRPr="00162823" w:rsidR="00C77171" w:rsidRDefault="00012D38" w14:paraId="11C27C49" w14:textId="77777777">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w:t>
      </w:r>
      <w:r w:rsidRPr="00162823">
        <w:rPr>
          <w:rFonts w:cs="Arial"/>
          <w:spacing w:val="-2"/>
        </w:rPr>
        <w:lastRenderedPageBreak/>
        <w:t xml:space="preserve">counted in the quorum accordingly.  In this case there is no requirement that the TP Members are in Scotland. </w:t>
      </w:r>
    </w:p>
    <w:p w:rsidRPr="00162823" w:rsidR="00C77171" w:rsidRDefault="00012D38" w14:paraId="11C27C4A" w14:textId="77777777">
      <w:pPr>
        <w:pStyle w:val="Level3"/>
      </w:pPr>
      <w:r w:rsidRPr="00162823">
        <w:t xml:space="preserve">No business shall be transacted at any meeting of the TP unless a quorum is present at the meeting.  A quorum shall be </w:t>
      </w:r>
      <w:r w:rsidRPr="00162823" w:rsidR="003C7727">
        <w:t xml:space="preserve">seven </w:t>
      </w:r>
      <w:r w:rsidRPr="00162823">
        <w:t>(</w:t>
      </w:r>
      <w:r w:rsidRPr="00162823" w:rsidR="003C7727">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rsidRPr="00162823" w:rsidR="00C77171" w:rsidRDefault="00012D38" w14:paraId="11C27C4B" w14:textId="77777777">
      <w:pPr>
        <w:pStyle w:val="Level3"/>
      </w:pPr>
      <w:r w:rsidRPr="00162823">
        <w:t xml:space="preserve">At any meeting of the TP any matter to be decided shall be put to a vote of TP Members upon the request of the chairman of the TP or any TP Member.   Each TP Member shall cast one (1) vote unless: </w:t>
      </w:r>
    </w:p>
    <w:p w:rsidRPr="00162823" w:rsidR="00C77171" w:rsidRDefault="00012D38" w14:paraId="11C27C4C" w14:textId="77777777">
      <w:pPr>
        <w:pStyle w:val="Level4"/>
      </w:pPr>
      <w:r w:rsidRPr="00162823">
        <w:t>such TP Member represents a Trading Party that does not hold a Permanent Licence; or</w:t>
      </w:r>
    </w:p>
    <w:p w:rsidRPr="00162823" w:rsidR="00C77171" w:rsidRDefault="00012D38" w14:paraId="11C27C4D" w14:textId="77777777">
      <w:pPr>
        <w:pStyle w:val="Level4"/>
      </w:pPr>
      <w:r w:rsidRPr="00162823">
        <w:t xml:space="preserve">such TP Member is nominated as member on behalf of more than one (1) Trading Party, in which case such person shall cast one (1) vote for each Trading Party by which he has been nominated.  </w:t>
      </w:r>
    </w:p>
    <w:p w:rsidRPr="00162823" w:rsidR="00C77171" w:rsidRDefault="00012D38" w14:paraId="11C27C4E" w14:textId="77777777">
      <w:pPr>
        <w:pStyle w:val="Level3"/>
      </w:pPr>
      <w:r w:rsidRPr="00162823">
        <w:t>Any matter to be decided shall be decided by:-</w:t>
      </w:r>
    </w:p>
    <w:p w:rsidRPr="00162823" w:rsidR="00C77171" w:rsidRDefault="00012D38" w14:paraId="11C27C4F" w14:textId="77777777">
      <w:pPr>
        <w:pStyle w:val="Level4"/>
      </w:pPr>
      <w:r w:rsidRPr="00162823">
        <w:t>a unanimous vote of those votes cast at the meeting by TP Members (and an abstention shall not be counted as a cast vote); or</w:t>
      </w:r>
    </w:p>
    <w:p w:rsidRPr="00162823" w:rsidR="00C77171" w:rsidRDefault="00012D38" w14:paraId="11C27C50" w14:textId="77777777">
      <w:pPr>
        <w:pStyle w:val="Level4"/>
      </w:pPr>
      <w:r w:rsidRPr="00162823">
        <w:t xml:space="preserve">being voted for by a </w:t>
      </w:r>
      <w:r w:rsidRPr="00162823" w:rsidR="00F67C60">
        <w:t xml:space="preserve">Simple </w:t>
      </w:r>
      <w:r w:rsidRPr="00162823">
        <w:t>Majority.</w:t>
      </w:r>
    </w:p>
    <w:p w:rsidRPr="00162823" w:rsidR="00C77171" w:rsidRDefault="00012D38" w14:paraId="11C27C51" w14:textId="77777777">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rsidRPr="00162823" w:rsidR="00C77171" w:rsidRDefault="00012D38" w14:paraId="11C27C52" w14:textId="77777777">
      <w:pPr>
        <w:pStyle w:val="Level2"/>
      </w:pPr>
      <w:r w:rsidRPr="00162823">
        <w:rPr>
          <w:b/>
          <w:bCs/>
        </w:rPr>
        <w:t>Market Code Change Process</w:t>
      </w:r>
    </w:p>
    <w:p w:rsidRPr="00162823" w:rsidR="00C77171" w:rsidRDefault="00012D38" w14:paraId="11C27C53" w14:textId="77777777">
      <w:pPr>
        <w:pStyle w:val="Level3"/>
      </w:pPr>
      <w:r w:rsidRPr="00162823">
        <w:rPr>
          <w:b/>
          <w:bCs/>
        </w:rPr>
        <w:t>Market Code Change Proposals</w:t>
      </w:r>
    </w:p>
    <w:p w:rsidRPr="00162823" w:rsidR="00C77171" w:rsidRDefault="00012D38" w14:paraId="11C27C54" w14:textId="77777777">
      <w:pPr>
        <w:pStyle w:val="Level4"/>
      </w:pPr>
      <w:r w:rsidRPr="00162823">
        <w:t>A Market Code Change Proposal may be made by:-</w:t>
      </w:r>
    </w:p>
    <w:p w:rsidRPr="00162823" w:rsidR="00C77171" w:rsidRDefault="00012D38" w14:paraId="11C27C55" w14:textId="77777777">
      <w:pPr>
        <w:ind w:left="2736"/>
      </w:pPr>
      <w:r w:rsidRPr="00162823">
        <w:t>(a)</w:t>
      </w:r>
      <w:r w:rsidRPr="00162823">
        <w:tab/>
      </w:r>
      <w:r w:rsidRPr="00162823">
        <w:t xml:space="preserve">any Trading Party; </w:t>
      </w:r>
    </w:p>
    <w:p w:rsidRPr="00162823" w:rsidR="00C77171" w:rsidRDefault="00012D38" w14:paraId="11C27C56" w14:textId="77777777">
      <w:pPr>
        <w:ind w:left="2736"/>
      </w:pPr>
      <w:r w:rsidRPr="00162823">
        <w:t>(b)</w:t>
      </w:r>
      <w:r w:rsidRPr="00162823">
        <w:tab/>
      </w:r>
      <w:r w:rsidRPr="00162823">
        <w:t xml:space="preserve">the TP; or </w:t>
      </w:r>
    </w:p>
    <w:p w:rsidRPr="00162823" w:rsidR="00C77171" w:rsidRDefault="00012D38" w14:paraId="11C27C57" w14:textId="77777777">
      <w:pPr>
        <w:ind w:left="2736"/>
      </w:pPr>
      <w:r w:rsidRPr="00162823">
        <w:t>(c)</w:t>
      </w:r>
      <w:r w:rsidRPr="00162823">
        <w:tab/>
      </w:r>
      <w:r w:rsidRPr="00162823">
        <w:t xml:space="preserve">the </w:t>
      </w:r>
      <w:smartTag w:uri="urn:schemas-microsoft-com:office:smarttags" w:element="stockticker">
        <w:r w:rsidRPr="00162823">
          <w:t>CMA</w:t>
        </w:r>
      </w:smartTag>
      <w:r w:rsidRPr="00162823">
        <w:t>.</w:t>
      </w:r>
    </w:p>
    <w:p w:rsidRPr="00162823" w:rsidR="00C77171" w:rsidRDefault="00012D38" w14:paraId="11C27C58" w14:textId="77777777">
      <w:pPr>
        <w:pStyle w:val="Level4"/>
      </w:pPr>
      <w:r w:rsidRPr="00162823">
        <w:lastRenderedPageBreak/>
        <w:t>A Market Code Change Proposal made pursuant to Section 8.7.1(i) will be submitted in writing to the TP Secretary and will contain the following information:-</w:t>
      </w:r>
    </w:p>
    <w:p w:rsidRPr="00162823" w:rsidR="00C77171" w:rsidRDefault="00012D38" w14:paraId="11C27C59" w14:textId="77777777">
      <w:pPr>
        <w:ind w:left="3600" w:hanging="864"/>
      </w:pPr>
      <w:r w:rsidRPr="00162823">
        <w:t>(a)</w:t>
      </w:r>
      <w:r w:rsidRPr="00162823">
        <w:tab/>
      </w:r>
      <w:r w:rsidRPr="00162823">
        <w:t>the name of the Proposer;</w:t>
      </w:r>
    </w:p>
    <w:p w:rsidRPr="00162823" w:rsidR="00C77171" w:rsidRDefault="00012D38" w14:paraId="11C27C5A" w14:textId="77777777">
      <w:pPr>
        <w:ind w:left="3600" w:hanging="864"/>
      </w:pPr>
      <w:r w:rsidRPr="00162823">
        <w:t>(b)</w:t>
      </w:r>
      <w:r w:rsidRPr="00162823">
        <w:tab/>
      </w:r>
      <w:r w:rsidRPr="00162823">
        <w:t>a description (in reasonable but not excessive detail) of the issue or defect which the Market Code Change Proposal seeks to address;</w:t>
      </w:r>
    </w:p>
    <w:p w:rsidRPr="00162823" w:rsidR="00C77171" w:rsidRDefault="00012D38" w14:paraId="11C27C5B" w14:textId="77777777">
      <w:pPr>
        <w:ind w:left="3600" w:hanging="864"/>
      </w:pPr>
      <w:r w:rsidRPr="00162823">
        <w:t>(c)</w:t>
      </w:r>
      <w:r w:rsidRPr="00162823">
        <w:tab/>
      </w:r>
      <w:r w:rsidRPr="00162823">
        <w:t>a description (in reasonable but not excessive detail) of the Market Code Change Proposal and of its nature and purpose including confirmation of how the Market Code Change Proposal falls within the Market Code Objectives and is consistent with the Market Code Principles;</w:t>
      </w:r>
    </w:p>
    <w:p w:rsidRPr="00162823" w:rsidR="00C77171" w:rsidRDefault="00012D38" w14:paraId="11C27C5C" w14:textId="77777777">
      <w:pPr>
        <w:ind w:left="3600" w:hanging="864"/>
      </w:pPr>
      <w:r w:rsidRPr="00162823">
        <w:t>(d)</w:t>
      </w:r>
      <w:r w:rsidRPr="00162823">
        <w:tab/>
      </w:r>
      <w:r w:rsidRPr="00162823">
        <w:t>draft legal text for those parts of the Market Code which would require change or would otherwise be affected by the Market Code Change Proposal;</w:t>
      </w:r>
    </w:p>
    <w:p w:rsidRPr="00162823" w:rsidR="00C77171" w:rsidRDefault="00012D38" w14:paraId="11C27C5D" w14:textId="77777777">
      <w:pPr>
        <w:ind w:left="3600" w:hanging="864"/>
      </w:pPr>
      <w:r w:rsidRPr="00162823">
        <w:t>(e)</w:t>
      </w:r>
      <w:r w:rsidRPr="00162823">
        <w:tab/>
      </w:r>
      <w:r w:rsidRPr="00162823">
        <w:t>where the Proposer considers that the Market Code Change Proposal is urgent, a statement of that fact and an indication of why the Proposer considers this to be the case;</w:t>
      </w:r>
    </w:p>
    <w:p w:rsidRPr="00162823" w:rsidR="00C77171" w:rsidRDefault="00012D38" w14:paraId="11C27C5E" w14:textId="77777777">
      <w:pPr>
        <w:ind w:left="3600" w:hanging="864"/>
      </w:pPr>
      <w:r w:rsidRPr="00162823">
        <w:t>(f)</w:t>
      </w:r>
      <w:r w:rsidRPr="00162823">
        <w:tab/>
      </w:r>
      <w:r w:rsidRPr="00162823">
        <w:t>where possible, an indication of the impact of the Market Code Change Proposal on the Operational Code, Wholesale Services Agreements, any Licence or any other industry code, agreement or document; and</w:t>
      </w:r>
    </w:p>
    <w:p w:rsidRPr="00162823" w:rsidR="00C77171" w:rsidRDefault="00012D38" w14:paraId="11C27C5F" w14:textId="77777777">
      <w:pPr>
        <w:ind w:left="3600" w:hanging="864"/>
      </w:pPr>
      <w:r w:rsidRPr="00162823">
        <w:t>(g)</w:t>
      </w:r>
      <w:r w:rsidRPr="00162823">
        <w:tab/>
      </w:r>
      <w:r w:rsidRPr="00162823">
        <w:t>where possible, an indication of the impact of the Market Code Change Proposal on the Central Systems and any interfacing systems used by Trading Parties.</w:t>
      </w:r>
    </w:p>
    <w:p w:rsidRPr="00162823" w:rsidR="00C77171" w:rsidRDefault="00012D38" w14:paraId="11C27C60" w14:textId="77777777">
      <w:pPr>
        <w:pStyle w:val="Level4"/>
      </w:pPr>
      <w:r w:rsidRPr="00162823">
        <w:t>No Market Code Change Proposal may purport to change or affect the role, rights or obligations of the Commission under the Market Code.</w:t>
      </w:r>
    </w:p>
    <w:p w:rsidRPr="00162823" w:rsidR="00C77171" w:rsidRDefault="00012D38" w14:paraId="11C27C61" w14:textId="77777777">
      <w:pPr>
        <w:pStyle w:val="Level4"/>
      </w:pPr>
      <w:r w:rsidRPr="00162823">
        <w:t xml:space="preserve">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w:t>
      </w:r>
      <w:r w:rsidRPr="00162823">
        <w:lastRenderedPageBreak/>
        <w:t>the Market Code Change Proposal to each TP Member, the TP chairman and the Affiliated Members.</w:t>
      </w:r>
    </w:p>
    <w:p w:rsidRPr="00162823" w:rsidR="00C77171" w:rsidRDefault="00012D38" w14:paraId="11C27C62" w14:textId="77777777">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rsidRPr="00162823" w:rsidR="00C77171" w:rsidRDefault="00012D38" w14:paraId="11C27C63" w14:textId="77777777">
      <w:pPr>
        <w:pStyle w:val="Level4"/>
      </w:pPr>
      <w:r w:rsidRPr="00162823">
        <w:t>The TP may (but shall not be obliged to) require impact assessments to be conducted to identify, without limitation, potential cost implications and practical issues in adopting any Market Code Change Proposal.</w:t>
      </w:r>
    </w:p>
    <w:p w:rsidRPr="00162823" w:rsidR="00C77171" w:rsidRDefault="00012D38" w14:paraId="11C27C64" w14:textId="77777777">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rsidRPr="00162823" w:rsidR="00C77171" w:rsidRDefault="00012D38" w14:paraId="11C27C65" w14:textId="77777777">
      <w:pPr>
        <w:pStyle w:val="Level4"/>
      </w:pPr>
      <w:r w:rsidRPr="00162823">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rsidRPr="00162823" w:rsidR="00C77171" w:rsidRDefault="00012D38" w14:paraId="11C27C66" w14:textId="77777777">
      <w:pPr>
        <w:pStyle w:val="Level4"/>
      </w:pPr>
      <w:r w:rsidRPr="00162823">
        <w:t xml:space="preserve">The TP Secretary will promptly provide a Final Report in respect of each Market Code Change Proposal to each Code Party and the Commission.  </w:t>
      </w:r>
    </w:p>
    <w:p w:rsidRPr="00162823" w:rsidR="00B245F0" w:rsidP="00B245F0" w:rsidRDefault="00B245F0" w14:paraId="11C27C67" w14:textId="77777777">
      <w:pPr>
        <w:ind w:left="2880" w:hanging="1036"/>
      </w:pPr>
      <w:r w:rsidRPr="00162823">
        <w:t xml:space="preserve"> (ix)A</w:t>
      </w:r>
      <w:r w:rsidRPr="00162823">
        <w:tab/>
      </w:r>
      <w:r w:rsidRPr="00162823">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w:t>
      </w:r>
      <w:r w:rsidRPr="00162823">
        <w:lastRenderedPageBreak/>
        <w:t xml:space="preserve">nature of the Market Code Change Proposal.  The provisions of this Section 8.7.1(ix) A shall not apply to (i) the process for a Commission Change to the Market Code under Section 8.7.2 or (ii) the process for an Urgent Change to the Market Code under Section 8.9.1.  </w:t>
      </w:r>
    </w:p>
    <w:p w:rsidRPr="00162823" w:rsidR="00C77171" w:rsidRDefault="00012D38" w14:paraId="11C27C68" w14:textId="77777777">
      <w:pPr>
        <w:pStyle w:val="Level4"/>
      </w:pPr>
      <w:r w:rsidRPr="00162823">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rsidRPr="00162823" w:rsidR="00C77171" w:rsidRDefault="00012D38" w14:paraId="11C27C69" w14:textId="77777777">
      <w:pPr>
        <w:pStyle w:val="Level4"/>
        <w:numPr>
          <w:ilvl w:val="0"/>
          <w:numId w:val="0"/>
        </w:numPr>
        <w:ind w:left="2736"/>
      </w:pPr>
      <w:r w:rsidRPr="00162823">
        <w:t>(a)</w:t>
      </w:r>
      <w:r w:rsidRPr="00162823">
        <w:tab/>
      </w:r>
      <w:r w:rsidRPr="00162823">
        <w:t>each TP Member;</w:t>
      </w:r>
    </w:p>
    <w:p w:rsidRPr="00162823" w:rsidR="00C77171" w:rsidRDefault="00012D38" w14:paraId="11C27C6A" w14:textId="77777777">
      <w:pPr>
        <w:pStyle w:val="Level4"/>
        <w:numPr>
          <w:ilvl w:val="0"/>
          <w:numId w:val="0"/>
        </w:numPr>
        <w:ind w:left="2736"/>
      </w:pPr>
      <w:r w:rsidRPr="00162823">
        <w:t>(b)</w:t>
      </w:r>
      <w:r w:rsidRPr="00162823">
        <w:tab/>
      </w:r>
      <w:r w:rsidRPr="00162823">
        <w:t xml:space="preserve">the TP Secretary; </w:t>
      </w:r>
    </w:p>
    <w:p w:rsidRPr="00162823" w:rsidR="00C77171" w:rsidRDefault="00012D38" w14:paraId="11C27C6B" w14:textId="77777777">
      <w:pPr>
        <w:pStyle w:val="Level4"/>
        <w:numPr>
          <w:ilvl w:val="0"/>
          <w:numId w:val="0"/>
        </w:numPr>
        <w:ind w:left="2736"/>
      </w:pPr>
      <w:r w:rsidRPr="00162823">
        <w:t>(c)</w:t>
      </w:r>
      <w:r w:rsidRPr="00162823">
        <w:tab/>
      </w:r>
      <w:r w:rsidRPr="00162823">
        <w:t>the TP chairman; and</w:t>
      </w:r>
    </w:p>
    <w:p w:rsidRPr="00162823" w:rsidR="00C77171" w:rsidRDefault="00012D38" w14:paraId="11C27C6C" w14:textId="77777777">
      <w:pPr>
        <w:pStyle w:val="Level4"/>
        <w:numPr>
          <w:ilvl w:val="0"/>
          <w:numId w:val="0"/>
        </w:numPr>
        <w:ind w:left="2736"/>
      </w:pPr>
      <w:r w:rsidRPr="00162823">
        <w:t>(d)</w:t>
      </w:r>
      <w:r w:rsidRPr="00162823">
        <w:tab/>
      </w:r>
      <w:r w:rsidRPr="00162823">
        <w:t xml:space="preserve">the </w:t>
      </w:r>
      <w:smartTag w:uri="urn:schemas-microsoft-com:office:smarttags" w:element="stockticker">
        <w:r w:rsidRPr="00162823">
          <w:t>CMA</w:t>
        </w:r>
      </w:smartTag>
      <w:r w:rsidRPr="00162823">
        <w:t>,</w:t>
      </w:r>
    </w:p>
    <w:p w:rsidRPr="00162823" w:rsidR="00C77171" w:rsidRDefault="00012D38" w14:paraId="11C27C6D" w14:textId="77777777">
      <w:pPr>
        <w:pStyle w:val="Level4"/>
        <w:numPr>
          <w:ilvl w:val="0"/>
          <w:numId w:val="0"/>
        </w:numPr>
        <w:ind w:left="2736"/>
      </w:pPr>
      <w:r w:rsidRPr="00162823">
        <w:t>within thirty (30) Business Days of the date on which the Commission receives the Final Report relating to any Market Code Change Proposal.</w:t>
      </w:r>
    </w:p>
    <w:p w:rsidRPr="00162823" w:rsidR="00C77171" w:rsidRDefault="00012D38" w14:paraId="11C27C6E" w14:textId="77777777">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rsidRPr="00162823" w:rsidR="00C77171" w:rsidRDefault="00012D38" w14:paraId="11C27C6F" w14:textId="77777777">
      <w:pPr>
        <w:pStyle w:val="Level4"/>
      </w:pPr>
      <w:r w:rsidRPr="00162823">
        <w:t>The Market Code will be amended in accordance with the terms of the Approved Change.</w:t>
      </w:r>
    </w:p>
    <w:p w:rsidRPr="00162823" w:rsidR="00C77171" w:rsidRDefault="00012D38" w14:paraId="11C27C70" w14:textId="77777777">
      <w:pPr>
        <w:pStyle w:val="Level4"/>
      </w:pPr>
      <w:r w:rsidRPr="00162823">
        <w:t>Any Change to the Market Code will take effect from the time and date specified in the Approved Change.</w:t>
      </w:r>
    </w:p>
    <w:p w:rsidRPr="00162823" w:rsidR="00C77171" w:rsidRDefault="00012D38" w14:paraId="11C27C71" w14:textId="77777777">
      <w:pPr>
        <w:pStyle w:val="Level4"/>
      </w:pPr>
      <w:r w:rsidRPr="00162823">
        <w:t>The TP Secretary will forthwith notify:-</w:t>
      </w:r>
    </w:p>
    <w:p w:rsidRPr="00162823" w:rsidR="00C77171" w:rsidRDefault="00012D38" w14:paraId="11C27C72" w14:textId="77777777">
      <w:pPr>
        <w:ind w:left="2736"/>
      </w:pPr>
      <w:r w:rsidRPr="00162823">
        <w:t>(a)</w:t>
      </w:r>
      <w:r w:rsidRPr="00162823">
        <w:tab/>
      </w:r>
      <w:r w:rsidRPr="00162823">
        <w:t>the Affiliated Members;</w:t>
      </w:r>
    </w:p>
    <w:p w:rsidRPr="00162823" w:rsidR="00C77171" w:rsidRDefault="00012D38" w14:paraId="11C27C73" w14:textId="77777777">
      <w:pPr>
        <w:ind w:left="2736"/>
      </w:pPr>
      <w:r w:rsidRPr="00162823">
        <w:t>(b)</w:t>
      </w:r>
      <w:r w:rsidRPr="00162823">
        <w:tab/>
      </w:r>
      <w:r w:rsidRPr="00162823">
        <w:t>each TP Member; and</w:t>
      </w:r>
    </w:p>
    <w:p w:rsidRPr="00162823" w:rsidR="00C77171" w:rsidRDefault="00012D38" w14:paraId="11C27C74" w14:textId="77777777">
      <w:pPr>
        <w:ind w:left="2736"/>
      </w:pPr>
      <w:r w:rsidRPr="00162823">
        <w:t>(c)</w:t>
      </w:r>
      <w:r w:rsidRPr="00162823">
        <w:tab/>
      </w:r>
      <w:r w:rsidRPr="00162823">
        <w:t>the TP chairman,</w:t>
      </w:r>
    </w:p>
    <w:p w:rsidRPr="00162823" w:rsidR="00C77171" w:rsidRDefault="00012D38" w14:paraId="11C27C75" w14:textId="77777777">
      <w:pPr>
        <w:ind w:left="2736"/>
      </w:pPr>
      <w:r w:rsidRPr="00162823">
        <w:t>of the Change and the effective date of the Change.</w:t>
      </w:r>
    </w:p>
    <w:p w:rsidRPr="00162823" w:rsidR="00C77171" w:rsidRDefault="00012D38" w14:paraId="11C27C76" w14:textId="77777777">
      <w:pPr>
        <w:pStyle w:val="Level3"/>
        <w:keepNext/>
        <w:keepLines/>
      </w:pPr>
      <w:r w:rsidRPr="00162823">
        <w:rPr>
          <w:b/>
          <w:bCs/>
        </w:rPr>
        <w:lastRenderedPageBreak/>
        <w:t>Commission Changes to the Market Code</w:t>
      </w:r>
    </w:p>
    <w:p w:rsidRPr="00162823" w:rsidR="00C77171" w:rsidRDefault="00012D38" w14:paraId="11C27C77" w14:textId="77777777">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rsidRPr="00162823" w:rsidR="00C77171" w:rsidRDefault="00012D38" w14:paraId="11C27C78" w14:textId="77777777">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rsidRPr="00162823" w:rsidR="00C77171" w:rsidRDefault="00012D38" w14:paraId="11C27C79" w14:textId="77777777">
      <w:pPr>
        <w:pStyle w:val="Level4"/>
      </w:pPr>
      <w:r w:rsidRPr="00162823">
        <w:t>The Market Code will be amended in accordance with the terms of the Commission Change.</w:t>
      </w:r>
    </w:p>
    <w:p w:rsidRPr="00162823" w:rsidR="00C77171" w:rsidRDefault="00012D38" w14:paraId="11C27C7A" w14:textId="77777777">
      <w:pPr>
        <w:pStyle w:val="Level4"/>
      </w:pPr>
      <w:r w:rsidRPr="00162823">
        <w:t>Any Change to the Market Code will take effect from the time and date specified in the Commission Change.</w:t>
      </w:r>
    </w:p>
    <w:p w:rsidRPr="00162823" w:rsidR="00C77171" w:rsidRDefault="00012D38" w14:paraId="11C27C7B" w14:textId="77777777">
      <w:pPr>
        <w:pStyle w:val="Level4"/>
      </w:pPr>
      <w:r w:rsidRPr="00162823">
        <w:t>The TP Secretary will forthwith notify:-</w:t>
      </w:r>
    </w:p>
    <w:p w:rsidRPr="00162823" w:rsidR="00C77171" w:rsidRDefault="00012D38" w14:paraId="11C27C7C" w14:textId="77777777">
      <w:pPr>
        <w:ind w:left="2736"/>
      </w:pPr>
      <w:r w:rsidRPr="00162823">
        <w:t>(a)</w:t>
      </w:r>
      <w:r w:rsidRPr="00162823">
        <w:tab/>
      </w:r>
      <w:r w:rsidRPr="00162823">
        <w:t xml:space="preserve">the </w:t>
      </w:r>
      <w:smartTag w:uri="urn:schemas-microsoft-com:office:smarttags" w:element="stockticker">
        <w:r w:rsidRPr="00162823">
          <w:t>CMA</w:t>
        </w:r>
      </w:smartTag>
      <w:r w:rsidRPr="00162823">
        <w:t>;</w:t>
      </w:r>
    </w:p>
    <w:p w:rsidRPr="00162823" w:rsidR="00C77171" w:rsidRDefault="00012D38" w14:paraId="11C27C7D" w14:textId="77777777">
      <w:pPr>
        <w:ind w:left="2736"/>
      </w:pPr>
      <w:r w:rsidRPr="00162823">
        <w:t>(b)</w:t>
      </w:r>
      <w:r w:rsidRPr="00162823">
        <w:tab/>
      </w:r>
      <w:r w:rsidRPr="00162823">
        <w:t>each TP Member; and</w:t>
      </w:r>
    </w:p>
    <w:p w:rsidRPr="00162823" w:rsidR="00C77171" w:rsidRDefault="00012D38" w14:paraId="11C27C7E" w14:textId="77777777">
      <w:pPr>
        <w:ind w:left="2736"/>
      </w:pPr>
      <w:r w:rsidRPr="00162823">
        <w:t>(c)</w:t>
      </w:r>
      <w:r w:rsidRPr="00162823">
        <w:tab/>
      </w:r>
      <w:r w:rsidRPr="00162823">
        <w:t>the TP chairman,</w:t>
      </w:r>
    </w:p>
    <w:p w:rsidRPr="00162823" w:rsidR="00C77171" w:rsidRDefault="00012D38" w14:paraId="11C27C7F" w14:textId="77777777">
      <w:pPr>
        <w:ind w:left="2736"/>
      </w:pPr>
      <w:r w:rsidRPr="00162823">
        <w:t>of the Change and the effective date of the Change.</w:t>
      </w:r>
    </w:p>
    <w:p w:rsidRPr="00162823" w:rsidR="00C77171" w:rsidRDefault="00012D38" w14:paraId="11C27C80" w14:textId="77777777">
      <w:pPr>
        <w:pStyle w:val="Level2"/>
      </w:pPr>
      <w:r w:rsidRPr="00162823">
        <w:rPr>
          <w:b/>
          <w:bCs/>
        </w:rPr>
        <w:t>Operational Code Change Process</w:t>
      </w:r>
    </w:p>
    <w:p w:rsidRPr="00162823" w:rsidR="00C77171" w:rsidRDefault="00012D38" w14:paraId="11C27C81" w14:textId="77777777">
      <w:pPr>
        <w:pStyle w:val="Level3"/>
        <w:rPr>
          <w:b/>
          <w:bCs/>
        </w:rPr>
      </w:pPr>
      <w:r w:rsidRPr="00162823">
        <w:rPr>
          <w:b/>
          <w:bCs/>
        </w:rPr>
        <w:t>Operational Code Change Proposal</w:t>
      </w:r>
    </w:p>
    <w:p w:rsidRPr="00162823" w:rsidR="00C77171" w:rsidRDefault="00012D38" w14:paraId="11C27C82" w14:textId="77777777">
      <w:pPr>
        <w:pStyle w:val="Level4"/>
      </w:pPr>
      <w:r w:rsidRPr="00162823">
        <w:t>An Operational Code Change Proposal may be made by any Trading Party.</w:t>
      </w:r>
    </w:p>
    <w:p w:rsidRPr="00162823" w:rsidR="00C77171" w:rsidRDefault="00012D38" w14:paraId="11C27C83" w14:textId="77777777">
      <w:pPr>
        <w:pStyle w:val="Level4"/>
      </w:pPr>
      <w:r w:rsidRPr="00162823">
        <w:t>An Operational Code Change Proposal made pursuant to Section 8.8.1(i) will be submitted in writing to the TP Secretary and will contain the following information:-</w:t>
      </w:r>
    </w:p>
    <w:p w:rsidRPr="00162823" w:rsidR="00C77171" w:rsidRDefault="00012D38" w14:paraId="11C27C84" w14:textId="77777777">
      <w:pPr>
        <w:ind w:left="3600" w:hanging="864"/>
      </w:pPr>
      <w:r w:rsidRPr="00162823">
        <w:t>(a)</w:t>
      </w:r>
      <w:r w:rsidRPr="00162823">
        <w:tab/>
      </w:r>
      <w:r w:rsidRPr="00162823">
        <w:t>the name of the Proposer;</w:t>
      </w:r>
    </w:p>
    <w:p w:rsidRPr="00162823" w:rsidR="00C77171" w:rsidRDefault="00012D38" w14:paraId="11C27C85" w14:textId="77777777">
      <w:pPr>
        <w:ind w:left="3600" w:hanging="864"/>
      </w:pPr>
      <w:r w:rsidRPr="00162823">
        <w:t>(b)</w:t>
      </w:r>
      <w:r w:rsidRPr="00162823">
        <w:tab/>
      </w:r>
      <w:r w:rsidRPr="00162823">
        <w:t>a description (in reasonable but not excessive detail) of the issue or defect which the Operational Code Change Proposal seeks to address;</w:t>
      </w:r>
    </w:p>
    <w:p w:rsidRPr="00162823" w:rsidR="00C77171" w:rsidRDefault="00012D38" w14:paraId="11C27C86" w14:textId="77777777">
      <w:pPr>
        <w:ind w:left="3600" w:hanging="864"/>
      </w:pPr>
      <w:r w:rsidRPr="00162823">
        <w:t>(c)</w:t>
      </w:r>
      <w:r w:rsidRPr="00162823">
        <w:tab/>
      </w:r>
      <w:r w:rsidRPr="00162823">
        <w:t xml:space="preserve">a description (in reasonable but not excessive detail) of the Operational Code Change Proposal and of its nature and purpose including confirmation of how the Operational Code Change </w:t>
      </w:r>
      <w:r w:rsidRPr="00162823">
        <w:lastRenderedPageBreak/>
        <w:t>Proposal falls within the Operational Code Objectives and is consistent with the Operational Code Principles;</w:t>
      </w:r>
    </w:p>
    <w:p w:rsidRPr="00162823" w:rsidR="00C77171" w:rsidRDefault="00012D38" w14:paraId="11C27C87" w14:textId="77777777">
      <w:pPr>
        <w:ind w:left="3600" w:hanging="864"/>
      </w:pPr>
      <w:r w:rsidRPr="00162823">
        <w:t>(d)</w:t>
      </w:r>
      <w:r w:rsidRPr="00162823">
        <w:tab/>
      </w:r>
      <w:r w:rsidRPr="00162823">
        <w:t>draft legal text for those parts of the Operational Code which would require change or would otherwise be affected by the Operational Code Change Proposal;</w:t>
      </w:r>
    </w:p>
    <w:p w:rsidRPr="00162823" w:rsidR="00C77171" w:rsidRDefault="00012D38" w14:paraId="11C27C88" w14:textId="77777777">
      <w:pPr>
        <w:ind w:left="3600" w:hanging="864"/>
      </w:pPr>
      <w:r w:rsidRPr="00162823">
        <w:t>(e)</w:t>
      </w:r>
      <w:r w:rsidRPr="00162823">
        <w:tab/>
      </w:r>
      <w:r w:rsidRPr="00162823">
        <w:t>where the Proposer considers that the Operational Code Change Proposal is urgent, a statement of that fact and an indication of why the Proposer considers this to be the case; and</w:t>
      </w:r>
    </w:p>
    <w:p w:rsidRPr="00162823" w:rsidR="00C77171" w:rsidRDefault="00012D38" w14:paraId="11C27C89" w14:textId="77777777">
      <w:pPr>
        <w:ind w:left="3600" w:hanging="864"/>
      </w:pPr>
      <w:r w:rsidRPr="00162823">
        <w:t>(f)</w:t>
      </w:r>
      <w:r w:rsidRPr="00162823">
        <w:tab/>
      </w:r>
      <w:r w:rsidRPr="00162823">
        <w:t>where possible, an indication of the impact of the Operational Code Change Proposal on the Market Code, Wholesale Services Agreements, any Licence or any other industry code, agreement or document.</w:t>
      </w:r>
    </w:p>
    <w:p w:rsidRPr="00162823" w:rsidR="00C77171" w:rsidRDefault="00012D38" w14:paraId="11C27C8A" w14:textId="77777777">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rsidRPr="00162823" w:rsidR="00C77171" w:rsidRDefault="00012D38" w14:paraId="11C27C8B" w14:textId="77777777">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rsidRPr="00162823" w:rsidR="00C77171" w:rsidRDefault="00012D38" w14:paraId="11C27C8C" w14:textId="77777777">
      <w:pPr>
        <w:pStyle w:val="Level4"/>
      </w:pPr>
      <w:r w:rsidRPr="00162823">
        <w:t>The TP may (but shall not be obliged to) require impact assessments to be conducted to identify, without limitation, potential cost implications and practical issues in adopting any Operational Code Change Proposal.</w:t>
      </w:r>
    </w:p>
    <w:p w:rsidRPr="00162823" w:rsidR="00C77171" w:rsidRDefault="00012D38" w14:paraId="11C27C8D" w14:textId="77777777">
      <w:pPr>
        <w:pStyle w:val="Level4"/>
      </w:pPr>
      <w:r w:rsidRPr="00162823">
        <w:t xml:space="preserve">The TP may (but shall not be obliged to) determine to conduct a consultation on an Operational Code Change Proposal with any such persons who may properly be considered to have an appropriate interest </w:t>
      </w:r>
      <w:r w:rsidRPr="00162823">
        <w:lastRenderedPageBreak/>
        <w:t>in the Operational Code Change Proposal.  Any consultation will be conducted by the TP Secretary.</w:t>
      </w:r>
    </w:p>
    <w:p w:rsidRPr="00162823" w:rsidR="00C77171" w:rsidRDefault="00012D38" w14:paraId="11C27C8E" w14:textId="77777777">
      <w:pPr>
        <w:pStyle w:val="Level4"/>
      </w:pPr>
      <w:r w:rsidRPr="00162823">
        <w:t xml:space="preserve">The TP Secretary will promptly provide a Final Report in respect of each Operational Code Change Proposal to each Code Party and the Commission. </w:t>
      </w:r>
    </w:p>
    <w:p w:rsidRPr="00162823" w:rsidR="00C77171" w:rsidRDefault="00012D38" w14:paraId="11C27C8F" w14:textId="77777777">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rsidRPr="00162823" w:rsidR="004F2432" w:rsidP="004F2432" w:rsidRDefault="004F2432" w14:paraId="11C27C90" w14:textId="77777777">
      <w:pPr>
        <w:ind w:left="2880" w:hanging="1036"/>
      </w:pPr>
      <w:r w:rsidRPr="00162823">
        <w:t xml:space="preserve"> (viii)A</w:t>
      </w:r>
      <w:r w:rsidRPr="00162823">
        <w:tab/>
      </w:r>
      <w:r w:rsidRPr="00162823">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(i) the process for a Commission Change to the Operational Code under Section 8.8.2 or (ii) the process for an Urgent Change to the Operational Code under Section 8.9.1.</w:t>
      </w:r>
    </w:p>
    <w:p w:rsidRPr="00162823" w:rsidR="00C77171" w:rsidRDefault="00012D38" w14:paraId="11C27C91" w14:textId="77777777">
      <w:pPr>
        <w:pStyle w:val="Level4"/>
      </w:pPr>
      <w:r w:rsidRPr="00162823">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rsidRPr="00162823" w:rsidR="00C77171" w:rsidRDefault="00012D38" w14:paraId="11C27C92" w14:textId="77777777">
      <w:pPr>
        <w:pStyle w:val="Level4"/>
        <w:numPr>
          <w:ilvl w:val="0"/>
          <w:numId w:val="0"/>
        </w:numPr>
        <w:ind w:left="2736"/>
      </w:pPr>
      <w:r w:rsidRPr="00162823">
        <w:t>(a)</w:t>
      </w:r>
      <w:r w:rsidRPr="00162823">
        <w:tab/>
      </w:r>
      <w:r w:rsidRPr="00162823">
        <w:t>each TP Member;</w:t>
      </w:r>
    </w:p>
    <w:p w:rsidRPr="00162823" w:rsidR="00C77171" w:rsidRDefault="00012D38" w14:paraId="11C27C93" w14:textId="77777777">
      <w:pPr>
        <w:pStyle w:val="Level4"/>
        <w:numPr>
          <w:ilvl w:val="0"/>
          <w:numId w:val="0"/>
        </w:numPr>
        <w:ind w:left="2736"/>
      </w:pPr>
      <w:r w:rsidRPr="00162823">
        <w:t>(b)</w:t>
      </w:r>
      <w:r w:rsidRPr="00162823">
        <w:tab/>
      </w:r>
      <w:r w:rsidRPr="00162823">
        <w:t xml:space="preserve">the TP Secretary; </w:t>
      </w:r>
    </w:p>
    <w:p w:rsidRPr="00162823" w:rsidR="00C77171" w:rsidRDefault="00012D38" w14:paraId="11C27C94" w14:textId="77777777">
      <w:pPr>
        <w:pStyle w:val="Level4"/>
        <w:numPr>
          <w:ilvl w:val="0"/>
          <w:numId w:val="0"/>
        </w:numPr>
        <w:ind w:left="2736"/>
      </w:pPr>
      <w:r w:rsidRPr="00162823">
        <w:lastRenderedPageBreak/>
        <w:t>(c)</w:t>
      </w:r>
      <w:r w:rsidRPr="00162823">
        <w:tab/>
      </w:r>
      <w:r w:rsidRPr="00162823">
        <w:t>the TP chairman; and</w:t>
      </w:r>
    </w:p>
    <w:p w:rsidRPr="00162823" w:rsidR="00C77171" w:rsidRDefault="00012D38" w14:paraId="11C27C95" w14:textId="77777777">
      <w:pPr>
        <w:pStyle w:val="Level4"/>
        <w:numPr>
          <w:ilvl w:val="0"/>
          <w:numId w:val="0"/>
        </w:numPr>
        <w:ind w:left="2736"/>
      </w:pPr>
      <w:r w:rsidRPr="00162823">
        <w:t>(d)</w:t>
      </w:r>
      <w:r w:rsidRPr="00162823">
        <w:tab/>
      </w:r>
      <w:r w:rsidRPr="00162823">
        <w:t xml:space="preserve">the </w:t>
      </w:r>
      <w:smartTag w:uri="urn:schemas-microsoft-com:office:smarttags" w:element="stockticker">
        <w:r w:rsidRPr="00162823">
          <w:t>CMA</w:t>
        </w:r>
      </w:smartTag>
      <w:r w:rsidRPr="00162823">
        <w:t>,</w:t>
      </w:r>
    </w:p>
    <w:p w:rsidRPr="00162823" w:rsidR="00C77171" w:rsidRDefault="00012D38" w14:paraId="11C27C96" w14:textId="77777777">
      <w:pPr>
        <w:ind w:left="2736"/>
      </w:pPr>
      <w:r w:rsidRPr="00162823">
        <w:t xml:space="preserve">within thirty (30) Business Days of the date on which the Commission receives the Final Report relating to any Operational Code Change Proposal. </w:t>
      </w:r>
    </w:p>
    <w:p w:rsidRPr="00162823" w:rsidR="00C77171" w:rsidRDefault="00012D38" w14:paraId="11C27C97" w14:textId="77777777">
      <w:pPr>
        <w:pStyle w:val="Level4"/>
      </w:pPr>
      <w:r w:rsidRPr="00162823">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rsidRPr="00162823" w:rsidR="00C77171" w:rsidRDefault="00012D38" w14:paraId="11C27C98" w14:textId="77777777">
      <w:pPr>
        <w:pStyle w:val="Level4"/>
      </w:pPr>
      <w:r w:rsidRPr="00162823">
        <w:t>The Operational Code will be amended by Scottish Water in accordance with the terms of the Approved Change and a new version will be published by Scottish Water.</w:t>
      </w:r>
    </w:p>
    <w:p w:rsidRPr="00162823" w:rsidR="00C77171" w:rsidRDefault="00012D38" w14:paraId="11C27C99" w14:textId="77777777">
      <w:pPr>
        <w:pStyle w:val="Level4"/>
      </w:pPr>
      <w:r w:rsidRPr="00162823">
        <w:t>Any Change to the Operational Code will take effect from the time and date specified in the Approved Change.</w:t>
      </w:r>
    </w:p>
    <w:p w:rsidRPr="00162823" w:rsidR="00C77171" w:rsidRDefault="00012D38" w14:paraId="11C27C9A" w14:textId="77777777">
      <w:pPr>
        <w:pStyle w:val="Level4"/>
      </w:pPr>
      <w:r w:rsidRPr="00162823">
        <w:t>The TP Secretary will forthwith notify:-</w:t>
      </w:r>
    </w:p>
    <w:p w:rsidRPr="00162823" w:rsidR="00C77171" w:rsidRDefault="00012D38" w14:paraId="11C27C9B" w14:textId="77777777">
      <w:pPr>
        <w:ind w:left="2736"/>
      </w:pPr>
      <w:r w:rsidRPr="00162823">
        <w:t>(a)</w:t>
      </w:r>
      <w:r w:rsidRPr="00162823">
        <w:tab/>
      </w:r>
      <w:r w:rsidRPr="00162823">
        <w:t>the Affiliated Members;</w:t>
      </w:r>
    </w:p>
    <w:p w:rsidRPr="00162823" w:rsidR="00C77171" w:rsidRDefault="00012D38" w14:paraId="11C27C9C" w14:textId="77777777">
      <w:pPr>
        <w:ind w:left="2736"/>
      </w:pPr>
      <w:r w:rsidRPr="00162823">
        <w:t>(b)</w:t>
      </w:r>
      <w:r w:rsidRPr="00162823">
        <w:tab/>
      </w:r>
      <w:r w:rsidRPr="00162823">
        <w:t>each TP Member; and</w:t>
      </w:r>
    </w:p>
    <w:p w:rsidRPr="00162823" w:rsidR="00C77171" w:rsidRDefault="00012D38" w14:paraId="11C27C9D" w14:textId="77777777">
      <w:pPr>
        <w:ind w:left="2736"/>
      </w:pPr>
      <w:r w:rsidRPr="00162823">
        <w:t>(c)</w:t>
      </w:r>
      <w:r w:rsidRPr="00162823">
        <w:tab/>
      </w:r>
      <w:r w:rsidRPr="00162823">
        <w:t>the TP chairman,</w:t>
      </w:r>
    </w:p>
    <w:p w:rsidRPr="00162823" w:rsidR="00C77171" w:rsidRDefault="00012D38" w14:paraId="11C27C9E" w14:textId="77777777">
      <w:pPr>
        <w:ind w:left="2736"/>
      </w:pPr>
      <w:r w:rsidRPr="00162823">
        <w:t>of the Change and the effective date of the Change.</w:t>
      </w:r>
    </w:p>
    <w:p w:rsidRPr="00162823" w:rsidR="00C77171" w:rsidRDefault="00012D38" w14:paraId="11C27C9F" w14:textId="77777777">
      <w:pPr>
        <w:pStyle w:val="Level3"/>
      </w:pPr>
      <w:r w:rsidRPr="00162823">
        <w:rPr>
          <w:b/>
          <w:bCs/>
        </w:rPr>
        <w:t>Commission Changes to the Operational Code</w:t>
      </w:r>
    </w:p>
    <w:p w:rsidRPr="00162823" w:rsidR="00C77171" w:rsidRDefault="00012D38" w14:paraId="11C27CA0" w14:textId="77777777">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rsidRPr="00162823" w:rsidR="00C77171" w:rsidRDefault="00012D38" w14:paraId="11C27CA1" w14:textId="77777777">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rsidRPr="00162823" w:rsidR="00C77171" w:rsidRDefault="00012D38" w14:paraId="11C27CA2" w14:textId="77777777">
      <w:pPr>
        <w:pStyle w:val="Level4"/>
      </w:pPr>
      <w:r w:rsidRPr="00162823">
        <w:lastRenderedPageBreak/>
        <w:t>The Operational Code will be amended by Scottish Water in accordance with the terms of the Commission Change and a new version will be published by Scottish Water.</w:t>
      </w:r>
    </w:p>
    <w:p w:rsidRPr="00162823" w:rsidR="00C77171" w:rsidRDefault="00012D38" w14:paraId="11C27CA3" w14:textId="77777777">
      <w:pPr>
        <w:pStyle w:val="Level4"/>
      </w:pPr>
      <w:r w:rsidRPr="00162823">
        <w:t>Any Change to the Operational Code will take effect from the time and date specified in the Commission Change.</w:t>
      </w:r>
    </w:p>
    <w:p w:rsidRPr="00162823" w:rsidR="00C77171" w:rsidRDefault="00012D38" w14:paraId="11C27CA4" w14:textId="77777777">
      <w:pPr>
        <w:pStyle w:val="Level4"/>
      </w:pPr>
      <w:r w:rsidRPr="00162823">
        <w:t>The TP Secretary will forthwith notify:-</w:t>
      </w:r>
    </w:p>
    <w:p w:rsidRPr="00162823" w:rsidR="00C77171" w:rsidRDefault="00012D38" w14:paraId="11C27CA5" w14:textId="77777777">
      <w:pPr>
        <w:ind w:left="2736"/>
      </w:pPr>
      <w:r w:rsidRPr="00162823">
        <w:t>(a)</w:t>
      </w:r>
      <w:r w:rsidRPr="00162823">
        <w:tab/>
      </w:r>
      <w:r w:rsidRPr="00162823">
        <w:t xml:space="preserve">the </w:t>
      </w:r>
      <w:smartTag w:uri="urn:schemas-microsoft-com:office:smarttags" w:element="stockticker">
        <w:r w:rsidRPr="00162823">
          <w:t>CMA</w:t>
        </w:r>
      </w:smartTag>
      <w:r w:rsidRPr="00162823">
        <w:t>;</w:t>
      </w:r>
    </w:p>
    <w:p w:rsidRPr="00162823" w:rsidR="00C77171" w:rsidRDefault="00012D38" w14:paraId="11C27CA6" w14:textId="77777777">
      <w:pPr>
        <w:ind w:left="2736"/>
      </w:pPr>
      <w:r w:rsidRPr="00162823">
        <w:t>(b)</w:t>
      </w:r>
      <w:r w:rsidRPr="00162823">
        <w:tab/>
      </w:r>
      <w:r w:rsidRPr="00162823">
        <w:t>each TP Member; and</w:t>
      </w:r>
    </w:p>
    <w:p w:rsidRPr="00162823" w:rsidR="00C77171" w:rsidRDefault="00012D38" w14:paraId="11C27CA7" w14:textId="77777777">
      <w:pPr>
        <w:ind w:left="2736"/>
      </w:pPr>
      <w:r w:rsidRPr="00162823">
        <w:t>(c)</w:t>
      </w:r>
      <w:r w:rsidRPr="00162823">
        <w:tab/>
      </w:r>
      <w:r w:rsidRPr="00162823">
        <w:t>the TP Chairman,</w:t>
      </w:r>
    </w:p>
    <w:p w:rsidRPr="00162823" w:rsidR="00C77171" w:rsidRDefault="00012D38" w14:paraId="11C27CA8" w14:textId="77777777">
      <w:pPr>
        <w:ind w:left="2736"/>
      </w:pPr>
      <w:r w:rsidRPr="00162823">
        <w:t>of the Change and the effective date of the Change.</w:t>
      </w:r>
    </w:p>
    <w:p w:rsidRPr="00162823" w:rsidR="00C77171" w:rsidP="003B0F7A" w:rsidRDefault="00012D38" w14:paraId="11C27CA9" w14:textId="77777777">
      <w:pPr>
        <w:pStyle w:val="Level2"/>
        <w:spacing w:line="240" w:lineRule="auto"/>
        <w:rPr>
          <w:b/>
          <w:bCs/>
        </w:rPr>
      </w:pPr>
      <w:r w:rsidRPr="00162823">
        <w:rPr>
          <w:b/>
          <w:bCs/>
        </w:rPr>
        <w:t>Urgent Change</w:t>
      </w:r>
    </w:p>
    <w:p w:rsidRPr="00162823" w:rsidR="00C77171" w:rsidP="008E24E7" w:rsidRDefault="00012D38" w14:paraId="11C27CAA" w14:textId="7777777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rsidRPr="00162823" w:rsidR="00C77171" w:rsidP="008E24E7" w:rsidRDefault="00012D38" w14:paraId="11C27CAB" w14:textId="7777777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rsidRPr="00162823" w:rsidR="00C77171" w:rsidP="008E24E7" w:rsidRDefault="00012D38" w14:paraId="11C27CAC" w14:textId="77777777">
      <w:pPr>
        <w:pStyle w:val="Level2"/>
        <w:spacing w:line="400" w:lineRule="exact"/>
        <w:rPr>
          <w:b/>
          <w:bCs/>
        </w:rPr>
      </w:pPr>
      <w:r w:rsidRPr="00162823">
        <w:rPr>
          <w:b/>
          <w:bCs/>
        </w:rPr>
        <w:t>Liability</w:t>
      </w:r>
    </w:p>
    <w:p w:rsidRPr="00162823" w:rsidR="00C77171" w:rsidP="008E24E7" w:rsidRDefault="00012D38" w14:paraId="11C27CAD" w14:textId="77777777">
      <w:pPr>
        <w:pStyle w:val="Level3"/>
        <w:spacing w:line="400" w:lineRule="exact"/>
        <w:ind w:left="1729" w:hanging="1009"/>
      </w:pPr>
      <w:r w:rsidRPr="00162823">
        <w:rPr>
          <w:b/>
          <w:bCs/>
        </w:rPr>
        <w:t>Director Indemnity</w:t>
      </w:r>
    </w:p>
    <w:p w:rsidRPr="00162823" w:rsidR="00C77171" w:rsidP="008E24E7" w:rsidRDefault="00012D38" w14:paraId="11C27CAE" w14:textId="7777777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w:t>
      </w:r>
      <w:r w:rsidRPr="00162823">
        <w:rPr>
          <w:rFonts w:cs="Arial"/>
          <w:szCs w:val="18"/>
        </w:rPr>
        <w:lastRenderedPageBreak/>
        <w:t xml:space="preserve">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Pr="00162823" w:rsidR="00F67C60">
        <w:rPr>
          <w:rFonts w:cs="Arial"/>
          <w:szCs w:val="18"/>
        </w:rPr>
        <w:t xml:space="preserve">Section </w:t>
      </w:r>
      <w:r w:rsidRPr="00162823">
        <w:rPr>
          <w:rFonts w:cs="Arial"/>
          <w:szCs w:val="18"/>
        </w:rPr>
        <w:t>8.1</w:t>
      </w:r>
      <w:r w:rsidRPr="00162823" w:rsidR="00F67C60">
        <w:rPr>
          <w:rFonts w:cs="Arial"/>
          <w:szCs w:val="18"/>
        </w:rPr>
        <w:t>0</w:t>
      </w:r>
      <w:r w:rsidRPr="00162823">
        <w:rPr>
          <w:rFonts w:cs="Arial"/>
          <w:szCs w:val="18"/>
        </w:rPr>
        <w:t xml:space="preserve">.1 shall be deemed not to provide for, or entitle any such person to, indemnification to the extent that it would cause this </w:t>
      </w:r>
      <w:r w:rsidRPr="00162823" w:rsidR="00F67C60">
        <w:rPr>
          <w:rFonts w:cs="Arial"/>
          <w:szCs w:val="18"/>
        </w:rPr>
        <w:t xml:space="preserve">Section </w:t>
      </w:r>
      <w:r w:rsidRPr="00162823">
        <w:rPr>
          <w:rFonts w:cs="Arial"/>
          <w:szCs w:val="18"/>
        </w:rPr>
        <w:t>8.1</w:t>
      </w:r>
      <w:r w:rsidRPr="00162823" w:rsidR="00F67C60">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rsidRPr="00162823" w:rsidR="00C77171" w:rsidRDefault="00012D38" w14:paraId="11C27CAF" w14:textId="77777777">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rsidRPr="00162823" w:rsidR="00C77171" w:rsidRDefault="00012D38" w14:paraId="11C27CB0" w14:textId="77777777">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Pr="00162823" w:rsidR="00A8376D">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rsidRPr="00162823" w:rsidR="00C77171" w:rsidRDefault="00012D38" w14:paraId="11C27CB1" w14:textId="77777777">
      <w:pPr>
        <w:pStyle w:val="Level3"/>
        <w:rPr>
          <w:b/>
          <w:bCs/>
        </w:rPr>
      </w:pPr>
      <w:r w:rsidRPr="00162823">
        <w:rPr>
          <w:b/>
          <w:bCs/>
        </w:rPr>
        <w:t>TP Member</w:t>
      </w:r>
      <w:r w:rsidRPr="00162823">
        <w:t xml:space="preserve"> </w:t>
      </w:r>
      <w:r w:rsidRPr="00162823">
        <w:rPr>
          <w:b/>
          <w:bCs/>
        </w:rPr>
        <w:t>Indemnity</w:t>
      </w:r>
    </w:p>
    <w:p w:rsidRPr="00162823" w:rsidR="00C77171" w:rsidRDefault="00012D38" w14:paraId="11C27CB2" w14:textId="77777777">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rsidRPr="00162823" w:rsidR="00C77171" w:rsidRDefault="00012D38" w14:paraId="11C27CB3" w14:textId="77777777">
      <w:pPr>
        <w:pStyle w:val="Level3"/>
      </w:pPr>
      <w:r w:rsidRPr="00162823">
        <w:lastRenderedPageBreak/>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rsidRPr="00162823" w:rsidR="00C77171" w:rsidRDefault="00012D38" w14:paraId="11C27CB4" w14:textId="77777777">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Pr="00162823" w:rsidR="00A8376D">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rsidRPr="00162823" w:rsidR="00C77171" w:rsidRDefault="00012D38" w14:paraId="11C27CB5" w14:textId="77777777">
      <w:pPr>
        <w:pStyle w:val="Heading1"/>
      </w:pPr>
      <w:r w:rsidRPr="00162823">
        <w:br w:type="page"/>
      </w:r>
      <w:bookmarkStart w:name="_Toc154307330" w:id="1337"/>
      <w:bookmarkStart w:name="_Toc154395461" w:id="1338"/>
      <w:bookmarkStart w:name="_Toc154396620" w:id="1339"/>
      <w:bookmarkStart w:name="_Toc154396695" w:id="1340"/>
      <w:bookmarkStart w:name="_Toc156043697" w:id="1341"/>
      <w:bookmarkStart w:name="_Toc156100124" w:id="1342"/>
      <w:bookmarkStart w:name="_Toc156100194" w:id="1343"/>
      <w:bookmarkStart w:name="_Toc156100232" w:id="1344"/>
      <w:bookmarkStart w:name="_Toc156100345" w:id="1345"/>
      <w:bookmarkStart w:name="_Toc156100379" w:id="1346"/>
      <w:bookmarkStart w:name="_Toc156100477" w:id="1347"/>
      <w:bookmarkStart w:name="_Toc156100521" w:id="1348"/>
      <w:bookmarkStart w:name="_Toc156192475" w:id="1349"/>
      <w:bookmarkStart w:name="_Toc156192516" w:id="1350"/>
      <w:bookmarkStart w:name="_Toc156192551" w:id="1351"/>
      <w:bookmarkStart w:name="_Toc156192585" w:id="1352"/>
      <w:bookmarkStart w:name="_Toc156192618" w:id="1353"/>
      <w:bookmarkStart w:name="_Toc156192651" w:id="1354"/>
      <w:bookmarkStart w:name="_Toc156192684" w:id="1355"/>
      <w:bookmarkStart w:name="_Toc156192717" w:id="1356"/>
      <w:bookmarkStart w:name="_Toc156192750" w:id="1357"/>
      <w:bookmarkStart w:name="_Toc156192783" w:id="1358"/>
      <w:bookmarkStart w:name="_Toc156192816" w:id="1359"/>
      <w:bookmarkStart w:name="_Toc156192849" w:id="1360"/>
      <w:bookmarkStart w:name="_Toc156192882" w:id="1361"/>
      <w:bookmarkStart w:name="_Toc156209760" w:id="1362"/>
      <w:bookmarkStart w:name="_Toc156621128" w:id="1363"/>
      <w:bookmarkStart w:name="_Toc156627382" w:id="1364"/>
      <w:bookmarkStart w:name="_Toc156640332" w:id="1365"/>
      <w:bookmarkStart w:name="_Toc156640367" w:id="1366"/>
      <w:bookmarkStart w:name="_Toc156708029" w:id="1367"/>
      <w:bookmarkStart w:name="_Toc156708105" w:id="1368"/>
      <w:bookmarkStart w:name="_Toc156721474" w:id="1369"/>
      <w:bookmarkStart w:name="_Toc156788211" w:id="1370"/>
      <w:bookmarkStart w:name="_Toc156790202" w:id="1371"/>
      <w:bookmarkStart w:name="_Toc156790628" w:id="1372"/>
      <w:bookmarkStart w:name="_Toc156790663" w:id="1373"/>
      <w:bookmarkStart w:name="_Toc156795597" w:id="1374"/>
      <w:bookmarkStart w:name="_Toc156813757" w:id="1375"/>
      <w:bookmarkStart w:name="_Toc157326575" w:id="1376"/>
      <w:bookmarkStart w:name="_Toc157333207" w:id="1377"/>
      <w:bookmarkStart w:name="_Toc157414468" w:id="1378"/>
      <w:bookmarkStart w:name="_Toc157419732" w:id="1379"/>
      <w:bookmarkStart w:name="_Toc157497780" w:id="1380"/>
      <w:bookmarkStart w:name="_Toc157569784" w:id="1381"/>
      <w:bookmarkStart w:name="_Toc162263538" w:id="1382"/>
      <w:bookmarkStart w:name="_Toc162264374" w:id="1383"/>
      <w:bookmarkStart w:name="_Toc163016331" w:id="1384"/>
      <w:bookmarkStart w:name="_Toc163032642" w:id="1385"/>
      <w:bookmarkStart w:name="_Toc165179127" w:id="1386"/>
      <w:bookmarkStart w:name="_Toc165862952" w:id="1387"/>
      <w:bookmarkStart w:name="_Toc166072054" w:id="1388"/>
      <w:bookmarkStart w:name="_Toc166296275" w:id="1389"/>
      <w:bookmarkStart w:name="_Toc166390806" w:id="1390"/>
      <w:bookmarkStart w:name="_Toc166391642" w:id="1391"/>
      <w:bookmarkStart w:name="_Toc166487895" w:id="1392"/>
      <w:bookmarkStart w:name="_Toc166501652" w:id="1393"/>
      <w:bookmarkStart w:name="_Toc166502021" w:id="1394"/>
      <w:bookmarkStart w:name="_Toc166640765" w:id="1395"/>
      <w:bookmarkStart w:name="_Toc166658595" w:id="1396"/>
      <w:bookmarkStart w:name="_Toc166665315" w:id="1397"/>
      <w:bookmarkStart w:name="_Toc166665361" w:id="1398"/>
      <w:bookmarkStart w:name="_Toc166748072" w:id="1399"/>
      <w:bookmarkStart w:name="_Toc166897579" w:id="1400"/>
      <w:bookmarkStart w:name="_Toc166919212" w:id="1401"/>
      <w:bookmarkStart w:name="_Toc166922563" w:id="1402"/>
      <w:bookmarkStart w:name="_Toc176166905" w:id="1403"/>
      <w:bookmarkStart w:name="_Toc176166944" w:id="1404"/>
      <w:bookmarkStart w:name="_Toc176166983" w:id="1405"/>
      <w:bookmarkStart w:name="_Toc177982285" w:id="1406"/>
      <w:bookmarkStart w:name="_Toc177982453" w:id="1407"/>
      <w:bookmarkStart w:name="_Toc177987062" w:id="1408"/>
      <w:bookmarkStart w:name="_Toc177987166" w:id="1409"/>
      <w:bookmarkStart w:name="_Toc47449067" w:id="1410"/>
      <w:r w:rsidRPr="00162823">
        <w:lastRenderedPageBreak/>
        <w:t>Part 9:  Disputes Procedure</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rsidRPr="00162823" w:rsidR="00C77171" w:rsidRDefault="00C77171" w14:paraId="11C27CB6" w14:textId="77777777">
      <w:pPr>
        <w:pStyle w:val="Level1"/>
        <w:rPr>
          <w:rFonts w:ascii="Arial Bold" w:hAnsi="Arial Bold"/>
          <w:vanish/>
        </w:rPr>
      </w:pPr>
      <w:bookmarkStart w:name="_Toc154307331" w:id="1411"/>
      <w:bookmarkStart w:name="_Toc154307534" w:id="1412"/>
      <w:bookmarkStart w:name="_Toc154395462" w:id="1413"/>
      <w:bookmarkStart w:name="_Toc154396621" w:id="1414"/>
      <w:bookmarkStart w:name="_Toc154396696" w:id="1415"/>
      <w:bookmarkStart w:name="_Toc154480742" w:id="1416"/>
      <w:bookmarkStart w:name="_Toc156043698" w:id="1417"/>
      <w:bookmarkStart w:name="_Toc156100125" w:id="1418"/>
      <w:bookmarkStart w:name="_Toc156100195" w:id="1419"/>
      <w:bookmarkStart w:name="_Toc156100233" w:id="1420"/>
      <w:bookmarkStart w:name="_Toc156100346" w:id="1421"/>
      <w:bookmarkStart w:name="_Toc156100380" w:id="1422"/>
      <w:bookmarkStart w:name="_Toc156100478" w:id="1423"/>
      <w:bookmarkStart w:name="_Toc156100522" w:id="1424"/>
      <w:bookmarkStart w:name="_Toc156192476" w:id="1425"/>
      <w:bookmarkStart w:name="_Toc156192517" w:id="1426"/>
      <w:bookmarkStart w:name="_Toc156192552" w:id="1427"/>
      <w:bookmarkStart w:name="_Toc156192586" w:id="1428"/>
      <w:bookmarkStart w:name="_Toc156192619" w:id="1429"/>
      <w:bookmarkStart w:name="_Toc156192652" w:id="1430"/>
      <w:bookmarkStart w:name="_Toc156192685" w:id="1431"/>
      <w:bookmarkStart w:name="_Toc156192718" w:id="1432"/>
      <w:bookmarkStart w:name="_Toc156192751" w:id="1433"/>
      <w:bookmarkStart w:name="_Toc156192784" w:id="1434"/>
      <w:bookmarkStart w:name="_Toc156192817" w:id="1435"/>
      <w:bookmarkStart w:name="_Toc156192850" w:id="1436"/>
      <w:bookmarkStart w:name="_Toc156192883" w:id="1437"/>
      <w:bookmarkStart w:name="_Toc156192916" w:id="1438"/>
      <w:bookmarkStart w:name="_Toc156209761" w:id="1439"/>
      <w:bookmarkStart w:name="_Toc156621129" w:id="1440"/>
      <w:bookmarkStart w:name="_Toc156627383" w:id="1441"/>
      <w:bookmarkStart w:name="_Toc156640333" w:id="1442"/>
      <w:bookmarkStart w:name="_Toc156640368" w:id="1443"/>
      <w:bookmarkStart w:name="_Toc156708030" w:id="1444"/>
      <w:bookmarkStart w:name="_Toc156708106" w:id="1445"/>
      <w:bookmarkStart w:name="_Toc156721475" w:id="1446"/>
      <w:bookmarkStart w:name="_Toc156788212" w:id="1447"/>
      <w:bookmarkStart w:name="_Toc156790203" w:id="1448"/>
      <w:bookmarkStart w:name="_Toc156790629" w:id="1449"/>
      <w:bookmarkStart w:name="_Toc156790664" w:id="1450"/>
      <w:bookmarkStart w:name="_Toc156795598" w:id="1451"/>
      <w:bookmarkStart w:name="_Toc156813758" w:id="1452"/>
      <w:bookmarkStart w:name="_Toc157326576" w:id="1453"/>
      <w:bookmarkStart w:name="_Toc157333208" w:id="1454"/>
      <w:bookmarkStart w:name="_Toc157414469" w:id="1455"/>
      <w:bookmarkStart w:name="_Toc157419733" w:id="1456"/>
      <w:bookmarkStart w:name="_Toc157497781" w:id="1457"/>
      <w:bookmarkStart w:name="_Toc157569785" w:id="1458"/>
      <w:bookmarkStart w:name="_Toc162263539" w:id="1459"/>
      <w:bookmarkStart w:name="_Toc162264375" w:id="1460"/>
      <w:bookmarkStart w:name="_Toc163016332" w:id="1461"/>
      <w:bookmarkStart w:name="_Toc163032643" w:id="1462"/>
      <w:bookmarkStart w:name="_Toc165179128" w:id="1463"/>
      <w:bookmarkStart w:name="_Toc165862953" w:id="1464"/>
      <w:bookmarkStart w:name="_Toc165969380" w:id="1465"/>
      <w:bookmarkStart w:name="_Toc166072055" w:id="1466"/>
      <w:bookmarkStart w:name="_Toc166296276" w:id="1467"/>
      <w:bookmarkStart w:name="_Toc166390807" w:id="1468"/>
      <w:bookmarkStart w:name="_Toc166391643" w:id="1469"/>
      <w:bookmarkStart w:name="_Toc166487896" w:id="1470"/>
      <w:bookmarkStart w:name="_Toc166501653" w:id="1471"/>
      <w:bookmarkStart w:name="_Toc166502022" w:id="1472"/>
      <w:bookmarkStart w:name="_Toc166640766" w:id="1473"/>
      <w:bookmarkStart w:name="_Toc166658596" w:id="1474"/>
      <w:bookmarkStart w:name="_Toc166665316" w:id="1475"/>
      <w:bookmarkStart w:name="_Toc166665362" w:id="1476"/>
      <w:bookmarkStart w:name="_Toc166748073" w:id="1477"/>
      <w:bookmarkStart w:name="_Toc166897580" w:id="1478"/>
      <w:bookmarkStart w:name="_Toc166919213" w:id="1479"/>
      <w:bookmarkStart w:name="_Toc166922564" w:id="1480"/>
      <w:bookmarkStart w:name="_Toc176166906" w:id="1481"/>
      <w:bookmarkStart w:name="_Toc176166945" w:id="1482"/>
      <w:bookmarkStart w:name="_Toc176166984" w:id="1483"/>
      <w:bookmarkStart w:name="_Toc177982286" w:id="1484"/>
      <w:bookmarkStart w:name="_Toc177982454" w:id="1485"/>
      <w:bookmarkStart w:name="_Toc177987063" w:id="1486"/>
      <w:bookmarkStart w:name="_Toc177987167" w:id="1487"/>
      <w:bookmarkStart w:name="_Toc178140636" w:id="1488"/>
      <w:bookmarkStart w:name="_Toc199066768" w:id="1489"/>
      <w:bookmarkStart w:name="_Toc203451000" w:id="1490"/>
      <w:bookmarkStart w:name="_Toc203465113" w:id="1491"/>
      <w:bookmarkStart w:name="_Toc203466063" w:id="1492"/>
      <w:bookmarkStart w:name="_Toc203467571" w:id="1493"/>
      <w:bookmarkStart w:name="_Toc203467590" w:id="1494"/>
      <w:bookmarkStart w:name="_Toc203468099" w:id="1495"/>
      <w:bookmarkStart w:name="_Toc205194817" w:id="1496"/>
      <w:bookmarkStart w:name="_Toc205194876" w:id="1497"/>
      <w:bookmarkStart w:name="_Toc205196402" w:id="1498"/>
      <w:bookmarkStart w:name="_Toc205196504" w:id="1499"/>
      <w:bookmarkStart w:name="_Toc205698752" w:id="1500"/>
      <w:bookmarkStart w:name="_Toc205699022" w:id="1501"/>
      <w:bookmarkStart w:name="_Toc211926375" w:id="1502"/>
      <w:bookmarkStart w:name="_Toc225587646" w:id="1503"/>
      <w:bookmarkStart w:name="_Toc12951857" w:id="1504"/>
      <w:bookmarkStart w:name="_Toc12952319" w:id="1505"/>
      <w:bookmarkStart w:name="_Toc12960907" w:id="1506"/>
      <w:bookmarkStart w:name="_Toc12961098" w:id="1507"/>
      <w:bookmarkStart w:name="_Toc47448226" w:id="1508"/>
      <w:bookmarkStart w:name="_Toc47448542" w:id="1509"/>
      <w:bookmarkStart w:name="_Toc47448562" w:id="1510"/>
      <w:bookmarkStart w:name="_Toc47449068" w:id="1511"/>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rsidRPr="00162823" w:rsidR="00C77171" w:rsidRDefault="00012D38" w14:paraId="11C27CB7" w14:textId="77777777">
      <w:pPr>
        <w:pStyle w:val="Level2"/>
        <w:rPr>
          <w:b/>
          <w:bCs/>
        </w:rPr>
      </w:pPr>
      <w:r w:rsidRPr="00162823">
        <w:rPr>
          <w:b/>
          <w:bCs/>
        </w:rPr>
        <w:t>Scope</w:t>
      </w:r>
    </w:p>
    <w:p w:rsidRPr="00162823" w:rsidR="00C77171" w:rsidRDefault="00012D38" w14:paraId="11C27CB8" w14:textId="77777777">
      <w:pPr>
        <w:ind w:left="720"/>
      </w:pPr>
      <w:r w:rsidRPr="00162823">
        <w:t xml:space="preserve">This Part 9 sets out the process for dealing with any dispute or difference among Code Parties of any nature arising out of or in connection with the Market Code.   </w:t>
      </w:r>
    </w:p>
    <w:p w:rsidRPr="00162823" w:rsidR="00C77171" w:rsidRDefault="00012D38" w14:paraId="11C27CB9" w14:textId="77777777">
      <w:pPr>
        <w:pStyle w:val="Level2"/>
        <w:rPr>
          <w:b/>
          <w:bCs/>
        </w:rPr>
      </w:pPr>
      <w:r w:rsidRPr="00162823">
        <w:rPr>
          <w:b/>
          <w:bCs/>
        </w:rPr>
        <w:t>Disputes</w:t>
      </w:r>
    </w:p>
    <w:p w:rsidRPr="00162823" w:rsidR="00C77171" w:rsidRDefault="00012D38" w14:paraId="11C27CBA" w14:textId="77777777">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rsidRPr="00162823" w:rsidR="00C77171" w:rsidRDefault="00012D38" w14:paraId="11C27CBB" w14:textId="77777777">
      <w:pPr>
        <w:pStyle w:val="Level3"/>
      </w:pPr>
      <w:r w:rsidRPr="00162823">
        <w:t>the 2005 Act;</w:t>
      </w:r>
    </w:p>
    <w:p w:rsidRPr="00162823" w:rsidR="00C77171" w:rsidRDefault="00012D38" w14:paraId="11C27CBC" w14:textId="77777777">
      <w:pPr>
        <w:pStyle w:val="Level3"/>
      </w:pPr>
      <w:r w:rsidRPr="00162823">
        <w:t>any Licence; or</w:t>
      </w:r>
    </w:p>
    <w:p w:rsidRPr="00162823" w:rsidR="00C77171" w:rsidRDefault="00012D38" w14:paraId="11C27CBD" w14:textId="77777777">
      <w:pPr>
        <w:pStyle w:val="Level3"/>
      </w:pPr>
      <w:r w:rsidRPr="00162823">
        <w:t>the rights, powers, duties or obligations of the Commission or the Scottish Ministers under the 2005 Act, any Licence or otherwise howsoever,</w:t>
      </w:r>
    </w:p>
    <w:p w:rsidRPr="00162823" w:rsidR="00C77171" w:rsidRDefault="00012D38" w14:paraId="11C27CBE" w14:textId="77777777">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rsidRPr="00162823" w:rsidR="00C77171" w:rsidRDefault="00012D38" w14:paraId="11C27CBF" w14:textId="77777777">
      <w:pPr>
        <w:pStyle w:val="Level2"/>
        <w:rPr>
          <w:b/>
          <w:bCs/>
        </w:rPr>
      </w:pPr>
      <w:r w:rsidRPr="00162823">
        <w:rPr>
          <w:b/>
          <w:bCs/>
        </w:rPr>
        <w:t>Initial Discussion</w:t>
      </w:r>
    </w:p>
    <w:p w:rsidRPr="00162823" w:rsidR="00C77171" w:rsidRDefault="00012D38" w14:paraId="11C27CC0" w14:textId="77777777">
      <w:pPr>
        <w:pStyle w:val="Level3"/>
      </w:pPr>
      <w:r w:rsidRPr="00162823">
        <w:t xml:space="preserve">Where a Dispute arises between or among Trading Parties, a representative of any of the Trading Parties concerned who has authority to resolve the Dispute will:- </w:t>
      </w:r>
    </w:p>
    <w:p w:rsidRPr="00162823" w:rsidR="00C77171" w:rsidRDefault="00012D38" w14:paraId="11C27CC1" w14:textId="77777777">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Party(ies)); and </w:t>
      </w:r>
    </w:p>
    <w:p w:rsidRPr="00162823" w:rsidR="00C77171" w:rsidRDefault="00012D38" w14:paraId="11C27CC2" w14:textId="77777777">
      <w:pPr>
        <w:pStyle w:val="Level4"/>
      </w:pPr>
      <w:r w:rsidRPr="00162823">
        <w:t xml:space="preserve">the Disputing Party(ies)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rsidRPr="00162823" w:rsidR="00C77171" w:rsidRDefault="00012D38" w14:paraId="11C27CC3" w14:textId="77777777">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Party(ies) and seek to resolve it.</w:t>
      </w:r>
    </w:p>
    <w:p w:rsidRPr="00162823" w:rsidR="00C77171" w:rsidRDefault="00012D38" w14:paraId="11C27CC4" w14:textId="77777777">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w:t>
      </w:r>
      <w:r w:rsidRPr="00162823">
        <w:lastRenderedPageBreak/>
        <w:t>accordance with CSD 0001 (Market Training &amp; Assurance) if and to the extent that such Market Tests will assist in resolving the Dispute.</w:t>
      </w:r>
    </w:p>
    <w:p w:rsidRPr="00162823" w:rsidR="00C77171" w:rsidRDefault="00012D38" w14:paraId="11C27CC5" w14:textId="77777777">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rsidRPr="00162823" w:rsidR="00C77171" w:rsidRDefault="00012D38" w14:paraId="11C27CC6" w14:textId="77777777">
      <w:pPr>
        <w:pStyle w:val="Level3"/>
      </w:pPr>
      <w:r w:rsidRPr="00162823">
        <w:t>Each party receiving the data referred to in Section 9.3.4 above will be obliged to hold such data in accordance with the provisions of Section 10.5.</w:t>
      </w:r>
    </w:p>
    <w:p w:rsidRPr="00162823" w:rsidR="00C77171" w:rsidRDefault="00012D38" w14:paraId="11C27CC7" w14:textId="77777777">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then any of the Disputing Parties may require that the Dispute be referred to an Expert for determination in accordance with Section 9.4.</w:t>
      </w:r>
    </w:p>
    <w:p w:rsidRPr="00162823" w:rsidR="00C77171" w:rsidRDefault="00012D38" w14:paraId="11C27CC8" w14:textId="77777777">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rsidRPr="00162823" w:rsidR="00C77171" w:rsidRDefault="00012D38" w14:paraId="11C27CC9" w14:textId="77777777">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rsidRPr="00162823" w:rsidR="00C77171" w:rsidRDefault="00AC3722" w14:paraId="11C27CCA" w14:textId="77777777">
      <w:pPr>
        <w:pStyle w:val="Level2"/>
        <w:rPr>
          <w:b/>
          <w:bCs/>
        </w:rPr>
      </w:pPr>
      <w:r w:rsidRPr="00162823">
        <w:rPr>
          <w:b/>
          <w:bCs/>
        </w:rPr>
        <w:br w:type="page"/>
      </w:r>
      <w:r w:rsidRPr="00162823" w:rsidR="00012D38">
        <w:rPr>
          <w:b/>
          <w:bCs/>
        </w:rPr>
        <w:lastRenderedPageBreak/>
        <w:t>Reference to the Expert</w:t>
      </w:r>
    </w:p>
    <w:p w:rsidRPr="00162823" w:rsidR="00C77171" w:rsidRDefault="00012D38" w14:paraId="11C27CCB" w14:textId="77777777">
      <w:pPr>
        <w:pStyle w:val="Level3"/>
      </w:pPr>
      <w:r w:rsidRPr="00162823">
        <w:rPr>
          <w:b/>
          <w:bCs/>
        </w:rPr>
        <w:t>Appointment of the Expert</w:t>
      </w:r>
    </w:p>
    <w:p w:rsidRPr="00162823" w:rsidR="00C77171" w:rsidRDefault="00012D38" w14:paraId="11C27CCC" w14:textId="77777777">
      <w:pPr>
        <w:ind w:left="2880" w:hanging="1152"/>
        <w:rPr>
          <w:b/>
          <w:bCs/>
        </w:rPr>
      </w:pPr>
      <w:r w:rsidRPr="00162823">
        <w:t>9.4.1.1</w:t>
      </w:r>
      <w:r w:rsidRPr="00162823">
        <w:tab/>
      </w:r>
      <w:r w:rsidRPr="00162823">
        <w:t xml:space="preserve">A Disputing Party wishing to refer a Dispute to an Expert for determination under Section 9.3.6 shall provide the other Disputing Party(ies) (and where it is not a Disputing Party the </w:t>
      </w:r>
      <w:smartTag w:uri="urn:schemas-microsoft-com:office:smarttags" w:element="stockticker">
        <w:r w:rsidRPr="00162823">
          <w:t>CMA</w:t>
        </w:r>
      </w:smartTag>
      <w:r w:rsidRPr="00162823">
        <w:t>) with: (i)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rsidRPr="00162823" w:rsidR="00C77171" w:rsidRDefault="00012D38" w14:paraId="11C27CCD" w14:textId="77777777">
      <w:pPr>
        <w:ind w:left="2880" w:hanging="1152"/>
      </w:pPr>
      <w:r w:rsidRPr="00162823">
        <w:t>9.4.1.2</w:t>
      </w:r>
      <w:r w:rsidRPr="00162823">
        <w:tab/>
      </w:r>
      <w:r w:rsidRPr="00162823">
        <w:t>On selection of a suitable Expert under Section 9.4.1.1, the Disputing Party which instigated the referral shall forthwith provide the Expert with an "Expert Notification".</w:t>
      </w:r>
    </w:p>
    <w:p w:rsidRPr="00162823" w:rsidR="00C77171" w:rsidRDefault="00012D38" w14:paraId="11C27CCE" w14:textId="77777777">
      <w:pPr>
        <w:ind w:left="2880" w:hanging="1152"/>
      </w:pPr>
      <w:r w:rsidRPr="00162823">
        <w:t>9.4.1.3</w:t>
      </w:r>
      <w:r w:rsidRPr="00162823">
        <w:tab/>
      </w:r>
      <w:r w:rsidRPr="00162823">
        <w:t>An Expert Notification shall include the following:</w:t>
      </w:r>
    </w:p>
    <w:p w:rsidRPr="00162823" w:rsidR="00C77171" w:rsidRDefault="00012D38" w14:paraId="11C27CCF" w14:textId="77777777">
      <w:pPr>
        <w:ind w:left="3600" w:hanging="720"/>
        <w:rPr>
          <w:b/>
          <w:bCs/>
        </w:rPr>
      </w:pPr>
      <w:r w:rsidRPr="00162823">
        <w:t>(a)</w:t>
      </w:r>
      <w:r w:rsidRPr="00162823">
        <w:tab/>
      </w:r>
      <w:r w:rsidRPr="00162823">
        <w:t xml:space="preserve">the names of the Disputing Parties and a summary of the Dispute (the terms of such summary to be agreed by the Disputing Parties); </w:t>
      </w:r>
    </w:p>
    <w:p w:rsidRPr="00162823" w:rsidR="00C77171" w:rsidRDefault="00012D38" w14:paraId="11C27CD0" w14:textId="77777777">
      <w:pPr>
        <w:ind w:left="3600" w:hanging="720"/>
      </w:pPr>
      <w:r w:rsidRPr="00162823">
        <w:t>(b)</w:t>
      </w:r>
      <w:r w:rsidRPr="00162823">
        <w:tab/>
      </w:r>
      <w:r w:rsidRPr="00162823">
        <w:t>a request that the Expert confirm within five (5) Business Days whether or not he is willing and able to accept the appointment;</w:t>
      </w:r>
    </w:p>
    <w:p w:rsidRPr="00162823" w:rsidR="00C77171" w:rsidRDefault="00012D38" w14:paraId="11C27CD1" w14:textId="77777777">
      <w:pPr>
        <w:ind w:left="3600" w:hanging="720"/>
      </w:pPr>
      <w:r w:rsidRPr="00162823">
        <w:t>(c)</w:t>
      </w:r>
      <w:r w:rsidRPr="00162823">
        <w:tab/>
      </w:r>
      <w:r w:rsidRPr="00162823">
        <w:t>a request for certification of the Expert's scale of fees and expenses;</w:t>
      </w:r>
    </w:p>
    <w:p w:rsidRPr="00162823" w:rsidR="00C77171" w:rsidRDefault="00012D38" w14:paraId="11C27CD2" w14:textId="77777777">
      <w:pPr>
        <w:ind w:left="3600" w:hanging="720"/>
      </w:pPr>
      <w:r w:rsidRPr="00162823">
        <w:t>(d)</w:t>
      </w:r>
      <w:r w:rsidRPr="00162823">
        <w:tab/>
      </w:r>
      <w:r w:rsidRPr="00162823">
        <w:t>a statement that the Expert's fees and expenses will be paid as provided in Section 9.4.4;</w:t>
      </w:r>
    </w:p>
    <w:p w:rsidRPr="00162823" w:rsidR="00C77171" w:rsidRDefault="00012D38" w14:paraId="11C27CD3" w14:textId="77777777">
      <w:pPr>
        <w:ind w:left="3600" w:hanging="720"/>
      </w:pPr>
      <w:r w:rsidRPr="00162823">
        <w:t>(e)</w:t>
      </w:r>
      <w:r w:rsidRPr="00162823">
        <w:tab/>
      </w:r>
      <w:r w:rsidRPr="00162823">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rsidRPr="00162823" w:rsidR="00C77171" w:rsidRDefault="00012D38" w14:paraId="11C27CD4" w14:textId="77777777">
      <w:pPr>
        <w:ind w:left="3600" w:hanging="720"/>
      </w:pPr>
      <w:r w:rsidRPr="00162823">
        <w:t>(f)</w:t>
      </w:r>
      <w:r w:rsidRPr="00162823">
        <w:tab/>
      </w:r>
      <w:r w:rsidRPr="00162823">
        <w:t>a copy of this Section 9.4 and a request for confirmation that the Expert is able and willing to act in accordance with the procedure set out herein; and</w:t>
      </w:r>
    </w:p>
    <w:p w:rsidRPr="00162823" w:rsidR="00C77171" w:rsidRDefault="00012D38" w14:paraId="11C27CD5" w14:textId="77777777">
      <w:pPr>
        <w:ind w:left="3600" w:hanging="720"/>
      </w:pPr>
      <w:r w:rsidRPr="00162823">
        <w:lastRenderedPageBreak/>
        <w:t>(g)</w:t>
      </w:r>
      <w:r w:rsidRPr="00162823">
        <w:tab/>
      </w:r>
      <w:r w:rsidRPr="00162823">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rsidRPr="00162823" w:rsidR="00C77171" w:rsidRDefault="00012D38" w14:paraId="11C27CD6" w14:textId="77777777">
      <w:pPr>
        <w:pStyle w:val="Level3"/>
      </w:pPr>
      <w:r w:rsidRPr="00162823">
        <w:rPr>
          <w:b/>
          <w:bCs/>
        </w:rPr>
        <w:t>Determination by the Expert</w:t>
      </w:r>
    </w:p>
    <w:p w:rsidRPr="00162823" w:rsidR="00C77171" w:rsidRDefault="00012D38" w14:paraId="11C27CD7" w14:textId="77777777">
      <w:pPr>
        <w:ind w:left="2880" w:hanging="1152"/>
      </w:pPr>
      <w:r w:rsidRPr="00162823">
        <w:t>9.4.2.1</w:t>
      </w:r>
      <w:r w:rsidRPr="00162823">
        <w:tab/>
      </w:r>
      <w:r w:rsidRPr="00162823">
        <w:t>Where a Dispute has been referred to an Expert by a Disputing Party, the Disputing Parties shall promptly provide to the Expert all information reasonably requested by such Expert relating to the Dispute.</w:t>
      </w:r>
    </w:p>
    <w:p w:rsidRPr="00162823" w:rsidR="00C77171" w:rsidRDefault="00012D38" w14:paraId="11C27CD8" w14:textId="77777777">
      <w:pPr>
        <w:ind w:left="2880" w:hanging="1152"/>
      </w:pPr>
      <w:r w:rsidRPr="00162823">
        <w:t>9.4.2.2</w:t>
      </w:r>
      <w:r w:rsidRPr="00162823">
        <w:tab/>
      </w:r>
      <w:r w:rsidRPr="00162823">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rsidRPr="00162823" w:rsidR="00C77171" w:rsidRDefault="00012D38" w14:paraId="11C27CD9" w14:textId="77777777">
      <w:pPr>
        <w:pStyle w:val="Level3"/>
        <w:numPr>
          <w:ilvl w:val="0"/>
          <w:numId w:val="0"/>
        </w:numPr>
        <w:ind w:left="2880" w:hanging="1152"/>
      </w:pPr>
      <w:r w:rsidRPr="00162823">
        <w:t>9.4.2.3</w:t>
      </w:r>
      <w:r w:rsidRPr="00162823">
        <w:tab/>
      </w:r>
      <w:r w:rsidRPr="00162823">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rsidRPr="00162823" w:rsidR="00C77171" w:rsidRDefault="00012D38" w14:paraId="11C27CDA" w14:textId="77777777">
      <w:pPr>
        <w:pStyle w:val="Level3"/>
        <w:numPr>
          <w:ilvl w:val="0"/>
          <w:numId w:val="0"/>
        </w:numPr>
        <w:ind w:left="2880" w:hanging="1152"/>
      </w:pPr>
      <w:r w:rsidRPr="00162823">
        <w:t>9.4.2.4</w:t>
      </w:r>
      <w:r w:rsidRPr="00162823">
        <w:tab/>
      </w:r>
      <w:r w:rsidRPr="00162823">
        <w:t>The Expert shall determine any Dispute referred to him as an Expert and not as an arbiter or mediator.</w:t>
      </w:r>
    </w:p>
    <w:p w:rsidRPr="00162823" w:rsidR="00C77171" w:rsidRDefault="00012D38" w14:paraId="11C27CDB" w14:textId="77777777">
      <w:pPr>
        <w:pStyle w:val="Level3"/>
        <w:numPr>
          <w:ilvl w:val="0"/>
          <w:numId w:val="0"/>
        </w:numPr>
        <w:ind w:left="2880" w:hanging="1152"/>
      </w:pPr>
      <w:r w:rsidRPr="00162823">
        <w:t>9.4.2.5</w:t>
      </w:r>
      <w:r w:rsidRPr="00162823">
        <w:tab/>
      </w:r>
      <w:r w:rsidRPr="00162823">
        <w:t>The Expert shall determine any Dispute referred to him in accordance with the provisions of the Market Code to which the Dispute relates and shall in making such determination have regard to the Market Code Principles and Market Code Objectives.</w:t>
      </w:r>
    </w:p>
    <w:p w:rsidRPr="00162823" w:rsidR="00C77171" w:rsidRDefault="00012D38" w14:paraId="11C27CDC" w14:textId="77777777">
      <w:pPr>
        <w:pStyle w:val="Level3"/>
      </w:pPr>
      <w:r w:rsidRPr="00162823">
        <w:rPr>
          <w:b/>
          <w:bCs/>
        </w:rPr>
        <w:t>Effect of Expert Determination</w:t>
      </w:r>
    </w:p>
    <w:p w:rsidRPr="00162823" w:rsidR="00C77171" w:rsidRDefault="00012D38" w14:paraId="11C27CDD" w14:textId="77777777">
      <w:pPr>
        <w:ind w:left="2880" w:hanging="1152"/>
      </w:pPr>
      <w:r w:rsidRPr="00162823">
        <w:t>9.4.3.1</w:t>
      </w:r>
      <w:r w:rsidRPr="00162823">
        <w:tab/>
      </w:r>
      <w:r w:rsidRPr="00162823">
        <w:t>The determination of the Expert shall be final and binding upon the Disputing Parties.</w:t>
      </w:r>
    </w:p>
    <w:p w:rsidRPr="00162823" w:rsidR="00C77171" w:rsidRDefault="00012D38" w14:paraId="11C27CDE" w14:textId="77777777">
      <w:pPr>
        <w:ind w:left="2880" w:hanging="1152"/>
      </w:pPr>
      <w:r w:rsidRPr="00162823">
        <w:t>9.4.3.2</w:t>
      </w:r>
      <w:r w:rsidRPr="00162823">
        <w:tab/>
      </w:r>
      <w:r w:rsidRPr="00162823">
        <w:t>No Disputing Party shall commence proceedings in respect of or refer to any court any finding by the Expert, whether made at any time after his appointment or in his determination, as to the Dispute or the construction of or otherwise in respect of the Market Code.</w:t>
      </w:r>
    </w:p>
    <w:p w:rsidRPr="00162823" w:rsidR="00C77171" w:rsidRDefault="00012D38" w14:paraId="11C27CDF" w14:textId="77777777">
      <w:pPr>
        <w:pStyle w:val="Level3"/>
      </w:pPr>
      <w:r w:rsidRPr="00162823">
        <w:rPr>
          <w:b/>
          <w:bCs/>
        </w:rPr>
        <w:t>Costs</w:t>
      </w:r>
    </w:p>
    <w:p w:rsidRPr="00162823" w:rsidR="00C77171" w:rsidRDefault="00012D38" w14:paraId="11C27CE0" w14:textId="77777777">
      <w:pPr>
        <w:ind w:left="2880" w:hanging="1152"/>
      </w:pPr>
      <w:r w:rsidRPr="00162823">
        <w:lastRenderedPageBreak/>
        <w:t>9.4.4.1</w:t>
      </w:r>
      <w:r w:rsidRPr="00162823">
        <w:tab/>
      </w:r>
      <w:r w:rsidRPr="00162823">
        <w:t>The Expert shall provide the Disputing Parties with a breakdown of:-</w:t>
      </w:r>
    </w:p>
    <w:p w:rsidRPr="00162823" w:rsidR="00C77171" w:rsidRDefault="00012D38" w14:paraId="11C27CE1" w14:textId="77777777">
      <w:pPr>
        <w:tabs>
          <w:tab w:val="left" w:pos="2835"/>
        </w:tabs>
        <w:ind w:left="3402" w:hanging="1674"/>
      </w:pPr>
      <w:r w:rsidRPr="00162823">
        <w:tab/>
      </w:r>
      <w:r w:rsidRPr="00162823">
        <w:t>(a)</w:t>
      </w:r>
      <w:r w:rsidRPr="00162823">
        <w:tab/>
      </w:r>
      <w:r w:rsidRPr="00162823">
        <w:t>his fees; and</w:t>
      </w:r>
    </w:p>
    <w:p w:rsidRPr="00162823" w:rsidR="00C77171" w:rsidRDefault="00012D38" w14:paraId="11C27CE2" w14:textId="77777777">
      <w:pPr>
        <w:tabs>
          <w:tab w:val="left" w:pos="2835"/>
        </w:tabs>
        <w:ind w:left="3402" w:hanging="1674"/>
      </w:pPr>
      <w:r w:rsidRPr="00162823">
        <w:tab/>
      </w:r>
      <w:r w:rsidRPr="00162823">
        <w:t>(b)</w:t>
      </w:r>
      <w:r w:rsidRPr="00162823">
        <w:tab/>
      </w:r>
      <w:r w:rsidRPr="00162823">
        <w:t>his reasonable expenses, including without limitation to the generality of the foregoing, the fees of and reasonable expenses incurred by any technical or professional advisers.</w:t>
      </w:r>
    </w:p>
    <w:p w:rsidRPr="00162823" w:rsidR="00C77171" w:rsidRDefault="00012D38" w14:paraId="11C27CE3" w14:textId="77777777">
      <w:pPr>
        <w:ind w:left="2880" w:hanging="1152"/>
      </w:pPr>
      <w:r w:rsidRPr="00162823">
        <w:t>9.4.4.2</w:t>
      </w:r>
      <w:r w:rsidRPr="00162823">
        <w:tab/>
      </w:r>
      <w:r w:rsidRPr="00162823">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rsidRPr="00162823" w:rsidR="00C77171" w:rsidRDefault="00012D38" w14:paraId="11C27CE4" w14:textId="77777777">
      <w:pPr>
        <w:pStyle w:val="Level2"/>
      </w:pPr>
      <w:r w:rsidRPr="00162823">
        <w:rPr>
          <w:b/>
          <w:bCs/>
        </w:rPr>
        <w:t>Related Disputes</w:t>
      </w:r>
    </w:p>
    <w:p w:rsidRPr="00162823" w:rsidR="00C77171" w:rsidRDefault="00012D38" w14:paraId="11C27CE5" w14:textId="77777777">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rsidRPr="00162823" w:rsidR="00C77171" w:rsidRDefault="00012D38" w14:paraId="11C27CE6" w14:textId="77777777">
      <w:pPr>
        <w:pStyle w:val="Level4"/>
      </w:pPr>
      <w:r w:rsidRPr="00162823">
        <w:t>a copy of the Operational Code and/or the relevant Wholesale Services Agreement (as appropriate);</w:t>
      </w:r>
    </w:p>
    <w:p w:rsidRPr="00162823" w:rsidR="00C77171" w:rsidRDefault="00012D38" w14:paraId="11C27CE7" w14:textId="77777777">
      <w:pPr>
        <w:pStyle w:val="Level4"/>
      </w:pPr>
      <w:r w:rsidRPr="00162823">
        <w:t>the basis and grounds for consolidation of the Dispute hereunder and any Related Dispute;</w:t>
      </w:r>
    </w:p>
    <w:p w:rsidRPr="00162823" w:rsidR="00C77171" w:rsidRDefault="00012D38" w14:paraId="11C27CE8" w14:textId="77777777">
      <w:pPr>
        <w:pStyle w:val="Level4"/>
      </w:pPr>
      <w:r w:rsidRPr="00162823">
        <w:t>the cases of the parties to the Related Dispute; and</w:t>
      </w:r>
    </w:p>
    <w:p w:rsidRPr="00162823" w:rsidR="00C77171" w:rsidRDefault="00012D38" w14:paraId="11C27CE9" w14:textId="77777777">
      <w:pPr>
        <w:pStyle w:val="Level4"/>
      </w:pPr>
      <w:r w:rsidRPr="00162823">
        <w:t>any relief sought by the parties to the Related Dispute.</w:t>
      </w:r>
    </w:p>
    <w:p w:rsidRPr="00162823" w:rsidR="00C77171" w:rsidRDefault="00012D38" w14:paraId="11C27CEA" w14:textId="77777777">
      <w:pPr>
        <w:pStyle w:val="Level3"/>
      </w:pPr>
      <w:r w:rsidRPr="00162823">
        <w:t xml:space="preserve">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w:t>
      </w:r>
      <w:r w:rsidRPr="00162823">
        <w:lastRenderedPageBreak/>
        <w:t>the Related Disputes and shall in such circumstances have the authority and power referred to in Section 9.6 below.</w:t>
      </w:r>
    </w:p>
    <w:p w:rsidRPr="00162823" w:rsidR="00C77171" w:rsidRDefault="00012D38" w14:paraId="11C27CEB" w14:textId="77777777">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rsidRPr="00162823" w:rsidR="00C77171" w:rsidRDefault="00012D38" w14:paraId="11C27CEC" w14:textId="77777777">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name="_Toc138670154" w:id="1512"/>
      <w:r w:rsidRPr="00162823">
        <w:t xml:space="preserve">  Accordingly, any Related Dispute will be determined subject to and in accordance with the terms of Sections 9.4.2 to 9.4.4 above.</w:t>
      </w:r>
    </w:p>
    <w:p w:rsidRPr="00162823" w:rsidR="00C77171" w:rsidRDefault="00012D38" w14:paraId="11C27CED" w14:textId="77777777">
      <w:pPr>
        <w:pStyle w:val="Level2"/>
      </w:pPr>
      <w:r w:rsidRPr="00162823">
        <w:rPr>
          <w:b/>
          <w:bCs/>
        </w:rPr>
        <w:t>Exclusion of certain rights and remedies</w:t>
      </w:r>
    </w:p>
    <w:p w:rsidRPr="00162823" w:rsidR="00C77171" w:rsidRDefault="00012D38" w14:paraId="11C27CEE" w14:textId="77777777">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rsidRPr="00162823" w:rsidR="00C77171" w:rsidRDefault="00012D38" w14:paraId="11C27CEF" w14:textId="77777777">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rsidRPr="00162823" w:rsidR="00C77171" w:rsidRDefault="00012D38" w14:paraId="11C27CF0" w14:textId="77777777">
      <w:pPr>
        <w:pStyle w:val="Level3"/>
      </w:pPr>
      <w:r w:rsidRPr="00162823">
        <w:t xml:space="preserve">The provisions of Sections 9.8.1 and 9.8.2 are without prejudice to a Trading Party's right to any equitable remedies and/or interim relief which may be available to the Trading Party. </w:t>
      </w:r>
    </w:p>
    <w:p w:rsidRPr="00162823" w:rsidR="00C77171" w:rsidRDefault="00012D38" w14:paraId="11C27CF1" w14:textId="77777777">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rsidRPr="00162823" w:rsidR="00C77171" w:rsidRDefault="00012D38" w14:paraId="11C27CF2" w14:textId="77777777">
      <w:pPr>
        <w:pStyle w:val="Level3"/>
      </w:pPr>
      <w:r w:rsidRPr="00162823">
        <w:t xml:space="preserve">Without prejudice to Section 9.8.1, where any provision of the Market Code provides for any amount to be payable by a Trading Party upon or in respect of that Trading Party's breach of </w:t>
      </w:r>
      <w:r w:rsidRPr="00162823">
        <w:lastRenderedPageBreak/>
        <w:t>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rsidRPr="00162823" w:rsidR="00C77171" w:rsidRDefault="00012D38" w14:paraId="11C27CF3" w14:textId="77777777">
      <w:pPr>
        <w:pStyle w:val="Level3"/>
      </w:pPr>
      <w:r w:rsidRPr="00162823">
        <w:t>For the avoidance of doubt, nothing in this Section 9.8 shall prevent:-</w:t>
      </w:r>
    </w:p>
    <w:p w:rsidRPr="00162823" w:rsidR="00C77171" w:rsidRDefault="00012D38" w14:paraId="11C27CF4" w14:textId="77777777">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rsidRPr="00162823" w:rsidR="00C77171" w:rsidRDefault="00012D38" w14:paraId="11C27CF5" w14:textId="77777777">
      <w:pPr>
        <w:pStyle w:val="Level4"/>
      </w:pPr>
      <w:r w:rsidRPr="00162823">
        <w:t xml:space="preserve">any Trading Party from enforcing any obligation owed to it pursuant to Section 7.8.5. </w:t>
      </w:r>
    </w:p>
    <w:p w:rsidRPr="00162823" w:rsidR="00E43626" w:rsidP="00E43626" w:rsidRDefault="00E43626" w14:paraId="11C27CF6" w14:textId="77777777">
      <w:pPr>
        <w:pStyle w:val="Level4"/>
        <w:numPr>
          <w:ilvl w:val="0"/>
          <w:numId w:val="0"/>
        </w:numPr>
        <w:ind w:left="1844"/>
      </w:pPr>
    </w:p>
    <w:p w:rsidRPr="00162823" w:rsidR="00124109" w:rsidP="00E43626" w:rsidRDefault="00124109" w14:paraId="11C27CF7" w14:textId="77777777">
      <w:pPr>
        <w:pStyle w:val="Level4"/>
        <w:numPr>
          <w:ilvl w:val="0"/>
          <w:numId w:val="0"/>
        </w:numPr>
        <w:ind w:left="1844"/>
      </w:pPr>
    </w:p>
    <w:p w:rsidRPr="00162823" w:rsidR="00124109" w:rsidP="00E43626" w:rsidRDefault="00746D2D" w14:paraId="11C27CF8" w14:textId="77777777">
      <w:pPr>
        <w:pStyle w:val="Level4"/>
        <w:numPr>
          <w:ilvl w:val="0"/>
          <w:numId w:val="0"/>
        </w:numPr>
        <w:ind w:left="1844"/>
      </w:pPr>
      <w:r w:rsidRPr="00162823">
        <w:br w:type="page"/>
      </w:r>
    </w:p>
    <w:p w:rsidRPr="00162823" w:rsidR="0053136C" w:rsidP="0053136C" w:rsidRDefault="0053136C" w14:paraId="11C27CF9" w14:textId="77777777">
      <w:pPr>
        <w:pStyle w:val="Heading1"/>
      </w:pPr>
      <w:bookmarkStart w:name="_Toc154307332" w:id="1513"/>
      <w:bookmarkStart w:name="_Toc154395463" w:id="1514"/>
      <w:bookmarkStart w:name="_Toc154396622" w:id="1515"/>
      <w:bookmarkStart w:name="_Toc154396697" w:id="1516"/>
      <w:bookmarkStart w:name="_Toc156043699" w:id="1517"/>
      <w:bookmarkStart w:name="_Toc156100126" w:id="1518"/>
      <w:bookmarkStart w:name="_Toc156100196" w:id="1519"/>
      <w:bookmarkStart w:name="_Toc156100234" w:id="1520"/>
      <w:bookmarkStart w:name="_Toc156100347" w:id="1521"/>
      <w:bookmarkStart w:name="_Toc156100381" w:id="1522"/>
      <w:bookmarkStart w:name="_Toc156100479" w:id="1523"/>
      <w:bookmarkStart w:name="_Toc156100523" w:id="1524"/>
      <w:bookmarkStart w:name="_Toc156192477" w:id="1525"/>
      <w:bookmarkStart w:name="_Toc156192518" w:id="1526"/>
      <w:bookmarkStart w:name="_Toc156192553" w:id="1527"/>
      <w:bookmarkStart w:name="_Toc156192587" w:id="1528"/>
      <w:bookmarkStart w:name="_Toc156192620" w:id="1529"/>
      <w:bookmarkStart w:name="_Toc156192653" w:id="1530"/>
      <w:bookmarkStart w:name="_Toc156192686" w:id="1531"/>
      <w:bookmarkStart w:name="_Toc156192719" w:id="1532"/>
      <w:bookmarkStart w:name="_Toc156192752" w:id="1533"/>
      <w:bookmarkStart w:name="_Toc156192785" w:id="1534"/>
      <w:bookmarkStart w:name="_Toc156192818" w:id="1535"/>
      <w:bookmarkStart w:name="_Toc156192851" w:id="1536"/>
      <w:bookmarkStart w:name="_Toc156192884" w:id="1537"/>
      <w:bookmarkStart w:name="_Toc156209762" w:id="1538"/>
      <w:bookmarkStart w:name="_Toc156621130" w:id="1539"/>
      <w:bookmarkStart w:name="_Toc156627384" w:id="1540"/>
      <w:bookmarkStart w:name="_Toc156640334" w:id="1541"/>
      <w:bookmarkStart w:name="_Toc156640369" w:id="1542"/>
      <w:bookmarkStart w:name="_Toc156708031" w:id="1543"/>
      <w:bookmarkStart w:name="_Toc156708107" w:id="1544"/>
      <w:bookmarkStart w:name="_Toc156721476" w:id="1545"/>
      <w:bookmarkStart w:name="_Toc156788213" w:id="1546"/>
      <w:bookmarkStart w:name="_Toc156790204" w:id="1547"/>
      <w:bookmarkStart w:name="_Toc156790630" w:id="1548"/>
      <w:bookmarkStart w:name="_Toc156790665" w:id="1549"/>
      <w:bookmarkStart w:name="_Toc156795599" w:id="1550"/>
      <w:bookmarkStart w:name="_Toc156813759" w:id="1551"/>
      <w:bookmarkStart w:name="_Toc157326577" w:id="1552"/>
      <w:bookmarkStart w:name="_Toc157333209" w:id="1553"/>
      <w:bookmarkStart w:name="_Toc157414470" w:id="1554"/>
      <w:bookmarkStart w:name="_Toc157419734" w:id="1555"/>
      <w:bookmarkStart w:name="_Toc157497782" w:id="1556"/>
      <w:bookmarkStart w:name="_Toc157569786" w:id="1557"/>
      <w:bookmarkStart w:name="_Toc162263540" w:id="1558"/>
      <w:bookmarkStart w:name="_Toc162264376" w:id="1559"/>
      <w:bookmarkStart w:name="_Toc163016333" w:id="1560"/>
      <w:bookmarkStart w:name="_Toc163032644" w:id="1561"/>
      <w:bookmarkStart w:name="_Toc165179129" w:id="1562"/>
      <w:bookmarkStart w:name="_Toc165862954" w:id="1563"/>
      <w:bookmarkStart w:name="_Toc166072056" w:id="1564"/>
      <w:bookmarkStart w:name="_Toc166296277" w:id="1565"/>
      <w:bookmarkStart w:name="_Toc166390808" w:id="1566"/>
      <w:bookmarkStart w:name="_Toc166391644" w:id="1567"/>
      <w:bookmarkStart w:name="_Toc166487897" w:id="1568"/>
      <w:bookmarkStart w:name="_Toc166501654" w:id="1569"/>
      <w:bookmarkStart w:name="_Toc166502023" w:id="1570"/>
      <w:bookmarkStart w:name="_Toc166640767" w:id="1571"/>
      <w:bookmarkStart w:name="_Toc166658597" w:id="1572"/>
      <w:bookmarkStart w:name="_Toc166665317" w:id="1573"/>
      <w:bookmarkStart w:name="_Toc166665363" w:id="1574"/>
      <w:bookmarkStart w:name="_Toc166748074" w:id="1575"/>
      <w:bookmarkStart w:name="_Toc166897581" w:id="1576"/>
      <w:bookmarkStart w:name="_Toc166919214" w:id="1577"/>
      <w:bookmarkStart w:name="_Toc166922565" w:id="1578"/>
      <w:bookmarkStart w:name="_Toc176166907" w:id="1579"/>
      <w:bookmarkStart w:name="_Toc176166946" w:id="1580"/>
      <w:bookmarkStart w:name="_Toc176166985" w:id="1581"/>
      <w:bookmarkStart w:name="_Toc177982287" w:id="1582"/>
      <w:bookmarkStart w:name="_Toc177982455" w:id="1583"/>
      <w:bookmarkStart w:name="_Toc177987064" w:id="1584"/>
      <w:bookmarkStart w:name="_Toc177987168" w:id="1585"/>
      <w:bookmarkStart w:name="_Toc47449069" w:id="1586"/>
      <w:r w:rsidRPr="00162823">
        <w:lastRenderedPageBreak/>
        <w:t>Part 10:  General Terms</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rsidRPr="00162823" w:rsidR="0053136C" w:rsidP="00B01BB2" w:rsidRDefault="0053136C" w14:paraId="11C27CFA" w14:textId="77777777">
      <w:pPr>
        <w:pStyle w:val="Level1"/>
        <w:rPr>
          <w:rFonts w:ascii="Arial Bold" w:hAnsi="Arial Bold"/>
          <w:vanish/>
        </w:rPr>
      </w:pPr>
      <w:bookmarkStart w:name="_Toc154307333" w:id="1587"/>
      <w:bookmarkStart w:name="_Toc154307536" w:id="1588"/>
      <w:bookmarkStart w:name="_Toc154395464" w:id="1589"/>
      <w:bookmarkStart w:name="_Toc154396623" w:id="1590"/>
      <w:bookmarkStart w:name="_Toc154396698" w:id="1591"/>
      <w:bookmarkStart w:name="_Toc154480744" w:id="1592"/>
      <w:bookmarkStart w:name="_Toc156043700" w:id="1593"/>
      <w:bookmarkStart w:name="_Toc156100127" w:id="1594"/>
      <w:bookmarkStart w:name="_Toc156100197" w:id="1595"/>
      <w:bookmarkStart w:name="_Toc156100235" w:id="1596"/>
      <w:bookmarkStart w:name="_Toc156100348" w:id="1597"/>
      <w:bookmarkStart w:name="_Toc156100382" w:id="1598"/>
      <w:bookmarkStart w:name="_Toc156100480" w:id="1599"/>
      <w:bookmarkStart w:name="_Toc156100524" w:id="1600"/>
      <w:bookmarkStart w:name="_Toc156192478" w:id="1601"/>
      <w:bookmarkStart w:name="_Toc156192519" w:id="1602"/>
      <w:bookmarkStart w:name="_Toc156192554" w:id="1603"/>
      <w:bookmarkStart w:name="_Toc156192588" w:id="1604"/>
      <w:bookmarkStart w:name="_Toc156192621" w:id="1605"/>
      <w:bookmarkStart w:name="_Toc156192654" w:id="1606"/>
      <w:bookmarkStart w:name="_Toc156192687" w:id="1607"/>
      <w:bookmarkStart w:name="_Toc156192720" w:id="1608"/>
      <w:bookmarkStart w:name="_Toc156192753" w:id="1609"/>
      <w:bookmarkStart w:name="_Toc156192786" w:id="1610"/>
      <w:bookmarkStart w:name="_Toc156192819" w:id="1611"/>
      <w:bookmarkStart w:name="_Toc156192852" w:id="1612"/>
      <w:bookmarkStart w:name="_Toc156192885" w:id="1613"/>
      <w:bookmarkStart w:name="_Toc156192918" w:id="1614"/>
      <w:bookmarkStart w:name="_Toc156209763" w:id="1615"/>
      <w:bookmarkStart w:name="_Toc156621131" w:id="1616"/>
      <w:bookmarkStart w:name="_Toc156627385" w:id="1617"/>
      <w:bookmarkStart w:name="_Toc156640335" w:id="1618"/>
      <w:bookmarkStart w:name="_Toc156640370" w:id="1619"/>
      <w:bookmarkStart w:name="_Toc156708032" w:id="1620"/>
      <w:bookmarkStart w:name="_Toc156708108" w:id="1621"/>
      <w:bookmarkStart w:name="_Toc156721477" w:id="1622"/>
      <w:bookmarkStart w:name="_Toc156788214" w:id="1623"/>
      <w:bookmarkStart w:name="_Toc156790205" w:id="1624"/>
      <w:bookmarkStart w:name="_Toc156790631" w:id="1625"/>
      <w:bookmarkStart w:name="_Toc156790666" w:id="1626"/>
      <w:bookmarkStart w:name="_Toc156795600" w:id="1627"/>
      <w:bookmarkStart w:name="_Toc156813760" w:id="1628"/>
      <w:bookmarkStart w:name="_Toc157326578" w:id="1629"/>
      <w:bookmarkStart w:name="_Toc157333210" w:id="1630"/>
      <w:bookmarkStart w:name="_Toc157414471" w:id="1631"/>
      <w:bookmarkStart w:name="_Toc157419735" w:id="1632"/>
      <w:bookmarkStart w:name="_Toc157497783" w:id="1633"/>
      <w:bookmarkStart w:name="_Toc157569787" w:id="1634"/>
      <w:bookmarkStart w:name="_Toc162263541" w:id="1635"/>
      <w:bookmarkStart w:name="_Toc162264377" w:id="1636"/>
      <w:bookmarkStart w:name="_Toc163016334" w:id="1637"/>
      <w:bookmarkStart w:name="_Toc163032645" w:id="1638"/>
      <w:bookmarkStart w:name="_Toc165179130" w:id="1639"/>
      <w:bookmarkStart w:name="_Toc165862955" w:id="1640"/>
      <w:bookmarkStart w:name="_Toc165969382" w:id="1641"/>
      <w:bookmarkStart w:name="_Toc166072057" w:id="1642"/>
      <w:bookmarkStart w:name="_Toc166296278" w:id="1643"/>
      <w:bookmarkStart w:name="_Toc166390809" w:id="1644"/>
      <w:bookmarkStart w:name="_Toc166391645" w:id="1645"/>
      <w:bookmarkStart w:name="_Toc166487898" w:id="1646"/>
      <w:bookmarkStart w:name="_Toc166501655" w:id="1647"/>
      <w:bookmarkStart w:name="_Toc166502024" w:id="1648"/>
      <w:bookmarkStart w:name="_Toc166640768" w:id="1649"/>
      <w:bookmarkStart w:name="_Toc166658598" w:id="1650"/>
      <w:bookmarkStart w:name="_Toc166665318" w:id="1651"/>
      <w:bookmarkStart w:name="_Toc166665364" w:id="1652"/>
      <w:bookmarkStart w:name="_Toc166748075" w:id="1653"/>
      <w:bookmarkStart w:name="_Toc166897582" w:id="1654"/>
      <w:bookmarkStart w:name="_Toc166919215" w:id="1655"/>
      <w:bookmarkStart w:name="_Toc166922566" w:id="1656"/>
      <w:bookmarkStart w:name="_Toc176166908" w:id="1657"/>
      <w:bookmarkStart w:name="_Toc176166947" w:id="1658"/>
      <w:bookmarkStart w:name="_Toc176166986" w:id="1659"/>
      <w:bookmarkStart w:name="_Toc177982288" w:id="1660"/>
      <w:bookmarkStart w:name="_Toc177982456" w:id="1661"/>
      <w:bookmarkStart w:name="_Toc177987065" w:id="1662"/>
      <w:bookmarkStart w:name="_Toc177987169" w:id="1663"/>
      <w:bookmarkStart w:name="_Toc178140638" w:id="1664"/>
      <w:bookmarkStart w:name="_Toc199066770" w:id="1665"/>
      <w:bookmarkStart w:name="_Toc203451002" w:id="1666"/>
      <w:bookmarkStart w:name="_Toc203465115" w:id="1667"/>
      <w:bookmarkStart w:name="_Toc203466065" w:id="1668"/>
      <w:bookmarkStart w:name="_Toc203467573" w:id="1669"/>
      <w:bookmarkStart w:name="_Toc203467592" w:id="1670"/>
      <w:bookmarkStart w:name="_Toc203468101" w:id="1671"/>
      <w:bookmarkStart w:name="_Toc205194819" w:id="1672"/>
      <w:bookmarkStart w:name="_Toc205194878" w:id="1673"/>
      <w:bookmarkStart w:name="_Toc205196404" w:id="1674"/>
      <w:bookmarkStart w:name="_Toc205196506" w:id="1675"/>
      <w:bookmarkStart w:name="_Toc205698754" w:id="1676"/>
      <w:bookmarkStart w:name="_Toc205699024" w:id="1677"/>
      <w:bookmarkStart w:name="_Toc211926377" w:id="1678"/>
      <w:bookmarkStart w:name="_Toc225587648" w:id="1679"/>
      <w:bookmarkStart w:name="_Toc12951859" w:id="1680"/>
      <w:bookmarkStart w:name="_Toc12952321" w:id="1681"/>
      <w:bookmarkStart w:name="_Toc12960909" w:id="1682"/>
      <w:bookmarkStart w:name="_Toc12961100" w:id="1683"/>
      <w:bookmarkStart w:name="_Toc47448228" w:id="1684"/>
      <w:bookmarkStart w:name="_Toc47448544" w:id="1685"/>
      <w:bookmarkStart w:name="_Toc47448564" w:id="1686"/>
      <w:bookmarkStart w:name="_Toc47449070" w:id="1687"/>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rsidRPr="00162823" w:rsidR="0053136C" w:rsidP="00B01BB2" w:rsidRDefault="0053136C" w14:paraId="11C27CFB" w14:textId="77777777">
      <w:pPr>
        <w:pStyle w:val="Level2"/>
        <w:rPr>
          <w:b/>
          <w:bCs/>
        </w:rPr>
      </w:pPr>
      <w:r w:rsidRPr="00162823">
        <w:rPr>
          <w:b/>
          <w:bCs/>
        </w:rPr>
        <w:t>Scope</w:t>
      </w:r>
    </w:p>
    <w:p w:rsidRPr="00162823" w:rsidR="0053136C" w:rsidP="0053136C" w:rsidRDefault="0053136C" w14:paraId="11C27CFC" w14:textId="77777777">
      <w:pPr>
        <w:ind w:left="720"/>
        <w:rPr>
          <w:rFonts w:cs="Arial"/>
        </w:rPr>
      </w:pPr>
      <w:r w:rsidRPr="00162823">
        <w:rPr>
          <w:rFonts w:cs="Arial"/>
        </w:rPr>
        <w:t>This Part 10 sets out the general terms and conditions which will apply to the Market Code.</w:t>
      </w:r>
    </w:p>
    <w:p w:rsidRPr="00162823" w:rsidR="0053136C" w:rsidP="00B01BB2" w:rsidRDefault="0053136C" w14:paraId="11C27CFD" w14:textId="77777777">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rsidRPr="00162823" w:rsidR="0053136C" w:rsidP="00B01BB2" w:rsidRDefault="0053136C" w14:paraId="11C27CFE" w14:textId="77777777">
      <w:pPr>
        <w:pStyle w:val="Level3"/>
      </w:pPr>
      <w:r w:rsidRPr="00162823">
        <w:t>The Code Parties acknowledge that:-</w:t>
      </w:r>
    </w:p>
    <w:p w:rsidRPr="00162823" w:rsidR="0053136C" w:rsidP="00B01BB2" w:rsidRDefault="0053136C" w14:paraId="11C27CFF" w14:textId="77777777">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rsidRPr="00162823" w:rsidR="0053136C" w:rsidP="00B01BB2" w:rsidRDefault="0053136C" w14:paraId="11C27D00" w14:textId="77777777">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rsidRPr="00162823" w:rsidR="0053136C" w:rsidP="00B01BB2" w:rsidRDefault="0053136C" w14:paraId="11C27D01" w14:textId="77777777">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rsidRPr="00162823" w:rsidR="0053136C" w:rsidP="00B01BB2" w:rsidRDefault="0053136C" w14:paraId="11C27D02" w14:textId="77777777">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rsidRPr="00162823" w:rsidR="0053136C" w:rsidP="003656A9" w:rsidRDefault="0053136C" w14:paraId="11C27D03" w14:textId="77777777">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rsidRPr="00162823" w:rsidR="0053136C" w:rsidP="00B01BB2" w:rsidRDefault="0053136C" w14:paraId="11C27D04" w14:textId="77777777">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rsidRPr="00162823" w:rsidR="0053136C" w:rsidP="00B01BB2" w:rsidRDefault="0053136C" w14:paraId="11C27D05" w14:textId="77777777">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rsidRPr="00162823" w:rsidR="0053136C" w:rsidP="00B01BB2" w:rsidRDefault="0053136C" w14:paraId="11C27D06" w14:textId="77777777">
      <w:pPr>
        <w:pStyle w:val="Level3"/>
      </w:pPr>
      <w:r w:rsidRPr="00162823">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rsidRPr="00162823" w:rsidR="0053136C" w:rsidP="00B01BB2" w:rsidRDefault="0053136C" w14:paraId="11C27D07" w14:textId="77777777">
      <w:pPr>
        <w:pStyle w:val="Level3"/>
      </w:pPr>
      <w:r w:rsidRPr="00162823">
        <w:lastRenderedPageBreak/>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rsidRPr="00162823" w:rsidR="0053136C" w:rsidP="00B01BB2" w:rsidRDefault="0053136C" w14:paraId="11C27D08" w14:textId="77777777">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rsidRPr="00162823" w:rsidR="0053136C" w:rsidP="003656A9" w:rsidRDefault="0053136C" w14:paraId="11C27D09" w14:textId="77777777">
      <w:pPr>
        <w:pStyle w:val="Level2"/>
        <w:rPr>
          <w:b/>
        </w:rPr>
      </w:pPr>
      <w:r w:rsidRPr="00162823">
        <w:rPr>
          <w:b/>
        </w:rPr>
        <w:t>Liability of the Trading Parties</w:t>
      </w:r>
    </w:p>
    <w:p w:rsidRPr="00162823" w:rsidR="0053136C" w:rsidP="00B01BB2" w:rsidRDefault="0053136C" w14:paraId="11C27D0A" w14:textId="77777777">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rsidRPr="00162823" w:rsidR="0053136C" w:rsidP="00B01BB2" w:rsidRDefault="0053136C" w14:paraId="11C27D0B" w14:textId="77777777">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rsidRPr="00162823" w:rsidR="0053136C" w:rsidP="00B01BB2" w:rsidRDefault="0053136C" w14:paraId="11C27D0C" w14:textId="77777777">
      <w:pPr>
        <w:pStyle w:val="Level3"/>
      </w:pPr>
      <w:r w:rsidRPr="00162823">
        <w:t>No Trading Party excludes or limits liability for death or personal injury arising as a result of its negligence.</w:t>
      </w:r>
    </w:p>
    <w:p w:rsidRPr="00162823" w:rsidR="0053136C" w:rsidP="00B01BB2" w:rsidRDefault="0053136C" w14:paraId="11C27D0D" w14:textId="77777777">
      <w:pPr>
        <w:pStyle w:val="Level3"/>
      </w:pPr>
      <w:r w:rsidRPr="00162823">
        <w:t>The aggregate liability of any Trading Party under this Section 10.4 shall in no event exceed:-</w:t>
      </w:r>
    </w:p>
    <w:p w:rsidRPr="00162823" w:rsidR="0053136C" w:rsidP="003656A9" w:rsidRDefault="0053136C" w14:paraId="11C27D0E" w14:textId="77777777">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rsidRPr="00162823" w:rsidR="0053136C" w:rsidP="00B01BB2" w:rsidRDefault="0053136C" w14:paraId="11C27D0F" w14:textId="77777777">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rsidRPr="00162823" w:rsidR="0053136C" w:rsidP="00B01BB2" w:rsidRDefault="0053136C" w14:paraId="11C27D10" w14:textId="77777777">
      <w:pPr>
        <w:pStyle w:val="Level3"/>
      </w:pPr>
      <w:r w:rsidRPr="00162823">
        <w:t>Each Trading Party acknowledges that it shall not be entitled to recover the same Costs from any other Trading Party under this Market Code, any Wholesale Services Agreement or the Operational Code more than once.</w:t>
      </w:r>
    </w:p>
    <w:p w:rsidRPr="00162823" w:rsidR="0053136C" w:rsidP="003656A9" w:rsidRDefault="0053136C" w14:paraId="11C27D11" w14:textId="77777777">
      <w:pPr>
        <w:pStyle w:val="Level2"/>
        <w:keepNext/>
        <w:keepLines/>
        <w:rPr>
          <w:b/>
        </w:rPr>
      </w:pPr>
      <w:bookmarkStart w:name="_Ref122103292" w:id="1688"/>
      <w:bookmarkStart w:name="_Toc136930886" w:id="1689"/>
      <w:bookmarkStart w:name="_Toc138670300" w:id="1690"/>
      <w:bookmarkStart w:name="_Toc138817652" w:id="1691"/>
      <w:bookmarkStart w:name="_Toc139181645" w:id="1692"/>
      <w:bookmarkStart w:name="_Toc139449064" w:id="1693"/>
      <w:r w:rsidRPr="00162823">
        <w:rPr>
          <w:b/>
        </w:rPr>
        <w:lastRenderedPageBreak/>
        <w:t>Confidentiality</w:t>
      </w:r>
      <w:bookmarkStart w:name="_Ref133316508" w:id="1694"/>
      <w:bookmarkStart w:name="_Toc138670301" w:id="1695"/>
      <w:bookmarkStart w:name="_Ref6738678" w:id="1696"/>
      <w:bookmarkEnd w:id="1688"/>
      <w:bookmarkEnd w:id="1689"/>
      <w:bookmarkEnd w:id="1690"/>
      <w:bookmarkEnd w:id="1691"/>
      <w:bookmarkEnd w:id="1692"/>
      <w:bookmarkEnd w:id="1693"/>
    </w:p>
    <w:p w:rsidRPr="00162823" w:rsidR="0053136C" w:rsidP="00B01BB2" w:rsidRDefault="0053136C" w14:paraId="11C27D12" w14:textId="77777777">
      <w:pPr>
        <w:pStyle w:val="Level3"/>
        <w:keepNext/>
        <w:keepLines/>
        <w:rPr>
          <w:rFonts w:cs="Arial"/>
          <w:b/>
          <w:bCs/>
          <w:szCs w:val="26"/>
        </w:rPr>
      </w:pPr>
      <w:r w:rsidRPr="00162823">
        <w:rPr>
          <w:rFonts w:cs="Arial"/>
          <w:b/>
          <w:bCs/>
        </w:rPr>
        <w:t>Confidentiality Obligation</w:t>
      </w:r>
      <w:bookmarkEnd w:id="1694"/>
      <w:bookmarkEnd w:id="1695"/>
    </w:p>
    <w:p w:rsidRPr="00162823" w:rsidR="0053136C" w:rsidP="0053136C" w:rsidRDefault="0053136C" w14:paraId="11C27D13" w14:textId="77777777">
      <w:pPr>
        <w:keepNext/>
        <w:keepLines/>
        <w:ind w:left="1728"/>
        <w:rPr>
          <w:rFonts w:cs="Arial"/>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96"/>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rsidRPr="00162823" w:rsidR="0053136C" w:rsidP="003656A9" w:rsidRDefault="0053136C" w14:paraId="11C27D14" w14:textId="77777777">
      <w:pPr>
        <w:pStyle w:val="Level3"/>
        <w:rPr>
          <w:b/>
          <w:szCs w:val="26"/>
        </w:rPr>
      </w:pPr>
      <w:bookmarkStart w:name="_Toc138670303" w:id="1697"/>
      <w:r w:rsidRPr="00162823">
        <w:rPr>
          <w:b/>
        </w:rPr>
        <w:t>Code Parties</w:t>
      </w:r>
      <w:bookmarkEnd w:id="1697"/>
    </w:p>
    <w:p w:rsidRPr="00162823" w:rsidR="0053136C" w:rsidP="0053136C" w:rsidRDefault="0053136C" w14:paraId="11C27D15" w14:textId="77777777">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rsidRPr="00162823" w:rsidR="0053136C" w:rsidP="00B01BB2" w:rsidRDefault="0053136C" w14:paraId="11C27D16" w14:textId="77777777">
      <w:pPr>
        <w:pStyle w:val="Level4"/>
        <w:rPr>
          <w:rFonts w:cs="Arial"/>
          <w:szCs w:val="26"/>
          <w:u w:val="single"/>
        </w:rPr>
      </w:pPr>
      <w:r w:rsidRPr="00162823">
        <w:rPr>
          <w:rFonts w:cs="Arial"/>
        </w:rPr>
        <w:t>is aware of the receiving Code Party's obligations under this Part 10 in relation thereto; and</w:t>
      </w:r>
    </w:p>
    <w:p w:rsidRPr="00162823" w:rsidR="0053136C" w:rsidP="00B01BB2" w:rsidRDefault="0053136C" w14:paraId="11C27D17" w14:textId="77777777">
      <w:pPr>
        <w:pStyle w:val="Level4"/>
        <w:rPr>
          <w:rFonts w:cs="Arial"/>
          <w:szCs w:val="26"/>
          <w:u w:val="single"/>
        </w:rPr>
      </w:pPr>
      <w:r w:rsidRPr="00162823">
        <w:rPr>
          <w:rFonts w:cs="Arial"/>
        </w:rPr>
        <w:t>does not use or disclose the information other than as is permitted of such Code Party in accordance with this Part 10.</w:t>
      </w:r>
      <w:bookmarkStart w:name="_Toc138670304" w:id="1698"/>
      <w:r w:rsidRPr="00162823">
        <w:rPr>
          <w:rFonts w:cs="Arial"/>
          <w:szCs w:val="26"/>
          <w:u w:val="single"/>
        </w:rPr>
        <w:t xml:space="preserve"> </w:t>
      </w:r>
    </w:p>
    <w:p w:rsidRPr="00162823" w:rsidR="0053136C" w:rsidP="00B01BB2" w:rsidRDefault="0053136C" w14:paraId="11C27D18" w14:textId="77777777">
      <w:pPr>
        <w:pStyle w:val="Level3"/>
        <w:ind w:left="1729"/>
        <w:rPr>
          <w:rFonts w:cs="Arial"/>
          <w:b/>
          <w:bCs/>
          <w:szCs w:val="26"/>
        </w:rPr>
      </w:pPr>
      <w:r w:rsidRPr="00162823">
        <w:rPr>
          <w:rFonts w:cs="Arial"/>
          <w:b/>
          <w:bCs/>
        </w:rPr>
        <w:t>Exceptions</w:t>
      </w:r>
      <w:bookmarkEnd w:id="1698"/>
    </w:p>
    <w:p w:rsidRPr="00162823" w:rsidR="0053136C" w:rsidP="0053136C" w:rsidRDefault="0053136C" w14:paraId="11C27D19" w14:textId="77777777">
      <w:pPr>
        <w:ind w:left="1728"/>
        <w:rPr>
          <w:rFonts w:cs="Arial"/>
        </w:rPr>
      </w:pPr>
      <w:r w:rsidRPr="00162823">
        <w:rPr>
          <w:rFonts w:cs="Arial"/>
        </w:rPr>
        <w:t>Nothing in this Part 10 shall apply:-</w:t>
      </w:r>
    </w:p>
    <w:p w:rsidRPr="00162823" w:rsidR="0053136C" w:rsidP="00B01BB2" w:rsidRDefault="0053136C" w14:paraId="11C27D1A" w14:textId="77777777">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rsidRPr="00162823" w:rsidR="0053136C" w:rsidP="00B01BB2" w:rsidRDefault="0053136C" w14:paraId="11C27D1B" w14:textId="77777777">
      <w:pPr>
        <w:pStyle w:val="Level4"/>
        <w:rPr>
          <w:rFonts w:cs="Arial"/>
        </w:rPr>
      </w:pPr>
      <w:r w:rsidRPr="00162823">
        <w:rPr>
          <w:rFonts w:cs="Arial"/>
        </w:rPr>
        <w:t>to any Confidential Information which:-</w:t>
      </w:r>
    </w:p>
    <w:p w:rsidRPr="00162823" w:rsidR="0053136C" w:rsidP="0053136C" w:rsidRDefault="0053136C" w14:paraId="11C27D1C" w14:textId="77777777">
      <w:pPr>
        <w:ind w:left="3600" w:hanging="864"/>
      </w:pPr>
      <w:r w:rsidRPr="00162823">
        <w:t>(a)</w:t>
      </w:r>
      <w:r w:rsidRPr="00162823">
        <w:tab/>
      </w:r>
      <w:r w:rsidRPr="00162823">
        <w:t>before it is obtained by the receiving Code Party is in the public domain; or</w:t>
      </w:r>
    </w:p>
    <w:p w:rsidRPr="00162823" w:rsidR="0053136C" w:rsidP="0053136C" w:rsidRDefault="0053136C" w14:paraId="11C27D1D" w14:textId="77777777">
      <w:pPr>
        <w:ind w:left="3600" w:hanging="864"/>
        <w:rPr>
          <w:rFonts w:cs="Arial"/>
        </w:rPr>
      </w:pPr>
      <w:r w:rsidRPr="00162823">
        <w:rPr>
          <w:rFonts w:cs="Arial"/>
        </w:rPr>
        <w:t>(b)</w:t>
      </w:r>
      <w:r w:rsidRPr="00162823">
        <w:rPr>
          <w:rFonts w:cs="Arial"/>
        </w:rPr>
        <w:tab/>
      </w:r>
      <w:r w:rsidRPr="00162823">
        <w:rPr>
          <w:rFonts w:cs="Arial"/>
        </w:rPr>
        <w:t>after it is obtained by the receiving Code Party enters the public domain, in either case otherwise than as a result of a breach by the receiving Code Party of its obligations under this Part 10;</w:t>
      </w:r>
    </w:p>
    <w:p w:rsidRPr="00162823" w:rsidR="0053136C" w:rsidP="003656A9" w:rsidRDefault="0053136C" w14:paraId="11C27D1E" w14:textId="77777777">
      <w:pPr>
        <w:pStyle w:val="Level4"/>
      </w:pPr>
      <w:r w:rsidRPr="00162823">
        <w:lastRenderedPageBreak/>
        <w:t xml:space="preserve">to the disclosure of any Confidential Information to any person if and to the extent that the receiving Code Party is required to make such disclosure in accordance with this Code to such person; </w:t>
      </w:r>
    </w:p>
    <w:p w:rsidRPr="00162823" w:rsidR="0053136C" w:rsidP="003656A9" w:rsidRDefault="0053136C" w14:paraId="11C27D1F" w14:textId="77777777">
      <w:pPr>
        <w:pStyle w:val="Level4"/>
      </w:pPr>
      <w:r w:rsidRPr="00162823">
        <w:t>to the disclosure of any Confidential Information required to be:-</w:t>
      </w:r>
    </w:p>
    <w:p w:rsidRPr="00162823" w:rsidR="0053136C" w:rsidP="0053136C" w:rsidRDefault="0053136C" w14:paraId="11C27D20" w14:textId="77777777">
      <w:pPr>
        <w:ind w:left="3600" w:hanging="864"/>
      </w:pPr>
      <w:r w:rsidRPr="00162823">
        <w:t>(a)</w:t>
      </w:r>
      <w:r w:rsidRPr="00162823">
        <w:tab/>
      </w:r>
      <w:r w:rsidRPr="00162823">
        <w:t>in compliance with the duties of the receiving Code Party under the 2005 Act or any other requirement of a Relevant Authority;</w:t>
      </w:r>
    </w:p>
    <w:p w:rsidRPr="00162823" w:rsidR="0053136C" w:rsidP="0053136C" w:rsidRDefault="0053136C" w14:paraId="11C27D21" w14:textId="77777777">
      <w:pPr>
        <w:ind w:left="3600" w:hanging="864"/>
      </w:pPr>
      <w:r w:rsidRPr="00162823">
        <w:t>(b)</w:t>
      </w:r>
      <w:r w:rsidRPr="00162823">
        <w:tab/>
      </w:r>
      <w:r w:rsidRPr="00162823">
        <w:t>in compliance with the conditions of any Licence or any document referred to in any Licence with which the Licensed Provider is required by virtue of the 2005 Act or any Licence to comply;</w:t>
      </w:r>
    </w:p>
    <w:p w:rsidRPr="00162823" w:rsidR="0053136C" w:rsidP="0053136C" w:rsidRDefault="0053136C" w14:paraId="11C27D22" w14:textId="77777777">
      <w:pPr>
        <w:ind w:left="3600" w:hanging="864"/>
      </w:pPr>
      <w:r w:rsidRPr="00162823">
        <w:t>(c)</w:t>
      </w:r>
      <w:r w:rsidRPr="00162823">
        <w:tab/>
      </w:r>
      <w:r w:rsidRPr="00162823">
        <w:t xml:space="preserve">in compliance with any other Law; </w:t>
      </w:r>
    </w:p>
    <w:p w:rsidRPr="00162823" w:rsidR="0053136C" w:rsidP="0053136C" w:rsidRDefault="0053136C" w14:paraId="11C27D23" w14:textId="77777777">
      <w:pPr>
        <w:ind w:left="3600" w:hanging="864"/>
      </w:pPr>
      <w:r w:rsidRPr="00162823">
        <w:t>(d)</w:t>
      </w:r>
      <w:r w:rsidRPr="00162823">
        <w:tab/>
      </w:r>
      <w:r w:rsidRPr="00162823">
        <w:t>in response to a requirement of any stock exchange or regulatory authority or the Panel on Take-overs and Mergers; or</w:t>
      </w:r>
    </w:p>
    <w:p w:rsidRPr="00162823" w:rsidR="0053136C" w:rsidP="0053136C" w:rsidRDefault="0053136C" w14:paraId="11C27D24" w14:textId="77777777">
      <w:pPr>
        <w:ind w:left="3600" w:hanging="864"/>
        <w:rPr>
          <w:rFonts w:cs="Arial"/>
        </w:rPr>
      </w:pPr>
      <w:r w:rsidRPr="00162823">
        <w:rPr>
          <w:rFonts w:cs="Arial"/>
        </w:rPr>
        <w:t>(e)</w:t>
      </w:r>
      <w:r w:rsidRPr="00162823">
        <w:rPr>
          <w:rFonts w:cs="Arial"/>
        </w:rPr>
        <w:tab/>
      </w:r>
      <w:r w:rsidRPr="00162823">
        <w:rPr>
          <w:rFonts w:cs="Arial"/>
        </w:rPr>
        <w:t>pursuant to any judicial or arbitral process or tribunal having jurisdiction in relation to the receiving Code Party; or</w:t>
      </w:r>
    </w:p>
    <w:p w:rsidRPr="00162823" w:rsidR="0053136C" w:rsidP="003656A9" w:rsidRDefault="0053136C" w14:paraId="11C27D25" w14:textId="77777777">
      <w:pPr>
        <w:pStyle w:val="Level4"/>
      </w:pPr>
      <w:r w:rsidRPr="00162823">
        <w:t>to the disclosure of any Confidential Information lawfully in the possession of the receiving Code Party before the disclosure to it under or in connection with this Market Code.</w:t>
      </w:r>
    </w:p>
    <w:p w:rsidRPr="00162823" w:rsidR="0053136C" w:rsidP="00B01BB2" w:rsidRDefault="0053136C" w14:paraId="11C27D26" w14:textId="77777777">
      <w:pPr>
        <w:pStyle w:val="Level3"/>
        <w:ind w:left="1729"/>
        <w:rPr>
          <w:rFonts w:cs="Arial"/>
          <w:b/>
          <w:bCs/>
          <w:szCs w:val="26"/>
        </w:rPr>
      </w:pPr>
      <w:bookmarkStart w:name="_Toc138670305" w:id="1699"/>
      <w:r w:rsidRPr="00162823">
        <w:rPr>
          <w:rFonts w:cs="Arial"/>
          <w:b/>
          <w:bCs/>
        </w:rPr>
        <w:t>Survival</w:t>
      </w:r>
      <w:bookmarkEnd w:id="1699"/>
    </w:p>
    <w:p w:rsidRPr="00162823" w:rsidR="0053136C" w:rsidP="0053136C" w:rsidRDefault="0053136C" w14:paraId="11C27D27" w14:textId="77777777">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rsidRPr="00162823" w:rsidR="0053136C" w:rsidP="003656A9" w:rsidRDefault="0053136C" w14:paraId="11C27D28" w14:textId="77777777">
      <w:pPr>
        <w:pStyle w:val="Level2"/>
        <w:rPr>
          <w:b/>
        </w:rPr>
      </w:pPr>
      <w:r w:rsidRPr="00162823">
        <w:rPr>
          <w:b/>
        </w:rPr>
        <w:t>Freedom of Information</w:t>
      </w:r>
    </w:p>
    <w:p w:rsidRPr="00162823" w:rsidR="0053136C" w:rsidP="00B01BB2" w:rsidRDefault="0053136C" w14:paraId="11C27D29" w14:textId="77777777">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rsidRPr="00162823" w:rsidR="0053136C" w:rsidP="00B01BB2" w:rsidRDefault="0053136C" w14:paraId="11C27D2A" w14:textId="77777777">
      <w:pPr>
        <w:pStyle w:val="Level3"/>
      </w:pPr>
      <w:r w:rsidRPr="00162823">
        <w:t xml:space="preserve">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w:t>
      </w:r>
      <w:r w:rsidRPr="00162823">
        <w:lastRenderedPageBreak/>
        <w:t>Any disclosure made by the Receiving Body as a consequence of a requirement of FOISA or EISRs shall not be a breach of Section 10.5 provided that the extent of such disclosure shall not exceed what is required by FOISA or EISRs.</w:t>
      </w:r>
    </w:p>
    <w:p w:rsidRPr="00162823" w:rsidR="0053136C" w:rsidP="00B01BB2" w:rsidRDefault="0053136C" w14:paraId="11C27D2B" w14:textId="77777777">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rsidRPr="00162823" w:rsidR="00775135" w:rsidP="007F2B7C" w:rsidRDefault="00775135" w14:paraId="11C27D2C" w14:textId="77777777">
      <w:pPr>
        <w:pStyle w:val="Level2"/>
        <w:rPr>
          <w:b/>
        </w:rPr>
      </w:pPr>
      <w:r w:rsidRPr="00162823">
        <w:rPr>
          <w:b/>
        </w:rPr>
        <w:t>Data Protection</w:t>
      </w:r>
    </w:p>
    <w:p w:rsidRPr="00162823" w:rsidR="00775135" w:rsidP="007F2B7C" w:rsidRDefault="00775135" w14:paraId="11C27D2D" w14:textId="77777777">
      <w:pPr>
        <w:pStyle w:val="Level3"/>
      </w:pPr>
      <w:r w:rsidRPr="00162823">
        <w:t>General Compliance with Data Protection Laws</w:t>
      </w:r>
    </w:p>
    <w:p w:rsidRPr="00162823" w:rsidR="00775135" w:rsidP="007F2B7C" w:rsidRDefault="00775135" w14:paraId="11C27D2E" w14:textId="77777777">
      <w:pPr>
        <w:pStyle w:val="Level3"/>
        <w:numPr>
          <w:ilvl w:val="0"/>
          <w:numId w:val="0"/>
        </w:numPr>
        <w:ind w:left="1008"/>
      </w:pPr>
      <w:r w:rsidRPr="00162823">
        <w:t>Each Party undertakes to comply with its obligations under the Data Protection Laws and, more specifically, in the performance of its obligations relating to Market Personal Data under the Market Code, including Schedule 25 (Data Protection).</w:t>
      </w:r>
    </w:p>
    <w:p w:rsidRPr="00162823" w:rsidR="00775135" w:rsidP="007F2B7C" w:rsidRDefault="00775135" w14:paraId="11C27D2F" w14:textId="77777777">
      <w:pPr>
        <w:pStyle w:val="Level3"/>
      </w:pPr>
      <w:r w:rsidRPr="00162823">
        <w:t>Roles and Responsibilities</w:t>
      </w:r>
    </w:p>
    <w:p w:rsidRPr="00162823" w:rsidR="00775135" w:rsidP="007F2B7C" w:rsidRDefault="00775135" w14:paraId="11C27D30" w14:textId="77777777">
      <w:pPr>
        <w:pStyle w:val="Level4"/>
      </w:pPr>
      <w:r w:rsidRPr="00162823">
        <w:t>The CMA is a Data Controller of any Market Personal Data.</w:t>
      </w:r>
    </w:p>
    <w:p w:rsidRPr="00162823" w:rsidR="00775135" w:rsidP="007F2B7C" w:rsidRDefault="00775135" w14:paraId="11C27D31" w14:textId="77777777">
      <w:pPr>
        <w:pStyle w:val="Level4"/>
      </w:pPr>
      <w:r w:rsidRPr="00162823">
        <w:t>Each Trading Party is also a Data Controller of any Market Personal Data that is:</w:t>
      </w:r>
    </w:p>
    <w:p w:rsidRPr="00162823" w:rsidR="00775135" w:rsidP="007F2B7C" w:rsidRDefault="00775135" w14:paraId="11C27D32" w14:textId="77777777">
      <w:pPr>
        <w:pStyle w:val="Level5"/>
      </w:pPr>
      <w:r w:rsidRPr="00162823">
        <w:t>uploaded by that Trading Party to Central Systems and/or the SLP; and/or</w:t>
      </w:r>
    </w:p>
    <w:p w:rsidRPr="00162823" w:rsidR="00775135" w:rsidP="007F2B7C" w:rsidRDefault="00775135" w14:paraId="11C27D33" w14:textId="77777777">
      <w:pPr>
        <w:pStyle w:val="Level5"/>
      </w:pPr>
      <w:r w:rsidRPr="00162823">
        <w:t>accessed by that Trading Party; and/or</w:t>
      </w:r>
    </w:p>
    <w:p w:rsidRPr="00162823" w:rsidR="00775135" w:rsidP="007F2B7C" w:rsidRDefault="00775135" w14:paraId="11C27D34" w14:textId="77777777">
      <w:pPr>
        <w:pStyle w:val="Level5"/>
      </w:pPr>
      <w:r w:rsidRPr="00162823">
        <w:t>also held on that Trading Party's systems.</w:t>
      </w:r>
    </w:p>
    <w:p w:rsidRPr="00162823" w:rsidR="00775135" w:rsidP="007F2B7C" w:rsidRDefault="00775135" w14:paraId="11C27D35" w14:textId="77777777">
      <w:pPr>
        <w:pStyle w:val="Level4"/>
      </w:pPr>
      <w:r w:rsidRPr="00162823">
        <w:t>It is the responsibility of each Party to ensure that its processing of Market Personal Data complies with Data Protection Laws and the Market Code, including Schedule 25 (Data Protection).</w:t>
      </w:r>
    </w:p>
    <w:p w:rsidRPr="00162823" w:rsidR="00775135" w:rsidP="00775135" w:rsidRDefault="00775135" w14:paraId="11C27D36" w14:textId="77777777">
      <w:pPr>
        <w:pStyle w:val="Level3"/>
      </w:pPr>
      <w:r w:rsidRPr="00162823">
        <w:t>Data Processors</w:t>
      </w:r>
    </w:p>
    <w:p w:rsidRPr="00162823" w:rsidR="00775135" w:rsidP="007F2B7C" w:rsidRDefault="00775135" w14:paraId="11C27D37" w14:textId="77777777">
      <w:pPr>
        <w:pStyle w:val="Level4"/>
      </w:pPr>
      <w:r w:rsidRPr="00162823">
        <w:t xml:space="preserve">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w:t>
      </w:r>
      <w:r w:rsidRPr="00162823">
        <w:lastRenderedPageBreak/>
        <w:t>procure that the mandatory contract terms which are prescribed by the General Data Protection Regulation (Regulation (EU) 2016/679) are included in any data processing contracts.</w:t>
      </w:r>
    </w:p>
    <w:p w:rsidRPr="00162823" w:rsidR="00775135" w:rsidP="007F2B7C" w:rsidRDefault="00775135" w14:paraId="11C27D38" w14:textId="77777777">
      <w:pPr>
        <w:pStyle w:val="Level4"/>
      </w:pPr>
      <w:r w:rsidRPr="00162823">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rsidRPr="00162823" w:rsidR="00775135" w:rsidP="00775135" w:rsidRDefault="00775135" w14:paraId="11C27D39" w14:textId="77777777">
      <w:pPr>
        <w:pStyle w:val="Level3"/>
      </w:pPr>
      <w:r w:rsidRPr="00162823">
        <w:t>Use of Market Personal Data</w:t>
      </w:r>
    </w:p>
    <w:p w:rsidRPr="00162823" w:rsidR="00775135" w:rsidP="007F2B7C" w:rsidRDefault="00775135" w14:paraId="11C27D3A" w14:textId="77777777">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rsidRPr="00162823" w:rsidR="00775135" w:rsidP="007F2B7C" w:rsidRDefault="00775135" w14:paraId="11C27D3B" w14:textId="77777777">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rsidRPr="00162823" w:rsidR="00775135" w:rsidP="007F2B7C" w:rsidRDefault="00775135" w14:paraId="11C27D3C" w14:textId="77777777">
      <w:pPr>
        <w:pStyle w:val="Level4"/>
      </w:pPr>
      <w:r w:rsidRPr="00162823">
        <w:t xml:space="preserve">Each Party shall ensure that all of its officers and employees who are able to access Central Systems, or the SLP, and Market Personal Data are provided with regular appropriate training regarding the requirements of Data Protections Laws and the Market Code. </w:t>
      </w:r>
    </w:p>
    <w:p w:rsidRPr="00162823" w:rsidR="00864FC2" w:rsidP="007A79E1" w:rsidRDefault="00775135" w14:paraId="11C27D3D" w14:textId="77777777">
      <w:pPr>
        <w:pStyle w:val="Level4"/>
      </w:pPr>
      <w:r w:rsidRPr="00162823">
        <w:t>The CMA shall monitor the accessing and downloading of Market Personal Data by Trading Parties.</w:t>
      </w:r>
    </w:p>
    <w:p w:rsidRPr="00162823" w:rsidR="0053136C" w:rsidP="003656A9" w:rsidRDefault="0053136C" w14:paraId="11C27D3E" w14:textId="77777777">
      <w:pPr>
        <w:pStyle w:val="Level2"/>
      </w:pPr>
      <w:r w:rsidRPr="00162823">
        <w:t>Default and Termination</w:t>
      </w:r>
    </w:p>
    <w:p w:rsidRPr="00162823" w:rsidR="0053136C" w:rsidP="00B01BB2" w:rsidRDefault="0053136C" w14:paraId="11C27D3F" w14:textId="77777777">
      <w:pPr>
        <w:pStyle w:val="Level3"/>
      </w:pPr>
      <w:bookmarkStart w:name="_Toc114474362" w:id="1700"/>
      <w:bookmarkStart w:name="_Toc119395314" w:id="1701"/>
      <w:bookmarkStart w:name="_Toc120589805" w:id="1702"/>
      <w:bookmarkStart w:name="_Toc136930880" w:id="1703"/>
      <w:bookmarkStart w:name="_Toc138670288" w:id="1704"/>
      <w:bookmarkStart w:name="_Ref138671104" w:id="1705"/>
      <w:bookmarkStart w:name="_Toc139104283" w:id="1706"/>
      <w:bookmarkStart w:name="_Toc139279359" w:id="1707"/>
      <w:bookmarkStart w:name="_Toc139351300" w:id="1708"/>
      <w:bookmarkStart w:name="_Toc139449123" w:id="1709"/>
      <w:r w:rsidRPr="00162823">
        <w:t>A Licensed Provider will be classed as a Defaulting Trading Party if:-</w:t>
      </w:r>
    </w:p>
    <w:p w:rsidRPr="00162823" w:rsidR="0053136C" w:rsidP="00B01BB2" w:rsidRDefault="0053136C" w14:paraId="11C27D40" w14:textId="77777777">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rsidRPr="00162823" w:rsidR="0053136C" w:rsidP="0053136C" w:rsidRDefault="0053136C" w14:paraId="11C27D41" w14:textId="77777777">
      <w:pPr>
        <w:ind w:left="3600" w:hanging="864"/>
      </w:pPr>
      <w:bookmarkStart w:name="OLE_LINK3" w:id="1710"/>
      <w:r w:rsidRPr="00162823">
        <w:t>(a)</w:t>
      </w:r>
      <w:r w:rsidRPr="00162823">
        <w:tab/>
      </w:r>
      <w:r w:rsidRPr="00162823">
        <w:t>it is in excess of ten (10) Business Days from the payment due date; and</w:t>
      </w:r>
    </w:p>
    <w:p w:rsidRPr="00162823" w:rsidR="0053136C" w:rsidP="0053136C" w:rsidRDefault="0053136C" w14:paraId="11C27D42" w14:textId="33438ED6">
      <w:pPr>
        <w:ind w:left="3600" w:hanging="864"/>
      </w:pPr>
      <w:r w:rsidRPr="00162823">
        <w:lastRenderedPageBreak/>
        <w:t>(b)</w:t>
      </w:r>
      <w:r w:rsidRPr="00162823">
        <w:tab/>
      </w:r>
      <w:r w:rsidRPr="00162823">
        <w:t xml:space="preserve">on or after the last Business Day in the period specified in Section </w:t>
      </w:r>
      <w:r w:rsidR="00580104">
        <w:t>10.8.1</w:t>
      </w:r>
      <w:r w:rsidRPr="00162823">
        <w:t xml:space="preserve">(i)(a)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rsidRPr="00162823" w:rsidR="0053136C" w:rsidP="0053136C" w:rsidRDefault="0053136C" w14:paraId="11C27D43" w14:textId="77777777">
      <w:pPr>
        <w:ind w:left="3600" w:hanging="864"/>
      </w:pPr>
      <w:r w:rsidRPr="00162823">
        <w:t>(c)</w:t>
      </w:r>
      <w:r w:rsidRPr="00162823">
        <w:tab/>
      </w:r>
      <w:r w:rsidRPr="00162823">
        <w:t>the amount invoiced has not been paid by the expiry of that further specified period of Business Days;</w:t>
      </w:r>
    </w:p>
    <w:p w:rsidRPr="00162823" w:rsidR="0053136C" w:rsidP="003656A9" w:rsidRDefault="0053136C" w14:paraId="11C27D44" w14:textId="77777777">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rsidRPr="00162823" w:rsidR="0053136C" w:rsidP="0053136C" w:rsidRDefault="0053136C" w14:paraId="11C27D45" w14:textId="77777777">
      <w:pPr>
        <w:ind w:left="2736"/>
      </w:pPr>
      <w:r w:rsidRPr="00162823">
        <w:t>(a)</w:t>
      </w:r>
      <w:r w:rsidRPr="00162823">
        <w:tab/>
      </w:r>
      <w:r w:rsidRPr="00162823">
        <w:t>ten (10) Business Days in the first instance; and</w:t>
      </w:r>
    </w:p>
    <w:p w:rsidRPr="00162823" w:rsidR="0053136C" w:rsidP="0053136C" w:rsidRDefault="0053136C" w14:paraId="11C27D46" w14:textId="77777777">
      <w:pPr>
        <w:ind w:left="2736"/>
      </w:pPr>
      <w:r w:rsidRPr="00162823">
        <w:t>(b)</w:t>
      </w:r>
      <w:r w:rsidRPr="00162823">
        <w:tab/>
      </w:r>
      <w:r w:rsidRPr="00162823">
        <w:t>five (5) Business Days in the second instance;</w:t>
      </w:r>
    </w:p>
    <w:bookmarkEnd w:id="1710"/>
    <w:p w:rsidRPr="00162823" w:rsidR="0053136C" w:rsidP="003656A9" w:rsidRDefault="0053136C" w14:paraId="11C27D47" w14:textId="77777777">
      <w:pPr>
        <w:pStyle w:val="Level4"/>
      </w:pPr>
      <w:r w:rsidRPr="00162823">
        <w:t>the Licensed Provider is in material breach of an obligation under the Market Code, where:-</w:t>
      </w:r>
    </w:p>
    <w:p w:rsidRPr="00162823" w:rsidR="0053136C" w:rsidP="0053136C" w:rsidRDefault="0053136C" w14:paraId="11C27D48" w14:textId="77777777">
      <w:pPr>
        <w:ind w:left="3600" w:hanging="864"/>
      </w:pPr>
      <w:r w:rsidRPr="00162823">
        <w:t>(a)</w:t>
      </w:r>
      <w:r w:rsidRPr="00162823">
        <w:tab/>
      </w:r>
      <w:r w:rsidRPr="00162823">
        <w:t>the</w:t>
      </w:r>
      <w:r w:rsidRPr="00162823">
        <w:rPr>
          <w:rFonts w:cs="Arial"/>
        </w:rPr>
        <w:t xml:space="preserve"> Licensed Provider</w:t>
      </w:r>
      <w:r w:rsidRPr="00162823">
        <w:t xml:space="preserve"> could reasonably remedy the breach;</w:t>
      </w:r>
    </w:p>
    <w:p w:rsidRPr="00162823" w:rsidR="0053136C" w:rsidP="0053136C" w:rsidRDefault="0053136C" w14:paraId="11C27D49" w14:textId="77777777">
      <w:pPr>
        <w:ind w:left="3600" w:hanging="864"/>
      </w:pPr>
      <w:r w:rsidRPr="00162823">
        <w:t>(b)</w:t>
      </w:r>
      <w:r w:rsidRPr="00162823">
        <w:tab/>
      </w:r>
      <w:r w:rsidRPr="00162823">
        <w:t xml:space="preserve">the </w:t>
      </w:r>
      <w:smartTag w:uri="urn:schemas-microsoft-com:office:smarttags" w:element="stockticker">
        <w:r w:rsidRPr="00162823">
          <w:t>CMA</w:t>
        </w:r>
      </w:smartTag>
      <w:r w:rsidRPr="00162823">
        <w:t xml:space="preserve"> has issued notice to the Licensed Provider to remedy the breach; </w:t>
      </w:r>
    </w:p>
    <w:p w:rsidRPr="00162823" w:rsidR="0053136C" w:rsidP="0053136C" w:rsidRDefault="0053136C" w14:paraId="11C27D4A" w14:textId="41CB71C6">
      <w:pPr>
        <w:ind w:left="3600" w:hanging="864"/>
        <w:rPr>
          <w:rFonts w:cs="Arial"/>
        </w:rPr>
      </w:pPr>
      <w:r w:rsidRPr="00162823">
        <w:t>(c)</w:t>
      </w:r>
      <w:r w:rsidRPr="00162823">
        <w:tab/>
      </w:r>
      <w:r w:rsidRPr="00162823">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either:-</w:t>
      </w:r>
    </w:p>
    <w:p w:rsidRPr="00162823" w:rsidR="0053136C" w:rsidP="0053136C" w:rsidRDefault="0053136C" w14:paraId="11C27D4B" w14:textId="77777777">
      <w:pPr>
        <w:ind w:left="4464" w:hanging="864"/>
      </w:pPr>
      <w:r w:rsidRPr="00162823">
        <w:t>(i)</w:t>
      </w:r>
      <w:r w:rsidRPr="00162823">
        <w:tab/>
      </w:r>
      <w:r w:rsidRPr="00162823">
        <w:t>remedy the breach in all material respects where the breach is capable of remedy within such period of ten (10) Business Days; or</w:t>
      </w:r>
    </w:p>
    <w:p w:rsidRPr="00162823" w:rsidR="0053136C" w:rsidP="0053136C" w:rsidRDefault="0053136C" w14:paraId="11C27D4C" w14:textId="77777777">
      <w:pPr>
        <w:ind w:left="4464" w:hanging="864"/>
        <w:rPr>
          <w:rFonts w:cs="Arial"/>
        </w:rPr>
      </w:pPr>
      <w:r w:rsidRPr="00162823">
        <w:t>(ii)</w:t>
      </w:r>
      <w:r w:rsidRPr="00162823">
        <w:tab/>
      </w:r>
      <w:r w:rsidRPr="00162823">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rsidRPr="00162823" w:rsidR="0053136C" w:rsidP="0053136C" w:rsidRDefault="0053136C" w14:paraId="11C27D4D" w14:textId="34D87E17">
      <w:pPr>
        <w:ind w:left="3600" w:hanging="864"/>
        <w:rPr>
          <w:rFonts w:cs="Arial"/>
        </w:rPr>
      </w:pPr>
      <w:r w:rsidRPr="00162823">
        <w:t>(d)</w:t>
      </w:r>
      <w:r w:rsidRPr="00162823">
        <w:tab/>
      </w:r>
      <w:r w:rsidRPr="00162823">
        <w:t xml:space="preserve">in the case of Section </w:t>
      </w:r>
      <w:r w:rsidR="002A4D23">
        <w:t>10.8.1</w:t>
      </w:r>
      <w:r w:rsidRPr="00162823">
        <w:t>(iii)(c)(ii) the</w:t>
      </w:r>
      <w:r w:rsidRPr="00162823">
        <w:rPr>
          <w:rFonts w:cs="Arial"/>
        </w:rPr>
        <w:t xml:space="preserve"> Licensed Provider does not:-</w:t>
      </w:r>
    </w:p>
    <w:p w:rsidRPr="00162823" w:rsidR="0053136C" w:rsidP="0053136C" w:rsidRDefault="0053136C" w14:paraId="11C27D4E" w14:textId="706A04EE">
      <w:pPr>
        <w:ind w:left="4464" w:hanging="864"/>
      </w:pPr>
      <w:r w:rsidRPr="00162823">
        <w:t>(i)</w:t>
      </w:r>
      <w:r w:rsidRPr="00162823">
        <w:tab/>
      </w:r>
      <w:r w:rsidRPr="00162823">
        <w:t xml:space="preserve">remedy the breach in all material respects with all reasonable diligence and so far as reasonably </w:t>
      </w:r>
      <w:r w:rsidRPr="00162823">
        <w:lastRenderedPageBreak/>
        <w:t xml:space="preserve">practicable in accordance with the programme provided under that Section or a revised programme pursuant to Section </w:t>
      </w:r>
      <w:r w:rsidR="002A4D23">
        <w:t>10.8.1</w:t>
      </w:r>
      <w:r w:rsidRPr="00162823">
        <w:t>(iii)(d)(ii) below; and</w:t>
      </w:r>
    </w:p>
    <w:p w:rsidRPr="00162823" w:rsidR="0053136C" w:rsidP="0053136C" w:rsidRDefault="0053136C" w14:paraId="11C27D4F" w14:textId="77777777">
      <w:pPr>
        <w:ind w:left="4464" w:hanging="864"/>
      </w:pPr>
      <w:r w:rsidRPr="00162823">
        <w:t>(ii)</w:t>
      </w:r>
      <w:r w:rsidRPr="00162823">
        <w:tab/>
      </w:r>
      <w:r w:rsidRPr="00162823">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rsidRPr="00162823" w:rsidR="0053136C" w:rsidP="0053136C" w:rsidRDefault="0053136C" w14:paraId="11C27D50" w14:textId="2E4C10BA">
      <w:pPr>
        <w:ind w:left="3600" w:hanging="864"/>
        <w:rPr>
          <w:rFonts w:cs="Arial"/>
        </w:rPr>
      </w:pPr>
      <w:r w:rsidRPr="00162823">
        <w:t>(e)</w:t>
      </w:r>
      <w:r w:rsidRPr="00162823">
        <w:tab/>
      </w:r>
      <w:r w:rsidRPr="00162823">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
    <w:p w:rsidRPr="00162823" w:rsidR="0053136C" w:rsidP="003656A9" w:rsidRDefault="0053136C" w14:paraId="11C27D51" w14:textId="77777777">
      <w:pPr>
        <w:pStyle w:val="Level4"/>
      </w:pPr>
      <w:r w:rsidRPr="00162823">
        <w:t>the Licensed Provider is in material breach of an obligation under the Market Code, where:-</w:t>
      </w:r>
    </w:p>
    <w:p w:rsidRPr="00162823" w:rsidR="0053136C" w:rsidP="0053136C" w:rsidRDefault="0053136C" w14:paraId="11C27D52" w14:textId="77777777">
      <w:pPr>
        <w:ind w:left="3600" w:hanging="864"/>
        <w:rPr>
          <w:rFonts w:cs="Arial"/>
        </w:rPr>
      </w:pPr>
      <w:r w:rsidRPr="00162823">
        <w:t>(a)</w:t>
      </w:r>
      <w:r w:rsidRPr="00162823">
        <w:tab/>
      </w:r>
      <w:r w:rsidRPr="00162823">
        <w:rPr>
          <w:rFonts w:cs="Arial"/>
        </w:rPr>
        <w:t>the Licensed Provider could not reasonably remedy the breach;</w:t>
      </w:r>
    </w:p>
    <w:p w:rsidRPr="00162823" w:rsidR="0053136C" w:rsidP="0053136C" w:rsidRDefault="0053136C" w14:paraId="11C27D53" w14:textId="77777777">
      <w:pPr>
        <w:ind w:left="3600" w:hanging="864"/>
        <w:rPr>
          <w:rFonts w:cs="Arial"/>
        </w:rPr>
      </w:pPr>
      <w:r w:rsidRPr="00162823">
        <w:rPr>
          <w:rFonts w:cs="Arial"/>
        </w:rPr>
        <w:t>(b)</w:t>
      </w:r>
      <w:r w:rsidRPr="00162823">
        <w:rPr>
          <w:rFonts w:cs="Arial"/>
        </w:rPr>
        <w:tab/>
      </w: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rsidRPr="00162823" w:rsidR="0053136C" w:rsidP="0053136C" w:rsidRDefault="0053136C" w14:paraId="11C27D54" w14:textId="372A898F">
      <w:pPr>
        <w:ind w:left="3600" w:hanging="864"/>
        <w:rPr>
          <w:rFonts w:cs="Arial"/>
        </w:rPr>
      </w:pPr>
      <w:r w:rsidRPr="00162823">
        <w:rPr>
          <w:rFonts w:cs="Arial"/>
        </w:rPr>
        <w:t>(c)</w:t>
      </w:r>
      <w:r w:rsidRPr="00162823">
        <w:rPr>
          <w:rFonts w:cs="Arial"/>
        </w:rPr>
        <w:tab/>
      </w:r>
      <w:r w:rsidRPr="00162823">
        <w:rPr>
          <w:rFonts w:cs="Arial"/>
        </w:rPr>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rsidRPr="00162823" w:rsidR="0053136C" w:rsidP="0053136C" w:rsidRDefault="0053136C" w14:paraId="11C27D55" w14:textId="77777777">
      <w:pPr>
        <w:ind w:left="3600" w:hanging="864"/>
      </w:pPr>
      <w:r w:rsidRPr="00162823">
        <w:rPr>
          <w:rFonts w:cs="Arial"/>
        </w:rPr>
        <w:t>(d)</w:t>
      </w:r>
      <w:r w:rsidRPr="00162823">
        <w:rPr>
          <w:rFonts w:cs="Arial"/>
        </w:rPr>
        <w:tab/>
      </w: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rsidRPr="00162823" w:rsidR="0053136C" w:rsidP="003656A9" w:rsidRDefault="0053136C" w14:paraId="11C27D56" w14:textId="77777777">
      <w:pPr>
        <w:pStyle w:val="Level4"/>
      </w:pPr>
      <w:r w:rsidRPr="00162823">
        <w:t>the Licensed Provider is subject to an Insolvency Event;</w:t>
      </w:r>
    </w:p>
    <w:p w:rsidRPr="00162823" w:rsidR="0053136C" w:rsidP="003656A9" w:rsidRDefault="0053136C" w14:paraId="11C27D57" w14:textId="77777777">
      <w:pPr>
        <w:pStyle w:val="Level4"/>
      </w:pPr>
      <w:r w:rsidRPr="00162823">
        <w:t>where any of the Licensed Provider's Licence(s) is/are revoked by the Commission; or</w:t>
      </w:r>
    </w:p>
    <w:p w:rsidRPr="00162823" w:rsidR="0053136C" w:rsidP="003656A9" w:rsidRDefault="0053136C" w14:paraId="11C27D58" w14:textId="77777777">
      <w:pPr>
        <w:pStyle w:val="Level4"/>
      </w:pPr>
      <w:r w:rsidRPr="00162823">
        <w:t xml:space="preserve">the Licensed Provider: </w:t>
      </w:r>
    </w:p>
    <w:p w:rsidRPr="00162823" w:rsidR="0053136C" w:rsidP="0053136C" w:rsidRDefault="0053136C" w14:paraId="11C27D59" w14:textId="77777777">
      <w:pPr>
        <w:pStyle w:val="Level4"/>
        <w:numPr>
          <w:ilvl w:val="0"/>
          <w:numId w:val="0"/>
        </w:numPr>
        <w:ind w:left="3600" w:hanging="864"/>
        <w:rPr>
          <w:rFonts w:cs="Arial"/>
        </w:rPr>
      </w:pPr>
      <w:r w:rsidRPr="00162823">
        <w:rPr>
          <w:rFonts w:cs="Arial"/>
        </w:rPr>
        <w:t>(a)</w:t>
      </w:r>
      <w:r w:rsidRPr="00162823">
        <w:rPr>
          <w:rFonts w:cs="Arial"/>
        </w:rPr>
        <w:tab/>
      </w:r>
      <w:r w:rsidRPr="00162823">
        <w:rPr>
          <w:rFonts w:cs="Arial"/>
        </w:rPr>
        <w:t>has not satisfied the Trading Conditions within one (1) year of the date on which it was admitted as a Code Party; or</w:t>
      </w:r>
    </w:p>
    <w:p w:rsidRPr="00162823" w:rsidR="0053136C" w:rsidP="0053136C" w:rsidRDefault="0053136C" w14:paraId="11C27D5A" w14:textId="77777777">
      <w:pPr>
        <w:pStyle w:val="Level4"/>
        <w:numPr>
          <w:ilvl w:val="0"/>
          <w:numId w:val="0"/>
        </w:numPr>
        <w:ind w:left="3600" w:hanging="864"/>
        <w:rPr>
          <w:rFonts w:cs="Arial"/>
        </w:rPr>
      </w:pPr>
      <w:r w:rsidRPr="00162823">
        <w:rPr>
          <w:rFonts w:cs="Arial"/>
        </w:rPr>
        <w:lastRenderedPageBreak/>
        <w:t>(b)</w:t>
      </w:r>
      <w:r w:rsidRPr="00162823">
        <w:rPr>
          <w:rFonts w:cs="Arial"/>
        </w:rPr>
        <w:tab/>
      </w:r>
      <w:r w:rsidRPr="00162823">
        <w:rPr>
          <w:rFonts w:cs="Arial"/>
        </w:rPr>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rsidRPr="00162823" w:rsidR="0053136C" w:rsidP="003656A9" w:rsidRDefault="0053136C" w14:paraId="11C27D5B" w14:textId="77777777">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rsidRPr="00162823" w:rsidR="0053136C" w:rsidP="003656A9" w:rsidRDefault="0053136C" w14:paraId="11C27D5C" w14:textId="77777777">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rsidRPr="00162823" w:rsidR="0053136C" w:rsidP="00B01BB2" w:rsidRDefault="0053136C" w14:paraId="11C27D5D" w14:textId="77777777">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rsidRPr="00162823" w:rsidR="0053136C" w:rsidP="0053136C" w:rsidRDefault="0053136C" w14:paraId="11C27D5E" w14:textId="77777777">
      <w:pPr>
        <w:pStyle w:val="Level4"/>
        <w:numPr>
          <w:ilvl w:val="0"/>
          <w:numId w:val="0"/>
        </w:numPr>
        <w:ind w:left="2736" w:hanging="1008"/>
      </w:pPr>
      <w:r w:rsidRPr="00162823">
        <w:t>(i)</w:t>
      </w:r>
      <w:r w:rsidRPr="00162823">
        <w:tab/>
      </w:r>
      <w:r w:rsidRPr="00162823">
        <w:t>the Commission; and</w:t>
      </w:r>
    </w:p>
    <w:p w:rsidRPr="00162823" w:rsidR="0053136C" w:rsidP="0053136C" w:rsidRDefault="0053136C" w14:paraId="11C27D5F" w14:textId="77777777">
      <w:pPr>
        <w:pStyle w:val="Level4"/>
        <w:numPr>
          <w:ilvl w:val="0"/>
          <w:numId w:val="0"/>
        </w:numPr>
        <w:ind w:left="2736" w:hanging="1008"/>
        <w:rPr>
          <w:rFonts w:cs="Arial"/>
        </w:rPr>
      </w:pPr>
      <w:r w:rsidRPr="00162823">
        <w:rPr>
          <w:rFonts w:cs="Arial"/>
        </w:rPr>
        <w:t>(ii)</w:t>
      </w:r>
      <w:r w:rsidRPr="00162823">
        <w:rPr>
          <w:rFonts w:cs="Arial"/>
        </w:rPr>
        <w:tab/>
      </w:r>
      <w:r w:rsidRPr="00162823">
        <w:rPr>
          <w:rFonts w:cs="Arial"/>
        </w:rPr>
        <w:t>all</w:t>
      </w:r>
      <w:r w:rsidRPr="00162823">
        <w:t xml:space="preserve"> Licensed Providers</w:t>
      </w:r>
      <w:r w:rsidRPr="00162823">
        <w:rPr>
          <w:rFonts w:cs="Arial"/>
        </w:rPr>
        <w:t xml:space="preserve"> that the Supply Points will become available.</w:t>
      </w:r>
    </w:p>
    <w:p w:rsidRPr="00162823" w:rsidR="0053136C" w:rsidP="00B01BB2" w:rsidRDefault="0053136C" w14:paraId="11C27D60" w14:textId="77777777">
      <w:pPr>
        <w:pStyle w:val="Level3"/>
        <w:rPr>
          <w:b/>
          <w:bCs/>
        </w:rPr>
      </w:pPr>
      <w:r w:rsidRPr="00162823">
        <w:rPr>
          <w:b/>
          <w:bCs/>
        </w:rPr>
        <w:t>Termination</w:t>
      </w:r>
    </w:p>
    <w:p w:rsidRPr="00162823" w:rsidR="0053136C" w:rsidP="00B01BB2" w:rsidRDefault="0053136C" w14:paraId="11C27D61" w14:textId="77777777">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rsidRPr="00162823" w:rsidR="0053136C" w:rsidP="00B01BB2" w:rsidRDefault="0053136C" w14:paraId="11C27D62" w14:textId="77777777">
      <w:pPr>
        <w:pStyle w:val="Level4"/>
        <w:rPr>
          <w:u w:val="single"/>
        </w:rPr>
      </w:pPr>
      <w:r w:rsidRPr="00162823">
        <w:t>this Market Code may be terminated by direction or other act of the Commission to take effect from the date specified by the Commission.</w:t>
      </w:r>
    </w:p>
    <w:p w:rsidRPr="00162823" w:rsidR="0053136C" w:rsidP="00B01BB2" w:rsidRDefault="0053136C" w14:paraId="11C27D63" w14:textId="77777777">
      <w:pPr>
        <w:pStyle w:val="Level2"/>
        <w:rPr>
          <w:b/>
          <w:bCs/>
        </w:rPr>
      </w:pPr>
      <w:r w:rsidRPr="00162823">
        <w:rPr>
          <w:b/>
          <w:bCs/>
        </w:rPr>
        <w:t>Force Majeure</w:t>
      </w:r>
      <w:bookmarkStart w:name="_Toc138670289" w:id="1711"/>
      <w:bookmarkStart w:name="_Ref6738933" w:id="1712"/>
      <w:bookmarkEnd w:id="1700"/>
      <w:bookmarkEnd w:id="1701"/>
      <w:bookmarkEnd w:id="1702"/>
      <w:bookmarkEnd w:id="1703"/>
      <w:bookmarkEnd w:id="1704"/>
      <w:bookmarkEnd w:id="1705"/>
      <w:bookmarkEnd w:id="1706"/>
      <w:bookmarkEnd w:id="1707"/>
      <w:bookmarkEnd w:id="1708"/>
      <w:bookmarkEnd w:id="1709"/>
    </w:p>
    <w:bookmarkEnd w:id="1711"/>
    <w:p w:rsidRPr="00162823" w:rsidR="0053136C" w:rsidP="00B01BB2" w:rsidRDefault="0053136C" w14:paraId="11C27D64" w14:textId="77777777">
      <w:pPr>
        <w:pStyle w:val="Level3"/>
      </w:pPr>
      <w:r w:rsidRPr="00162823">
        <w:t>For the purposes of this Market Code, Force Majeure means</w:t>
      </w:r>
      <w:bookmarkEnd w:id="1712"/>
      <w:r w:rsidRPr="00162823">
        <w:t xml:space="preserve">, in relation to any Code Party, any event or circumstances (or combination of events or circumstances) not reasonably foreseeable </w:t>
      </w:r>
      <w:r w:rsidRPr="00162823">
        <w:lastRenderedPageBreak/>
        <w:t>by such Code Party, which is beyond the reasonable control of the Code Party and which results in or causes the failure of that Code Party to perform any of its obligations under this Market Code, but:-</w:t>
      </w:r>
    </w:p>
    <w:p w:rsidRPr="00162823" w:rsidR="0053136C" w:rsidP="0053136C" w:rsidRDefault="0053136C" w14:paraId="11C27D65" w14:textId="77777777">
      <w:pPr>
        <w:pStyle w:val="Level4"/>
        <w:numPr>
          <w:ilvl w:val="0"/>
          <w:numId w:val="0"/>
        </w:numPr>
        <w:ind w:left="2880" w:hanging="1152"/>
        <w:rPr>
          <w:rFonts w:cs="Arial"/>
        </w:rPr>
      </w:pPr>
      <w:r w:rsidRPr="00162823">
        <w:rPr>
          <w:rFonts w:cs="Arial"/>
        </w:rPr>
        <w:t>(i)</w:t>
      </w:r>
      <w:r w:rsidRPr="00162823">
        <w:rPr>
          <w:rFonts w:cs="Arial"/>
        </w:rPr>
        <w:tab/>
      </w:r>
      <w:r w:rsidRPr="00162823">
        <w:rPr>
          <w:rFonts w:cs="Arial"/>
        </w:rPr>
        <w:t>a strike, lockout or other industrial action by a Code Party's own employees or those of its agents or contractors (unless forming part of a national strike) shall not be Force Majeure;</w:t>
      </w:r>
    </w:p>
    <w:p w:rsidRPr="00162823" w:rsidR="0053136C" w:rsidP="0053136C" w:rsidRDefault="0053136C" w14:paraId="11C27D66" w14:textId="77777777">
      <w:pPr>
        <w:pStyle w:val="Level4"/>
        <w:numPr>
          <w:ilvl w:val="0"/>
          <w:numId w:val="0"/>
        </w:numPr>
        <w:ind w:left="2880" w:hanging="1152"/>
        <w:rPr>
          <w:rFonts w:cs="Arial"/>
        </w:rPr>
      </w:pPr>
      <w:bookmarkStart w:name="_Ref122096786" w:id="1713"/>
      <w:r w:rsidRPr="00162823">
        <w:rPr>
          <w:rFonts w:cs="Arial"/>
        </w:rPr>
        <w:t>(ii)</w:t>
      </w:r>
      <w:r w:rsidRPr="00162823">
        <w:rPr>
          <w:rFonts w:cs="Arial"/>
        </w:rPr>
        <w:tab/>
      </w:r>
      <w:r w:rsidRPr="00162823">
        <w:rPr>
          <w:rFonts w:cs="Arial"/>
        </w:rPr>
        <w:t>the act or omission of any agent or contractor of a Code Party shall not be Force Majeure</w:t>
      </w:r>
      <w:bookmarkEnd w:id="1713"/>
      <w:r w:rsidRPr="00162823">
        <w:rPr>
          <w:rFonts w:cs="Arial"/>
        </w:rPr>
        <w:t>; and</w:t>
      </w:r>
    </w:p>
    <w:p w:rsidRPr="00162823" w:rsidR="0053136C" w:rsidP="0053136C" w:rsidRDefault="0053136C" w14:paraId="11C27D67" w14:textId="77777777">
      <w:pPr>
        <w:pStyle w:val="Level4"/>
        <w:numPr>
          <w:ilvl w:val="0"/>
          <w:numId w:val="0"/>
        </w:numPr>
        <w:ind w:left="2880" w:hanging="1152"/>
        <w:rPr>
          <w:rFonts w:cs="Arial"/>
        </w:rPr>
      </w:pPr>
      <w:r w:rsidRPr="00162823">
        <w:rPr>
          <w:rFonts w:cs="Arial"/>
        </w:rPr>
        <w:t>(iii)</w:t>
      </w:r>
      <w:r w:rsidRPr="00162823">
        <w:rPr>
          <w:rFonts w:cs="Arial"/>
        </w:rPr>
        <w:tab/>
      </w:r>
      <w:r w:rsidRPr="00162823">
        <w:rPr>
          <w:rFonts w:cs="Arial"/>
        </w:rPr>
        <w:t>compliance with any Law, code or direction or act of the Commission shall not be Force Majeure.</w:t>
      </w:r>
    </w:p>
    <w:p w:rsidRPr="00162823" w:rsidR="0053136C" w:rsidP="003656A9" w:rsidRDefault="0053136C" w14:paraId="11C27D68" w14:textId="77777777">
      <w:pPr>
        <w:pStyle w:val="Level3"/>
        <w:rPr>
          <w:u w:val="single"/>
        </w:rPr>
      </w:pPr>
      <w:bookmarkStart w:name="_Ref6739097" w:id="1714"/>
      <w:bookmarkStart w:name="_Ref122096834" w:id="1715"/>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name="_Ref6739079" w:id="1716"/>
      <w:bookmarkStart w:name="_Ref122096815" w:id="1717"/>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716"/>
      <w:r w:rsidRPr="00162823">
        <w:t>.</w:t>
      </w:r>
      <w:bookmarkEnd w:id="1717"/>
      <w:r w:rsidRPr="00162823">
        <w:t xml:space="preserve">  The provisions of this Part 10 shall not excuse a failure to pay money when due.</w:t>
      </w:r>
    </w:p>
    <w:bookmarkEnd w:id="1714"/>
    <w:bookmarkEnd w:id="1715"/>
    <w:p w:rsidRPr="00162823" w:rsidR="0053136C" w:rsidP="003656A9" w:rsidRDefault="0053136C" w14:paraId="11C27D69" w14:textId="77777777">
      <w:pPr>
        <w:pStyle w:val="Level3"/>
        <w:rPr>
          <w:b/>
          <w:bCs/>
        </w:rPr>
      </w:pPr>
      <w:r w:rsidRPr="00162823">
        <w:t>Following any occurrence of Force Majeure the affected Code Party shall:-</w:t>
      </w:r>
      <w:bookmarkStart w:name="_Ref15103249" w:id="1718"/>
      <w:r w:rsidRPr="00162823">
        <w:t xml:space="preserve"> </w:t>
      </w:r>
    </w:p>
    <w:p w:rsidRPr="00162823" w:rsidR="0053136C" w:rsidP="0053136C" w:rsidRDefault="0053136C" w14:paraId="11C27D6A" w14:textId="77777777">
      <w:pPr>
        <w:pStyle w:val="Level4"/>
        <w:numPr>
          <w:ilvl w:val="0"/>
          <w:numId w:val="0"/>
        </w:numPr>
        <w:ind w:left="2736" w:hanging="1008"/>
        <w:rPr>
          <w:rFonts w:cs="Arial"/>
        </w:rPr>
      </w:pPr>
      <w:r w:rsidRPr="00162823">
        <w:rPr>
          <w:rFonts w:cs="Arial"/>
        </w:rPr>
        <w:t>(i)</w:t>
      </w:r>
      <w:r w:rsidRPr="00162823">
        <w:rPr>
          <w:rFonts w:cs="Arial"/>
        </w:rPr>
        <w:tab/>
      </w:r>
      <w:r w:rsidRPr="00162823">
        <w:rPr>
          <w:rFonts w:cs="Arial"/>
        </w:rPr>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718"/>
    </w:p>
    <w:p w:rsidRPr="00162823" w:rsidR="0053136C" w:rsidP="0053136C" w:rsidRDefault="0053136C" w14:paraId="11C27D6B" w14:textId="77777777">
      <w:pPr>
        <w:pStyle w:val="Level4"/>
        <w:numPr>
          <w:ilvl w:val="0"/>
          <w:numId w:val="0"/>
        </w:numPr>
        <w:ind w:left="2736" w:hanging="1008"/>
        <w:rPr>
          <w:rFonts w:cs="Arial"/>
        </w:rPr>
      </w:pPr>
      <w:r w:rsidRPr="00162823">
        <w:rPr>
          <w:rFonts w:cs="Arial"/>
        </w:rPr>
        <w:t>(ii)</w:t>
      </w:r>
      <w:r w:rsidRPr="00162823">
        <w:rPr>
          <w:rFonts w:cs="Arial"/>
        </w:rPr>
        <w:tab/>
      </w:r>
      <w:r w:rsidRPr="00162823">
        <w:rPr>
          <w:rFonts w:cs="Arial"/>
        </w:rPr>
        <w:t xml:space="preserve">from time to time thereafter provide to the other Code Parties reasonable details of </w:t>
      </w:r>
      <w:bookmarkStart w:name="_Ref6814050" w:id="1719"/>
      <w:r w:rsidRPr="00162823">
        <w:rPr>
          <w:rFonts w:cs="Arial"/>
        </w:rPr>
        <w:t>developments in the matters notified under Section 10.8.3(i) and</w:t>
      </w:r>
      <w:bookmarkEnd w:id="1719"/>
      <w:r w:rsidRPr="00162823">
        <w:rPr>
          <w:rFonts w:cs="Arial"/>
        </w:rPr>
        <w:t xml:space="preserve"> the steps being taken by the affected Code Party to overcome the Force Majeure occurrence or its effects and to resume performance of its relevant obligations.</w:t>
      </w:r>
      <w:bookmarkStart w:name="_Ref15098006" w:id="1720"/>
      <w:bookmarkStart w:name="_Ref15098037" w:id="1721"/>
      <w:bookmarkStart w:name="_Toc114474375" w:id="1722"/>
      <w:bookmarkStart w:name="_Toc119395328" w:id="1723"/>
      <w:bookmarkStart w:name="_Toc120589818" w:id="1724"/>
      <w:bookmarkStart w:name="_Toc136930889" w:id="1725"/>
      <w:bookmarkStart w:name="_Toc138670312" w:id="1726"/>
      <w:bookmarkStart w:name="_Toc139104284" w:id="1727"/>
      <w:bookmarkStart w:name="_Toc139279360" w:id="1728"/>
      <w:bookmarkStart w:name="_Toc139351301" w:id="1729"/>
      <w:bookmarkStart w:name="_Toc139449124" w:id="1730"/>
      <w:r w:rsidRPr="00162823">
        <w:rPr>
          <w:rFonts w:cs="Arial"/>
        </w:rPr>
        <w:t xml:space="preserve"> </w:t>
      </w:r>
    </w:p>
    <w:p w:rsidRPr="00162823" w:rsidR="0053136C" w:rsidP="003656A9" w:rsidRDefault="0053136C" w14:paraId="11C27D6C" w14:textId="77777777">
      <w:pPr>
        <w:pStyle w:val="Level2"/>
      </w:pPr>
      <w:r w:rsidRPr="00162823">
        <w:t>Notices</w:t>
      </w:r>
      <w:bookmarkStart w:name="_Ref15097999" w:id="1731"/>
      <w:bookmarkStart w:name="_Toc138670313" w:id="1732"/>
      <w:bookmarkEnd w:id="1720"/>
      <w:bookmarkEnd w:id="1721"/>
      <w:bookmarkEnd w:id="1722"/>
      <w:bookmarkEnd w:id="1723"/>
      <w:bookmarkEnd w:id="1724"/>
      <w:bookmarkEnd w:id="1725"/>
      <w:bookmarkEnd w:id="1726"/>
      <w:bookmarkEnd w:id="1727"/>
      <w:bookmarkEnd w:id="1728"/>
      <w:bookmarkEnd w:id="1729"/>
      <w:bookmarkEnd w:id="1730"/>
    </w:p>
    <w:p w:rsidRPr="00162823" w:rsidR="0053136C" w:rsidP="00B01BB2" w:rsidRDefault="0053136C" w14:paraId="11C27D6D" w14:textId="77777777">
      <w:pPr>
        <w:pStyle w:val="Level3"/>
      </w:pPr>
      <w:r w:rsidRPr="00162823">
        <w:t>References in this Part 10 to a notice are to a notice or communication to be given by one Code Party to another</w:t>
      </w:r>
      <w:bookmarkEnd w:id="1731"/>
      <w:r w:rsidRPr="00162823">
        <w:t>.</w:t>
      </w:r>
      <w:bookmarkEnd w:id="1732"/>
      <w:r w:rsidRPr="00162823">
        <w:t xml:space="preserve">  Such notices shall be sent to the registered address or facsimile number given in the Accession Agreement or the Framework Agreement (as appropriate)</w:t>
      </w:r>
      <w:r w:rsidRPr="00162823" w:rsidR="00F67C60">
        <w:t xml:space="preserve">, or by </w:t>
      </w:r>
      <w:r w:rsidRPr="00162823" w:rsidR="00F67C60">
        <w:lastRenderedPageBreak/>
        <w:t>electronic delivery by e-mail or otherwise to such address as the Code Party shall notify to the other Code Parties from time to time</w:t>
      </w:r>
      <w:r w:rsidRPr="00162823">
        <w:t>.</w:t>
      </w:r>
      <w:bookmarkStart w:name="_Toc138670315" w:id="1733"/>
      <w:r w:rsidRPr="00162823">
        <w:t xml:space="preserve">  </w:t>
      </w:r>
    </w:p>
    <w:p w:rsidRPr="00162823" w:rsidR="0053136C" w:rsidP="00B01BB2" w:rsidRDefault="0053136C" w14:paraId="11C27D6E" w14:textId="77777777">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name="_Toc138670316" w:id="1734"/>
      <w:bookmarkEnd w:id="1733"/>
      <w:r w:rsidRPr="00162823">
        <w:rPr>
          <w:rFonts w:cs="Arial"/>
        </w:rPr>
        <w:t xml:space="preserve"> </w:t>
      </w:r>
    </w:p>
    <w:p w:rsidRPr="00162823" w:rsidR="0053136C" w:rsidP="00B01BB2" w:rsidRDefault="0053136C" w14:paraId="11C27D6F" w14:textId="77777777">
      <w:pPr>
        <w:pStyle w:val="Level3"/>
        <w:rPr>
          <w:rFonts w:cs="Arial"/>
        </w:rPr>
      </w:pPr>
      <w:r w:rsidRPr="00162823">
        <w:rPr>
          <w:rFonts w:cs="Arial"/>
        </w:rPr>
        <w:t>Any notice shall be deemed to have been received:-</w:t>
      </w:r>
    </w:p>
    <w:bookmarkEnd w:id="1734"/>
    <w:p w:rsidRPr="00162823" w:rsidR="0053136C" w:rsidP="0053136C" w:rsidRDefault="0053136C" w14:paraId="11C27D70" w14:textId="77777777">
      <w:pPr>
        <w:pStyle w:val="Level4"/>
        <w:numPr>
          <w:ilvl w:val="0"/>
          <w:numId w:val="0"/>
        </w:numPr>
        <w:ind w:left="2736" w:hanging="1008"/>
        <w:rPr>
          <w:rFonts w:cs="Arial"/>
        </w:rPr>
      </w:pPr>
      <w:r w:rsidRPr="00162823">
        <w:rPr>
          <w:rFonts w:cs="Arial"/>
        </w:rPr>
        <w:t>(i)</w:t>
      </w:r>
      <w:r w:rsidRPr="00162823">
        <w:rPr>
          <w:rFonts w:cs="Arial"/>
        </w:rPr>
        <w:tab/>
      </w:r>
      <w:r w:rsidRPr="00162823">
        <w:rPr>
          <w:rFonts w:cs="Arial"/>
        </w:rPr>
        <w:t>in the case of delivery by hand, when delivered;</w:t>
      </w:r>
    </w:p>
    <w:p w:rsidRPr="00162823" w:rsidR="0053136C" w:rsidP="0053136C" w:rsidRDefault="0053136C" w14:paraId="11C27D71" w14:textId="77777777">
      <w:pPr>
        <w:pStyle w:val="Level4"/>
        <w:numPr>
          <w:ilvl w:val="0"/>
          <w:numId w:val="0"/>
        </w:numPr>
        <w:ind w:left="2736" w:hanging="1008"/>
        <w:rPr>
          <w:rFonts w:cs="Arial"/>
        </w:rPr>
      </w:pPr>
      <w:r w:rsidRPr="00162823">
        <w:rPr>
          <w:rFonts w:cs="Arial"/>
        </w:rPr>
        <w:t>(ii)</w:t>
      </w:r>
      <w:r w:rsidRPr="00162823">
        <w:rPr>
          <w:rFonts w:cs="Arial"/>
        </w:rPr>
        <w:tab/>
      </w:r>
      <w:r w:rsidRPr="00162823">
        <w:rPr>
          <w:rFonts w:cs="Arial"/>
        </w:rPr>
        <w:t>in the case of first class recorded delivery post, on the second day following the day of posting; or</w:t>
      </w:r>
    </w:p>
    <w:p w:rsidRPr="00162823" w:rsidR="0053136C" w:rsidP="0053136C" w:rsidRDefault="0053136C" w14:paraId="11C27D72" w14:textId="77777777">
      <w:pPr>
        <w:pStyle w:val="Level4"/>
        <w:numPr>
          <w:ilvl w:val="0"/>
          <w:numId w:val="0"/>
        </w:numPr>
        <w:ind w:left="2736" w:hanging="1008"/>
        <w:rPr>
          <w:rFonts w:cs="Arial"/>
        </w:rPr>
      </w:pPr>
      <w:bookmarkStart w:name="_Ref15098075" w:id="1735"/>
      <w:bookmarkStart w:name="_Ref122152883" w:id="1736"/>
      <w:r w:rsidRPr="00162823">
        <w:rPr>
          <w:rFonts w:cs="Arial"/>
        </w:rPr>
        <w:t>(iii)</w:t>
      </w:r>
      <w:r w:rsidRPr="00162823">
        <w:rPr>
          <w:rFonts w:cs="Arial"/>
        </w:rPr>
        <w:tab/>
      </w:r>
      <w:r w:rsidRPr="00162823">
        <w:rPr>
          <w:rFonts w:cs="Arial"/>
        </w:rPr>
        <w:t>in the case of facsimile, on acknowledgement by the recipient Code Parties facsimile receiving equipment</w:t>
      </w:r>
      <w:bookmarkEnd w:id="1735"/>
      <w:bookmarkEnd w:id="1736"/>
      <w:r w:rsidRPr="00162823" w:rsidR="00F67C60">
        <w:rPr>
          <w:rFonts w:cs="Arial"/>
        </w:rPr>
        <w:t>; or</w:t>
      </w:r>
      <w:r w:rsidRPr="00162823" w:rsidR="00F67C60">
        <w:rPr>
          <w:rFonts w:cs="Arial"/>
        </w:rPr>
        <w:br/>
      </w:r>
    </w:p>
    <w:p w:rsidRPr="00162823" w:rsidR="00F67C60" w:rsidP="0053136C" w:rsidRDefault="00F67C60" w14:paraId="11C27D73" w14:textId="77777777">
      <w:pPr>
        <w:pStyle w:val="Level4"/>
        <w:numPr>
          <w:ilvl w:val="0"/>
          <w:numId w:val="0"/>
        </w:numPr>
        <w:ind w:left="2736" w:hanging="1008"/>
        <w:rPr>
          <w:rFonts w:cs="Arial"/>
        </w:rPr>
      </w:pPr>
      <w:r w:rsidRPr="00162823">
        <w:rPr>
          <w:rFonts w:cs="Arial"/>
        </w:rPr>
        <w:t>(iv)</w:t>
      </w:r>
      <w:r w:rsidRPr="00162823">
        <w:rPr>
          <w:rFonts w:cs="Arial"/>
        </w:rPr>
        <w:tab/>
      </w:r>
      <w:r w:rsidRPr="00162823">
        <w:rPr>
          <w:rFonts w:cs="Arial"/>
        </w:rPr>
        <w:t>in the case of electronic means, on receipt of a delivery receipt or similar acknowledgement being received by the sender which shall be conclusive evidence that the notice was given.</w:t>
      </w:r>
    </w:p>
    <w:p w:rsidRPr="00162823" w:rsidR="00F67C60" w:rsidP="0053136C" w:rsidRDefault="00F67C60" w14:paraId="11C27D74" w14:textId="77777777">
      <w:pPr>
        <w:pStyle w:val="Level4"/>
        <w:numPr>
          <w:ilvl w:val="0"/>
          <w:numId w:val="0"/>
        </w:numPr>
        <w:ind w:left="2736" w:hanging="1008"/>
        <w:rPr>
          <w:rFonts w:cs="Arial"/>
        </w:rPr>
      </w:pPr>
    </w:p>
    <w:p w:rsidRPr="00162823" w:rsidR="0053136C" w:rsidP="003656A9" w:rsidRDefault="0053136C" w14:paraId="11C27D75" w14:textId="77777777">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rsidRPr="00162823" w:rsidR="0053136C" w:rsidP="003656A9" w:rsidRDefault="0053136C" w14:paraId="11C27D76" w14:textId="77777777">
      <w:pPr>
        <w:pStyle w:val="Level2"/>
        <w:keepNext/>
        <w:keepLines/>
        <w:rPr>
          <w:b/>
        </w:rPr>
      </w:pPr>
      <w:bookmarkStart w:name="_Toc136930890" w:id="1737"/>
      <w:bookmarkStart w:name="_Toc138670319" w:id="1738"/>
      <w:bookmarkStart w:name="_Toc139104285" w:id="1739"/>
      <w:bookmarkStart w:name="_Toc139279361" w:id="1740"/>
      <w:bookmarkStart w:name="_Toc139351302" w:id="1741"/>
      <w:bookmarkStart w:name="_Toc139449125" w:id="1742"/>
      <w:r w:rsidRPr="00162823">
        <w:rPr>
          <w:b/>
        </w:rPr>
        <w:t>Assignation</w:t>
      </w:r>
      <w:bookmarkEnd w:id="1737"/>
      <w:bookmarkEnd w:id="1738"/>
      <w:bookmarkEnd w:id="1739"/>
      <w:bookmarkEnd w:id="1740"/>
      <w:bookmarkEnd w:id="1741"/>
      <w:bookmarkEnd w:id="1742"/>
    </w:p>
    <w:p w:rsidRPr="00162823" w:rsidR="0053136C" w:rsidP="0053136C" w:rsidRDefault="0053136C" w14:paraId="11C27D77" w14:textId="77777777">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rsidRPr="00162823" w:rsidR="0053136C" w:rsidP="00B01BB2" w:rsidRDefault="0053136C" w14:paraId="11C27D78" w14:textId="77777777">
      <w:pPr>
        <w:pStyle w:val="Level2"/>
        <w:rPr>
          <w:rFonts w:cs="Arial"/>
          <w:b/>
          <w:bCs/>
        </w:rPr>
      </w:pPr>
      <w:bookmarkStart w:name="_Toc138670323" w:id="1743"/>
      <w:r w:rsidRPr="00162823">
        <w:rPr>
          <w:rFonts w:cs="Arial"/>
          <w:b/>
          <w:bCs/>
        </w:rPr>
        <w:t>Entire Agreement</w:t>
      </w:r>
      <w:bookmarkEnd w:id="1743"/>
    </w:p>
    <w:p w:rsidRPr="00162823" w:rsidR="0053136C" w:rsidP="0053136C" w:rsidRDefault="0053136C" w14:paraId="11C27D79" w14:textId="77777777">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rsidRPr="00162823" w:rsidR="0053136C" w:rsidP="003656A9" w:rsidRDefault="0053136C" w14:paraId="11C27D7A" w14:textId="77777777">
      <w:pPr>
        <w:pStyle w:val="Level2"/>
      </w:pPr>
      <w:bookmarkStart w:name="_Toc138670324" w:id="1744"/>
      <w:r w:rsidRPr="00162823">
        <w:t>Waiver</w:t>
      </w:r>
      <w:bookmarkEnd w:id="1744"/>
    </w:p>
    <w:p w:rsidRPr="00162823" w:rsidR="0053136C" w:rsidP="0053136C" w:rsidRDefault="0053136C" w14:paraId="11C27D7B" w14:textId="77777777">
      <w:pPr>
        <w:ind w:left="720"/>
      </w:pPr>
      <w:r w:rsidRPr="00162823">
        <w:t xml:space="preserve">No failure to exercise, nor any delay in exercising, on the part of a Code Party of any right, power or remedy under this Market Code shall operate as a waiver thereof, nor shall any single or partial </w:t>
      </w:r>
      <w:r w:rsidRPr="00162823">
        <w:lastRenderedPageBreak/>
        <w:t xml:space="preserve">exercise of any such right, power or remedy prevent any further or other exercise thereof or the exercise of any other right, power or remedy.  </w:t>
      </w:r>
    </w:p>
    <w:p w:rsidRPr="00162823" w:rsidR="0053136C" w:rsidP="00B01BB2" w:rsidRDefault="0053136C" w14:paraId="11C27D7C" w14:textId="77777777">
      <w:pPr>
        <w:pStyle w:val="Level2"/>
        <w:rPr>
          <w:rFonts w:cs="Arial"/>
          <w:b/>
          <w:bCs/>
        </w:rPr>
      </w:pPr>
      <w:bookmarkStart w:name="_Toc138670325" w:id="1745"/>
      <w:r w:rsidRPr="00162823">
        <w:rPr>
          <w:rFonts w:cs="Arial"/>
          <w:b/>
          <w:bCs/>
        </w:rPr>
        <w:t>No Partnership</w:t>
      </w:r>
      <w:bookmarkEnd w:id="1745"/>
    </w:p>
    <w:p w:rsidRPr="00162823" w:rsidR="0053136C" w:rsidP="0053136C" w:rsidRDefault="0053136C" w14:paraId="11C27D7D" w14:textId="77777777">
      <w:pPr>
        <w:ind w:left="720"/>
      </w:pPr>
      <w:r w:rsidRPr="00162823">
        <w:t>Nothing herein contained shall be construed as giving rise to the relationship of partnership or joint venture.</w:t>
      </w:r>
    </w:p>
    <w:p w:rsidRPr="00162823" w:rsidR="0053136C" w:rsidP="00B01BB2" w:rsidRDefault="0053136C" w14:paraId="11C27D7E" w14:textId="77777777">
      <w:pPr>
        <w:pStyle w:val="Level2"/>
        <w:rPr>
          <w:rFonts w:cs="Arial"/>
          <w:b/>
          <w:bCs/>
        </w:rPr>
      </w:pPr>
      <w:bookmarkStart w:name="_Toc138670327" w:id="1746"/>
      <w:r w:rsidRPr="00162823">
        <w:rPr>
          <w:rFonts w:cs="Arial"/>
          <w:b/>
          <w:bCs/>
        </w:rPr>
        <w:t>Illegality</w:t>
      </w:r>
      <w:bookmarkEnd w:id="1746"/>
    </w:p>
    <w:p w:rsidRPr="00162823" w:rsidR="0053136C" w:rsidP="0053136C" w:rsidRDefault="0053136C" w14:paraId="11C27D7F" w14:textId="77777777">
      <w:pPr>
        <w:ind w:left="720"/>
      </w:pPr>
      <w:r w:rsidRPr="00162823">
        <w:t>The invalidity or unenforceability of any provision of this Market Code shall not affect the validity or enforceability of the remaining provisions of this Market Code.</w:t>
      </w:r>
    </w:p>
    <w:p w:rsidRPr="00162823" w:rsidR="0053136C" w:rsidP="003656A9" w:rsidRDefault="0053136C" w14:paraId="11C27D80" w14:textId="77777777">
      <w:pPr>
        <w:pStyle w:val="Level2"/>
      </w:pPr>
      <w:bookmarkStart w:name="_Ref122153289" w:id="1747"/>
      <w:bookmarkStart w:name="_Toc136930884" w:id="1748"/>
      <w:bookmarkStart w:name="_Toc138670294" w:id="1749"/>
      <w:bookmarkStart w:name="_Toc138817650" w:id="1750"/>
      <w:bookmarkStart w:name="_Toc139181643" w:id="1751"/>
      <w:bookmarkStart w:name="_Toc139449062" w:id="1752"/>
      <w:r w:rsidRPr="00162823">
        <w:t>Intellectual Property Rights</w:t>
      </w:r>
      <w:bookmarkEnd w:id="1747"/>
      <w:bookmarkEnd w:id="1748"/>
      <w:bookmarkEnd w:id="1749"/>
      <w:bookmarkEnd w:id="1750"/>
      <w:bookmarkEnd w:id="1751"/>
      <w:bookmarkEnd w:id="1752"/>
    </w:p>
    <w:p w:rsidRPr="00162823" w:rsidR="0053136C" w:rsidP="00B01BB2" w:rsidRDefault="0053136C" w14:paraId="11C27D81" w14:textId="77777777">
      <w:pPr>
        <w:pStyle w:val="Level3"/>
        <w:rPr>
          <w:u w:val="single"/>
        </w:rPr>
      </w:pPr>
    </w:p>
    <w:p w:rsidRPr="00162823" w:rsidR="0053136C" w:rsidP="0053136C" w:rsidRDefault="0053136C" w14:paraId="11C27D82" w14:textId="77777777">
      <w:pPr>
        <w:pStyle w:val="Level4"/>
        <w:numPr>
          <w:ilvl w:val="0"/>
          <w:numId w:val="0"/>
        </w:numPr>
        <w:ind w:left="2736" w:hanging="1008"/>
        <w:rPr>
          <w:rFonts w:cs="Arial"/>
        </w:rPr>
      </w:pPr>
      <w:r w:rsidRPr="00162823">
        <w:rPr>
          <w:rFonts w:cs="Arial"/>
        </w:rPr>
        <w:t>(i)</w:t>
      </w:r>
      <w:r w:rsidRPr="00162823">
        <w:rPr>
          <w:rFonts w:cs="Arial"/>
        </w:rPr>
        <w:tab/>
      </w:r>
      <w:r w:rsidRPr="00162823">
        <w:rPr>
          <w:rFonts w:cs="Arial"/>
        </w:rPr>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rsidRPr="00162823" w:rsidR="0053136C" w:rsidP="0053136C" w:rsidRDefault="0053136C" w14:paraId="11C27D83" w14:textId="77777777">
      <w:pPr>
        <w:pStyle w:val="Level4"/>
        <w:numPr>
          <w:ilvl w:val="0"/>
          <w:numId w:val="0"/>
        </w:numPr>
        <w:ind w:left="2736" w:hanging="1008"/>
        <w:rPr>
          <w:rFonts w:cs="Arial"/>
        </w:rPr>
      </w:pPr>
      <w:r w:rsidRPr="00162823">
        <w:rPr>
          <w:rFonts w:cs="Arial"/>
        </w:rPr>
        <w:t>(ii)</w:t>
      </w:r>
      <w:r w:rsidRPr="00162823">
        <w:rPr>
          <w:rFonts w:cs="Arial"/>
        </w:rPr>
        <w:tab/>
      </w:r>
      <w:r w:rsidRPr="00162823">
        <w:rPr>
          <w:rFonts w:cs="Arial"/>
        </w:rPr>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rsidRPr="00162823" w:rsidR="0053136C" w:rsidP="0053136C" w:rsidRDefault="0053136C" w14:paraId="11C27D84" w14:textId="77777777">
      <w:pPr>
        <w:pStyle w:val="Level4"/>
        <w:numPr>
          <w:ilvl w:val="0"/>
          <w:numId w:val="0"/>
        </w:numPr>
        <w:ind w:left="2736" w:hanging="1008"/>
        <w:rPr>
          <w:rFonts w:cs="Arial"/>
        </w:rPr>
      </w:pPr>
      <w:r w:rsidRPr="00162823">
        <w:rPr>
          <w:rFonts w:cs="Arial"/>
        </w:rPr>
        <w:t>(iii)</w:t>
      </w:r>
      <w:r w:rsidRPr="00162823">
        <w:rPr>
          <w:rFonts w:cs="Arial"/>
        </w:rPr>
        <w:tab/>
      </w:r>
      <w:r w:rsidRPr="00162823">
        <w:rPr>
          <w:rFonts w:cs="Arial"/>
        </w:rPr>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rsidRPr="00162823" w:rsidR="0053136C" w:rsidP="0053136C" w:rsidRDefault="0053136C" w14:paraId="11C27D85" w14:textId="77777777">
      <w:pPr>
        <w:pStyle w:val="Level4"/>
        <w:numPr>
          <w:ilvl w:val="0"/>
          <w:numId w:val="0"/>
        </w:numPr>
        <w:ind w:left="2736" w:hanging="1008"/>
        <w:rPr>
          <w:rFonts w:cs="Arial"/>
        </w:rPr>
      </w:pPr>
      <w:r w:rsidRPr="00162823">
        <w:rPr>
          <w:rFonts w:cs="Arial"/>
        </w:rPr>
        <w:t>(iv)</w:t>
      </w:r>
      <w:r w:rsidRPr="00162823">
        <w:rPr>
          <w:rFonts w:cs="Arial"/>
        </w:rPr>
        <w:tab/>
      </w: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rsidRPr="00162823" w:rsidR="0053136C" w:rsidP="0053136C" w:rsidRDefault="0053136C" w14:paraId="11C27D86" w14:textId="77777777">
      <w:pPr>
        <w:pStyle w:val="Level4"/>
        <w:numPr>
          <w:ilvl w:val="0"/>
          <w:numId w:val="0"/>
        </w:numPr>
        <w:ind w:left="2736" w:hanging="1008"/>
        <w:rPr>
          <w:rFonts w:cs="Arial"/>
        </w:rPr>
      </w:pPr>
      <w:r w:rsidRPr="00162823">
        <w:rPr>
          <w:rFonts w:cs="Arial"/>
        </w:rPr>
        <w:t>(v)</w:t>
      </w:r>
      <w:r w:rsidRPr="00162823">
        <w:rPr>
          <w:rFonts w:cs="Arial"/>
        </w:rPr>
        <w:tab/>
      </w:r>
      <w:r w:rsidRPr="00162823">
        <w:rPr>
          <w:rFonts w:cs="Arial"/>
        </w:rPr>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lastRenderedPageBreak/>
          <w:t>CMA</w:t>
        </w:r>
      </w:smartTag>
      <w:r w:rsidRPr="00162823">
        <w:rPr>
          <w:rFonts w:cs="Arial"/>
        </w:rPr>
        <w:t xml:space="preserve">, or its subcontractors, shall be the property of the </w:t>
      </w:r>
      <w:r w:rsidRPr="00162823">
        <w:t>Trading Party(ies)</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rsidRPr="00162823" w:rsidR="0053136C" w:rsidP="003656A9" w:rsidRDefault="0053136C" w14:paraId="11C27D87" w14:textId="77777777">
      <w:pPr>
        <w:pStyle w:val="Level3"/>
        <w:rPr>
          <w:u w:val="single"/>
        </w:rPr>
      </w:pPr>
      <w:r w:rsidRPr="00162823">
        <w:t>Code Parties shall not make use of or permit anyone else to make use of the registered or unregistered trade marks,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Company's, registered trade mark or common law rights.</w:t>
      </w:r>
    </w:p>
    <w:p w:rsidRPr="00162823" w:rsidR="0053136C" w:rsidP="003656A9" w:rsidRDefault="0053136C" w14:paraId="11C27D88" w14:textId="77777777">
      <w:pPr>
        <w:pStyle w:val="Level2"/>
      </w:pPr>
      <w:bookmarkStart w:name="_Toc138670329" w:id="1753"/>
      <w:r w:rsidRPr="00162823">
        <w:t>Survival</w:t>
      </w:r>
    </w:p>
    <w:p w:rsidRPr="00162823" w:rsidR="0053136C" w:rsidP="0053136C" w:rsidRDefault="0053136C" w14:paraId="11C27D89" w14:textId="75EC128E">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rsidRPr="00162823" w:rsidR="0053136C" w:rsidP="003656A9" w:rsidRDefault="0053136C" w14:paraId="11C27D8A" w14:textId="77777777">
      <w:pPr>
        <w:pStyle w:val="Level2"/>
      </w:pPr>
      <w:r w:rsidRPr="00162823">
        <w:t>Jurisdiction</w:t>
      </w:r>
      <w:bookmarkEnd w:id="1753"/>
    </w:p>
    <w:p w:rsidRPr="00162823" w:rsidR="0053136C" w:rsidP="00B01BB2" w:rsidRDefault="0053136C" w14:paraId="11C27D8B" w14:textId="77777777">
      <w:pPr>
        <w:pStyle w:val="Level3"/>
      </w:pPr>
      <w:r w:rsidRPr="00162823">
        <w:t>Subject and without prejudice to the other provisions of this Part 10, the Code Parties submit to the exclusive jurisdiction of the Scottish courts.</w:t>
      </w:r>
    </w:p>
    <w:p w:rsidRPr="00162823" w:rsidR="0053136C" w:rsidP="00B01BB2" w:rsidRDefault="0053136C" w14:paraId="11C27D8C" w14:textId="77777777">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rsidRPr="00162823" w:rsidR="0053136C" w:rsidP="00B01BB2" w:rsidRDefault="0053136C" w14:paraId="11C27D8D" w14:textId="77777777">
      <w:pPr>
        <w:pStyle w:val="Level2"/>
        <w:rPr>
          <w:rFonts w:cs="Arial"/>
        </w:rPr>
      </w:pPr>
      <w:bookmarkStart w:name="_Toc138670330" w:id="1754"/>
      <w:bookmarkStart w:name="_Ref15098800" w:id="1755"/>
      <w:r w:rsidRPr="00162823">
        <w:rPr>
          <w:rFonts w:cs="Arial"/>
          <w:b/>
          <w:bCs/>
        </w:rPr>
        <w:t>Governing Law</w:t>
      </w:r>
      <w:bookmarkEnd w:id="1754"/>
    </w:p>
    <w:p w:rsidRPr="00162823" w:rsidR="0053136C" w:rsidP="0053136C" w:rsidRDefault="0053136C" w14:paraId="11C27D8E" w14:textId="77777777">
      <w:pPr>
        <w:ind w:left="720"/>
      </w:pPr>
      <w:r w:rsidRPr="00162823">
        <w:t>The construction, validity and performance of this Market Code shall be governed in all respects by Scots law.</w:t>
      </w:r>
    </w:p>
    <w:bookmarkEnd w:id="1755"/>
    <w:p w:rsidR="0025081A" w:rsidP="0053136C" w:rsidRDefault="0025081A" w14:paraId="32A15CBE" w14:textId="0913CCDA">
      <w:pPr>
        <w:sectPr w:rsidR="0025081A" w:rsidSect="00114F57">
          <w:headerReference w:type="even" r:id="rId16"/>
          <w:footerReference w:type="default" r:id="rId17"/>
          <w:pgSz w:w="11907" w:h="16840" w:orient="portrait" w:code="9"/>
          <w:pgMar w:top="-1469" w:right="1134" w:bottom="1077" w:left="1440" w:header="1009" w:footer="578" w:gutter="0"/>
          <w:pgBorders>
            <w:bottom w:val="single" w:color="auto" w:sz="4" w:space="9"/>
          </w:pgBorders>
          <w:cols w:space="720"/>
        </w:sectPr>
      </w:pPr>
    </w:p>
    <w:p w:rsidRPr="00162823" w:rsidR="0053136C" w:rsidP="0053136C" w:rsidRDefault="0053136C" w14:paraId="11C27D90" w14:textId="77777777">
      <w:pPr>
        <w:pStyle w:val="Scheduleheading"/>
      </w:pPr>
      <w:bookmarkStart w:name="_Toc154307334" w:id="1756"/>
      <w:bookmarkStart w:name="_Toc154307537" w:id="1757"/>
      <w:bookmarkStart w:name="_Toc154396624" w:id="1758"/>
      <w:bookmarkStart w:name="_Toc154396699" w:id="1759"/>
      <w:bookmarkStart w:name="_Toc156043701" w:id="1760"/>
      <w:bookmarkStart w:name="_Toc156100128" w:id="1761"/>
      <w:bookmarkStart w:name="_Toc156100198" w:id="1762"/>
      <w:bookmarkStart w:name="_Toc156100236" w:id="1763"/>
      <w:bookmarkStart w:name="_Toc156100349" w:id="1764"/>
      <w:bookmarkStart w:name="_Toc156100383" w:id="1765"/>
      <w:bookmarkStart w:name="_Toc156100481" w:id="1766"/>
      <w:bookmarkStart w:name="_Toc156100525" w:id="1767"/>
      <w:bookmarkStart w:name="_Toc156192479" w:id="1768"/>
      <w:bookmarkStart w:name="_Toc156192520" w:id="1769"/>
      <w:bookmarkStart w:name="_Toc156192555" w:id="1770"/>
      <w:bookmarkStart w:name="_Toc156192589" w:id="1771"/>
      <w:bookmarkStart w:name="_Toc156192622" w:id="1772"/>
      <w:bookmarkStart w:name="_Toc156192655" w:id="1773"/>
      <w:bookmarkStart w:name="_Toc156192688" w:id="1774"/>
      <w:bookmarkStart w:name="_Toc156192721" w:id="1775"/>
      <w:bookmarkStart w:name="_Toc156192754" w:id="1776"/>
      <w:bookmarkStart w:name="_Toc156192787" w:id="1777"/>
      <w:bookmarkStart w:name="_Toc156192820" w:id="1778"/>
      <w:bookmarkStart w:name="_Toc156192853" w:id="1779"/>
      <w:bookmarkStart w:name="_Toc156192886" w:id="1780"/>
      <w:bookmarkStart w:name="_Toc156209764" w:id="1781"/>
      <w:bookmarkStart w:name="_Toc156621132" w:id="1782"/>
      <w:bookmarkStart w:name="_Toc156627386" w:id="1783"/>
      <w:bookmarkStart w:name="_Toc156640336" w:id="1784"/>
      <w:bookmarkStart w:name="_Toc156640371" w:id="1785"/>
      <w:bookmarkStart w:name="_Toc156708033" w:id="1786"/>
      <w:bookmarkStart w:name="_Toc156708109" w:id="1787"/>
      <w:bookmarkStart w:name="_Toc156721478" w:id="1788"/>
      <w:bookmarkStart w:name="_Toc156788215" w:id="1789"/>
      <w:bookmarkStart w:name="_Toc156790206" w:id="1790"/>
      <w:bookmarkStart w:name="_Toc156790632" w:id="1791"/>
      <w:bookmarkStart w:name="_Toc156790667" w:id="1792"/>
      <w:bookmarkStart w:name="_Toc156795601" w:id="1793"/>
      <w:bookmarkStart w:name="_Toc156813761" w:id="1794"/>
      <w:bookmarkStart w:name="_Toc157326579" w:id="1795"/>
      <w:bookmarkStart w:name="_Toc157333211" w:id="1796"/>
      <w:bookmarkStart w:name="_Toc157414472" w:id="1797"/>
      <w:bookmarkStart w:name="_Toc157419736" w:id="1798"/>
      <w:bookmarkStart w:name="_Toc157497784" w:id="1799"/>
      <w:bookmarkStart w:name="_Toc157569788" w:id="1800"/>
      <w:bookmarkStart w:name="_Toc162263542" w:id="1801"/>
      <w:bookmarkStart w:name="_Toc162264378" w:id="1802"/>
      <w:bookmarkStart w:name="_Toc163016335" w:id="1803"/>
      <w:bookmarkStart w:name="_Toc163032646" w:id="1804"/>
      <w:bookmarkStart w:name="_Toc165179131" w:id="1805"/>
      <w:bookmarkStart w:name="_Toc165862956" w:id="1806"/>
      <w:bookmarkStart w:name="_Toc166072058" w:id="1807"/>
      <w:bookmarkStart w:name="_Toc166296279" w:id="1808"/>
      <w:bookmarkStart w:name="_Toc166390810" w:id="1809"/>
      <w:bookmarkStart w:name="_Toc166391646" w:id="1810"/>
      <w:bookmarkStart w:name="_Toc166487899" w:id="1811"/>
      <w:bookmarkStart w:name="_Toc166501656" w:id="1812"/>
      <w:bookmarkStart w:name="_Toc166502025" w:id="1813"/>
      <w:bookmarkStart w:name="_Toc166640769" w:id="1814"/>
      <w:bookmarkStart w:name="_Toc166658599" w:id="1815"/>
      <w:bookmarkStart w:name="_Toc166665319" w:id="1816"/>
      <w:bookmarkStart w:name="_Toc166665365" w:id="1817"/>
      <w:bookmarkStart w:name="_Toc166748076" w:id="1818"/>
      <w:bookmarkStart w:name="_Toc166897583" w:id="1819"/>
      <w:bookmarkStart w:name="_Toc166919216" w:id="1820"/>
      <w:bookmarkStart w:name="_Toc166922567" w:id="1821"/>
      <w:bookmarkStart w:name="_Toc176166909" w:id="1822"/>
      <w:bookmarkStart w:name="_Toc176166948" w:id="1823"/>
      <w:bookmarkStart w:name="_Toc176166987" w:id="1824"/>
      <w:bookmarkStart w:name="_Toc177982289" w:id="1825"/>
      <w:bookmarkStart w:name="_Toc177982457" w:id="1826"/>
      <w:bookmarkStart w:name="_Toc177987066" w:id="1827"/>
      <w:bookmarkStart w:name="_Toc177987170" w:id="1828"/>
      <w:bookmarkStart w:name="_Toc255202918" w:id="1829"/>
      <w:bookmarkStart w:name="_Toc24626772" w:id="1830"/>
      <w:bookmarkStart w:name="_Toc47449074" w:id="1831"/>
      <w:bookmarkStart w:name="schedules" w:id="1832"/>
      <w:r w:rsidRPr="00162823">
        <w:lastRenderedPageBreak/>
        <w:t>Schedule 1</w:t>
      </w:r>
      <w:r w:rsidRPr="00162823">
        <w:br/>
      </w:r>
      <w:r w:rsidRPr="00162823">
        <w:t xml:space="preserve">Definitions, Interpretation </w:t>
      </w:r>
      <w:smartTag w:uri="urn:schemas-microsoft-com:office:smarttags" w:element="stockticker">
        <w:r w:rsidRPr="00162823">
          <w:t>and</w:t>
        </w:r>
      </w:smartTag>
      <w:r w:rsidRPr="00162823">
        <w:t xml:space="preserve"> Hierarchy</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rsidRPr="00162823" w:rsidR="0053136C" w:rsidP="0053136C" w:rsidRDefault="0053136C" w14:paraId="11C27D91" w14:textId="77777777">
      <w:pPr>
        <w:rPr>
          <w:b/>
          <w:bCs/>
        </w:rPr>
      </w:pPr>
    </w:p>
    <w:p w:rsidRPr="00162823" w:rsidR="0053136C" w:rsidP="0053136C" w:rsidRDefault="0053136C" w14:paraId="11C27D92" w14:textId="77777777">
      <w:pPr>
        <w:pStyle w:val="Level2"/>
        <w:numPr>
          <w:ilvl w:val="0"/>
          <w:numId w:val="0"/>
        </w:numPr>
      </w:pPr>
      <w:r w:rsidRPr="00162823">
        <w:rPr>
          <w:b/>
          <w:bCs/>
        </w:rPr>
        <w:t>1.</w:t>
      </w:r>
      <w:r w:rsidRPr="00162823">
        <w:rPr>
          <w:b/>
          <w:bCs/>
        </w:rPr>
        <w:tab/>
      </w:r>
      <w:r w:rsidRPr="00162823">
        <w:rPr>
          <w:b/>
          <w:bCs/>
        </w:rPr>
        <w:t>Definitions</w:t>
      </w:r>
    </w:p>
    <w:p w:rsidRPr="00162823" w:rsidR="0053136C" w:rsidP="00E00ABF" w:rsidRDefault="0053136C" w14:paraId="11C27D93" w14:textId="77777777">
      <w:r w:rsidRPr="00162823">
        <w:t xml:space="preserve">In this Market Code and the Schedules hereto, subject to any express provisions to the contrary, the following words or expressions shall have the meanings ascribed to them below. </w:t>
      </w:r>
    </w:p>
    <w:p w:rsidRPr="00162823" w:rsidR="0053136C" w:rsidP="00E00ABF" w:rsidRDefault="0053136C" w14:paraId="11C27D94" w14:textId="77777777"/>
    <w:tbl>
      <w:tblPr>
        <w:tblW w:w="0" w:type="auto"/>
        <w:tblInd w:w="720" w:type="dxa"/>
        <w:tblLook w:val="0000" w:firstRow="0" w:lastRow="0" w:firstColumn="0" w:lastColumn="0" w:noHBand="0" w:noVBand="0"/>
      </w:tblPr>
      <w:tblGrid>
        <w:gridCol w:w="2745"/>
        <w:gridCol w:w="5562"/>
      </w:tblGrid>
      <w:tr w:rsidRPr="00162823" w:rsidR="0053136C" w14:paraId="11C27D97" w14:textId="77777777">
        <w:trPr>
          <w:tblHeader/>
        </w:trPr>
        <w:tc>
          <w:tcPr>
            <w:tcW w:w="2790" w:type="dxa"/>
          </w:tcPr>
          <w:p w:rsidRPr="00162823" w:rsidR="0053136C" w:rsidP="00117026" w:rsidRDefault="0053136C" w14:paraId="11C27D95" w14:textId="77777777">
            <w:pPr>
              <w:jc w:val="center"/>
              <w:rPr>
                <w:rFonts w:cs="Arial"/>
                <w:b/>
                <w:bCs/>
              </w:rPr>
            </w:pPr>
            <w:r w:rsidRPr="00162823">
              <w:rPr>
                <w:rFonts w:cs="Arial"/>
                <w:b/>
                <w:bCs/>
              </w:rPr>
              <w:t>Term</w:t>
            </w:r>
          </w:p>
        </w:tc>
        <w:tc>
          <w:tcPr>
            <w:tcW w:w="5688" w:type="dxa"/>
          </w:tcPr>
          <w:p w:rsidRPr="00162823" w:rsidR="0053136C" w:rsidP="00117026" w:rsidRDefault="0053136C" w14:paraId="11C27D96" w14:textId="77777777">
            <w:pPr>
              <w:jc w:val="center"/>
              <w:rPr>
                <w:rFonts w:cs="Arial"/>
                <w:b/>
                <w:bCs/>
              </w:rPr>
            </w:pPr>
            <w:r w:rsidRPr="00162823">
              <w:rPr>
                <w:rFonts w:cs="Arial"/>
                <w:b/>
                <w:bCs/>
              </w:rPr>
              <w:t>Means</w:t>
            </w:r>
          </w:p>
        </w:tc>
      </w:tr>
      <w:tr w:rsidRPr="00162823" w:rsidR="0053136C" w14:paraId="11C27D9B" w14:textId="77777777">
        <w:trPr>
          <w:cantSplit/>
        </w:trPr>
        <w:tc>
          <w:tcPr>
            <w:tcW w:w="2790" w:type="dxa"/>
          </w:tcPr>
          <w:p w:rsidRPr="00162823" w:rsidR="0053136C" w:rsidP="00DA4FCF" w:rsidRDefault="0053136C" w14:paraId="11C27D98" w14:textId="77777777">
            <w:pPr>
              <w:spacing w:after="240" w:line="435" w:lineRule="atLeast"/>
              <w:jc w:val="left"/>
              <w:rPr>
                <w:rFonts w:cs="Arial"/>
              </w:rPr>
            </w:pPr>
            <w:r w:rsidRPr="00162823">
              <w:rPr>
                <w:rFonts w:cs="Arial"/>
              </w:rPr>
              <w:t>"Accept" or "Accepted" or "Acceptance"</w:t>
            </w:r>
          </w:p>
        </w:tc>
        <w:tc>
          <w:tcPr>
            <w:tcW w:w="5688" w:type="dxa"/>
          </w:tcPr>
          <w:p w:rsidRPr="00162823" w:rsidR="0053136C" w:rsidP="00117026" w:rsidRDefault="0053136C" w14:paraId="11C27D99" w14:textId="77777777">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rsidRPr="00162823" w:rsidR="0053136C" w:rsidP="00117026" w:rsidRDefault="0053136C" w14:paraId="11C27D9A" w14:textId="77777777">
            <w:pPr>
              <w:spacing w:line="435" w:lineRule="atLeast"/>
              <w:rPr>
                <w:rFonts w:cs="Arial"/>
              </w:rPr>
            </w:pPr>
          </w:p>
        </w:tc>
      </w:tr>
      <w:tr w:rsidRPr="00162823" w:rsidR="0053136C" w14:paraId="11C27DA2" w14:textId="77777777">
        <w:trPr>
          <w:cantSplit/>
        </w:trPr>
        <w:tc>
          <w:tcPr>
            <w:tcW w:w="2790" w:type="dxa"/>
          </w:tcPr>
          <w:p w:rsidRPr="00162823" w:rsidR="0053136C" w:rsidP="00DA4FCF" w:rsidRDefault="0053136C" w14:paraId="11C27D9C" w14:textId="77777777">
            <w:pPr>
              <w:spacing w:after="240" w:line="435" w:lineRule="atLeast"/>
              <w:jc w:val="left"/>
              <w:rPr>
                <w:rFonts w:cs="Arial"/>
              </w:rPr>
            </w:pPr>
            <w:r w:rsidRPr="00162823">
              <w:rPr>
                <w:rFonts w:cs="Arial"/>
              </w:rPr>
              <w:t>"Accession Agreement"</w:t>
            </w:r>
          </w:p>
          <w:p w:rsidRPr="00162823" w:rsidR="00E45A75" w:rsidP="00DA4FCF" w:rsidRDefault="00E45A75" w14:paraId="11C27D9D" w14:textId="77777777">
            <w:pPr>
              <w:spacing w:after="240" w:line="435" w:lineRule="atLeast"/>
              <w:jc w:val="left"/>
              <w:rPr>
                <w:rFonts w:cs="Arial"/>
              </w:rPr>
            </w:pPr>
          </w:p>
          <w:p w:rsidRPr="00162823" w:rsidR="00E45A75" w:rsidP="00DA4FCF" w:rsidRDefault="00E45A75" w14:paraId="11C27D9E" w14:textId="77777777">
            <w:pPr>
              <w:spacing w:after="240" w:line="435" w:lineRule="atLeast"/>
              <w:jc w:val="left"/>
              <w:rPr>
                <w:rFonts w:cs="Arial"/>
              </w:rPr>
            </w:pPr>
            <w:r w:rsidRPr="00162823">
              <w:rPr>
                <w:rFonts w:cs="Arial"/>
              </w:rPr>
              <w:t>"Accredited Entity"</w:t>
            </w:r>
          </w:p>
        </w:tc>
        <w:tc>
          <w:tcPr>
            <w:tcW w:w="5688" w:type="dxa"/>
          </w:tcPr>
          <w:p w:rsidRPr="00162823" w:rsidR="0053136C" w:rsidP="00117026" w:rsidRDefault="0053136C" w14:paraId="11C27D9F" w14:textId="77777777">
            <w:pPr>
              <w:spacing w:line="435" w:lineRule="atLeast"/>
              <w:rPr>
                <w:rFonts w:cs="Arial"/>
              </w:rPr>
            </w:pPr>
            <w:r w:rsidRPr="00162823">
              <w:rPr>
                <w:rFonts w:cs="Arial"/>
              </w:rPr>
              <w:t>an agreement in the form set out in Part 1 of Schedule 4 (Accession Agreements) whereby an Applicant accedes to the Framework Agreement;</w:t>
            </w:r>
          </w:p>
          <w:p w:rsidRPr="00162823" w:rsidR="00E45A75" w:rsidP="00117026" w:rsidRDefault="00E45A75" w14:paraId="11C27DA0" w14:textId="77777777">
            <w:pPr>
              <w:spacing w:line="435" w:lineRule="atLeast"/>
              <w:rPr>
                <w:rFonts w:cs="Arial"/>
              </w:rPr>
            </w:pPr>
            <w:r w:rsidRPr="00162823">
              <w:rPr>
                <w:rFonts w:cs="Arial"/>
              </w:rPr>
              <w:t>As defined in the Operation</w:t>
            </w:r>
            <w:r w:rsidRPr="00162823" w:rsidR="00DE7169">
              <w:rPr>
                <w:rFonts w:cs="Arial"/>
              </w:rPr>
              <w:t>al</w:t>
            </w:r>
            <w:r w:rsidRPr="00162823">
              <w:rPr>
                <w:rFonts w:cs="Arial"/>
              </w:rPr>
              <w:t xml:space="preserve"> Code;</w:t>
            </w:r>
          </w:p>
          <w:p w:rsidRPr="00162823" w:rsidR="0053136C" w:rsidP="00117026" w:rsidRDefault="0053136C" w14:paraId="11C27DA1" w14:textId="77777777">
            <w:pPr>
              <w:spacing w:line="435" w:lineRule="atLeast"/>
              <w:rPr>
                <w:rFonts w:cs="Arial"/>
              </w:rPr>
            </w:pPr>
          </w:p>
        </w:tc>
      </w:tr>
      <w:tr w:rsidRPr="00162823" w:rsidR="0053136C" w14:paraId="11C27DA6" w14:textId="77777777">
        <w:trPr>
          <w:cantSplit/>
        </w:trPr>
        <w:tc>
          <w:tcPr>
            <w:tcW w:w="2790" w:type="dxa"/>
          </w:tcPr>
          <w:p w:rsidRPr="00162823" w:rsidR="0053136C" w:rsidP="00DA4FCF" w:rsidRDefault="0053136C" w14:paraId="11C27DA3" w14:textId="77777777">
            <w:pPr>
              <w:spacing w:after="240" w:line="435" w:lineRule="atLeast"/>
              <w:jc w:val="left"/>
              <w:rPr>
                <w:rFonts w:cs="Arial"/>
              </w:rPr>
            </w:pPr>
            <w:r w:rsidRPr="00162823">
              <w:rPr>
                <w:rFonts w:cs="Arial"/>
              </w:rPr>
              <w:t>"Actionable Breach"</w:t>
            </w:r>
          </w:p>
        </w:tc>
        <w:tc>
          <w:tcPr>
            <w:tcW w:w="5688" w:type="dxa"/>
          </w:tcPr>
          <w:p w:rsidRPr="00162823" w:rsidR="0053136C" w:rsidP="00117026" w:rsidRDefault="0053136C" w14:paraId="11C27DA4" w14:textId="77777777">
            <w:pPr>
              <w:spacing w:line="435" w:lineRule="atLeast"/>
              <w:rPr>
                <w:rFonts w:cs="Arial"/>
              </w:rPr>
            </w:pPr>
            <w:r w:rsidRPr="00162823">
              <w:rPr>
                <w:rFonts w:cs="Arial"/>
              </w:rPr>
              <w:t>the meaning given in Section 10.3.1;</w:t>
            </w:r>
          </w:p>
          <w:p w:rsidRPr="00162823" w:rsidR="0053136C" w:rsidP="00117026" w:rsidRDefault="0053136C" w14:paraId="11C27DA5" w14:textId="77777777">
            <w:pPr>
              <w:spacing w:line="435" w:lineRule="atLeast"/>
              <w:rPr>
                <w:rFonts w:cs="Arial"/>
              </w:rPr>
            </w:pPr>
          </w:p>
        </w:tc>
      </w:tr>
      <w:tr w:rsidRPr="00162823" w:rsidR="0053136C" w14:paraId="11C27DAA" w14:textId="77777777">
        <w:trPr>
          <w:cantSplit/>
        </w:trPr>
        <w:tc>
          <w:tcPr>
            <w:tcW w:w="2790" w:type="dxa"/>
          </w:tcPr>
          <w:p w:rsidRPr="00162823" w:rsidR="0053136C" w:rsidP="00EE5735" w:rsidRDefault="0053136C" w14:paraId="11C27DA7" w14:textId="77777777">
            <w:pPr>
              <w:spacing w:after="240" w:line="435" w:lineRule="atLeast"/>
              <w:jc w:val="left"/>
              <w:rPr>
                <w:rFonts w:cs="Arial"/>
              </w:rPr>
            </w:pPr>
            <w:r w:rsidRPr="00162823">
              <w:rPr>
                <w:rFonts w:cs="Arial"/>
              </w:rPr>
              <w:t>"Actual Daily Volume" or "</w:t>
            </w:r>
            <w:smartTag w:uri="urn:schemas-microsoft-com:office:smarttags" w:element="stockticker">
              <w:r w:rsidRPr="00162823" w:rsidR="00EE5735">
                <w:rPr>
                  <w:rFonts w:cs="Arial"/>
                </w:rPr>
                <w:t>ADV</w:t>
              </w:r>
            </w:smartTag>
            <w:r w:rsidRPr="00162823">
              <w:rPr>
                <w:rFonts w:cs="Arial"/>
              </w:rPr>
              <w:t>"</w:t>
            </w:r>
          </w:p>
        </w:tc>
        <w:tc>
          <w:tcPr>
            <w:tcW w:w="5688" w:type="dxa"/>
          </w:tcPr>
          <w:p w:rsidRPr="00162823" w:rsidR="0053136C" w:rsidP="00117026" w:rsidRDefault="0053136C" w14:paraId="11C27DA8" w14:textId="77777777">
            <w:pPr>
              <w:spacing w:line="435" w:lineRule="atLeast"/>
            </w:pPr>
            <w:r w:rsidRPr="00162823">
              <w:t>the daily Volume supplied in relation to a meter or Supply Point (as the context may require)</w:t>
            </w:r>
            <w:r w:rsidRPr="00162823" w:rsidR="002516DC">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Pr="00162823" w:rsidR="002516DC">
              <w:t>3</w:t>
            </w:r>
            <w:r w:rsidRPr="00162823">
              <w:t xml:space="preserve"> of CSD </w:t>
            </w:r>
            <w:r w:rsidRPr="00162823" w:rsidR="002516DC">
              <w:t>0207 (RF Charge Calculation, Allocation and Aggregation);</w:t>
            </w:r>
          </w:p>
          <w:p w:rsidRPr="00162823" w:rsidR="0053136C" w:rsidP="00117026" w:rsidRDefault="0053136C" w14:paraId="11C27DA9" w14:textId="77777777">
            <w:pPr>
              <w:spacing w:line="435" w:lineRule="atLeast"/>
              <w:rPr>
                <w:rFonts w:cs="Arial"/>
              </w:rPr>
            </w:pPr>
          </w:p>
        </w:tc>
      </w:tr>
      <w:tr w:rsidRPr="00162823" w:rsidR="0053136C" w14:paraId="11C27DAD" w14:textId="77777777">
        <w:trPr>
          <w:cantSplit/>
        </w:trPr>
        <w:tc>
          <w:tcPr>
            <w:tcW w:w="2790" w:type="dxa"/>
          </w:tcPr>
          <w:p w:rsidRPr="00162823" w:rsidR="0053136C" w:rsidP="00DA4FCF" w:rsidRDefault="0053136C" w14:paraId="11C27DAB" w14:textId="77777777">
            <w:pPr>
              <w:spacing w:after="240" w:line="435" w:lineRule="atLeast"/>
              <w:jc w:val="left"/>
              <w:rPr>
                <w:rFonts w:cs="Arial"/>
              </w:rPr>
            </w:pPr>
            <w:r w:rsidRPr="00162823">
              <w:rPr>
                <w:rFonts w:cs="Arial"/>
              </w:rPr>
              <w:t>"Actual Volume" or "AV"</w:t>
            </w:r>
          </w:p>
        </w:tc>
        <w:tc>
          <w:tcPr>
            <w:tcW w:w="5688" w:type="dxa"/>
          </w:tcPr>
          <w:p w:rsidRPr="00162823" w:rsidR="0053136C" w:rsidP="00AC61C5" w:rsidRDefault="0053136C" w14:paraId="11C27DAC" w14:textId="77777777">
            <w:pPr>
              <w:spacing w:line="435" w:lineRule="atLeast"/>
            </w:pPr>
            <w:r w:rsidRPr="00162823">
              <w:t xml:space="preserve">the actual Volume of Trade Effluent Services supplied in relation to a Discharge Point, as </w:t>
            </w:r>
            <w:r w:rsidRPr="00162823" w:rsidR="00AC61C5">
              <w:t>calculated by</w:t>
            </w:r>
            <w:r w:rsidRPr="00162823">
              <w:t xml:space="preserve"> the </w:t>
            </w:r>
            <w:smartTag w:uri="urn:schemas-microsoft-com:office:smarttags" w:element="stockticker">
              <w:r w:rsidRPr="00162823">
                <w:t>CMA</w:t>
              </w:r>
            </w:smartTag>
            <w:r w:rsidRPr="00162823">
              <w:t xml:space="preserve"> in </w:t>
            </w:r>
            <w:r w:rsidRPr="00162823" w:rsidR="00AC61C5">
              <w:t>accordance with CSD 0207 (RF Charge Calculation, Allocation and Aggregation)</w:t>
            </w:r>
            <w:r w:rsidRPr="00162823">
              <w:t>;</w:t>
            </w:r>
          </w:p>
        </w:tc>
      </w:tr>
      <w:tr w:rsidRPr="00162823" w:rsidR="0053136C" w14:paraId="11C27DB1" w14:textId="77777777">
        <w:trPr>
          <w:cantSplit/>
        </w:trPr>
        <w:tc>
          <w:tcPr>
            <w:tcW w:w="2790" w:type="dxa"/>
          </w:tcPr>
          <w:p w:rsidRPr="00162823" w:rsidR="0053136C" w:rsidP="0033671D" w:rsidRDefault="0053136C" w14:paraId="11C27DAE" w14:textId="77777777">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688" w:type="dxa"/>
          </w:tcPr>
          <w:p w:rsidRPr="00162823" w:rsidR="0053136C" w:rsidP="00117026" w:rsidRDefault="0053136C" w14:paraId="11C27DAF" w14:textId="77777777">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Pr="00162823" w:rsidR="00877A65">
              <w:t>2.3</w:t>
            </w:r>
            <w:r w:rsidRPr="00162823">
              <w:t xml:space="preserve"> of CSD 020</w:t>
            </w:r>
            <w:r w:rsidRPr="00162823" w:rsidR="00C27B93">
              <w:t>7</w:t>
            </w:r>
            <w:r w:rsidRPr="00162823">
              <w:t xml:space="preserve"> (</w:t>
            </w:r>
            <w:r w:rsidRPr="00162823" w:rsidR="00C27B93">
              <w:t xml:space="preserve">RF </w:t>
            </w:r>
            <w:r w:rsidRPr="00162823">
              <w:t xml:space="preserve">Charge Calculation, Allocation &amp; Aggregation); </w:t>
            </w:r>
          </w:p>
          <w:p w:rsidRPr="00162823" w:rsidR="0053136C" w:rsidP="00117026" w:rsidRDefault="0053136C" w14:paraId="11C27DB0" w14:textId="77777777">
            <w:pPr>
              <w:spacing w:line="435" w:lineRule="atLeast"/>
            </w:pPr>
          </w:p>
        </w:tc>
      </w:tr>
      <w:tr w:rsidRPr="00162823" w:rsidR="0053136C" w14:paraId="11C27DB5" w14:textId="77777777">
        <w:trPr>
          <w:cantSplit/>
        </w:trPr>
        <w:tc>
          <w:tcPr>
            <w:tcW w:w="2790" w:type="dxa"/>
          </w:tcPr>
          <w:p w:rsidRPr="00162823" w:rsidR="0053136C" w:rsidP="00EA0DCF" w:rsidRDefault="0053136C" w14:paraId="11C27DB2" w14:textId="77777777">
            <w:pPr>
              <w:pStyle w:val="StyleLeftLeft0cmHanging01cmAfter12ptLinespac"/>
              <w:rPr>
                <w:rFonts w:eastAsia="Times New Roman"/>
              </w:rPr>
            </w:pPr>
            <w:r w:rsidRPr="00162823">
              <w:rPr>
                <w:rFonts w:eastAsia="Times New Roman"/>
              </w:rPr>
              <w:t>"Actual Yearly Volume" or "</w:t>
            </w:r>
            <w:r w:rsidRPr="00162823" w:rsidR="00EA0DCF">
              <w:rPr>
                <w:rFonts w:eastAsia="Times New Roman"/>
              </w:rPr>
              <w:t>AYV</w:t>
            </w:r>
            <w:r w:rsidRPr="00162823">
              <w:rPr>
                <w:rFonts w:eastAsia="Times New Roman"/>
              </w:rPr>
              <w:t>"</w:t>
            </w:r>
          </w:p>
        </w:tc>
        <w:tc>
          <w:tcPr>
            <w:tcW w:w="5688" w:type="dxa"/>
          </w:tcPr>
          <w:p w:rsidRPr="00162823" w:rsidR="0053136C" w:rsidP="00117026" w:rsidRDefault="0053136C" w14:paraId="11C27DB3" w14:textId="77777777">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Pr="00162823" w:rsidR="00877A65">
              <w:t>2.3</w:t>
            </w:r>
            <w:r w:rsidRPr="00162823">
              <w:t xml:space="preserve"> of CSD </w:t>
            </w:r>
            <w:r w:rsidRPr="00162823" w:rsidR="00C27B93">
              <w:t xml:space="preserve">0207 </w:t>
            </w:r>
            <w:r w:rsidRPr="00162823">
              <w:t>(</w:t>
            </w:r>
            <w:r w:rsidRPr="00162823" w:rsidR="00C27B93">
              <w:t xml:space="preserve">RF </w:t>
            </w:r>
            <w:r w:rsidRPr="00162823">
              <w:t>Charge Calculation, Allocation &amp; Aggregation);</w:t>
            </w:r>
          </w:p>
          <w:p w:rsidRPr="00162823" w:rsidR="0053136C" w:rsidP="00117026" w:rsidRDefault="0053136C" w14:paraId="11C27DB4" w14:textId="77777777">
            <w:pPr>
              <w:spacing w:line="435" w:lineRule="atLeast"/>
            </w:pPr>
          </w:p>
        </w:tc>
      </w:tr>
      <w:tr w:rsidRPr="00162823" w:rsidR="0053136C" w14:paraId="11C27DB9" w14:textId="77777777">
        <w:trPr>
          <w:cantSplit/>
        </w:trPr>
        <w:tc>
          <w:tcPr>
            <w:tcW w:w="2790" w:type="dxa"/>
          </w:tcPr>
          <w:p w:rsidRPr="00162823" w:rsidR="0053136C" w:rsidP="0033671D" w:rsidRDefault="0053136C" w14:paraId="11C27DB6" w14:textId="77777777">
            <w:pPr>
              <w:pStyle w:val="StyleLeftLeft0cmHanging01cmAfter12ptLinespac"/>
              <w:rPr>
                <w:rFonts w:eastAsia="Times New Roman"/>
              </w:rPr>
            </w:pPr>
            <w:r w:rsidRPr="00162823">
              <w:rPr>
                <w:rFonts w:eastAsia="Times New Roman"/>
              </w:rPr>
              <w:t>"Additional Service"</w:t>
            </w:r>
          </w:p>
        </w:tc>
        <w:tc>
          <w:tcPr>
            <w:tcW w:w="5688" w:type="dxa"/>
          </w:tcPr>
          <w:p w:rsidRPr="00162823" w:rsidR="0053136C" w:rsidP="00117026" w:rsidRDefault="0053136C" w14:paraId="11C27DB7" w14:textId="77777777">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rsidRPr="00162823" w:rsidR="0053136C" w:rsidP="00117026" w:rsidRDefault="0053136C" w14:paraId="11C27DB8" w14:textId="77777777">
            <w:pPr>
              <w:spacing w:line="435" w:lineRule="atLeast"/>
              <w:rPr>
                <w:rFonts w:cs="Arial"/>
              </w:rPr>
            </w:pPr>
          </w:p>
        </w:tc>
      </w:tr>
      <w:tr w:rsidRPr="00162823" w:rsidR="0053136C" w14:paraId="11C27DBD" w14:textId="77777777">
        <w:trPr>
          <w:cantSplit/>
        </w:trPr>
        <w:tc>
          <w:tcPr>
            <w:tcW w:w="2790" w:type="dxa"/>
          </w:tcPr>
          <w:p w:rsidRPr="00162823" w:rsidR="0053136C" w:rsidP="0033671D" w:rsidRDefault="0053136C" w14:paraId="11C27DBA" w14:textId="77777777">
            <w:pPr>
              <w:pStyle w:val="StyleLeftLeft0cmHanging01cmAfter12ptLinespac"/>
              <w:rPr>
                <w:rFonts w:eastAsia="Times New Roman"/>
              </w:rPr>
            </w:pPr>
            <w:r w:rsidRPr="00162823">
              <w:rPr>
                <w:rFonts w:eastAsia="Times New Roman"/>
              </w:rPr>
              <w:t>"Additional Service Charge" or "ASC"</w:t>
            </w:r>
          </w:p>
        </w:tc>
        <w:tc>
          <w:tcPr>
            <w:tcW w:w="5688" w:type="dxa"/>
          </w:tcPr>
          <w:p w:rsidRPr="00162823" w:rsidR="0053136C" w:rsidP="00117026" w:rsidRDefault="0053136C" w14:paraId="11C27DBB" w14:textId="77777777">
            <w:pPr>
              <w:spacing w:line="435" w:lineRule="atLeast"/>
              <w:rPr>
                <w:rFonts w:cs="Arial"/>
              </w:rPr>
            </w:pPr>
            <w:r w:rsidRPr="00162823">
              <w:rPr>
                <w:rFonts w:cs="Arial"/>
              </w:rPr>
              <w:t xml:space="preserve">the amount charged for any Additional Service in accordance with Section 7.3.5; </w:t>
            </w:r>
          </w:p>
          <w:p w:rsidRPr="00162823" w:rsidR="0053136C" w:rsidP="00117026" w:rsidRDefault="0053136C" w14:paraId="11C27DBC" w14:textId="77777777">
            <w:pPr>
              <w:spacing w:line="435" w:lineRule="atLeast"/>
              <w:rPr>
                <w:rFonts w:cs="Arial"/>
              </w:rPr>
            </w:pPr>
          </w:p>
        </w:tc>
      </w:tr>
      <w:tr w:rsidRPr="00162823" w:rsidR="0053136C" w14:paraId="11C27DC1" w14:textId="77777777">
        <w:trPr>
          <w:cantSplit/>
        </w:trPr>
        <w:tc>
          <w:tcPr>
            <w:tcW w:w="2790" w:type="dxa"/>
          </w:tcPr>
          <w:p w:rsidRPr="00162823" w:rsidR="0053136C" w:rsidP="00DA4FCF" w:rsidRDefault="0053136C" w14:paraId="11C27DBE" w14:textId="77777777">
            <w:pPr>
              <w:spacing w:after="240" w:line="435" w:lineRule="atLeast"/>
              <w:jc w:val="left"/>
              <w:rPr>
                <w:rFonts w:cs="Arial"/>
              </w:rPr>
            </w:pPr>
            <w:r w:rsidRPr="00162823">
              <w:t>"Ad-hoc Run"</w:t>
            </w:r>
          </w:p>
        </w:tc>
        <w:tc>
          <w:tcPr>
            <w:tcW w:w="5688" w:type="dxa"/>
          </w:tcPr>
          <w:p w:rsidRPr="00162823" w:rsidR="0053136C" w:rsidP="00117026" w:rsidRDefault="0053136C" w14:paraId="11C27DBF" w14:textId="77777777">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rsidRPr="00162823" w:rsidR="0053136C" w:rsidP="00117026" w:rsidRDefault="0053136C" w14:paraId="11C27DC0" w14:textId="77777777">
            <w:pPr>
              <w:spacing w:line="435" w:lineRule="atLeast"/>
              <w:rPr>
                <w:rFonts w:cs="Arial"/>
              </w:rPr>
            </w:pPr>
          </w:p>
        </w:tc>
      </w:tr>
      <w:tr w:rsidRPr="00162823" w:rsidR="000F741A" w14:paraId="11C27DC4" w14:textId="77777777">
        <w:trPr>
          <w:cantSplit/>
        </w:trPr>
        <w:tc>
          <w:tcPr>
            <w:tcW w:w="2790" w:type="dxa"/>
          </w:tcPr>
          <w:p w:rsidRPr="00162823" w:rsidR="000F741A" w:rsidP="000F741A" w:rsidRDefault="000F741A" w14:paraId="11C27DC2" w14:textId="77777777">
            <w:pPr>
              <w:spacing w:after="240" w:line="435" w:lineRule="atLeast"/>
              <w:jc w:val="left"/>
              <w:rPr>
                <w:rFonts w:cs="Arial"/>
              </w:rPr>
            </w:pPr>
            <w:r w:rsidRPr="00162823">
              <w:rPr>
                <w:rFonts w:cs="Arial"/>
              </w:rPr>
              <w:t>“Adjustment Meter”</w:t>
            </w:r>
          </w:p>
        </w:tc>
        <w:tc>
          <w:tcPr>
            <w:tcW w:w="5688" w:type="dxa"/>
          </w:tcPr>
          <w:p w:rsidRPr="00162823" w:rsidR="000F741A" w:rsidP="00947A38" w:rsidRDefault="000F741A" w14:paraId="11C27DC3" w14:textId="77777777">
            <w:pPr>
              <w:spacing w:line="435" w:lineRule="atLeast"/>
              <w:rPr>
                <w:rFonts w:cs="Arial"/>
              </w:rPr>
            </w:pPr>
            <w:r w:rsidRPr="00162823">
              <w:rPr>
                <w:rFonts w:cs="Arial"/>
              </w:rPr>
              <w:t xml:space="preserve">a notional meter established at a Supply Point for Water Services </w:t>
            </w:r>
            <w:r w:rsidRPr="00162823" w:rsidR="00947A38">
              <w:rPr>
                <w:rFonts w:cs="Arial"/>
              </w:rPr>
              <w:t xml:space="preserve">for the purposes of </w:t>
            </w:r>
            <w:r w:rsidRPr="00162823" w:rsidR="00947A38">
              <w:t xml:space="preserve">adjusting metered </w:t>
            </w:r>
            <w:r w:rsidRPr="00162823" w:rsidR="00CB20F3">
              <w:t>V</w:t>
            </w:r>
            <w:r w:rsidRPr="00162823" w:rsidR="00947A38">
              <w:t>olumes for matters such as fire-fighting or burst allowances</w:t>
            </w:r>
            <w:r w:rsidRPr="00162823" w:rsidR="00947A38">
              <w:rPr>
                <w:rFonts w:cs="Arial"/>
              </w:rPr>
              <w:t>;</w:t>
            </w:r>
          </w:p>
        </w:tc>
      </w:tr>
      <w:tr w:rsidRPr="00162823" w:rsidR="0053136C" w14:paraId="11C27DC8" w14:textId="77777777">
        <w:trPr>
          <w:cantSplit/>
        </w:trPr>
        <w:tc>
          <w:tcPr>
            <w:tcW w:w="2790" w:type="dxa"/>
          </w:tcPr>
          <w:p w:rsidRPr="00162823" w:rsidR="0053136C" w:rsidP="00DA4FCF" w:rsidRDefault="0053136C" w14:paraId="11C27DC5" w14:textId="77777777">
            <w:pPr>
              <w:spacing w:after="240" w:line="435" w:lineRule="atLeast"/>
              <w:jc w:val="left"/>
              <w:rPr>
                <w:rFonts w:cs="Arial"/>
              </w:rPr>
            </w:pPr>
            <w:r w:rsidRPr="00162823">
              <w:rPr>
                <w:rFonts w:cs="Arial"/>
              </w:rPr>
              <w:t>"Admission Application"</w:t>
            </w:r>
          </w:p>
        </w:tc>
        <w:tc>
          <w:tcPr>
            <w:tcW w:w="5688" w:type="dxa"/>
          </w:tcPr>
          <w:p w:rsidRPr="00162823" w:rsidR="0053136C" w:rsidP="00117026" w:rsidRDefault="0053136C" w14:paraId="11C27DC6" w14:textId="77777777">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rsidRPr="00162823" w:rsidR="0053136C" w:rsidP="00117026" w:rsidRDefault="0053136C" w14:paraId="11C27DC7" w14:textId="77777777">
            <w:pPr>
              <w:spacing w:line="435" w:lineRule="atLeast"/>
              <w:rPr>
                <w:rFonts w:cs="Arial"/>
              </w:rPr>
            </w:pPr>
          </w:p>
        </w:tc>
      </w:tr>
      <w:tr w:rsidRPr="00162823" w:rsidR="0053136C" w14:paraId="11C27DCC" w14:textId="77777777">
        <w:trPr>
          <w:cantSplit/>
          <w:trHeight w:val="926"/>
        </w:trPr>
        <w:tc>
          <w:tcPr>
            <w:tcW w:w="2790" w:type="dxa"/>
          </w:tcPr>
          <w:p w:rsidRPr="00162823" w:rsidR="0053136C" w:rsidP="00DA4FCF" w:rsidRDefault="0053136C" w14:paraId="11C27DC9" w14:textId="77777777">
            <w:pPr>
              <w:spacing w:after="240" w:line="435" w:lineRule="atLeast"/>
              <w:jc w:val="left"/>
              <w:rPr>
                <w:rFonts w:cs="Arial"/>
              </w:rPr>
            </w:pPr>
            <w:r w:rsidRPr="00162823">
              <w:rPr>
                <w:rFonts w:cs="Arial"/>
              </w:rPr>
              <w:lastRenderedPageBreak/>
              <w:t>"Admission Conditions"</w:t>
            </w:r>
          </w:p>
        </w:tc>
        <w:tc>
          <w:tcPr>
            <w:tcW w:w="5688" w:type="dxa"/>
          </w:tcPr>
          <w:p w:rsidRPr="00162823" w:rsidR="0053136C" w:rsidP="00117026" w:rsidRDefault="0053136C" w14:paraId="11C27DCA" w14:textId="77777777">
            <w:pPr>
              <w:spacing w:line="435" w:lineRule="atLeast"/>
              <w:rPr>
                <w:rFonts w:cs="Arial"/>
              </w:rPr>
            </w:pPr>
            <w:r w:rsidRPr="00162823">
              <w:rPr>
                <w:rFonts w:cs="Arial"/>
              </w:rPr>
              <w:t>the conditions specified in Section 1.3.3;</w:t>
            </w:r>
          </w:p>
          <w:p w:rsidRPr="00162823" w:rsidR="0053136C" w:rsidP="00117026" w:rsidRDefault="0053136C" w14:paraId="11C27DCB" w14:textId="77777777">
            <w:pPr>
              <w:spacing w:line="435" w:lineRule="atLeast"/>
              <w:rPr>
                <w:rFonts w:cs="Arial"/>
              </w:rPr>
            </w:pPr>
          </w:p>
        </w:tc>
      </w:tr>
      <w:tr w:rsidRPr="00162823" w:rsidR="0053136C" w14:paraId="11C27DCF" w14:textId="77777777">
        <w:trPr>
          <w:cantSplit/>
        </w:trPr>
        <w:tc>
          <w:tcPr>
            <w:tcW w:w="2790" w:type="dxa"/>
          </w:tcPr>
          <w:p w:rsidRPr="00162823" w:rsidR="0053136C" w:rsidP="00DA4FCF" w:rsidRDefault="0053136C" w14:paraId="11C27DCD" w14:textId="77777777">
            <w:pPr>
              <w:spacing w:after="240" w:line="435" w:lineRule="atLeast"/>
              <w:jc w:val="left"/>
              <w:rPr>
                <w:rFonts w:cs="Arial"/>
              </w:rPr>
            </w:pPr>
            <w:r w:rsidRPr="00162823">
              <w:rPr>
                <w:rFonts w:cs="Arial"/>
              </w:rPr>
              <w:t>"Affiliated Company"</w:t>
            </w:r>
          </w:p>
        </w:tc>
        <w:tc>
          <w:tcPr>
            <w:tcW w:w="5688" w:type="dxa"/>
          </w:tcPr>
          <w:p w:rsidRPr="00162823" w:rsidR="0053136C" w:rsidP="00DA4FCF" w:rsidRDefault="0053136C" w14:paraId="11C27DCE" w14:textId="77777777">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Pr="00162823" w:rsidR="0053136C" w14:paraId="11C27DD2" w14:textId="77777777">
        <w:trPr>
          <w:cantSplit/>
        </w:trPr>
        <w:tc>
          <w:tcPr>
            <w:tcW w:w="2790" w:type="dxa"/>
          </w:tcPr>
          <w:p w:rsidRPr="00162823" w:rsidR="0053136C" w:rsidP="00DA4FCF" w:rsidRDefault="0053136C" w14:paraId="11C27DD0" w14:textId="77777777">
            <w:pPr>
              <w:spacing w:after="240" w:line="435" w:lineRule="atLeast"/>
              <w:jc w:val="left"/>
              <w:rPr>
                <w:rFonts w:cs="Arial"/>
              </w:rPr>
            </w:pPr>
            <w:r w:rsidRPr="00162823">
              <w:rPr>
                <w:rFonts w:cs="Arial"/>
              </w:rPr>
              <w:t>"Affiliated Member"</w:t>
            </w:r>
          </w:p>
        </w:tc>
        <w:tc>
          <w:tcPr>
            <w:tcW w:w="5688" w:type="dxa"/>
          </w:tcPr>
          <w:p w:rsidRPr="00162823" w:rsidR="0053136C" w:rsidP="00DA4FCF" w:rsidRDefault="0053136C" w14:paraId="11C27DD1" w14:textId="77777777">
            <w:pPr>
              <w:spacing w:after="240" w:line="435" w:lineRule="atLeast"/>
              <w:rPr>
                <w:rFonts w:cs="Arial"/>
              </w:rPr>
            </w:pPr>
            <w:r w:rsidRPr="00162823">
              <w:rPr>
                <w:rFonts w:cs="Arial"/>
              </w:rPr>
              <w:t>the meaning given in Section 8.6.4;</w:t>
            </w:r>
          </w:p>
        </w:tc>
      </w:tr>
      <w:tr w:rsidRPr="00162823" w:rsidR="0053136C" w14:paraId="11C27DD5" w14:textId="77777777">
        <w:trPr>
          <w:cantSplit/>
        </w:trPr>
        <w:tc>
          <w:tcPr>
            <w:tcW w:w="2790" w:type="dxa"/>
          </w:tcPr>
          <w:p w:rsidRPr="00162823" w:rsidR="0053136C" w:rsidP="0033671D" w:rsidRDefault="0053136C" w14:paraId="11C27DD3" w14:textId="77777777">
            <w:pPr>
              <w:pStyle w:val="StyleLeftLeft0cmHanging01cmAfter12ptLinespac"/>
              <w:rPr>
                <w:rFonts w:eastAsia="Times New Roman"/>
              </w:rPr>
            </w:pPr>
            <w:r w:rsidRPr="00162823">
              <w:rPr>
                <w:rFonts w:eastAsia="Times New Roman"/>
              </w:rPr>
              <w:t>“Aggregate Market Meter Wholesale Charges</w:t>
            </w:r>
          </w:p>
        </w:tc>
        <w:tc>
          <w:tcPr>
            <w:tcW w:w="5688" w:type="dxa"/>
          </w:tcPr>
          <w:p w:rsidRPr="00162823" w:rsidR="0053136C" w:rsidP="00DA4FCF" w:rsidRDefault="0053136C" w14:paraId="11C27DD4" w14:textId="77777777">
            <w:pPr>
              <w:spacing w:after="240" w:line="435" w:lineRule="atLeast"/>
              <w:rPr>
                <w:rFonts w:cs="Arial"/>
              </w:rPr>
            </w:pPr>
            <w:r w:rsidRPr="00162823">
              <w:rPr>
                <w:rFonts w:cs="Arial"/>
              </w:rPr>
              <w:t>the meaning given in Schedule 21;</w:t>
            </w:r>
          </w:p>
        </w:tc>
      </w:tr>
      <w:tr w:rsidRPr="00162823" w:rsidR="0053136C" w14:paraId="11C27DD8" w14:textId="77777777">
        <w:trPr>
          <w:cantSplit/>
        </w:trPr>
        <w:tc>
          <w:tcPr>
            <w:tcW w:w="2790" w:type="dxa"/>
          </w:tcPr>
          <w:p w:rsidRPr="00162823" w:rsidR="0053136C" w:rsidP="0033671D" w:rsidRDefault="0053136C" w14:paraId="11C27DD6" w14:textId="77777777">
            <w:pPr>
              <w:pStyle w:val="StyleLeftLeft0cmHanging01cmAfter12ptLinespac"/>
              <w:rPr>
                <w:rFonts w:eastAsia="Times New Roman"/>
              </w:rPr>
            </w:pPr>
            <w:r w:rsidRPr="00162823">
              <w:rPr>
                <w:rFonts w:eastAsia="Times New Roman"/>
              </w:rPr>
              <w:t>"Aggregate Market Pending Supply Point Registrations"</w:t>
            </w:r>
          </w:p>
        </w:tc>
        <w:tc>
          <w:tcPr>
            <w:tcW w:w="5688" w:type="dxa"/>
          </w:tcPr>
          <w:p w:rsidRPr="00162823" w:rsidR="0053136C" w:rsidP="00DA4FCF" w:rsidRDefault="0053136C" w14:paraId="11C27DD7" w14:textId="77777777">
            <w:pPr>
              <w:spacing w:after="240" w:line="435" w:lineRule="atLeast"/>
              <w:rPr>
                <w:rFonts w:cs="Arial"/>
              </w:rPr>
            </w:pPr>
            <w:r w:rsidRPr="00162823">
              <w:rPr>
                <w:rFonts w:cs="Arial"/>
              </w:rPr>
              <w:t>the meaning given in Schedule 21;</w:t>
            </w:r>
          </w:p>
        </w:tc>
      </w:tr>
      <w:tr w:rsidRPr="00162823" w:rsidR="0053136C" w14:paraId="11C27DDB" w14:textId="77777777">
        <w:trPr>
          <w:cantSplit/>
        </w:trPr>
        <w:tc>
          <w:tcPr>
            <w:tcW w:w="2790" w:type="dxa"/>
          </w:tcPr>
          <w:p w:rsidRPr="00162823" w:rsidR="0053136C" w:rsidP="0033671D" w:rsidRDefault="0053136C" w14:paraId="11C27DD9" w14:textId="77777777">
            <w:pPr>
              <w:pStyle w:val="StyleLeftLeft0cmHanging01cmAfter12ptLinespac"/>
              <w:rPr>
                <w:rFonts w:eastAsia="Times New Roman"/>
              </w:rPr>
            </w:pPr>
            <w:r w:rsidRPr="00162823">
              <w:rPr>
                <w:rFonts w:eastAsia="Times New Roman"/>
              </w:rPr>
              <w:t>"Aggregate Market Supply Points"</w:t>
            </w:r>
          </w:p>
        </w:tc>
        <w:tc>
          <w:tcPr>
            <w:tcW w:w="5688" w:type="dxa"/>
          </w:tcPr>
          <w:p w:rsidRPr="00162823" w:rsidR="0053136C" w:rsidP="00DA4FCF" w:rsidRDefault="0053136C" w14:paraId="11C27DDA" w14:textId="77777777">
            <w:pPr>
              <w:spacing w:after="240" w:line="435" w:lineRule="atLeast"/>
              <w:rPr>
                <w:rFonts w:cs="Arial"/>
              </w:rPr>
            </w:pPr>
            <w:r w:rsidRPr="00162823">
              <w:rPr>
                <w:rFonts w:cs="Arial"/>
              </w:rPr>
              <w:t>the meaning given in Schedule 21;</w:t>
            </w:r>
          </w:p>
        </w:tc>
      </w:tr>
      <w:tr w:rsidRPr="00162823" w:rsidR="005F581E" w14:paraId="11C27DE3" w14:textId="77777777">
        <w:trPr>
          <w:cantSplit/>
        </w:trPr>
        <w:tc>
          <w:tcPr>
            <w:tcW w:w="2790" w:type="dxa"/>
          </w:tcPr>
          <w:p w:rsidRPr="00162823" w:rsidR="005F581E" w:rsidP="0033671D" w:rsidRDefault="005F581E" w14:paraId="11C27DDC" w14:textId="77777777">
            <w:pPr>
              <w:pStyle w:val="StyleLeftLeft0cmHanging01cmAfter12ptLinespac"/>
              <w:rPr>
                <w:rFonts w:eastAsia="Times New Roman" w:cs="Arial"/>
              </w:rPr>
            </w:pPr>
            <w:r w:rsidRPr="00162823">
              <w:rPr>
                <w:rFonts w:eastAsia="Times New Roman" w:cs="Arial"/>
              </w:rPr>
              <w:t>"Allocated Tranche"</w:t>
            </w:r>
          </w:p>
          <w:p w:rsidRPr="00162823" w:rsidR="00106767" w:rsidP="0033671D" w:rsidRDefault="00106767" w14:paraId="11C27DDD" w14:textId="77777777">
            <w:pPr>
              <w:pStyle w:val="StyleLeftLeft0cmHanging01cmAfter12ptLinespac"/>
              <w:rPr>
                <w:rFonts w:eastAsia="Times New Roman" w:cs="Arial"/>
              </w:rPr>
            </w:pPr>
          </w:p>
          <w:p w:rsidRPr="00162823" w:rsidR="00106767" w:rsidP="0033671D" w:rsidRDefault="00106767" w14:paraId="11C27DDE" w14:textId="77777777">
            <w:pPr>
              <w:pStyle w:val="StyleLeftLeft0cmHanging01cmAfter12ptLinespac"/>
              <w:rPr>
                <w:rFonts w:eastAsia="Times New Roman" w:cs="Arial"/>
              </w:rPr>
            </w:pPr>
          </w:p>
          <w:p w:rsidRPr="00162823" w:rsidR="00106767" w:rsidP="0033671D" w:rsidRDefault="00106767" w14:paraId="11C27DDF" w14:textId="77777777">
            <w:pPr>
              <w:pStyle w:val="StyleLeftLeft0cmHanging01cmAfter12ptLinespac"/>
              <w:rPr>
                <w:rFonts w:eastAsia="Times New Roman" w:cs="Arial"/>
              </w:rPr>
            </w:pPr>
          </w:p>
          <w:p w:rsidRPr="00162823" w:rsidR="00106767" w:rsidP="0033671D" w:rsidRDefault="00106767" w14:paraId="11C27DE0" w14:textId="77777777">
            <w:pPr>
              <w:pStyle w:val="StyleLeftLeft0cmHanging01cmAfter12ptLinespac"/>
              <w:rPr>
                <w:rFonts w:eastAsia="Times New Roman"/>
              </w:rPr>
            </w:pPr>
            <w:r w:rsidRPr="00162823">
              <w:rPr>
                <w:rFonts w:eastAsia="Times New Roman" w:cs="Arial"/>
              </w:rPr>
              <w:t>‘’Allocation Method’’</w:t>
            </w:r>
          </w:p>
        </w:tc>
        <w:tc>
          <w:tcPr>
            <w:tcW w:w="5688" w:type="dxa"/>
          </w:tcPr>
          <w:p w:rsidRPr="00162823" w:rsidR="005F581E" w:rsidP="00DA4FCF" w:rsidRDefault="005F581E" w14:paraId="11C27DE1" w14:textId="77777777">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rsidRPr="00162823" w:rsidR="00106767" w:rsidP="00106767" w:rsidRDefault="00106767" w14:paraId="11C27DE2" w14:textId="77777777">
            <w:pPr>
              <w:spacing w:after="240" w:line="435" w:lineRule="atLeast"/>
              <w:rPr>
                <w:rFonts w:cs="Arial"/>
              </w:rPr>
            </w:pPr>
            <w:r w:rsidRPr="00162823">
              <w:rPr>
                <w:rFonts w:cs="Arial"/>
              </w:rPr>
              <w:t>the mechanism adopted by the CMA to allocate a Gap Site to a Licensed Provider.</w:t>
            </w:r>
          </w:p>
        </w:tc>
      </w:tr>
      <w:tr w:rsidRPr="00162823" w:rsidR="005F581E" w14:paraId="11C27DE6" w14:textId="77777777">
        <w:trPr>
          <w:cantSplit/>
        </w:trPr>
        <w:tc>
          <w:tcPr>
            <w:tcW w:w="2790" w:type="dxa"/>
          </w:tcPr>
          <w:p w:rsidRPr="00162823" w:rsidR="005F581E" w:rsidP="0033671D" w:rsidRDefault="005F581E" w14:paraId="11C27DE4" w14:textId="77777777">
            <w:pPr>
              <w:pStyle w:val="StyleLeftLeft0cmHanging01cmAfter12ptLinespac"/>
              <w:rPr>
                <w:rFonts w:eastAsia="Times New Roman"/>
              </w:rPr>
            </w:pPr>
            <w:r w:rsidRPr="00162823">
              <w:rPr>
                <w:rFonts w:eastAsia="Times New Roman"/>
              </w:rPr>
              <w:t>"Allocation Process"</w:t>
            </w:r>
          </w:p>
        </w:tc>
        <w:tc>
          <w:tcPr>
            <w:tcW w:w="5688" w:type="dxa"/>
          </w:tcPr>
          <w:p w:rsidRPr="00162823" w:rsidR="005F581E" w:rsidP="00DA4FCF" w:rsidRDefault="005F581E" w14:paraId="11C27DE5" w14:textId="77777777">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Pr="00162823" w:rsidR="005F581E" w14:paraId="11C27DED" w14:textId="77777777">
        <w:trPr>
          <w:cantSplit/>
        </w:trPr>
        <w:tc>
          <w:tcPr>
            <w:tcW w:w="2790" w:type="dxa"/>
          </w:tcPr>
          <w:p w:rsidRPr="00162823" w:rsidR="005F581E" w:rsidP="0033671D" w:rsidRDefault="005F581E" w14:paraId="11C27DE7" w14:textId="77777777">
            <w:pPr>
              <w:pStyle w:val="StyleLeftLeft0cmHanging01cmAfter12ptLinespac"/>
              <w:rPr>
                <w:rFonts w:eastAsia="Times New Roman"/>
              </w:rPr>
            </w:pPr>
            <w:r w:rsidRPr="00162823">
              <w:rPr>
                <w:rFonts w:eastAsia="Times New Roman"/>
              </w:rPr>
              <w:lastRenderedPageBreak/>
              <w:t>" Non-domestic Allowance" or "NDA"</w:t>
            </w:r>
          </w:p>
          <w:p w:rsidRPr="00162823" w:rsidR="00510093" w:rsidP="0033671D" w:rsidRDefault="00510093" w14:paraId="11C27DE8" w14:textId="77777777">
            <w:pPr>
              <w:pStyle w:val="StyleLeftLeft0cmHanging01cmAfter12ptLinespac"/>
              <w:rPr>
                <w:rFonts w:eastAsia="Times New Roman"/>
              </w:rPr>
            </w:pPr>
          </w:p>
          <w:p w:rsidRPr="00162823" w:rsidR="00510093" w:rsidP="0033671D" w:rsidRDefault="00510093" w14:paraId="11C27DE9" w14:textId="77777777">
            <w:pPr>
              <w:pStyle w:val="StyleLeftLeft0cmHanging01cmAfter12ptLinespac"/>
              <w:rPr>
                <w:rFonts w:eastAsia="Times New Roman"/>
              </w:rPr>
            </w:pPr>
          </w:p>
          <w:p w:rsidRPr="00162823" w:rsidR="00510093" w:rsidP="0033671D" w:rsidRDefault="00510093" w14:paraId="11C27DEA" w14:textId="77777777">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688" w:type="dxa"/>
          </w:tcPr>
          <w:p w:rsidRPr="00162823" w:rsidR="005F581E" w:rsidP="00DA4FCF" w:rsidRDefault="005F581E" w14:paraId="11C27DEB" w14:textId="679475FD">
            <w:pPr>
              <w:spacing w:after="240" w:line="435" w:lineRule="atLeast"/>
            </w:pPr>
            <w:r w:rsidRPr="00162823">
              <w:t>the Actual Yearly Volume of Foul Sewerage Services supplied in relation to a Supply Point, in accordance with CSD 0206 (Trade Effluent Processes)</w:t>
            </w:r>
            <w:r w:rsidRPr="00162823" w:rsidR="009F0B24">
              <w:t xml:space="preserve"> and CSD 0207 (RF Charge Calculation, Allocation and Aggregation)</w:t>
            </w:r>
            <w:r w:rsidRPr="00162823">
              <w:t>;</w:t>
            </w:r>
          </w:p>
          <w:p w:rsidRPr="00162823" w:rsidR="00510093" w:rsidP="00DA4FCF" w:rsidRDefault="00510093" w14:paraId="11C27DEC" w14:textId="77777777">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Pr="00162823" w:rsidR="005F581E" w14:paraId="11C27DF0" w14:textId="77777777">
        <w:trPr>
          <w:cantSplit/>
        </w:trPr>
        <w:tc>
          <w:tcPr>
            <w:tcW w:w="2790" w:type="dxa"/>
          </w:tcPr>
          <w:p w:rsidRPr="00162823" w:rsidR="005F581E" w:rsidP="00DA4FCF" w:rsidRDefault="005F581E" w14:paraId="11C27DEE" w14:textId="77777777">
            <w:pPr>
              <w:spacing w:after="240" w:line="435" w:lineRule="atLeast"/>
              <w:jc w:val="left"/>
              <w:rPr>
                <w:rFonts w:cs="Arial"/>
              </w:rPr>
            </w:pPr>
            <w:r w:rsidRPr="00162823">
              <w:rPr>
                <w:rFonts w:cs="Arial"/>
              </w:rPr>
              <w:t>"Applicant"</w:t>
            </w:r>
          </w:p>
        </w:tc>
        <w:tc>
          <w:tcPr>
            <w:tcW w:w="5688" w:type="dxa"/>
          </w:tcPr>
          <w:p w:rsidRPr="00162823" w:rsidR="005F581E" w:rsidP="00DA4FCF" w:rsidRDefault="005F581E" w14:paraId="11C27DEF" w14:textId="77777777">
            <w:pPr>
              <w:spacing w:after="240" w:line="435" w:lineRule="atLeast"/>
              <w:rPr>
                <w:rFonts w:cs="Arial"/>
              </w:rPr>
            </w:pPr>
            <w:r w:rsidRPr="00162823">
              <w:rPr>
                <w:rFonts w:cs="Arial"/>
              </w:rPr>
              <w:t>any person(s) wishing to become a party to the Market Code;</w:t>
            </w:r>
          </w:p>
        </w:tc>
      </w:tr>
      <w:tr w:rsidRPr="00162823" w:rsidR="005F581E" w14:paraId="11C27DF3" w14:textId="77777777">
        <w:trPr>
          <w:cantSplit/>
        </w:trPr>
        <w:tc>
          <w:tcPr>
            <w:tcW w:w="2790" w:type="dxa"/>
          </w:tcPr>
          <w:p w:rsidRPr="00162823" w:rsidR="005F581E" w:rsidP="00DA4FCF" w:rsidRDefault="005F581E" w14:paraId="11C27DF1" w14:textId="77777777">
            <w:pPr>
              <w:pStyle w:val="Level2"/>
              <w:numPr>
                <w:ilvl w:val="0"/>
                <w:numId w:val="0"/>
              </w:numPr>
              <w:spacing w:after="240"/>
              <w:jc w:val="left"/>
            </w:pPr>
            <w:r w:rsidRPr="00162823">
              <w:t>"Application Window"</w:t>
            </w:r>
          </w:p>
        </w:tc>
        <w:tc>
          <w:tcPr>
            <w:tcW w:w="5688" w:type="dxa"/>
          </w:tcPr>
          <w:p w:rsidRPr="00162823" w:rsidR="005F581E" w:rsidP="00DA4FCF" w:rsidRDefault="005F581E" w14:paraId="11C27DF2" w14:textId="77777777">
            <w:pPr>
              <w:pStyle w:val="Level2"/>
              <w:numPr>
                <w:ilvl w:val="0"/>
                <w:numId w:val="0"/>
              </w:numPr>
              <w:spacing w:after="240"/>
            </w:pPr>
            <w:r w:rsidRPr="00162823">
              <w:t>the meaning given in Section 5.3.1(ii);</w:t>
            </w:r>
          </w:p>
        </w:tc>
      </w:tr>
      <w:tr w:rsidRPr="00162823" w:rsidR="005F581E" w14:paraId="11C27DF7" w14:textId="77777777">
        <w:trPr>
          <w:cantSplit/>
        </w:trPr>
        <w:tc>
          <w:tcPr>
            <w:tcW w:w="2790" w:type="dxa"/>
          </w:tcPr>
          <w:p w:rsidRPr="00162823" w:rsidR="005F581E" w:rsidP="00DA4FCF" w:rsidRDefault="005F581E" w14:paraId="11C27DF4" w14:textId="77777777">
            <w:pPr>
              <w:pStyle w:val="Level2"/>
              <w:numPr>
                <w:ilvl w:val="0"/>
                <w:numId w:val="0"/>
              </w:numPr>
              <w:spacing w:after="240"/>
              <w:jc w:val="left"/>
            </w:pPr>
            <w:r w:rsidRPr="00162823">
              <w:t>"Approved Change"</w:t>
            </w:r>
          </w:p>
          <w:p w:rsidRPr="00162823" w:rsidR="005F581E" w:rsidP="00DA4FCF" w:rsidRDefault="005F581E" w14:paraId="11C27DF5" w14:textId="77777777">
            <w:pPr>
              <w:pStyle w:val="Level2"/>
              <w:numPr>
                <w:ilvl w:val="0"/>
                <w:numId w:val="0"/>
              </w:numPr>
              <w:spacing w:after="240"/>
              <w:jc w:val="left"/>
            </w:pPr>
          </w:p>
        </w:tc>
        <w:tc>
          <w:tcPr>
            <w:tcW w:w="5688" w:type="dxa"/>
          </w:tcPr>
          <w:p w:rsidRPr="00162823" w:rsidR="005F581E" w:rsidP="00DA4FCF" w:rsidRDefault="005F581E" w14:paraId="11C27DF6" w14:textId="77777777">
            <w:pPr>
              <w:pStyle w:val="Level2"/>
              <w:numPr>
                <w:ilvl w:val="0"/>
                <w:numId w:val="0"/>
              </w:numPr>
              <w:spacing w:after="240"/>
            </w:pPr>
            <w:r w:rsidRPr="00162823">
              <w:t>any Change approved by the TP in accordance with Section 8.7.1(xi) or 8.8.1(x);</w:t>
            </w:r>
          </w:p>
        </w:tc>
      </w:tr>
      <w:tr w:rsidRPr="00162823" w:rsidR="005F581E" w14:paraId="11C27DFA" w14:textId="77777777">
        <w:trPr>
          <w:cantSplit/>
        </w:trPr>
        <w:tc>
          <w:tcPr>
            <w:tcW w:w="2790" w:type="dxa"/>
          </w:tcPr>
          <w:p w:rsidRPr="00162823" w:rsidR="005F581E" w:rsidP="0033671D" w:rsidRDefault="005F581E" w14:paraId="11C27DF8" w14:textId="77777777">
            <w:pPr>
              <w:pStyle w:val="Level2"/>
              <w:numPr>
                <w:ilvl w:val="0"/>
                <w:numId w:val="0"/>
              </w:numPr>
              <w:spacing w:after="240"/>
              <w:ind w:left="57" w:hanging="57"/>
              <w:jc w:val="left"/>
            </w:pPr>
            <w:r w:rsidRPr="00162823">
              <w:t>“Assigned Annual Water Volume”</w:t>
            </w:r>
          </w:p>
        </w:tc>
        <w:tc>
          <w:tcPr>
            <w:tcW w:w="5688" w:type="dxa"/>
          </w:tcPr>
          <w:p w:rsidRPr="00162823" w:rsidR="005F581E" w:rsidP="00195258" w:rsidRDefault="005F581E" w14:paraId="11C27DF9" w14:textId="77777777">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Pr="00162823" w:rsidR="005F581E" w14:paraId="11C27DFD" w14:textId="77777777">
        <w:trPr>
          <w:cantSplit/>
        </w:trPr>
        <w:tc>
          <w:tcPr>
            <w:tcW w:w="2790" w:type="dxa"/>
          </w:tcPr>
          <w:p w:rsidRPr="00162823" w:rsidR="005F581E" w:rsidP="0033671D" w:rsidRDefault="005F581E" w14:paraId="11C27DFB" w14:textId="77777777">
            <w:pPr>
              <w:pStyle w:val="Level2"/>
              <w:numPr>
                <w:ilvl w:val="0"/>
                <w:numId w:val="0"/>
              </w:numPr>
              <w:spacing w:after="240"/>
              <w:ind w:left="57" w:hanging="57"/>
              <w:jc w:val="left"/>
            </w:pPr>
            <w:r w:rsidRPr="00162823">
              <w:t>“Assigned Annual Foul Sewerage Volume”</w:t>
            </w:r>
          </w:p>
        </w:tc>
        <w:tc>
          <w:tcPr>
            <w:tcW w:w="5688" w:type="dxa"/>
          </w:tcPr>
          <w:p w:rsidRPr="00162823" w:rsidR="005F581E" w:rsidP="00195258" w:rsidRDefault="005F581E" w14:paraId="11C27DFC" w14:textId="77777777">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Pr="00162823" w:rsidR="005F581E" w14:paraId="11C27E01" w14:textId="77777777">
        <w:trPr>
          <w:cantSplit/>
        </w:trPr>
        <w:tc>
          <w:tcPr>
            <w:tcW w:w="2790" w:type="dxa"/>
          </w:tcPr>
          <w:p w:rsidRPr="00162823" w:rsidR="005F581E" w:rsidP="0033671D" w:rsidRDefault="005F581E" w14:paraId="11C27DFE" w14:textId="77777777">
            <w:pPr>
              <w:pStyle w:val="StyleLeftLeft0cmHanging01cmAfter12ptLinespac"/>
              <w:rPr>
                <w:rFonts w:eastAsia="Times New Roman"/>
              </w:rPr>
            </w:pPr>
            <w:r w:rsidRPr="00162823">
              <w:rPr>
                <w:rFonts w:eastAsia="Times New Roman"/>
              </w:rPr>
              <w:t>"Average Licensed Provider Supply Points over relevant Year"</w:t>
            </w:r>
          </w:p>
        </w:tc>
        <w:tc>
          <w:tcPr>
            <w:tcW w:w="5688" w:type="dxa"/>
          </w:tcPr>
          <w:p w:rsidRPr="00162823" w:rsidR="005F581E" w:rsidP="00DA4FCF" w:rsidRDefault="005F581E" w14:paraId="11C27DFF" w14:textId="77777777">
            <w:pPr>
              <w:spacing w:after="240" w:line="435" w:lineRule="atLeast"/>
            </w:pPr>
            <w:r w:rsidRPr="00162823">
              <w:t>the meaning given in Sections 7.11.2 and 7.11.3;</w:t>
            </w:r>
          </w:p>
          <w:p w:rsidRPr="00072843" w:rsidR="005F581E" w:rsidP="00DA4FCF" w:rsidRDefault="005F581E" w14:paraId="11C27E00" w14:textId="77777777">
            <w:pPr>
              <w:spacing w:after="240" w:line="435" w:lineRule="atLeast"/>
              <w:rPr>
                <w:rFonts w:cs="Arial"/>
              </w:rPr>
            </w:pPr>
          </w:p>
        </w:tc>
      </w:tr>
      <w:tr w:rsidRPr="00162823" w:rsidR="005F581E" w14:paraId="11C27E05" w14:textId="77777777">
        <w:trPr>
          <w:cantSplit/>
        </w:trPr>
        <w:tc>
          <w:tcPr>
            <w:tcW w:w="2790" w:type="dxa"/>
          </w:tcPr>
          <w:p w:rsidRPr="00162823" w:rsidR="005F581E" w:rsidP="0033671D" w:rsidRDefault="005F581E" w14:paraId="11C27E02" w14:textId="77777777">
            <w:pPr>
              <w:pStyle w:val="StyleLeftLeft0cmHanging01cmAfter12ptLinespac"/>
              <w:rPr>
                <w:rFonts w:eastAsia="Times New Roman"/>
              </w:rPr>
            </w:pPr>
            <w:r w:rsidRPr="00162823">
              <w:rPr>
                <w:rFonts w:eastAsia="Times New Roman"/>
              </w:rPr>
              <w:t>"Average Aggregate Market Supply Points over relevant Year"</w:t>
            </w:r>
          </w:p>
        </w:tc>
        <w:tc>
          <w:tcPr>
            <w:tcW w:w="5688" w:type="dxa"/>
          </w:tcPr>
          <w:p w:rsidRPr="00162823" w:rsidR="005F581E" w:rsidP="00DA4FCF" w:rsidRDefault="005F581E" w14:paraId="11C27E03" w14:textId="77777777">
            <w:pPr>
              <w:spacing w:after="240" w:line="435" w:lineRule="atLeast"/>
            </w:pPr>
            <w:r w:rsidRPr="00162823">
              <w:t>the meaning given in Sections 7.11.2 and 7.11.3;</w:t>
            </w:r>
          </w:p>
          <w:p w:rsidRPr="00162823" w:rsidR="005F581E" w:rsidP="00DA4FCF" w:rsidRDefault="005F581E" w14:paraId="11C27E04" w14:textId="77777777">
            <w:pPr>
              <w:spacing w:after="240" w:line="435" w:lineRule="atLeast"/>
            </w:pPr>
          </w:p>
        </w:tc>
      </w:tr>
      <w:tr w:rsidRPr="00162823" w:rsidR="005F581E" w14:paraId="11C27E08" w14:textId="77777777">
        <w:trPr>
          <w:cantSplit/>
        </w:trPr>
        <w:tc>
          <w:tcPr>
            <w:tcW w:w="2790" w:type="dxa"/>
          </w:tcPr>
          <w:p w:rsidRPr="00162823" w:rsidR="005F581E" w:rsidP="00DA4FCF" w:rsidRDefault="005F581E" w14:paraId="11C27E06" w14:textId="77777777">
            <w:pPr>
              <w:spacing w:after="240" w:line="435" w:lineRule="atLeast"/>
              <w:jc w:val="left"/>
              <w:rPr>
                <w:rFonts w:cs="Arial"/>
              </w:rPr>
            </w:pPr>
            <w:r w:rsidRPr="00162823">
              <w:rPr>
                <w:rFonts w:cs="Arial"/>
              </w:rPr>
              <w:lastRenderedPageBreak/>
              <w:t>"Band"</w:t>
            </w:r>
          </w:p>
        </w:tc>
        <w:tc>
          <w:tcPr>
            <w:tcW w:w="5688" w:type="dxa"/>
          </w:tcPr>
          <w:p w:rsidRPr="00072843" w:rsidR="005F581E" w:rsidP="00DA4FCF" w:rsidRDefault="005F581E" w14:paraId="11C27E07" w14:textId="77777777">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Pr="00162823" w:rsidR="005F581E" w14:paraId="11C27E0B" w14:textId="77777777">
        <w:trPr>
          <w:cantSplit/>
        </w:trPr>
        <w:tc>
          <w:tcPr>
            <w:tcW w:w="2790" w:type="dxa"/>
          </w:tcPr>
          <w:p w:rsidRPr="00162823" w:rsidR="005F581E" w:rsidP="00DA4FCF" w:rsidRDefault="005F581E" w14:paraId="11C27E09" w14:textId="77777777">
            <w:pPr>
              <w:spacing w:after="240" w:line="435" w:lineRule="atLeast"/>
              <w:jc w:val="left"/>
              <w:rPr>
                <w:rFonts w:cs="Arial"/>
              </w:rPr>
            </w:pPr>
            <w:r w:rsidRPr="00162823">
              <w:rPr>
                <w:rFonts w:cs="Arial"/>
              </w:rPr>
              <w:t>"Bi-annually Read Meters"</w:t>
            </w:r>
          </w:p>
        </w:tc>
        <w:tc>
          <w:tcPr>
            <w:tcW w:w="5688" w:type="dxa"/>
          </w:tcPr>
          <w:p w:rsidRPr="00072843" w:rsidR="005F581E" w:rsidP="00DA4FCF" w:rsidRDefault="005F581E" w14:paraId="11C27E0A" w14:textId="77777777">
            <w:pPr>
              <w:spacing w:after="240" w:line="435" w:lineRule="atLeast"/>
              <w:rPr>
                <w:rFonts w:cs="Arial"/>
              </w:rPr>
            </w:pPr>
            <w:r w:rsidRPr="00072843">
              <w:rPr>
                <w:rFonts w:cs="Arial"/>
              </w:rPr>
              <w:t>any meter other than a Monthly Read Meter or a Pseudo Meter;</w:t>
            </w:r>
          </w:p>
        </w:tc>
      </w:tr>
      <w:tr w:rsidRPr="00162823" w:rsidR="005F581E" w14:paraId="11C27E0E" w14:textId="77777777">
        <w:trPr>
          <w:cantSplit/>
        </w:trPr>
        <w:tc>
          <w:tcPr>
            <w:tcW w:w="2790" w:type="dxa"/>
          </w:tcPr>
          <w:p w:rsidRPr="00162823" w:rsidR="005F581E" w:rsidP="00DA4FCF" w:rsidRDefault="005F581E" w14:paraId="11C27E0C" w14:textId="77777777">
            <w:pPr>
              <w:spacing w:after="240" w:line="435" w:lineRule="atLeast"/>
              <w:jc w:val="left"/>
              <w:rPr>
                <w:rFonts w:cs="Arial"/>
              </w:rPr>
            </w:pPr>
            <w:r w:rsidRPr="00162823">
              <w:rPr>
                <w:rFonts w:cs="Arial"/>
              </w:rPr>
              <w:t>"Board"</w:t>
            </w:r>
          </w:p>
        </w:tc>
        <w:tc>
          <w:tcPr>
            <w:tcW w:w="5688" w:type="dxa"/>
          </w:tcPr>
          <w:p w:rsidRPr="00072843" w:rsidR="005F581E" w:rsidP="00DA4FCF" w:rsidRDefault="005F581E" w14:paraId="11C27E0D" w14:textId="77777777">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Pr="00072843" w:rsidR="00F67C60">
              <w:rPr>
                <w:rFonts w:cs="Arial"/>
              </w:rPr>
              <w:t>, which shall include the Chairman and CEO</w:t>
            </w:r>
            <w:r w:rsidRPr="00072843">
              <w:rPr>
                <w:rFonts w:cs="Arial"/>
              </w:rPr>
              <w:t>;</w:t>
            </w:r>
          </w:p>
        </w:tc>
      </w:tr>
      <w:tr w:rsidRPr="00162823" w:rsidR="00CB7BFF" w14:paraId="11C27E11" w14:textId="77777777">
        <w:trPr>
          <w:cantSplit/>
        </w:trPr>
        <w:tc>
          <w:tcPr>
            <w:tcW w:w="2790" w:type="dxa"/>
          </w:tcPr>
          <w:p w:rsidRPr="00162823" w:rsidR="00CB7BFF" w:rsidP="00DA4FCF" w:rsidRDefault="00CB7BFF" w14:paraId="11C27E0F" w14:textId="77777777">
            <w:pPr>
              <w:spacing w:after="240" w:line="435" w:lineRule="atLeast"/>
              <w:jc w:val="left"/>
              <w:rPr>
                <w:rFonts w:cs="Arial"/>
              </w:rPr>
            </w:pPr>
            <w:r w:rsidRPr="00162823">
              <w:rPr>
                <w:rFonts w:cs="Arial"/>
              </w:rPr>
              <w:t>Building Water</w:t>
            </w:r>
          </w:p>
        </w:tc>
        <w:tc>
          <w:tcPr>
            <w:tcW w:w="5688" w:type="dxa"/>
          </w:tcPr>
          <w:p w:rsidRPr="00162823" w:rsidR="00CB7BFF" w:rsidP="005B06C6" w:rsidRDefault="00CB7BFF" w14:paraId="11C27E10" w14:textId="77777777">
            <w:r w:rsidRPr="00162823">
              <w:t>a supply of water for use in construction activities as defined by the Wholesale Charges Scheme</w:t>
            </w:r>
          </w:p>
        </w:tc>
      </w:tr>
      <w:tr w:rsidRPr="00162823" w:rsidR="00CB7BFF" w14:paraId="11C27E14" w14:textId="77777777">
        <w:trPr>
          <w:cantSplit/>
        </w:trPr>
        <w:tc>
          <w:tcPr>
            <w:tcW w:w="2790" w:type="dxa"/>
          </w:tcPr>
          <w:p w:rsidRPr="00162823" w:rsidR="00CB7BFF" w:rsidP="00DA4FCF" w:rsidRDefault="00CB7BFF" w14:paraId="11C27E12" w14:textId="77777777">
            <w:pPr>
              <w:spacing w:after="240" w:line="435" w:lineRule="atLeast"/>
              <w:jc w:val="left"/>
              <w:rPr>
                <w:rFonts w:cs="Arial"/>
              </w:rPr>
            </w:pPr>
            <w:r w:rsidRPr="00162823">
              <w:rPr>
                <w:rFonts w:cs="Arial"/>
              </w:rPr>
              <w:t>"Business Day" or "BD"</w:t>
            </w:r>
          </w:p>
        </w:tc>
        <w:tc>
          <w:tcPr>
            <w:tcW w:w="5688" w:type="dxa"/>
          </w:tcPr>
          <w:p w:rsidRPr="00162823" w:rsidR="00CB7BFF" w:rsidP="00DA4FCF" w:rsidRDefault="00CB7BFF" w14:paraId="11C27E13" w14:textId="77777777">
            <w:pPr>
              <w:spacing w:after="240" w:line="435" w:lineRule="atLeast"/>
              <w:rPr>
                <w:rFonts w:cs="Arial"/>
              </w:rPr>
            </w:pPr>
            <w:r w:rsidRPr="00072843">
              <w:rPr>
                <w:rFonts w:cs="Arial"/>
              </w:rPr>
              <w:t xml:space="preserve">the period of </w:t>
            </w:r>
            <w:smartTag w:uri="urn:schemas-microsoft-com:office:smarttags" w:element="time">
              <w:smartTagPr>
                <w:attr w:name="Minute" w:val="0"/>
                <w:attr w:name="Hour" w:val="8"/>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Pr="00162823" w:rsidR="00CB7BFF" w14:paraId="11C27E17" w14:textId="77777777">
        <w:trPr>
          <w:cantSplit/>
        </w:trPr>
        <w:tc>
          <w:tcPr>
            <w:tcW w:w="2790" w:type="dxa"/>
          </w:tcPr>
          <w:p w:rsidRPr="00162823" w:rsidR="00CB7BFF" w:rsidP="00DA4FCF" w:rsidRDefault="00CB7BFF" w14:paraId="11C27E15" w14:textId="77777777">
            <w:pPr>
              <w:spacing w:after="240" w:line="435" w:lineRule="atLeast"/>
              <w:jc w:val="left"/>
              <w:rPr>
                <w:rFonts w:cs="Arial"/>
              </w:rPr>
            </w:pPr>
            <w:r w:rsidRPr="00162823">
              <w:rPr>
                <w:rFonts w:cs="Arial"/>
              </w:rPr>
              <w:t>"Cancellation"</w:t>
            </w:r>
          </w:p>
        </w:tc>
        <w:tc>
          <w:tcPr>
            <w:tcW w:w="5688" w:type="dxa"/>
          </w:tcPr>
          <w:p w:rsidRPr="00072843" w:rsidR="00CB7BFF" w:rsidP="00DA4FCF" w:rsidRDefault="00CB7BFF" w14:paraId="11C27E16" w14:textId="77777777">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Pr="00162823" w:rsidR="00CB7BFF" w14:paraId="11C27E1A" w14:textId="77777777">
        <w:trPr>
          <w:cantSplit/>
        </w:trPr>
        <w:tc>
          <w:tcPr>
            <w:tcW w:w="2790" w:type="dxa"/>
          </w:tcPr>
          <w:p w:rsidRPr="00162823" w:rsidR="00CB7BFF" w:rsidP="00DA4FCF" w:rsidRDefault="00CB7BFF" w14:paraId="11C27E18" w14:textId="77777777">
            <w:pPr>
              <w:spacing w:after="240" w:line="435" w:lineRule="atLeast"/>
              <w:jc w:val="left"/>
              <w:rPr>
                <w:rFonts w:cs="Arial"/>
              </w:rPr>
            </w:pPr>
            <w:r w:rsidRPr="00162823">
              <w:rPr>
                <w:rFonts w:cs="Arial"/>
              </w:rPr>
              <w:t>"Cancellation Request"</w:t>
            </w:r>
          </w:p>
        </w:tc>
        <w:tc>
          <w:tcPr>
            <w:tcW w:w="5688" w:type="dxa"/>
          </w:tcPr>
          <w:p w:rsidRPr="00162823" w:rsidR="00CB7BFF" w:rsidP="00DA4FCF" w:rsidRDefault="00CB7BFF" w14:paraId="11C27E19" w14:textId="77777777">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Pr="00162823" w:rsidR="00CB7BFF" w14:paraId="11C27E1E" w14:textId="77777777">
        <w:trPr>
          <w:cantSplit/>
        </w:trPr>
        <w:tc>
          <w:tcPr>
            <w:tcW w:w="2790" w:type="dxa"/>
          </w:tcPr>
          <w:p w:rsidRPr="00162823" w:rsidR="00CB7BFF" w:rsidP="00DA4FCF" w:rsidRDefault="00CB7BFF" w14:paraId="11C27E1B" w14:textId="77777777">
            <w:pPr>
              <w:spacing w:after="240" w:line="435" w:lineRule="atLeast"/>
              <w:jc w:val="left"/>
              <w:rPr>
                <w:rFonts w:cs="Arial"/>
              </w:rPr>
            </w:pPr>
            <w:r w:rsidRPr="00162823">
              <w:rPr>
                <w:rFonts w:cs="Arial"/>
              </w:rPr>
              <w:t>"Cancellation Window"</w:t>
            </w:r>
          </w:p>
        </w:tc>
        <w:tc>
          <w:tcPr>
            <w:tcW w:w="5688" w:type="dxa"/>
          </w:tcPr>
          <w:p w:rsidRPr="00072843" w:rsidR="00CB7BFF" w:rsidP="00DA4FCF" w:rsidRDefault="00CB7BFF" w14:paraId="11C27E1C" w14:textId="77777777">
            <w:pPr>
              <w:spacing w:after="240" w:line="435" w:lineRule="atLeast"/>
              <w:rPr>
                <w:rFonts w:cs="Arial"/>
              </w:rPr>
            </w:pPr>
            <w:r w:rsidRPr="00072843">
              <w:rPr>
                <w:rFonts w:cs="Arial"/>
              </w:rPr>
              <w:t>the period of five (5) Business Days from the Registration Confirmation Date;</w:t>
            </w:r>
          </w:p>
          <w:p w:rsidRPr="00072843" w:rsidR="00CB7BFF" w:rsidP="00DA4FCF" w:rsidRDefault="00CB7BFF" w14:paraId="11C27E1D" w14:textId="77777777">
            <w:pPr>
              <w:spacing w:after="240" w:line="435" w:lineRule="atLeast"/>
              <w:rPr>
                <w:rFonts w:cs="Arial"/>
              </w:rPr>
            </w:pPr>
          </w:p>
        </w:tc>
      </w:tr>
      <w:tr w:rsidRPr="00162823" w:rsidR="00CB7BFF" w14:paraId="11C27E21" w14:textId="77777777">
        <w:trPr>
          <w:cantSplit/>
        </w:trPr>
        <w:tc>
          <w:tcPr>
            <w:tcW w:w="2790" w:type="dxa"/>
          </w:tcPr>
          <w:p w:rsidRPr="00162823" w:rsidR="00CB7BFF" w:rsidP="000F741A" w:rsidRDefault="00CB7BFF" w14:paraId="11C27E1F" w14:textId="77777777">
            <w:pPr>
              <w:pStyle w:val="StyleLeftLeft0cmHanging01cmAfter12ptLinespac"/>
              <w:rPr>
                <w:rFonts w:eastAsia="Times New Roman"/>
              </w:rPr>
            </w:pPr>
            <w:r w:rsidRPr="00162823">
              <w:rPr>
                <w:rFonts w:eastAsia="Times New Roman"/>
              </w:rPr>
              <w:lastRenderedPageBreak/>
              <w:t>"Capacity Volume Price" or "CVP"</w:t>
            </w:r>
          </w:p>
        </w:tc>
        <w:tc>
          <w:tcPr>
            <w:tcW w:w="5688" w:type="dxa"/>
          </w:tcPr>
          <w:p w:rsidRPr="00072843" w:rsidR="00CB7BFF" w:rsidP="00DA4FCF" w:rsidRDefault="00CB7BFF" w14:paraId="11C27E20" w14:textId="77777777">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Pr="00162823" w:rsidR="00CB7BFF" w14:paraId="11C27E24" w14:textId="77777777">
        <w:trPr>
          <w:cantSplit/>
        </w:trPr>
        <w:tc>
          <w:tcPr>
            <w:tcW w:w="2790" w:type="dxa"/>
          </w:tcPr>
          <w:p w:rsidRPr="00162823" w:rsidR="00CB7BFF" w:rsidP="00DA4FCF" w:rsidRDefault="00CB7BFF" w14:paraId="11C27E22" w14:textId="77777777">
            <w:pPr>
              <w:spacing w:after="240" w:line="435" w:lineRule="atLeast"/>
              <w:jc w:val="left"/>
              <w:rPr>
                <w:rFonts w:cs="Arial"/>
              </w:rPr>
            </w:pPr>
            <w:r w:rsidRPr="00162823">
              <w:rPr>
                <w:rFonts w:cs="Arial"/>
              </w:rPr>
              <w:t>"Central Settlement System"</w:t>
            </w:r>
          </w:p>
        </w:tc>
        <w:tc>
          <w:tcPr>
            <w:tcW w:w="5688" w:type="dxa"/>
          </w:tcPr>
          <w:p w:rsidRPr="00072843" w:rsidR="00CB7BFF" w:rsidP="00DA4FCF" w:rsidRDefault="00CB7BFF" w14:paraId="11C27E23" w14:textId="77777777">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Pr="00162823" w:rsidR="00CB7BFF" w14:paraId="11C27E27" w14:textId="77777777">
        <w:trPr>
          <w:cantSplit/>
        </w:trPr>
        <w:tc>
          <w:tcPr>
            <w:tcW w:w="2790" w:type="dxa"/>
          </w:tcPr>
          <w:p w:rsidRPr="00162823" w:rsidR="00CB7BFF" w:rsidP="00DA4FCF" w:rsidRDefault="00CB7BFF" w14:paraId="11C27E25" w14:textId="77777777">
            <w:pPr>
              <w:spacing w:after="240" w:line="435" w:lineRule="atLeast"/>
              <w:jc w:val="left"/>
              <w:rPr>
                <w:rFonts w:cs="Arial"/>
              </w:rPr>
            </w:pPr>
            <w:r w:rsidRPr="00162823">
              <w:rPr>
                <w:rFonts w:cs="Arial"/>
              </w:rPr>
              <w:t>"Central Systems"</w:t>
            </w:r>
          </w:p>
        </w:tc>
        <w:tc>
          <w:tcPr>
            <w:tcW w:w="5688" w:type="dxa"/>
          </w:tcPr>
          <w:p w:rsidRPr="00072843" w:rsidR="00CB7BFF" w:rsidP="00DA4FCF" w:rsidRDefault="00CB7BFF" w14:paraId="11C27E26" w14:textId="77777777">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Pr="00162823" w:rsidR="00CB7BFF" w14:paraId="11C27E2A" w14:textId="77777777">
        <w:trPr>
          <w:cantSplit/>
        </w:trPr>
        <w:tc>
          <w:tcPr>
            <w:tcW w:w="2790" w:type="dxa"/>
          </w:tcPr>
          <w:p w:rsidRPr="00162823" w:rsidR="00CB7BFF" w:rsidP="00DA4FCF" w:rsidRDefault="00CB7BFF" w14:paraId="11C27E28" w14:textId="77777777">
            <w:pPr>
              <w:pStyle w:val="Level2"/>
              <w:numPr>
                <w:ilvl w:val="0"/>
                <w:numId w:val="0"/>
              </w:numPr>
              <w:spacing w:after="240"/>
              <w:jc w:val="left"/>
            </w:pPr>
            <w:r w:rsidRPr="00162823">
              <w:t>"Chairman"</w:t>
            </w:r>
          </w:p>
        </w:tc>
        <w:tc>
          <w:tcPr>
            <w:tcW w:w="5688" w:type="dxa"/>
          </w:tcPr>
          <w:p w:rsidRPr="00162823" w:rsidR="00CB7BFF" w:rsidP="00DA4FCF" w:rsidRDefault="00CB7BFF" w14:paraId="11C27E29" w14:textId="77777777">
            <w:pPr>
              <w:pStyle w:val="Level2"/>
              <w:numPr>
                <w:ilvl w:val="0"/>
                <w:numId w:val="0"/>
              </w:numPr>
              <w:spacing w:after="240"/>
            </w:pPr>
            <w:r w:rsidRPr="00162823">
              <w:t>the chairman of the Board or any person performing that role in terms of Section 8.3.3(v);</w:t>
            </w:r>
          </w:p>
        </w:tc>
      </w:tr>
      <w:tr w:rsidRPr="00162823" w:rsidR="00CB7BFF" w14:paraId="11C27E2D" w14:textId="77777777">
        <w:trPr>
          <w:cantSplit/>
        </w:trPr>
        <w:tc>
          <w:tcPr>
            <w:tcW w:w="2790" w:type="dxa"/>
          </w:tcPr>
          <w:p w:rsidRPr="00162823" w:rsidR="00CB7BFF" w:rsidP="00DA4FCF" w:rsidRDefault="00CB7BFF" w14:paraId="11C27E2B" w14:textId="77777777">
            <w:pPr>
              <w:spacing w:after="240" w:line="435" w:lineRule="atLeast"/>
              <w:jc w:val="left"/>
              <w:rPr>
                <w:rFonts w:cs="Arial"/>
              </w:rPr>
            </w:pPr>
            <w:r w:rsidRPr="00162823">
              <w:rPr>
                <w:rFonts w:cs="Arial"/>
              </w:rPr>
              <w:t>"Change"</w:t>
            </w:r>
          </w:p>
        </w:tc>
        <w:tc>
          <w:tcPr>
            <w:tcW w:w="5688" w:type="dxa"/>
          </w:tcPr>
          <w:p w:rsidRPr="00072843" w:rsidR="00CB7BFF" w:rsidP="00DA4FCF" w:rsidRDefault="00CB7BFF" w14:paraId="11C27E2C" w14:textId="77777777">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Pr="00162823" w:rsidR="00CB7BFF" w14:paraId="11C27E30" w14:textId="77777777">
        <w:trPr>
          <w:cantSplit/>
        </w:trPr>
        <w:tc>
          <w:tcPr>
            <w:tcW w:w="2790" w:type="dxa"/>
          </w:tcPr>
          <w:p w:rsidRPr="00162823" w:rsidR="00CB7BFF" w:rsidP="00DA4FCF" w:rsidRDefault="00CB7BFF" w14:paraId="11C27E2E" w14:textId="77777777">
            <w:pPr>
              <w:spacing w:after="240" w:line="435" w:lineRule="atLeast"/>
              <w:jc w:val="left"/>
              <w:rPr>
                <w:rFonts w:cs="Arial"/>
              </w:rPr>
            </w:pPr>
            <w:r w:rsidRPr="00162823">
              <w:rPr>
                <w:rFonts w:cs="Arial"/>
              </w:rPr>
              <w:t>"Chargeable Meter Size"</w:t>
            </w:r>
          </w:p>
        </w:tc>
        <w:tc>
          <w:tcPr>
            <w:tcW w:w="5688" w:type="dxa"/>
          </w:tcPr>
          <w:p w:rsidRPr="00072843" w:rsidR="00CB7BFF" w:rsidP="00DA4FCF" w:rsidRDefault="00CB7BFF" w14:paraId="11C27E2F" w14:textId="77777777">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Pr="00162823" w:rsidR="00CB7BFF" w14:paraId="11C27E33" w14:textId="77777777">
        <w:trPr>
          <w:cantSplit/>
        </w:trPr>
        <w:tc>
          <w:tcPr>
            <w:tcW w:w="2790" w:type="dxa"/>
          </w:tcPr>
          <w:p w:rsidRPr="00162823" w:rsidR="00CB7BFF" w:rsidP="00DA4FCF" w:rsidRDefault="00CB7BFF" w14:paraId="11C27E31" w14:textId="77777777">
            <w:pPr>
              <w:spacing w:after="240" w:line="435" w:lineRule="atLeast"/>
              <w:jc w:val="left"/>
              <w:rPr>
                <w:rFonts w:cs="Arial"/>
              </w:rPr>
            </w:pPr>
            <w:r w:rsidRPr="00162823">
              <w:rPr>
                <w:rFonts w:cs="Arial"/>
              </w:rPr>
              <w:t>"Charges"</w:t>
            </w:r>
          </w:p>
        </w:tc>
        <w:tc>
          <w:tcPr>
            <w:tcW w:w="5688" w:type="dxa"/>
          </w:tcPr>
          <w:p w:rsidRPr="00072843" w:rsidR="00CB7BFF" w:rsidP="00DA4FCF" w:rsidRDefault="00CB7BFF" w14:paraId="11C27E32" w14:textId="77777777">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Pr="00162823" w:rsidR="00CB7BFF" w14:paraId="11C27E36" w14:textId="77777777">
        <w:trPr>
          <w:cantSplit/>
        </w:trPr>
        <w:tc>
          <w:tcPr>
            <w:tcW w:w="2790" w:type="dxa"/>
          </w:tcPr>
          <w:p w:rsidRPr="00162823" w:rsidR="00CB7BFF" w:rsidP="00DA4FCF" w:rsidRDefault="00CB7BFF" w14:paraId="11C27E34" w14:textId="77777777">
            <w:pPr>
              <w:spacing w:after="240" w:line="435" w:lineRule="atLeast"/>
              <w:jc w:val="left"/>
              <w:rPr>
                <w:rFonts w:cs="Arial"/>
              </w:rPr>
            </w:pPr>
            <w:r w:rsidRPr="00162823">
              <w:rPr>
                <w:rFonts w:cs="Arial"/>
              </w:rPr>
              <w:t>"Charges Scheme"</w:t>
            </w:r>
          </w:p>
        </w:tc>
        <w:tc>
          <w:tcPr>
            <w:tcW w:w="5688" w:type="dxa"/>
          </w:tcPr>
          <w:p w:rsidRPr="00072843" w:rsidR="00CB7BFF" w:rsidP="00DA4FCF" w:rsidRDefault="00CB7BFF" w14:paraId="11C27E35" w14:textId="77777777">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Pr="00162823" w:rsidR="00CB7BFF" w14:paraId="11C27E39" w14:textId="77777777">
        <w:trPr>
          <w:cantSplit/>
        </w:trPr>
        <w:tc>
          <w:tcPr>
            <w:tcW w:w="2790" w:type="dxa"/>
          </w:tcPr>
          <w:p w:rsidRPr="00162823" w:rsidR="00CB7BFF" w:rsidP="00DA4FCF" w:rsidRDefault="00CB7BFF" w14:paraId="11C27E37" w14:textId="77777777">
            <w:pPr>
              <w:spacing w:after="240" w:line="435" w:lineRule="atLeast"/>
              <w:jc w:val="left"/>
              <w:rPr>
                <w:rFonts w:cs="Arial"/>
              </w:rPr>
            </w:pPr>
            <w:r w:rsidRPr="00162823">
              <w:rPr>
                <w:rFonts w:cs="Arial"/>
              </w:rPr>
              <w:t>"Chief Executive Officer" or "CEO"</w:t>
            </w:r>
          </w:p>
        </w:tc>
        <w:tc>
          <w:tcPr>
            <w:tcW w:w="5688" w:type="dxa"/>
          </w:tcPr>
          <w:p w:rsidRPr="00072843" w:rsidR="00CB7BFF" w:rsidP="00DA4FCF" w:rsidRDefault="00CB7BFF" w14:paraId="11C27E38" w14:textId="77777777">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Pr="00162823" w:rsidR="00CB7BFF" w14:paraId="11C27E3C" w14:textId="77777777">
        <w:trPr>
          <w:cantSplit/>
        </w:trPr>
        <w:tc>
          <w:tcPr>
            <w:tcW w:w="2790" w:type="dxa"/>
          </w:tcPr>
          <w:p w:rsidRPr="00162823" w:rsidR="00CB7BFF" w:rsidP="00DA4FCF" w:rsidRDefault="00CB7BFF" w14:paraId="11C27E3A" w14:textId="77777777">
            <w:pPr>
              <w:spacing w:after="240" w:line="435" w:lineRule="atLeast"/>
              <w:jc w:val="left"/>
              <w:rPr>
                <w:rFonts w:cs="Arial"/>
              </w:rPr>
            </w:pPr>
            <w:r w:rsidRPr="00162823">
              <w:rPr>
                <w:rFonts w:cs="Arial"/>
              </w:rPr>
              <w:lastRenderedPageBreak/>
              <w:t>"Claimant Party"</w:t>
            </w:r>
          </w:p>
        </w:tc>
        <w:tc>
          <w:tcPr>
            <w:tcW w:w="5688" w:type="dxa"/>
          </w:tcPr>
          <w:p w:rsidRPr="00072843" w:rsidR="00CB7BFF" w:rsidP="00DA4FCF" w:rsidRDefault="00CB7BFF" w14:paraId="11C27E3B" w14:textId="77777777">
            <w:pPr>
              <w:autoSpaceDE w:val="0"/>
              <w:autoSpaceDN w:val="0"/>
              <w:adjustRightInd w:val="0"/>
              <w:spacing w:after="240" w:line="435" w:lineRule="atLeast"/>
              <w:rPr>
                <w:rFonts w:cs="Arial"/>
                <w:szCs w:val="19"/>
              </w:rPr>
            </w:pPr>
            <w:r w:rsidRPr="00072843">
              <w:rPr>
                <w:rFonts w:cs="Arial"/>
                <w:szCs w:val="19"/>
              </w:rPr>
              <w:t>the meaning given in Section 10.3.1;</w:t>
            </w:r>
          </w:p>
        </w:tc>
      </w:tr>
      <w:tr w:rsidRPr="00162823" w:rsidR="00CB7BFF" w14:paraId="11C27E3F" w14:textId="77777777">
        <w:trPr>
          <w:cantSplit/>
        </w:trPr>
        <w:tc>
          <w:tcPr>
            <w:tcW w:w="2790" w:type="dxa"/>
          </w:tcPr>
          <w:p w:rsidRPr="00162823" w:rsidR="00CB7BFF" w:rsidP="00DA4FCF" w:rsidRDefault="00CB7BFF" w14:paraId="11C27E3D" w14:textId="77777777">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688" w:type="dxa"/>
          </w:tcPr>
          <w:p w:rsidRPr="00072843" w:rsidR="00CB7BFF" w:rsidP="005C1159" w:rsidRDefault="00CB7BFF" w14:paraId="11C27E3E" w14:textId="77777777">
            <w:pPr>
              <w:autoSpaceDE w:val="0"/>
              <w:autoSpaceDN w:val="0"/>
              <w:adjustRightInd w:val="0"/>
              <w:spacing w:after="240" w:line="435" w:lineRule="atLeast"/>
              <w:rPr>
                <w:rFonts w:cs="Arial"/>
                <w:szCs w:val="19"/>
              </w:rPr>
            </w:pPr>
            <w:r w:rsidRPr="00072843">
              <w:rPr>
                <w:rFonts w:cs="Arial"/>
                <w:szCs w:val="21"/>
              </w:rPr>
              <w:t>any body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Springkerse Business Park, Stirling, FK7 7UF;</w:t>
            </w:r>
          </w:p>
        </w:tc>
      </w:tr>
      <w:tr w:rsidRPr="00162823" w:rsidR="00CB7BFF" w14:paraId="11C27E42" w14:textId="77777777">
        <w:trPr>
          <w:cantSplit/>
        </w:trPr>
        <w:tc>
          <w:tcPr>
            <w:tcW w:w="2790" w:type="dxa"/>
          </w:tcPr>
          <w:p w:rsidRPr="00162823" w:rsidR="00CB7BFF" w:rsidP="00DA4FCF" w:rsidRDefault="00CB7BFF" w14:paraId="11C27E40" w14:textId="77777777">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688" w:type="dxa"/>
          </w:tcPr>
          <w:p w:rsidRPr="00072843" w:rsidR="00CB7BFF" w:rsidP="000A4C10" w:rsidRDefault="00CB7BFF" w14:paraId="11C27E41" w14:textId="77777777">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Pr="00162823" w:rsidR="00CB7BFF" w14:paraId="11C27E45" w14:textId="77777777">
        <w:trPr>
          <w:cantSplit/>
        </w:trPr>
        <w:tc>
          <w:tcPr>
            <w:tcW w:w="2790" w:type="dxa"/>
          </w:tcPr>
          <w:p w:rsidRPr="00162823" w:rsidR="00CB7BFF" w:rsidP="00DA4FCF" w:rsidRDefault="00CB7BFF" w14:paraId="11C27E43" w14:textId="77777777">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688" w:type="dxa"/>
          </w:tcPr>
          <w:p w:rsidRPr="00072843" w:rsidR="00CB7BFF" w:rsidP="000A4C10" w:rsidRDefault="00CB7BFF" w14:paraId="11C27E44" w14:textId="77777777">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Pr="00162823" w:rsidR="00CB7BFF" w14:paraId="11C27E48" w14:textId="77777777">
        <w:trPr>
          <w:cantSplit/>
        </w:trPr>
        <w:tc>
          <w:tcPr>
            <w:tcW w:w="2790" w:type="dxa"/>
          </w:tcPr>
          <w:p w:rsidRPr="00162823" w:rsidR="00CB7BFF" w:rsidP="00DA4FCF" w:rsidRDefault="00CB7BFF" w14:paraId="11C27E46" w14:textId="77777777">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688" w:type="dxa"/>
          </w:tcPr>
          <w:p w:rsidRPr="00072843" w:rsidR="00CB7BFF" w:rsidP="000A4C10" w:rsidRDefault="00CB7BFF" w14:paraId="11C27E47" w14:textId="77777777">
            <w:pPr>
              <w:autoSpaceDE w:val="0"/>
              <w:autoSpaceDN w:val="0"/>
              <w:adjustRightInd w:val="0"/>
              <w:spacing w:after="240" w:line="435" w:lineRule="atLeast"/>
              <w:rPr>
                <w:rFonts w:cs="Arial"/>
                <w:szCs w:val="19"/>
              </w:rPr>
            </w:pPr>
            <w:r w:rsidRPr="00072843">
              <w:rPr>
                <w:rFonts w:cs="Arial"/>
                <w:szCs w:val="19"/>
              </w:rPr>
              <w:t>the meaning given in Section 2.3.3(i);</w:t>
            </w:r>
          </w:p>
        </w:tc>
      </w:tr>
      <w:tr w:rsidRPr="00162823" w:rsidR="00CB7BFF" w14:paraId="11C27E4B" w14:textId="77777777">
        <w:trPr>
          <w:cantSplit/>
        </w:trPr>
        <w:tc>
          <w:tcPr>
            <w:tcW w:w="2790" w:type="dxa"/>
          </w:tcPr>
          <w:p w:rsidRPr="00162823" w:rsidR="00CB7BFF" w:rsidP="00DA4FCF" w:rsidRDefault="00CB7BFF" w14:paraId="11C27E49" w14:textId="77777777">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688" w:type="dxa"/>
          </w:tcPr>
          <w:p w:rsidRPr="00072843" w:rsidR="00CB7BFF" w:rsidP="000A4C10" w:rsidRDefault="00CB7BFF" w14:paraId="11C27E4A" w14:textId="77777777">
            <w:pPr>
              <w:autoSpaceDE w:val="0"/>
              <w:autoSpaceDN w:val="0"/>
              <w:adjustRightInd w:val="0"/>
              <w:spacing w:after="240" w:line="435" w:lineRule="atLeast"/>
              <w:rPr>
                <w:rFonts w:cs="Arial"/>
                <w:szCs w:val="19"/>
              </w:rPr>
            </w:pPr>
            <w:r w:rsidRPr="00072843">
              <w:rPr>
                <w:rFonts w:cs="Arial"/>
                <w:szCs w:val="19"/>
              </w:rPr>
              <w:t>the meaning given in Section 2.3.3(i);</w:t>
            </w:r>
          </w:p>
        </w:tc>
      </w:tr>
      <w:tr w:rsidRPr="00162823" w:rsidR="00CB7BFF" w14:paraId="11C27E50" w14:textId="77777777">
        <w:trPr>
          <w:cantSplit/>
        </w:trPr>
        <w:tc>
          <w:tcPr>
            <w:tcW w:w="2790" w:type="dxa"/>
          </w:tcPr>
          <w:p w:rsidRPr="00162823" w:rsidR="00CB7BFF" w:rsidP="00DA4FCF" w:rsidRDefault="00CB7BFF" w14:paraId="11C27E4C" w14:textId="77777777">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rsidRPr="00162823" w:rsidR="00CB7BFF" w:rsidP="00DA4FCF" w:rsidRDefault="00CB7BFF" w14:paraId="11C27E4D" w14:textId="77777777">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688" w:type="dxa"/>
          </w:tcPr>
          <w:p w:rsidRPr="00072843" w:rsidR="00CB7BFF" w:rsidP="000A4C10" w:rsidRDefault="00CB7BFF" w14:paraId="11C27E4E" w14:textId="77777777">
            <w:pPr>
              <w:autoSpaceDE w:val="0"/>
              <w:autoSpaceDN w:val="0"/>
              <w:adjustRightInd w:val="0"/>
              <w:spacing w:after="240" w:line="435" w:lineRule="atLeast"/>
              <w:rPr>
                <w:rFonts w:cs="Arial"/>
                <w:szCs w:val="19"/>
              </w:rPr>
            </w:pPr>
            <w:r w:rsidRPr="00072843">
              <w:rPr>
                <w:rFonts w:cs="Arial"/>
                <w:szCs w:val="19"/>
              </w:rPr>
              <w:t>the meaning given in Section 2.3.3(iii);</w:t>
            </w:r>
          </w:p>
          <w:p w:rsidRPr="00072843" w:rsidR="00CB7BFF" w:rsidP="000A4C10" w:rsidRDefault="00CB7BFF" w14:paraId="11C27E4F" w14:textId="77777777">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Pr="00162823" w:rsidR="00CB7BFF" w14:paraId="11C27E53" w14:textId="77777777">
        <w:trPr>
          <w:cantSplit/>
        </w:trPr>
        <w:tc>
          <w:tcPr>
            <w:tcW w:w="2790" w:type="dxa"/>
          </w:tcPr>
          <w:p w:rsidRPr="00162823" w:rsidR="00CB7BFF" w:rsidP="000A4C10" w:rsidRDefault="00CB7BFF" w14:paraId="11C27E51" w14:textId="77777777">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688" w:type="dxa"/>
          </w:tcPr>
          <w:p w:rsidRPr="00162823" w:rsidR="00CB7BFF" w:rsidP="000A4C10" w:rsidRDefault="00CB7BFF" w14:paraId="11C27E52" w14:textId="77777777">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Pr="00162823" w:rsidR="00CB7BFF" w14:paraId="11C27E56" w14:textId="77777777">
        <w:trPr>
          <w:cantSplit/>
        </w:trPr>
        <w:tc>
          <w:tcPr>
            <w:tcW w:w="2790" w:type="dxa"/>
          </w:tcPr>
          <w:p w:rsidRPr="00162823" w:rsidR="00CB7BFF" w:rsidP="00DA4FCF" w:rsidRDefault="00CB7BFF" w14:paraId="11C27E54" w14:textId="77777777">
            <w:pPr>
              <w:spacing w:after="240" w:line="435" w:lineRule="atLeast"/>
              <w:jc w:val="left"/>
              <w:rPr>
                <w:rFonts w:cs="Arial"/>
              </w:rPr>
            </w:pPr>
            <w:r w:rsidRPr="00162823">
              <w:rPr>
                <w:rFonts w:cs="Arial"/>
              </w:rPr>
              <w:t>"Code Party"</w:t>
            </w:r>
          </w:p>
        </w:tc>
        <w:tc>
          <w:tcPr>
            <w:tcW w:w="5688" w:type="dxa"/>
          </w:tcPr>
          <w:p w:rsidRPr="00162823" w:rsidR="00CB7BFF" w:rsidP="000A4C10" w:rsidRDefault="00CB7BFF" w14:paraId="11C27E55" w14:textId="77777777">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Pr="00162823" w:rsidR="00CB7BFF" w14:paraId="11C27E59" w14:textId="77777777">
        <w:trPr>
          <w:cantSplit/>
        </w:trPr>
        <w:tc>
          <w:tcPr>
            <w:tcW w:w="2790" w:type="dxa"/>
          </w:tcPr>
          <w:p w:rsidRPr="00162823" w:rsidR="00CB7BFF" w:rsidP="00DA4FCF" w:rsidRDefault="00CB7BFF" w14:paraId="11C27E57" w14:textId="77777777">
            <w:pPr>
              <w:spacing w:after="240" w:line="435" w:lineRule="atLeast"/>
              <w:jc w:val="left"/>
              <w:rPr>
                <w:rFonts w:cs="Arial"/>
              </w:rPr>
            </w:pPr>
            <w:r w:rsidRPr="00162823">
              <w:rPr>
                <w:rFonts w:cs="Arial"/>
              </w:rPr>
              <w:t>"Codes"</w:t>
            </w:r>
          </w:p>
        </w:tc>
        <w:tc>
          <w:tcPr>
            <w:tcW w:w="5688" w:type="dxa"/>
          </w:tcPr>
          <w:p w:rsidRPr="00162823" w:rsidR="00CB7BFF" w:rsidP="000A4C10" w:rsidRDefault="00CB7BFF" w14:paraId="11C27E58" w14:textId="77777777">
            <w:pPr>
              <w:spacing w:after="240" w:line="435" w:lineRule="atLeast"/>
              <w:rPr>
                <w:rFonts w:cs="Arial"/>
              </w:rPr>
            </w:pPr>
            <w:r w:rsidRPr="00162823">
              <w:rPr>
                <w:rFonts w:cs="Arial"/>
              </w:rPr>
              <w:t>the Operational Code, the Disconnections Code and the Market Code;</w:t>
            </w:r>
          </w:p>
        </w:tc>
      </w:tr>
      <w:tr w:rsidRPr="00162823" w:rsidR="00CB7BFF" w14:paraId="11C27E5C" w14:textId="77777777">
        <w:trPr>
          <w:cantSplit/>
        </w:trPr>
        <w:tc>
          <w:tcPr>
            <w:tcW w:w="2790" w:type="dxa"/>
          </w:tcPr>
          <w:p w:rsidRPr="00162823" w:rsidR="00CB7BFF" w:rsidP="0033671D" w:rsidRDefault="00CB7BFF" w14:paraId="11C27E5A" w14:textId="77777777">
            <w:pPr>
              <w:pStyle w:val="StyleLeftLeft0cmHanging01cmAfter12ptLinespac"/>
              <w:rPr>
                <w:rFonts w:eastAsia="Times New Roman"/>
              </w:rPr>
            </w:pPr>
            <w:r w:rsidRPr="00162823">
              <w:rPr>
                <w:rFonts w:eastAsia="Times New Roman"/>
              </w:rPr>
              <w:lastRenderedPageBreak/>
              <w:t>"Code Subsidiary Documents" or "CSDs"</w:t>
            </w:r>
          </w:p>
        </w:tc>
        <w:tc>
          <w:tcPr>
            <w:tcW w:w="5688" w:type="dxa"/>
          </w:tcPr>
          <w:p w:rsidRPr="00162823" w:rsidR="00CB7BFF" w:rsidP="000A4C10" w:rsidRDefault="00CB7BFF" w14:paraId="11C27E5B" w14:textId="77777777">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Pr="00162823" w:rsidR="00CB7BFF" w14:paraId="11C27E5F" w14:textId="77777777">
        <w:trPr>
          <w:cantSplit/>
        </w:trPr>
        <w:tc>
          <w:tcPr>
            <w:tcW w:w="2790" w:type="dxa"/>
          </w:tcPr>
          <w:p w:rsidRPr="00162823" w:rsidR="00CB7BFF" w:rsidP="00DA4FCF" w:rsidRDefault="00CB7BFF" w14:paraId="11C27E5D" w14:textId="77777777">
            <w:pPr>
              <w:spacing w:after="240" w:line="435" w:lineRule="atLeast"/>
              <w:jc w:val="left"/>
              <w:rPr>
                <w:rFonts w:cs="Arial"/>
              </w:rPr>
            </w:pPr>
            <w:r w:rsidRPr="00162823">
              <w:rPr>
                <w:rFonts w:cs="Arial"/>
              </w:rPr>
              <w:t>"Commission"</w:t>
            </w:r>
          </w:p>
        </w:tc>
        <w:tc>
          <w:tcPr>
            <w:tcW w:w="5688" w:type="dxa"/>
          </w:tcPr>
          <w:p w:rsidRPr="00162823" w:rsidR="00CB7BFF" w:rsidP="000A4C10" w:rsidRDefault="00CB7BFF" w14:paraId="11C27E5E" w14:textId="77777777">
            <w:pPr>
              <w:spacing w:after="240" w:line="435" w:lineRule="atLeast"/>
              <w:rPr>
                <w:rFonts w:cs="Arial"/>
              </w:rPr>
            </w:pPr>
            <w:r w:rsidRPr="00162823">
              <w:rPr>
                <w:rFonts w:cs="Arial"/>
              </w:rPr>
              <w:t>the body established under section 1 of the 2002 Act;</w:t>
            </w:r>
          </w:p>
        </w:tc>
      </w:tr>
      <w:tr w:rsidRPr="00162823" w:rsidR="00CB7BFF" w14:paraId="11C27E62" w14:textId="77777777">
        <w:trPr>
          <w:cantSplit/>
        </w:trPr>
        <w:tc>
          <w:tcPr>
            <w:tcW w:w="2790" w:type="dxa"/>
          </w:tcPr>
          <w:p w:rsidRPr="00162823" w:rsidR="00CB7BFF" w:rsidP="00DA4FCF" w:rsidRDefault="00CB7BFF" w14:paraId="11C27E60" w14:textId="77777777">
            <w:pPr>
              <w:spacing w:after="240" w:line="435" w:lineRule="atLeast"/>
              <w:jc w:val="left"/>
              <w:rPr>
                <w:rFonts w:cs="Arial"/>
              </w:rPr>
            </w:pPr>
            <w:r w:rsidRPr="00162823">
              <w:rPr>
                <w:rFonts w:cs="Arial"/>
              </w:rPr>
              <w:t>"Commission Change"</w:t>
            </w:r>
          </w:p>
        </w:tc>
        <w:tc>
          <w:tcPr>
            <w:tcW w:w="5688" w:type="dxa"/>
          </w:tcPr>
          <w:p w:rsidRPr="00162823" w:rsidR="00CB7BFF" w:rsidP="000A4C10" w:rsidRDefault="00CB7BFF" w14:paraId="11C27E61" w14:textId="77777777">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Pr="00162823" w:rsidR="00CB7BFF" w14:paraId="11C27E65" w14:textId="77777777">
        <w:trPr>
          <w:cantSplit/>
        </w:trPr>
        <w:tc>
          <w:tcPr>
            <w:tcW w:w="2790" w:type="dxa"/>
          </w:tcPr>
          <w:p w:rsidRPr="00162823" w:rsidR="00CB7BFF" w:rsidP="00DA4FCF" w:rsidRDefault="00CB7BFF" w14:paraId="11C27E63" w14:textId="77777777">
            <w:pPr>
              <w:spacing w:after="240" w:line="435" w:lineRule="atLeast"/>
              <w:jc w:val="left"/>
              <w:rPr>
                <w:rFonts w:cs="Arial"/>
              </w:rPr>
            </w:pPr>
          </w:p>
        </w:tc>
        <w:tc>
          <w:tcPr>
            <w:tcW w:w="5688" w:type="dxa"/>
          </w:tcPr>
          <w:p w:rsidRPr="00162823" w:rsidR="00CB7BFF" w:rsidP="00E86D3A" w:rsidRDefault="00CB7BFF" w14:paraId="11C27E64" w14:textId="77777777">
            <w:pPr>
              <w:spacing w:after="240" w:line="435" w:lineRule="atLeast"/>
              <w:rPr>
                <w:rFonts w:cs="Arial"/>
              </w:rPr>
            </w:pPr>
          </w:p>
        </w:tc>
      </w:tr>
      <w:tr w:rsidRPr="00162823" w:rsidR="00CB7BFF" w14:paraId="11C27E68" w14:textId="77777777">
        <w:trPr>
          <w:cantSplit/>
        </w:trPr>
        <w:tc>
          <w:tcPr>
            <w:tcW w:w="2790" w:type="dxa"/>
          </w:tcPr>
          <w:p w:rsidRPr="00162823" w:rsidR="00CB7BFF" w:rsidP="00DA4FCF" w:rsidRDefault="00CB7BFF" w14:paraId="11C27E66" w14:textId="77777777">
            <w:pPr>
              <w:spacing w:after="240" w:line="435" w:lineRule="atLeast"/>
              <w:jc w:val="left"/>
              <w:rPr>
                <w:rFonts w:cs="Arial"/>
              </w:rPr>
            </w:pPr>
            <w:r w:rsidRPr="00162823">
              <w:rPr>
                <w:rFonts w:cs="Arial"/>
              </w:rPr>
              <w:t>"Confidential Information"</w:t>
            </w:r>
          </w:p>
        </w:tc>
        <w:tc>
          <w:tcPr>
            <w:tcW w:w="5688" w:type="dxa"/>
          </w:tcPr>
          <w:p w:rsidRPr="00162823" w:rsidR="00CB7BFF" w:rsidP="000A4C10" w:rsidRDefault="00CB7BFF" w14:paraId="11C27E67" w14:textId="77777777">
            <w:pPr>
              <w:spacing w:after="240" w:line="435" w:lineRule="atLeast"/>
              <w:rPr>
                <w:rFonts w:cs="Arial"/>
              </w:rPr>
            </w:pPr>
            <w:r w:rsidRPr="00162823">
              <w:rPr>
                <w:rFonts w:cs="Arial"/>
              </w:rPr>
              <w:t>the meaning given in Section 10.5.1;</w:t>
            </w:r>
          </w:p>
        </w:tc>
      </w:tr>
      <w:tr w:rsidRPr="00162823" w:rsidR="00CB7BFF" w14:paraId="11C27E6B" w14:textId="77777777">
        <w:trPr>
          <w:cantSplit/>
        </w:trPr>
        <w:tc>
          <w:tcPr>
            <w:tcW w:w="2790" w:type="dxa"/>
          </w:tcPr>
          <w:p w:rsidRPr="00162823" w:rsidR="00CB7BFF" w:rsidP="00DA4FCF" w:rsidRDefault="00CB7BFF" w14:paraId="11C27E69" w14:textId="77777777">
            <w:pPr>
              <w:spacing w:after="240" w:line="435" w:lineRule="atLeast"/>
              <w:jc w:val="left"/>
              <w:rPr>
                <w:rFonts w:cs="Arial"/>
              </w:rPr>
            </w:pPr>
            <w:r w:rsidRPr="00162823">
              <w:rPr>
                <w:rFonts w:cs="Arial"/>
              </w:rPr>
              <w:t>"Confirmation Notice"</w:t>
            </w:r>
          </w:p>
        </w:tc>
        <w:tc>
          <w:tcPr>
            <w:tcW w:w="5688" w:type="dxa"/>
          </w:tcPr>
          <w:p w:rsidRPr="00162823" w:rsidR="00CB7BFF" w:rsidP="000A4C10" w:rsidRDefault="00CB7BFF" w14:paraId="11C27E6A" w14:textId="77777777">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Pr="00162823" w:rsidR="00CB7BFF" w14:paraId="11C27E6E" w14:textId="77777777">
        <w:trPr>
          <w:cantSplit/>
        </w:trPr>
        <w:tc>
          <w:tcPr>
            <w:tcW w:w="2790" w:type="dxa"/>
          </w:tcPr>
          <w:p w:rsidRPr="00162823" w:rsidR="00CB7BFF" w:rsidP="00DA4FCF" w:rsidRDefault="00CB7BFF" w14:paraId="11C27E6C" w14:textId="77777777">
            <w:pPr>
              <w:spacing w:after="240" w:line="435" w:lineRule="atLeast"/>
              <w:jc w:val="left"/>
              <w:rPr>
                <w:rFonts w:cs="Arial"/>
              </w:rPr>
            </w:pPr>
            <w:r w:rsidRPr="00162823">
              <w:rPr>
                <w:rFonts w:cs="Arial"/>
              </w:rPr>
              <w:t>"Connection Date"</w:t>
            </w:r>
          </w:p>
        </w:tc>
        <w:tc>
          <w:tcPr>
            <w:tcW w:w="5688" w:type="dxa"/>
          </w:tcPr>
          <w:p w:rsidRPr="00162823" w:rsidR="00CB7BFF" w:rsidP="000A4C10" w:rsidRDefault="00CB7BFF" w14:paraId="11C27E6D" w14:textId="77777777">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Pr="00162823" w:rsidR="001E2258" w14:paraId="11C27E71" w14:textId="77777777">
        <w:trPr>
          <w:cantSplit/>
        </w:trPr>
        <w:tc>
          <w:tcPr>
            <w:tcW w:w="2790" w:type="dxa"/>
          </w:tcPr>
          <w:p w:rsidRPr="00162823" w:rsidR="001E2258" w:rsidP="00DA4FCF" w:rsidRDefault="001E2258" w14:paraId="11C27E6F" w14:textId="77777777">
            <w:pPr>
              <w:spacing w:after="240" w:line="435" w:lineRule="atLeast"/>
              <w:jc w:val="left"/>
              <w:rPr>
                <w:rFonts w:cs="Arial"/>
              </w:rPr>
            </w:pPr>
            <w:r w:rsidRPr="00162823">
              <w:rPr>
                <w:rFonts w:cs="Arial"/>
              </w:rPr>
              <w:t>‘’Consumption Indicator’’</w:t>
            </w:r>
          </w:p>
        </w:tc>
        <w:tc>
          <w:tcPr>
            <w:tcW w:w="5688" w:type="dxa"/>
          </w:tcPr>
          <w:p w:rsidRPr="00162823" w:rsidR="001E2258" w:rsidP="000A4C10" w:rsidRDefault="001E2258" w14:paraId="11C27E70" w14:textId="77777777">
            <w:pPr>
              <w:spacing w:after="240" w:line="435" w:lineRule="atLeast"/>
              <w:rPr>
                <w:rFonts w:cs="Arial"/>
              </w:rPr>
            </w:pPr>
            <w:r w:rsidRPr="00162823">
              <w:rPr>
                <w:rFonts w:cs="Arial"/>
              </w:rPr>
              <w:t>as defined in CSD0207.</w:t>
            </w:r>
          </w:p>
        </w:tc>
      </w:tr>
      <w:tr w:rsidRPr="00162823" w:rsidR="00CB7BFF" w14:paraId="11C27E74" w14:textId="77777777">
        <w:trPr>
          <w:cantSplit/>
        </w:trPr>
        <w:tc>
          <w:tcPr>
            <w:tcW w:w="2790" w:type="dxa"/>
          </w:tcPr>
          <w:p w:rsidRPr="00162823" w:rsidR="00CB7BFF" w:rsidP="00DA4FCF" w:rsidRDefault="00CB7BFF" w14:paraId="11C27E72" w14:textId="77777777">
            <w:pPr>
              <w:spacing w:after="240" w:line="435" w:lineRule="atLeast"/>
              <w:jc w:val="left"/>
              <w:rPr>
                <w:rFonts w:cs="Arial"/>
              </w:rPr>
            </w:pPr>
            <w:r w:rsidRPr="00162823">
              <w:rPr>
                <w:rFonts w:cs="Arial"/>
              </w:rPr>
              <w:t>"Contract Manager"</w:t>
            </w:r>
          </w:p>
        </w:tc>
        <w:tc>
          <w:tcPr>
            <w:tcW w:w="5688" w:type="dxa"/>
          </w:tcPr>
          <w:p w:rsidRPr="00162823" w:rsidR="00CB7BFF" w:rsidP="000A4C10" w:rsidRDefault="00CB7BFF" w14:paraId="11C27E73" w14:textId="77777777">
            <w:pPr>
              <w:spacing w:after="240" w:line="435" w:lineRule="atLeast"/>
              <w:rPr>
                <w:rFonts w:cs="Arial"/>
              </w:rPr>
            </w:pPr>
            <w:r w:rsidRPr="00162823">
              <w:rPr>
                <w:rFonts w:cs="Arial"/>
              </w:rPr>
              <w:t xml:space="preserve">the senior manager appointed by each Trading Party in accordance with the Market Code; </w:t>
            </w:r>
          </w:p>
        </w:tc>
      </w:tr>
      <w:tr w:rsidRPr="00162823" w:rsidR="00CB7BFF" w14:paraId="11C27E77" w14:textId="77777777">
        <w:trPr>
          <w:cantSplit/>
        </w:trPr>
        <w:tc>
          <w:tcPr>
            <w:tcW w:w="2790" w:type="dxa"/>
          </w:tcPr>
          <w:p w:rsidRPr="00162823" w:rsidR="00CB7BFF" w:rsidP="00DA4FCF" w:rsidRDefault="00CB7BFF" w14:paraId="11C27E75" w14:textId="77777777">
            <w:pPr>
              <w:spacing w:after="240" w:line="435" w:lineRule="atLeast"/>
              <w:jc w:val="left"/>
              <w:rPr>
                <w:rFonts w:cs="Arial"/>
              </w:rPr>
            </w:pPr>
            <w:r w:rsidRPr="00162823">
              <w:rPr>
                <w:rFonts w:cs="Arial"/>
              </w:rPr>
              <w:t>"Costs"</w:t>
            </w:r>
          </w:p>
        </w:tc>
        <w:tc>
          <w:tcPr>
            <w:tcW w:w="5688" w:type="dxa"/>
          </w:tcPr>
          <w:p w:rsidRPr="00162823" w:rsidR="00CB7BFF" w:rsidP="000A4C10" w:rsidRDefault="00CB7BFF" w14:paraId="11C27E76" w14:textId="77777777">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Pr="00162823" w:rsidR="008022F7" w14:paraId="1D508D78" w14:textId="77777777">
        <w:trPr>
          <w:cantSplit/>
        </w:trPr>
        <w:tc>
          <w:tcPr>
            <w:tcW w:w="2790" w:type="dxa"/>
          </w:tcPr>
          <w:p w:rsidRPr="00162823" w:rsidR="008022F7" w:rsidP="00DA4FCF" w:rsidRDefault="006C7649" w14:paraId="55FC998B" w14:textId="791DAB33">
            <w:pPr>
              <w:spacing w:after="240" w:line="435" w:lineRule="atLeast"/>
              <w:jc w:val="left"/>
              <w:rPr>
                <w:rFonts w:cs="Arial"/>
              </w:rPr>
            </w:pPr>
            <w:r>
              <w:rPr>
                <w:rFonts w:cs="Arial"/>
              </w:rPr>
              <w:lastRenderedPageBreak/>
              <w:t>“</w:t>
            </w:r>
            <w:r w:rsidR="008022F7">
              <w:rPr>
                <w:rFonts w:cs="Arial"/>
              </w:rPr>
              <w:t>Critical Customer</w:t>
            </w:r>
            <w:r>
              <w:rPr>
                <w:rFonts w:cs="Arial"/>
              </w:rPr>
              <w:t>”</w:t>
            </w:r>
          </w:p>
        </w:tc>
        <w:tc>
          <w:tcPr>
            <w:tcW w:w="5688" w:type="dxa"/>
          </w:tcPr>
          <w:p w:rsidRPr="00072843" w:rsidR="008022F7" w:rsidP="000A4C10" w:rsidRDefault="008022F7" w14:paraId="569B426F" w14:textId="3C3AF24F">
            <w:pPr>
              <w:autoSpaceDE w:val="0"/>
              <w:autoSpaceDN w:val="0"/>
              <w:adjustRightInd w:val="0"/>
              <w:spacing w:after="240" w:line="435" w:lineRule="atLeast"/>
            </w:pPr>
            <w:r>
              <w:t>A sensitive customer identified in the Operational Code as being subject to an Emergency Water Plan;</w:t>
            </w:r>
          </w:p>
        </w:tc>
      </w:tr>
      <w:tr w:rsidRPr="00162823" w:rsidR="00CB7BFF" w14:paraId="11C27E7A" w14:textId="77777777">
        <w:trPr>
          <w:cantSplit/>
        </w:trPr>
        <w:tc>
          <w:tcPr>
            <w:tcW w:w="2790" w:type="dxa"/>
          </w:tcPr>
          <w:p w:rsidRPr="00162823" w:rsidR="00CB7BFF" w:rsidP="00DA4FCF" w:rsidRDefault="00CB7BFF" w14:paraId="11C27E78" w14:textId="77777777">
            <w:pPr>
              <w:spacing w:after="240" w:line="435" w:lineRule="atLeast"/>
              <w:jc w:val="left"/>
              <w:rPr>
                <w:rFonts w:cs="Arial"/>
              </w:rPr>
            </w:pPr>
            <w:r w:rsidRPr="00162823">
              <w:rPr>
                <w:rFonts w:cs="Arial"/>
              </w:rPr>
              <w:t>"Customer"</w:t>
            </w:r>
          </w:p>
        </w:tc>
        <w:tc>
          <w:tcPr>
            <w:tcW w:w="5688" w:type="dxa"/>
          </w:tcPr>
          <w:p w:rsidRPr="00162823" w:rsidR="00CB7BFF" w:rsidP="000A4C10" w:rsidRDefault="00DE7169" w14:paraId="11C27E79" w14:textId="77777777">
            <w:pPr>
              <w:autoSpaceDE w:val="0"/>
              <w:autoSpaceDN w:val="0"/>
              <w:adjustRightInd w:val="0"/>
              <w:spacing w:after="240" w:line="435" w:lineRule="atLeast"/>
              <w:rPr>
                <w:rFonts w:cs="Arial"/>
              </w:rPr>
            </w:pPr>
            <w:r w:rsidRPr="00072843">
              <w:t xml:space="preserve">At any time, any occupier of </w:t>
            </w:r>
            <w:bookmarkStart w:name="_DV_M1093" w:id="1833"/>
            <w:bookmarkEnd w:id="1833"/>
            <w:r w:rsidRPr="00072843">
              <w:t xml:space="preserve">an Eligible Premises </w:t>
            </w:r>
            <w:r w:rsidRPr="00162823">
              <w:t>which is receiving a Service or</w:t>
            </w:r>
            <w:bookmarkStart w:name="_DV_M1094" w:id="1834"/>
            <w:bookmarkEnd w:id="1834"/>
            <w:r w:rsidRPr="00162823">
              <w:t xml:space="preserve"> Services from a Licensed Provider, and occupier may, for example, include any owner, Developer, Landlord or agent and Non-Household Custo</w:t>
            </w:r>
            <w:r w:rsidRPr="00A56FBC">
              <w:t>mer shall be construed accordingly</w:t>
            </w:r>
            <w:r w:rsidRPr="00072843" w:rsidR="00CB7BFF">
              <w:rPr>
                <w:rFonts w:cs="Arial"/>
                <w:szCs w:val="21"/>
              </w:rPr>
              <w:t xml:space="preserve">; </w:t>
            </w:r>
          </w:p>
        </w:tc>
      </w:tr>
      <w:tr w:rsidRPr="00162823" w:rsidR="00CB7BFF" w14:paraId="11C27E7D" w14:textId="77777777">
        <w:trPr>
          <w:cantSplit/>
        </w:trPr>
        <w:tc>
          <w:tcPr>
            <w:tcW w:w="2790" w:type="dxa"/>
          </w:tcPr>
          <w:p w:rsidRPr="00162823" w:rsidR="00CB7BFF" w:rsidP="00DA4FCF" w:rsidRDefault="00CB7BFF" w14:paraId="11C27E7B" w14:textId="77777777">
            <w:pPr>
              <w:spacing w:after="240" w:line="435" w:lineRule="atLeast"/>
              <w:jc w:val="left"/>
            </w:pPr>
            <w:r w:rsidRPr="00162823">
              <w:t>"Customer Read"</w:t>
            </w:r>
          </w:p>
        </w:tc>
        <w:tc>
          <w:tcPr>
            <w:tcW w:w="5688" w:type="dxa"/>
          </w:tcPr>
          <w:p w:rsidRPr="00162823" w:rsidR="00CB7BFF" w:rsidP="000A4C10" w:rsidRDefault="00CB7BFF" w14:paraId="11C27E7C" w14:textId="77777777">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Pr="00162823" w:rsidR="00CB7BFF" w14:paraId="11C27E80" w14:textId="77777777">
        <w:trPr>
          <w:cantSplit/>
        </w:trPr>
        <w:tc>
          <w:tcPr>
            <w:tcW w:w="2790" w:type="dxa"/>
          </w:tcPr>
          <w:p w:rsidRPr="00162823" w:rsidR="00CB7BFF" w:rsidP="0033671D" w:rsidRDefault="00CB7BFF" w14:paraId="11C27E7E" w14:textId="77777777">
            <w:pPr>
              <w:pStyle w:val="StyleLeftLeft0cmHanging01cmAfter12ptLinespac"/>
              <w:rPr>
                <w:rFonts w:eastAsia="Times New Roman"/>
              </w:rPr>
            </w:pPr>
            <w:r w:rsidRPr="00162823">
              <w:rPr>
                <w:rFonts w:eastAsia="Times New Roman"/>
              </w:rPr>
              <w:t>"Daily Actual Volume Discharged" or "DAVD"</w:t>
            </w:r>
          </w:p>
        </w:tc>
        <w:tc>
          <w:tcPr>
            <w:tcW w:w="5688" w:type="dxa"/>
          </w:tcPr>
          <w:p w:rsidRPr="00162823" w:rsidR="00CB7BFF" w:rsidP="00AC61C5" w:rsidRDefault="00CB7BFF" w14:paraId="11C27E7F" w14:textId="77777777">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Pr="00162823" w:rsidR="00CB7BFF" w14:paraId="11C27E83" w14:textId="77777777">
        <w:trPr>
          <w:cantSplit/>
        </w:trPr>
        <w:tc>
          <w:tcPr>
            <w:tcW w:w="2790" w:type="dxa"/>
          </w:tcPr>
          <w:p w:rsidRPr="00162823" w:rsidR="00CB7BFF" w:rsidP="00DA4FCF" w:rsidRDefault="00CB7BFF" w14:paraId="11C27E81" w14:textId="77777777">
            <w:pPr>
              <w:spacing w:after="240" w:line="435" w:lineRule="atLeast"/>
              <w:jc w:val="left"/>
            </w:pPr>
            <w:r w:rsidRPr="00162823">
              <w:t>"Daily Availability Charge" or "AC</w:t>
            </w:r>
            <w:r w:rsidRPr="00162823">
              <w:rPr>
                <w:vertAlign w:val="subscript"/>
              </w:rPr>
              <w:t>c</w:t>
            </w:r>
            <w:r w:rsidRPr="00162823">
              <w:t>"</w:t>
            </w:r>
          </w:p>
        </w:tc>
        <w:tc>
          <w:tcPr>
            <w:tcW w:w="5688" w:type="dxa"/>
          </w:tcPr>
          <w:p w:rsidRPr="00162823" w:rsidR="00CB7BFF" w:rsidP="000A4C10" w:rsidRDefault="00CB7BFF" w14:paraId="11C27E82" w14:textId="77777777">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Pr="00162823" w:rsidR="00CB7BFF" w14:paraId="11C27E86" w14:textId="77777777">
        <w:trPr>
          <w:cantSplit/>
        </w:trPr>
        <w:tc>
          <w:tcPr>
            <w:tcW w:w="2790" w:type="dxa"/>
          </w:tcPr>
          <w:p w:rsidRPr="00162823" w:rsidR="00CB7BFF" w:rsidP="00DA4FCF" w:rsidRDefault="00CB7BFF" w14:paraId="11C27E84" w14:textId="77777777">
            <w:pPr>
              <w:spacing w:after="240" w:line="435" w:lineRule="atLeast"/>
              <w:jc w:val="left"/>
            </w:pPr>
            <w:r w:rsidRPr="00162823">
              <w:t>"Daily Operating Charge" or "OP</w:t>
            </w:r>
            <w:r w:rsidRPr="00162823">
              <w:rPr>
                <w:vertAlign w:val="subscript"/>
              </w:rPr>
              <w:t>c</w:t>
            </w:r>
            <w:r w:rsidRPr="00162823">
              <w:t>"</w:t>
            </w:r>
          </w:p>
        </w:tc>
        <w:tc>
          <w:tcPr>
            <w:tcW w:w="5688" w:type="dxa"/>
          </w:tcPr>
          <w:p w:rsidRPr="00162823" w:rsidR="00CB7BFF" w:rsidP="00AC61C5" w:rsidRDefault="00CB7BFF" w14:paraId="11C27E85" w14:textId="77777777">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Pr="00162823" w:rsidR="00CB7BFF" w14:paraId="11C27E89" w14:textId="77777777">
        <w:trPr>
          <w:cantSplit/>
        </w:trPr>
        <w:tc>
          <w:tcPr>
            <w:tcW w:w="2790" w:type="dxa"/>
          </w:tcPr>
          <w:p w:rsidRPr="00162823" w:rsidR="00CB7BFF" w:rsidP="0033671D" w:rsidRDefault="00CB7BFF" w14:paraId="11C27E87" w14:textId="77777777">
            <w:pPr>
              <w:pStyle w:val="StyleLeftLeft0cmHanging01cmAfter12ptLinespac"/>
              <w:rPr>
                <w:rFonts w:eastAsia="Times New Roman"/>
              </w:rPr>
            </w:pPr>
          </w:p>
        </w:tc>
        <w:tc>
          <w:tcPr>
            <w:tcW w:w="5688" w:type="dxa"/>
          </w:tcPr>
          <w:p w:rsidRPr="00162823" w:rsidR="00CB7BFF" w:rsidP="00DA4FCF" w:rsidRDefault="00CB7BFF" w14:paraId="11C27E88" w14:textId="77777777">
            <w:pPr>
              <w:autoSpaceDE w:val="0"/>
              <w:autoSpaceDN w:val="0"/>
              <w:adjustRightInd w:val="0"/>
              <w:spacing w:after="240" w:line="435" w:lineRule="atLeast"/>
            </w:pPr>
          </w:p>
        </w:tc>
      </w:tr>
      <w:tr w:rsidRPr="00162823" w:rsidR="00CB7BFF" w14:paraId="11C27E8C" w14:textId="77777777">
        <w:trPr>
          <w:cantSplit/>
        </w:trPr>
        <w:tc>
          <w:tcPr>
            <w:tcW w:w="2790" w:type="dxa"/>
          </w:tcPr>
          <w:p w:rsidRPr="00162823" w:rsidR="00CB7BFF" w:rsidP="0033671D" w:rsidRDefault="00CB7BFF" w14:paraId="11C27E8A" w14:textId="77777777">
            <w:pPr>
              <w:pStyle w:val="StyleLeftLeft0cmHanging01cmAfter12ptLinespac"/>
              <w:rPr>
                <w:rFonts w:eastAsia="Times New Roman"/>
              </w:rPr>
            </w:pPr>
            <w:r w:rsidRPr="00162823">
              <w:rPr>
                <w:rFonts w:eastAsia="Times New Roman"/>
              </w:rPr>
              <w:t>"Daily Non-Volumetric Charge" or "DNVC"</w:t>
            </w:r>
          </w:p>
        </w:tc>
        <w:tc>
          <w:tcPr>
            <w:tcW w:w="5688" w:type="dxa"/>
          </w:tcPr>
          <w:p w:rsidRPr="00162823" w:rsidR="00CB7BFF" w:rsidP="000A4C10" w:rsidRDefault="00CB7BFF" w14:paraId="11C27E8B" w14:textId="77777777">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 of CSD 0205 (Invoice Period Charge Calculation, Allocation &amp; Aggregation);</w:t>
            </w:r>
          </w:p>
        </w:tc>
      </w:tr>
      <w:tr w:rsidRPr="00162823" w:rsidR="00CB7BFF" w14:paraId="11C27E8F" w14:textId="77777777">
        <w:trPr>
          <w:cantSplit/>
        </w:trPr>
        <w:tc>
          <w:tcPr>
            <w:tcW w:w="2790" w:type="dxa"/>
          </w:tcPr>
          <w:p w:rsidRPr="00162823" w:rsidR="00CB7BFF" w:rsidP="0033671D" w:rsidRDefault="00CB7BFF" w14:paraId="11C27E8D" w14:textId="77777777">
            <w:pPr>
              <w:pStyle w:val="StyleLeftLeft0cmHanging01cmAfter12ptLinespac"/>
              <w:rPr>
                <w:rFonts w:eastAsia="Times New Roman"/>
              </w:rPr>
            </w:pPr>
            <w:r w:rsidRPr="00162823">
              <w:rPr>
                <w:rFonts w:eastAsia="Times New Roman"/>
              </w:rPr>
              <w:lastRenderedPageBreak/>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688" w:type="dxa"/>
          </w:tcPr>
          <w:p w:rsidRPr="00162823" w:rsidR="00CB7BFF" w:rsidP="000A4C10" w:rsidRDefault="00CB7BFF" w14:paraId="11C27E8E" w14:textId="77777777">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Pr="00162823" w:rsidR="00CB7BFF" w14:paraId="11C27E92" w14:textId="77777777">
        <w:trPr>
          <w:cantSplit/>
        </w:trPr>
        <w:tc>
          <w:tcPr>
            <w:tcW w:w="2790" w:type="dxa"/>
          </w:tcPr>
          <w:p w:rsidRPr="00162823" w:rsidR="00CB7BFF" w:rsidP="00DA4FCF" w:rsidRDefault="00CB7BFF" w14:paraId="11C27E90" w14:textId="77777777">
            <w:pPr>
              <w:spacing w:after="240" w:line="435" w:lineRule="atLeast"/>
              <w:jc w:val="left"/>
            </w:pPr>
            <w:r w:rsidRPr="00162823">
              <w:t>"Daily Volume" or "DV"</w:t>
            </w:r>
          </w:p>
        </w:tc>
        <w:tc>
          <w:tcPr>
            <w:tcW w:w="5688" w:type="dxa"/>
          </w:tcPr>
          <w:p w:rsidRPr="00162823" w:rsidR="00CB7BFF" w:rsidP="00817D55" w:rsidRDefault="00CB7BFF" w14:paraId="11C27E91" w14:textId="77777777">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Pr="00162823" w:rsidR="00AB2938" w14:paraId="11C27E95" w14:textId="77777777">
        <w:trPr>
          <w:cantSplit/>
        </w:trPr>
        <w:tc>
          <w:tcPr>
            <w:tcW w:w="2790" w:type="dxa"/>
          </w:tcPr>
          <w:p w:rsidRPr="00162823" w:rsidR="00AB2938" w:rsidP="00DA4FCF" w:rsidRDefault="00AB2938" w14:paraId="11C27E93" w14:textId="77777777">
            <w:pPr>
              <w:spacing w:after="240" w:line="435" w:lineRule="atLeast"/>
              <w:jc w:val="left"/>
            </w:pPr>
            <w:r w:rsidRPr="00162823">
              <w:t>‘’Data Controller’’</w:t>
            </w:r>
          </w:p>
        </w:tc>
        <w:tc>
          <w:tcPr>
            <w:tcW w:w="5688" w:type="dxa"/>
          </w:tcPr>
          <w:p w:rsidRPr="00162823" w:rsidR="00AB2938" w:rsidP="000A4C10" w:rsidRDefault="00AB2938" w14:paraId="11C27E94" w14:textId="77777777">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Pr="00162823" w:rsidR="00CB7BFF" w14:paraId="11C27E98" w14:textId="77777777">
        <w:trPr>
          <w:cantSplit/>
        </w:trPr>
        <w:tc>
          <w:tcPr>
            <w:tcW w:w="2790" w:type="dxa"/>
          </w:tcPr>
          <w:p w:rsidRPr="00162823" w:rsidR="00CB7BFF" w:rsidP="00DA4FCF" w:rsidRDefault="00CB7BFF" w14:paraId="11C27E96" w14:textId="77777777">
            <w:pPr>
              <w:spacing w:after="240" w:line="435" w:lineRule="atLeast"/>
              <w:jc w:val="left"/>
            </w:pPr>
            <w:r w:rsidRPr="00162823">
              <w:t>"Data Item"</w:t>
            </w:r>
          </w:p>
        </w:tc>
        <w:tc>
          <w:tcPr>
            <w:tcW w:w="5688" w:type="dxa"/>
          </w:tcPr>
          <w:p w:rsidRPr="00162823" w:rsidR="00CB7BFF" w:rsidP="000A4C10" w:rsidRDefault="00CB7BFF" w14:paraId="11C27E97" w14:textId="77777777">
            <w:pPr>
              <w:autoSpaceDE w:val="0"/>
              <w:autoSpaceDN w:val="0"/>
              <w:adjustRightInd w:val="0"/>
              <w:spacing w:after="240" w:line="435" w:lineRule="atLeast"/>
            </w:pPr>
            <w:r w:rsidRPr="00162823">
              <w:t>each of the data items listed against each of the Data Transactions in the Data Transaction Catalogue;</w:t>
            </w:r>
          </w:p>
        </w:tc>
      </w:tr>
      <w:tr w:rsidRPr="00162823" w:rsidR="00CB7BFF" w14:paraId="11C27E9B" w14:textId="77777777">
        <w:trPr>
          <w:cantSplit/>
        </w:trPr>
        <w:tc>
          <w:tcPr>
            <w:tcW w:w="2790" w:type="dxa"/>
          </w:tcPr>
          <w:p w:rsidRPr="00162823" w:rsidR="00CB7BFF" w:rsidP="00DA4FCF" w:rsidRDefault="00CB7BFF" w14:paraId="11C27E99" w14:textId="77777777">
            <w:pPr>
              <w:spacing w:after="240" w:line="435" w:lineRule="atLeast"/>
              <w:jc w:val="left"/>
              <w:rPr>
                <w:rFonts w:cs="Arial"/>
              </w:rPr>
            </w:pPr>
            <w:r w:rsidRPr="00162823">
              <w:t>"Data Owner"</w:t>
            </w:r>
          </w:p>
        </w:tc>
        <w:tc>
          <w:tcPr>
            <w:tcW w:w="5688" w:type="dxa"/>
          </w:tcPr>
          <w:p w:rsidRPr="00072843" w:rsidR="00CB7BFF" w:rsidP="000A4C10" w:rsidRDefault="00CB7BFF" w14:paraId="11C27E9A" w14:textId="77777777">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Pr="00162823" w:rsidR="00AB2938" w14:paraId="11C27E9E" w14:textId="77777777">
        <w:trPr>
          <w:cantSplit/>
        </w:trPr>
        <w:tc>
          <w:tcPr>
            <w:tcW w:w="2790" w:type="dxa"/>
          </w:tcPr>
          <w:p w:rsidRPr="00162823" w:rsidR="00AB2938" w:rsidP="00DA4FCF" w:rsidRDefault="00AB2938" w14:paraId="11C27E9C" w14:textId="77777777">
            <w:pPr>
              <w:spacing w:after="240" w:line="435" w:lineRule="atLeast"/>
              <w:jc w:val="left"/>
              <w:rPr>
                <w:rFonts w:cs="Arial"/>
              </w:rPr>
            </w:pPr>
            <w:r w:rsidRPr="00162823">
              <w:rPr>
                <w:rFonts w:cs="Arial"/>
              </w:rPr>
              <w:t>‘’Data Protection Laws’’</w:t>
            </w:r>
          </w:p>
        </w:tc>
        <w:tc>
          <w:tcPr>
            <w:tcW w:w="5688" w:type="dxa"/>
          </w:tcPr>
          <w:p w:rsidRPr="00162823" w:rsidR="00AB2938" w:rsidP="000A4C10" w:rsidRDefault="00AB2938" w14:paraId="11C27E9D" w14:textId="77777777">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Pr="00162823" w:rsidR="00AB2938" w14:paraId="11C27EA1" w14:textId="77777777">
        <w:trPr>
          <w:cantSplit/>
        </w:trPr>
        <w:tc>
          <w:tcPr>
            <w:tcW w:w="2790" w:type="dxa"/>
          </w:tcPr>
          <w:p w:rsidRPr="00162823" w:rsidR="00AB2938" w:rsidP="00DA4FCF" w:rsidRDefault="00AB2938" w14:paraId="11C27E9F" w14:textId="77777777">
            <w:pPr>
              <w:spacing w:after="240" w:line="435" w:lineRule="atLeast"/>
              <w:jc w:val="left"/>
              <w:rPr>
                <w:rFonts w:cs="Arial"/>
              </w:rPr>
            </w:pPr>
            <w:r w:rsidRPr="00162823">
              <w:rPr>
                <w:rFonts w:cs="Arial"/>
              </w:rPr>
              <w:lastRenderedPageBreak/>
              <w:t>‘’Data Subject’’</w:t>
            </w:r>
          </w:p>
        </w:tc>
        <w:tc>
          <w:tcPr>
            <w:tcW w:w="5688" w:type="dxa"/>
          </w:tcPr>
          <w:p w:rsidRPr="00162823" w:rsidR="00AB2938" w:rsidP="000A4C10" w:rsidRDefault="00AB2938" w14:paraId="11C27EA0" w14:textId="77777777">
            <w:pPr>
              <w:autoSpaceDE w:val="0"/>
              <w:autoSpaceDN w:val="0"/>
              <w:adjustRightInd w:val="0"/>
              <w:spacing w:after="240" w:line="435" w:lineRule="atLeast"/>
              <w:rPr>
                <w:rFonts w:cs="Arial"/>
              </w:rPr>
            </w:pPr>
            <w:r w:rsidRPr="00162823">
              <w:t>The natural person on whom Personal Data is held by the Data Controller;</w:t>
            </w:r>
          </w:p>
        </w:tc>
      </w:tr>
      <w:tr w:rsidRPr="00162823" w:rsidR="00CB7BFF" w14:paraId="11C27EA4" w14:textId="77777777">
        <w:trPr>
          <w:cantSplit/>
        </w:trPr>
        <w:tc>
          <w:tcPr>
            <w:tcW w:w="2790" w:type="dxa"/>
          </w:tcPr>
          <w:p w:rsidRPr="00162823" w:rsidR="00CB7BFF" w:rsidP="00DA4FCF" w:rsidRDefault="00CB7BFF" w14:paraId="11C27EA2" w14:textId="77777777">
            <w:pPr>
              <w:spacing w:after="240" w:line="435" w:lineRule="atLeast"/>
              <w:jc w:val="left"/>
              <w:rPr>
                <w:rFonts w:cs="Arial"/>
              </w:rPr>
            </w:pPr>
            <w:r w:rsidRPr="00162823">
              <w:rPr>
                <w:rFonts w:cs="Arial"/>
              </w:rPr>
              <w:t>"Data Transaction"</w:t>
            </w:r>
          </w:p>
        </w:tc>
        <w:tc>
          <w:tcPr>
            <w:tcW w:w="5688" w:type="dxa"/>
          </w:tcPr>
          <w:p w:rsidRPr="00072843" w:rsidR="00CB7BFF" w:rsidP="000A4C10" w:rsidRDefault="00CB7BFF" w14:paraId="11C27EA3" w14:textId="77777777">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Pr="00162823" w:rsidR="00CB7BFF" w14:paraId="11C27EA7" w14:textId="77777777">
        <w:trPr>
          <w:cantSplit/>
        </w:trPr>
        <w:tc>
          <w:tcPr>
            <w:tcW w:w="2790" w:type="dxa"/>
          </w:tcPr>
          <w:p w:rsidRPr="00162823" w:rsidR="00CB7BFF" w:rsidP="0033671D" w:rsidRDefault="00CB7BFF" w14:paraId="11C27EA5" w14:textId="77777777">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688" w:type="dxa"/>
          </w:tcPr>
          <w:p w:rsidRPr="00072843" w:rsidR="00CB7BFF" w:rsidP="000A4C10" w:rsidRDefault="00CB7BFF" w14:paraId="11C27EA6" w14:textId="77777777">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Pr="00162823" w:rsidR="00CB7BFF" w14:paraId="11C27EAA" w14:textId="77777777">
        <w:trPr>
          <w:cantSplit/>
        </w:trPr>
        <w:tc>
          <w:tcPr>
            <w:tcW w:w="2790" w:type="dxa"/>
          </w:tcPr>
          <w:p w:rsidRPr="00162823" w:rsidR="00CB7BFF" w:rsidP="00DA4FCF" w:rsidRDefault="00CB7BFF" w14:paraId="11C27EA8" w14:textId="77777777">
            <w:pPr>
              <w:spacing w:after="240" w:line="435" w:lineRule="atLeast"/>
              <w:jc w:val="left"/>
              <w:rPr>
                <w:rFonts w:cs="Arial"/>
              </w:rPr>
            </w:pPr>
            <w:r w:rsidRPr="00162823">
              <w:rPr>
                <w:rFonts w:cs="Arial"/>
              </w:rPr>
              <w:t>"Declining Block Charge"</w:t>
            </w:r>
          </w:p>
        </w:tc>
        <w:tc>
          <w:tcPr>
            <w:tcW w:w="5688" w:type="dxa"/>
          </w:tcPr>
          <w:p w:rsidRPr="00072843" w:rsidR="00CB7BFF" w:rsidP="000A4C10" w:rsidRDefault="00CB7BFF" w14:paraId="11C27EA9" w14:textId="77777777">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Pr="00162823" w:rsidR="00CB7BFF" w14:paraId="11C27EAD" w14:textId="77777777">
        <w:trPr>
          <w:cantSplit/>
        </w:trPr>
        <w:tc>
          <w:tcPr>
            <w:tcW w:w="2790" w:type="dxa"/>
          </w:tcPr>
          <w:p w:rsidRPr="00162823" w:rsidR="00CB7BFF" w:rsidP="00DA4FCF" w:rsidRDefault="00CB7BFF" w14:paraId="11C27EAB" w14:textId="77777777">
            <w:pPr>
              <w:spacing w:after="240" w:line="435" w:lineRule="atLeast"/>
              <w:jc w:val="left"/>
              <w:rPr>
                <w:rFonts w:cs="Arial"/>
              </w:rPr>
            </w:pPr>
          </w:p>
        </w:tc>
        <w:tc>
          <w:tcPr>
            <w:tcW w:w="5688" w:type="dxa"/>
          </w:tcPr>
          <w:p w:rsidRPr="00072843" w:rsidR="00CB7BFF" w:rsidP="000A4C10" w:rsidRDefault="00CB7BFF" w14:paraId="11C27EAC" w14:textId="77777777">
            <w:pPr>
              <w:autoSpaceDE w:val="0"/>
              <w:autoSpaceDN w:val="0"/>
              <w:adjustRightInd w:val="0"/>
              <w:spacing w:after="240" w:line="435" w:lineRule="atLeast"/>
              <w:rPr>
                <w:rFonts w:cs="Arial"/>
                <w:szCs w:val="21"/>
              </w:rPr>
            </w:pPr>
          </w:p>
        </w:tc>
      </w:tr>
      <w:tr w:rsidRPr="00162823" w:rsidR="00CB7BFF" w14:paraId="11C27EB3" w14:textId="77777777">
        <w:trPr>
          <w:cantSplit/>
        </w:trPr>
        <w:tc>
          <w:tcPr>
            <w:tcW w:w="2790" w:type="dxa"/>
          </w:tcPr>
          <w:p w:rsidRPr="00162823" w:rsidR="00F969AA" w:rsidP="00DA4FCF" w:rsidRDefault="00F969AA" w14:paraId="11C27EAE" w14:textId="77777777">
            <w:pPr>
              <w:spacing w:after="240" w:line="435" w:lineRule="atLeast"/>
              <w:jc w:val="left"/>
              <w:rPr>
                <w:rFonts w:cs="Arial"/>
              </w:rPr>
            </w:pPr>
            <w:r w:rsidRPr="00162823">
              <w:rPr>
                <w:rFonts w:cs="Arial"/>
              </w:rPr>
              <w:t>“Deemed Contract Scheme”</w:t>
            </w:r>
          </w:p>
          <w:p w:rsidRPr="00162823" w:rsidR="00F969AA" w:rsidP="00DA4FCF" w:rsidRDefault="00F969AA" w14:paraId="11C27EAF" w14:textId="77777777">
            <w:pPr>
              <w:spacing w:after="240" w:line="435" w:lineRule="atLeast"/>
              <w:jc w:val="left"/>
              <w:rPr>
                <w:rFonts w:cs="Arial"/>
              </w:rPr>
            </w:pPr>
          </w:p>
          <w:p w:rsidRPr="00162823" w:rsidR="00CB7BFF" w:rsidP="00DA4FCF" w:rsidRDefault="00CB7BFF" w14:paraId="11C27EB0" w14:textId="77777777">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688" w:type="dxa"/>
          </w:tcPr>
          <w:p w:rsidRPr="00072843" w:rsidR="00F969AA" w:rsidP="000A4C10" w:rsidRDefault="00F969AA" w14:paraId="11C27EB1" w14:textId="77777777">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rsidRPr="00072843" w:rsidR="00CB7BFF" w:rsidP="000A4C10" w:rsidRDefault="00CB7BFF" w14:paraId="11C27EB2" w14:textId="77777777">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Pr="00162823" w:rsidR="006415E6" w14:paraId="11C27EB6" w14:textId="77777777">
        <w:trPr>
          <w:cantSplit/>
        </w:trPr>
        <w:tc>
          <w:tcPr>
            <w:tcW w:w="2790" w:type="dxa"/>
          </w:tcPr>
          <w:p w:rsidRPr="00162823" w:rsidR="006415E6" w:rsidP="00DA4FCF" w:rsidRDefault="006415E6" w14:paraId="11C27EB4" w14:textId="77777777">
            <w:pPr>
              <w:spacing w:after="240" w:line="435" w:lineRule="atLeast"/>
              <w:jc w:val="left"/>
              <w:rPr>
                <w:rFonts w:cs="Arial"/>
              </w:rPr>
            </w:pPr>
            <w:r w:rsidRPr="00162823">
              <w:rPr>
                <w:rFonts w:cs="Arial"/>
              </w:rPr>
              <w:t>‘’Default Rateable Value’’</w:t>
            </w:r>
          </w:p>
        </w:tc>
        <w:tc>
          <w:tcPr>
            <w:tcW w:w="5688" w:type="dxa"/>
          </w:tcPr>
          <w:p w:rsidRPr="00072843" w:rsidR="006415E6" w:rsidP="000A4C10" w:rsidRDefault="006415E6" w14:paraId="11C27EB5" w14:textId="77777777">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Pr="00162823" w:rsidR="00CB7BFF" w14:paraId="11C27EB9" w14:textId="77777777">
        <w:trPr>
          <w:cantSplit/>
        </w:trPr>
        <w:tc>
          <w:tcPr>
            <w:tcW w:w="2790" w:type="dxa"/>
          </w:tcPr>
          <w:p w:rsidRPr="00162823" w:rsidR="00CB7BFF" w:rsidP="00DA4FCF" w:rsidRDefault="00CB7BFF" w14:paraId="11C27EB7" w14:textId="77777777">
            <w:pPr>
              <w:spacing w:after="240" w:line="435" w:lineRule="atLeast"/>
              <w:jc w:val="left"/>
              <w:rPr>
                <w:rFonts w:cs="Arial"/>
              </w:rPr>
            </w:pPr>
            <w:r w:rsidRPr="00162823">
              <w:rPr>
                <w:rFonts w:cs="Arial"/>
              </w:rPr>
              <w:t>"Default Services"</w:t>
            </w:r>
          </w:p>
        </w:tc>
        <w:tc>
          <w:tcPr>
            <w:tcW w:w="5688" w:type="dxa"/>
          </w:tcPr>
          <w:p w:rsidRPr="00072843" w:rsidR="00CB7BFF" w:rsidP="000A4C10" w:rsidRDefault="00CB7BFF" w14:paraId="11C27EB8" w14:textId="77777777">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Pr="00162823" w:rsidR="00CB7BFF" w14:paraId="11C27EBE" w14:textId="77777777">
        <w:trPr>
          <w:cantSplit/>
        </w:trPr>
        <w:tc>
          <w:tcPr>
            <w:tcW w:w="2790" w:type="dxa"/>
          </w:tcPr>
          <w:p w:rsidRPr="00162823" w:rsidR="00CB7BFF" w:rsidP="00DA4FCF" w:rsidRDefault="00CB7BFF" w14:paraId="11C27EBA" w14:textId="77777777">
            <w:pPr>
              <w:spacing w:after="240" w:line="435" w:lineRule="atLeast"/>
              <w:jc w:val="left"/>
              <w:rPr>
                <w:rFonts w:cs="Arial"/>
              </w:rPr>
            </w:pPr>
            <w:r w:rsidRPr="00162823">
              <w:rPr>
                <w:rFonts w:cs="Arial"/>
              </w:rPr>
              <w:t>"Defaulting Trading Party"</w:t>
            </w:r>
          </w:p>
          <w:p w:rsidRPr="00162823" w:rsidR="00CB7BFF" w:rsidP="00DA4FCF" w:rsidRDefault="000363C3" w14:paraId="11C27EBB" w14:textId="77777777">
            <w:pPr>
              <w:spacing w:after="240" w:line="435" w:lineRule="atLeast"/>
              <w:jc w:val="left"/>
              <w:rPr>
                <w:rFonts w:cs="Arial"/>
              </w:rPr>
            </w:pPr>
            <w:r w:rsidRPr="00162823">
              <w:rPr>
                <w:rFonts w:cs="Arial"/>
              </w:rPr>
              <w:t>‘’</w:t>
            </w:r>
            <w:r w:rsidRPr="00162823" w:rsidR="00CB7BFF">
              <w:rPr>
                <w:rFonts w:cs="Arial"/>
              </w:rPr>
              <w:t>Deregistration</w:t>
            </w:r>
            <w:r w:rsidRPr="00162823">
              <w:rPr>
                <w:rFonts w:cs="Arial"/>
              </w:rPr>
              <w:t>’’</w:t>
            </w:r>
          </w:p>
        </w:tc>
        <w:tc>
          <w:tcPr>
            <w:tcW w:w="5688" w:type="dxa"/>
          </w:tcPr>
          <w:p w:rsidRPr="00072843" w:rsidR="00CB7BFF" w:rsidP="000A4C10" w:rsidRDefault="00CB7BFF" w14:paraId="11C27EBC" w14:textId="26C33B5B">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r w:rsidR="00A847EB">
              <w:rPr>
                <w:rFonts w:cs="Arial"/>
                <w:szCs w:val="21"/>
              </w:rPr>
              <w:t>10.8.1</w:t>
            </w:r>
            <w:r w:rsidRPr="00072843">
              <w:rPr>
                <w:rFonts w:cs="Arial"/>
                <w:szCs w:val="21"/>
              </w:rPr>
              <w:t>;</w:t>
            </w:r>
          </w:p>
          <w:p w:rsidRPr="00072843" w:rsidR="00CB7BFF" w:rsidP="000A4C10" w:rsidRDefault="000363C3" w14:paraId="11C27EBD" w14:textId="77777777">
            <w:pPr>
              <w:autoSpaceDE w:val="0"/>
              <w:autoSpaceDN w:val="0"/>
              <w:adjustRightInd w:val="0"/>
              <w:spacing w:after="240" w:line="435" w:lineRule="atLeast"/>
              <w:rPr>
                <w:rFonts w:cs="Arial"/>
                <w:szCs w:val="21"/>
              </w:rPr>
            </w:pPr>
            <w:r w:rsidRPr="00162823">
              <w:t xml:space="preserve"> T</w:t>
            </w:r>
            <w:r w:rsidRPr="00074930">
              <w:t>he removal of (i) any Services at a Supply Point or (ii) a Supply Point</w:t>
            </w:r>
            <w:r w:rsidRPr="00A56FBC">
              <w:t xml:space="preserve"> from the Supply Point Register, (as distinct from a Disconnection of the Services which is a physical activity)</w:t>
            </w:r>
            <w:r w:rsidRPr="00302D0B">
              <w:t>;</w:t>
            </w:r>
          </w:p>
        </w:tc>
      </w:tr>
      <w:tr w:rsidRPr="00162823" w:rsidR="00CB7BFF" w14:paraId="11C27EC1" w14:textId="77777777">
        <w:trPr>
          <w:cantSplit/>
        </w:trPr>
        <w:tc>
          <w:tcPr>
            <w:tcW w:w="2790" w:type="dxa"/>
          </w:tcPr>
          <w:p w:rsidRPr="00162823" w:rsidR="00CB7BFF" w:rsidP="000F741A" w:rsidRDefault="00CB7BFF" w14:paraId="11C27EBF" w14:textId="77777777">
            <w:pPr>
              <w:spacing w:after="240" w:line="435" w:lineRule="atLeast"/>
              <w:jc w:val="left"/>
              <w:rPr>
                <w:rFonts w:cs="Arial"/>
              </w:rPr>
            </w:pPr>
            <w:r w:rsidRPr="00162823">
              <w:rPr>
                <w:rFonts w:cs="Arial"/>
              </w:rPr>
              <w:lastRenderedPageBreak/>
              <w:t>"Derived Daily Volume" or "DDV"</w:t>
            </w:r>
          </w:p>
        </w:tc>
        <w:tc>
          <w:tcPr>
            <w:tcW w:w="5688" w:type="dxa"/>
          </w:tcPr>
          <w:p w:rsidRPr="00162823" w:rsidR="00CB7BFF" w:rsidP="000A4C10" w:rsidRDefault="00CB7BFF" w14:paraId="11C27EC0" w14:textId="79BB055C">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Pr="00EE17EF" w:rsidR="00EE17EF">
              <w:rPr>
                <w:iCs/>
              </w:rPr>
              <w:t>CSD0207 (RF Charge Calculation Allocation Aggregation), or equivalent calculation, as required by CSD0205.</w:t>
            </w:r>
          </w:p>
        </w:tc>
      </w:tr>
      <w:tr w:rsidRPr="00162823" w:rsidR="00CB7BFF" w14:paraId="11C27EC4" w14:textId="77777777">
        <w:trPr>
          <w:cantSplit/>
        </w:trPr>
        <w:tc>
          <w:tcPr>
            <w:tcW w:w="2790" w:type="dxa"/>
          </w:tcPr>
          <w:p w:rsidRPr="00162823" w:rsidR="00CB7BFF" w:rsidP="00DA4FCF" w:rsidRDefault="00CB7BFF" w14:paraId="11C27EC2" w14:textId="77777777">
            <w:pPr>
              <w:spacing w:after="240" w:line="435" w:lineRule="atLeast"/>
              <w:jc w:val="left"/>
              <w:rPr>
                <w:rFonts w:cs="Arial"/>
              </w:rPr>
            </w:pPr>
            <w:r w:rsidRPr="00162823">
              <w:rPr>
                <w:rFonts w:cs="Arial"/>
              </w:rPr>
              <w:t>"Designated Circumstances"</w:t>
            </w:r>
          </w:p>
        </w:tc>
        <w:tc>
          <w:tcPr>
            <w:tcW w:w="5688" w:type="dxa"/>
          </w:tcPr>
          <w:p w:rsidRPr="00072843" w:rsidR="00CB7BFF" w:rsidP="000A4C10" w:rsidRDefault="00CB7BFF" w14:paraId="11C27EC3" w14:textId="77777777">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Pr="00162823" w:rsidR="00CB7BFF" w14:paraId="11C27EC7" w14:textId="77777777">
        <w:trPr>
          <w:cantSplit/>
        </w:trPr>
        <w:tc>
          <w:tcPr>
            <w:tcW w:w="2790" w:type="dxa"/>
          </w:tcPr>
          <w:p w:rsidRPr="00162823" w:rsidR="00CB7BFF" w:rsidP="00DA4FCF" w:rsidRDefault="00CB7BFF" w14:paraId="11C27EC5" w14:textId="77777777">
            <w:pPr>
              <w:spacing w:after="240" w:line="435" w:lineRule="atLeast"/>
              <w:jc w:val="left"/>
              <w:rPr>
                <w:rFonts w:cs="Arial"/>
              </w:rPr>
            </w:pPr>
            <w:r w:rsidRPr="00162823">
              <w:rPr>
                <w:rFonts w:cs="Arial"/>
              </w:rPr>
              <w:t>"Designated Services"</w:t>
            </w:r>
          </w:p>
        </w:tc>
        <w:tc>
          <w:tcPr>
            <w:tcW w:w="5688" w:type="dxa"/>
          </w:tcPr>
          <w:p w:rsidRPr="00072843" w:rsidR="00CB7BFF" w:rsidP="000A4C10" w:rsidRDefault="00CB7BFF" w14:paraId="11C27EC6" w14:textId="77777777">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Pr="00162823" w:rsidR="00CB7BFF" w14:paraId="11C27ECA" w14:textId="77777777">
        <w:trPr>
          <w:cantSplit/>
        </w:trPr>
        <w:tc>
          <w:tcPr>
            <w:tcW w:w="2790" w:type="dxa"/>
          </w:tcPr>
          <w:p w:rsidRPr="00162823" w:rsidR="00CB7BFF" w:rsidP="00DA4FCF" w:rsidRDefault="00CB7BFF" w14:paraId="11C27EC8" w14:textId="77777777">
            <w:pPr>
              <w:spacing w:after="240" w:line="435" w:lineRule="atLeast"/>
              <w:jc w:val="left"/>
              <w:rPr>
                <w:rFonts w:cs="Arial"/>
              </w:rPr>
            </w:pPr>
            <w:r w:rsidRPr="00162823">
              <w:rPr>
                <w:rFonts w:cs="Arial"/>
              </w:rPr>
              <w:t>"Designated Time"</w:t>
            </w:r>
          </w:p>
        </w:tc>
        <w:tc>
          <w:tcPr>
            <w:tcW w:w="5688" w:type="dxa"/>
          </w:tcPr>
          <w:p w:rsidRPr="00072843" w:rsidR="00CB7BFF" w:rsidP="000A4C10" w:rsidRDefault="00CB7BFF" w14:paraId="11C27EC9" w14:textId="77777777">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Pr="00162823" w:rsidR="00A26325" w14:paraId="11C27ECD" w14:textId="77777777">
        <w:trPr>
          <w:cantSplit/>
        </w:trPr>
        <w:tc>
          <w:tcPr>
            <w:tcW w:w="2790" w:type="dxa"/>
          </w:tcPr>
          <w:p w:rsidRPr="00162823" w:rsidR="00A26325" w:rsidP="00DA4FCF" w:rsidRDefault="00A26325" w14:paraId="11C27ECB" w14:textId="77777777">
            <w:pPr>
              <w:spacing w:after="240" w:line="435" w:lineRule="atLeast"/>
              <w:jc w:val="left"/>
              <w:rPr>
                <w:rFonts w:cs="Arial"/>
              </w:rPr>
            </w:pPr>
            <w:r w:rsidRPr="00162823">
              <w:rPr>
                <w:rFonts w:cs="Arial"/>
              </w:rPr>
              <w:t>‘’Developer’’</w:t>
            </w:r>
          </w:p>
        </w:tc>
        <w:tc>
          <w:tcPr>
            <w:tcW w:w="5688" w:type="dxa"/>
          </w:tcPr>
          <w:p w:rsidRPr="00072843" w:rsidR="00A26325" w:rsidP="000A4C10" w:rsidRDefault="00A26325" w14:paraId="11C27ECC" w14:textId="77777777">
            <w:pPr>
              <w:autoSpaceDE w:val="0"/>
              <w:autoSpaceDN w:val="0"/>
              <w:adjustRightInd w:val="0"/>
              <w:spacing w:after="240" w:line="435" w:lineRule="atLeast"/>
              <w:rPr>
                <w:rFonts w:cs="Arial"/>
                <w:szCs w:val="21"/>
              </w:rPr>
            </w:pPr>
            <w:r w:rsidRPr="00162823">
              <w:t>As defined in the Operational Code;</w:t>
            </w:r>
          </w:p>
        </w:tc>
      </w:tr>
      <w:tr w:rsidRPr="00162823" w:rsidR="00CB7BFF" w14:paraId="11C27ED0" w14:textId="77777777">
        <w:trPr>
          <w:cantSplit/>
        </w:trPr>
        <w:tc>
          <w:tcPr>
            <w:tcW w:w="2790" w:type="dxa"/>
          </w:tcPr>
          <w:p w:rsidRPr="00162823" w:rsidR="00CB7BFF" w:rsidP="00DA4FCF" w:rsidRDefault="00CB7BFF" w14:paraId="11C27ECE" w14:textId="77777777">
            <w:pPr>
              <w:spacing w:after="240" w:line="435" w:lineRule="atLeast"/>
              <w:jc w:val="left"/>
              <w:rPr>
                <w:rFonts w:cs="Arial"/>
              </w:rPr>
            </w:pPr>
            <w:r w:rsidRPr="00162823">
              <w:rPr>
                <w:rFonts w:cs="Arial"/>
              </w:rPr>
              <w:t>"Direction(s)"</w:t>
            </w:r>
          </w:p>
        </w:tc>
        <w:tc>
          <w:tcPr>
            <w:tcW w:w="5688" w:type="dxa"/>
          </w:tcPr>
          <w:p w:rsidRPr="00072843" w:rsidR="00CB7BFF" w:rsidP="000A4C10" w:rsidRDefault="00CB7BFF" w14:paraId="11C27ECF" w14:textId="77777777">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Pr="00162823" w:rsidR="00CB7BFF" w14:paraId="11C27ED4" w14:textId="77777777">
        <w:trPr>
          <w:cantSplit/>
        </w:trPr>
        <w:tc>
          <w:tcPr>
            <w:tcW w:w="2790" w:type="dxa"/>
          </w:tcPr>
          <w:p w:rsidRPr="00162823" w:rsidR="00CB7BFF" w:rsidP="00DA4FCF" w:rsidRDefault="00CB7BFF" w14:paraId="11C27ED1" w14:textId="77777777">
            <w:pPr>
              <w:spacing w:after="240" w:line="435" w:lineRule="atLeast"/>
              <w:jc w:val="left"/>
              <w:rPr>
                <w:rFonts w:cs="Arial"/>
              </w:rPr>
            </w:pPr>
            <w:r w:rsidRPr="00162823">
              <w:rPr>
                <w:rFonts w:cs="Arial"/>
              </w:rPr>
              <w:t>"Director"</w:t>
            </w:r>
          </w:p>
        </w:tc>
        <w:tc>
          <w:tcPr>
            <w:tcW w:w="5688" w:type="dxa"/>
          </w:tcPr>
          <w:p w:rsidRPr="00072843" w:rsidR="00CB7BFF" w:rsidP="000A4C10" w:rsidRDefault="00CB7BFF" w14:paraId="11C27ED2" w14:textId="77777777">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rsidRPr="00072843" w:rsidR="00CB7BFF" w:rsidP="000A4C10" w:rsidRDefault="00CB7BFF" w14:paraId="11C27ED3" w14:textId="77777777">
            <w:pPr>
              <w:autoSpaceDE w:val="0"/>
              <w:autoSpaceDN w:val="0"/>
              <w:adjustRightInd w:val="0"/>
              <w:spacing w:after="240" w:line="435" w:lineRule="atLeast"/>
              <w:rPr>
                <w:rFonts w:cs="Arial"/>
                <w:szCs w:val="21"/>
              </w:rPr>
            </w:pPr>
          </w:p>
        </w:tc>
      </w:tr>
      <w:tr w:rsidRPr="00162823" w:rsidR="00CB7BFF" w14:paraId="11C27ED8" w14:textId="77777777">
        <w:trPr>
          <w:cantSplit/>
        </w:trPr>
        <w:tc>
          <w:tcPr>
            <w:tcW w:w="2790" w:type="dxa"/>
          </w:tcPr>
          <w:p w:rsidRPr="00162823" w:rsidR="00CB7BFF" w:rsidP="00DA4FCF" w:rsidRDefault="00CB7BFF" w14:paraId="11C27ED5" w14:textId="77777777">
            <w:pPr>
              <w:spacing w:after="240" w:line="435" w:lineRule="atLeast"/>
              <w:jc w:val="left"/>
              <w:rPr>
                <w:rFonts w:cs="Arial"/>
              </w:rPr>
            </w:pPr>
            <w:r w:rsidRPr="00162823">
              <w:lastRenderedPageBreak/>
              <w:t xml:space="preserve">"Discharge Period" </w:t>
            </w:r>
          </w:p>
        </w:tc>
        <w:tc>
          <w:tcPr>
            <w:tcW w:w="5688" w:type="dxa"/>
          </w:tcPr>
          <w:p w:rsidRPr="00162823" w:rsidR="00CB7BFF" w:rsidP="00F222FA" w:rsidRDefault="00CB7BFF" w14:paraId="11C27ED6" w14:textId="77777777">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rsidRPr="00072843" w:rsidR="00CB7BFF" w:rsidP="00F222FA" w:rsidRDefault="00CB7BFF" w14:paraId="11C27ED7" w14:textId="77777777">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Pr="00162823" w:rsidR="00CB7BFF" w14:paraId="11C27EDD" w14:textId="77777777">
        <w:trPr>
          <w:cantSplit/>
        </w:trPr>
        <w:tc>
          <w:tcPr>
            <w:tcW w:w="2790" w:type="dxa"/>
          </w:tcPr>
          <w:p w:rsidRPr="00162823" w:rsidR="00CB7BFF" w:rsidP="00DA4FCF" w:rsidRDefault="00CB7BFF" w14:paraId="11C27ED9" w14:textId="77777777">
            <w:pPr>
              <w:spacing w:after="240" w:line="435" w:lineRule="atLeast"/>
              <w:jc w:val="left"/>
              <w:rPr>
                <w:rFonts w:cs="Arial"/>
              </w:rPr>
            </w:pPr>
            <w:r w:rsidRPr="00162823">
              <w:rPr>
                <w:rFonts w:cs="Arial"/>
              </w:rPr>
              <w:t>"Discharge Point"</w:t>
            </w:r>
          </w:p>
        </w:tc>
        <w:tc>
          <w:tcPr>
            <w:tcW w:w="5688" w:type="dxa"/>
          </w:tcPr>
          <w:p w:rsidRPr="00162823" w:rsidR="00CB7BFF" w:rsidP="000A4C10" w:rsidRDefault="00CB7BFF" w14:paraId="11C27EDA" w14:textId="77777777">
            <w:r w:rsidRPr="00162823">
              <w:t>in relation to any Eligible Premises, the point at which Trade Effluent Services are provided and (to avoid doubt):</w:t>
            </w:r>
          </w:p>
          <w:p w:rsidRPr="00162823" w:rsidR="00CB7BFF" w:rsidP="000A4C10" w:rsidRDefault="00CB7BFF" w14:paraId="11C27EDB" w14:textId="77777777">
            <w:pPr>
              <w:ind w:left="720" w:hanging="720"/>
            </w:pPr>
            <w:r w:rsidRPr="00162823">
              <w:t xml:space="preserve">(a) </w:t>
            </w:r>
            <w:r w:rsidRPr="00162823">
              <w:tab/>
            </w:r>
            <w:r w:rsidRPr="00162823">
              <w:t>a Discharge Point will always relate to a sewerage Supply Point; and</w:t>
            </w:r>
          </w:p>
          <w:p w:rsidRPr="00072843" w:rsidR="00CB7BFF" w:rsidP="000A4C10" w:rsidRDefault="00CB7BFF" w14:paraId="11C27EDC" w14:textId="77777777">
            <w:pPr>
              <w:autoSpaceDE w:val="0"/>
              <w:autoSpaceDN w:val="0"/>
              <w:adjustRightInd w:val="0"/>
              <w:spacing w:after="240" w:line="435" w:lineRule="atLeast"/>
              <w:ind w:left="720" w:hanging="720"/>
              <w:rPr>
                <w:rFonts w:cs="Arial"/>
                <w:szCs w:val="21"/>
              </w:rPr>
            </w:pPr>
            <w:r w:rsidRPr="00162823">
              <w:t xml:space="preserve">(b) </w:t>
            </w:r>
            <w:r w:rsidRPr="00162823">
              <w:tab/>
            </w:r>
            <w:r w:rsidRPr="00162823">
              <w:t>a sewerage Supply Point may have more than one (1) Discharge Point related to it;</w:t>
            </w:r>
          </w:p>
        </w:tc>
      </w:tr>
      <w:tr w:rsidRPr="00162823" w:rsidR="00CB7BFF" w14:paraId="11C27EE0" w14:textId="77777777">
        <w:trPr>
          <w:cantSplit/>
        </w:trPr>
        <w:tc>
          <w:tcPr>
            <w:tcW w:w="2790" w:type="dxa"/>
          </w:tcPr>
          <w:p w:rsidRPr="00162823" w:rsidR="00CB7BFF" w:rsidP="0033671D" w:rsidRDefault="00CB7BFF" w14:paraId="11C27EDE" w14:textId="77777777">
            <w:pPr>
              <w:pStyle w:val="StyleLeftLeft0cmHanging01cmAfter12ptLinespac"/>
              <w:rPr>
                <w:rFonts w:eastAsia="Times New Roman"/>
              </w:rPr>
            </w:pPr>
            <w:r w:rsidRPr="00162823">
              <w:rPr>
                <w:rFonts w:eastAsia="Times New Roman"/>
              </w:rPr>
              <w:t>"Discharge Point Identification" or "DPID"</w:t>
            </w:r>
          </w:p>
        </w:tc>
        <w:tc>
          <w:tcPr>
            <w:tcW w:w="5688" w:type="dxa"/>
          </w:tcPr>
          <w:p w:rsidRPr="00072843" w:rsidR="00CB7BFF" w:rsidP="000A4C10" w:rsidRDefault="00CB7BFF" w14:paraId="11C27EDF" w14:textId="457F5E86">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Pr="00162823" w:rsidR="00CB7BFF" w14:paraId="11C27EE3" w14:textId="77777777">
        <w:trPr>
          <w:cantSplit/>
        </w:trPr>
        <w:tc>
          <w:tcPr>
            <w:tcW w:w="2790" w:type="dxa"/>
          </w:tcPr>
          <w:p w:rsidRPr="00162823" w:rsidR="00CB7BFF" w:rsidP="00DA4FCF" w:rsidRDefault="00CB7BFF" w14:paraId="11C27EE1" w14:textId="77777777">
            <w:pPr>
              <w:spacing w:after="240" w:line="435" w:lineRule="atLeast"/>
              <w:jc w:val="left"/>
              <w:rPr>
                <w:rFonts w:cs="Arial"/>
              </w:rPr>
            </w:pPr>
            <w:r w:rsidRPr="00162823">
              <w:rPr>
                <w:rFonts w:cs="Arial"/>
              </w:rPr>
              <w:t>"Disconnection"</w:t>
            </w:r>
          </w:p>
        </w:tc>
        <w:tc>
          <w:tcPr>
            <w:tcW w:w="5688" w:type="dxa"/>
          </w:tcPr>
          <w:p w:rsidRPr="00072843" w:rsidR="00CB7BFF" w:rsidP="000A4C10" w:rsidRDefault="00A26325" w14:paraId="11C27EE2" w14:textId="77777777">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name="_DV_C160" w:id="1835"/>
            <w:r w:rsidRPr="00162823">
              <w:t xml:space="preserve">provisions of the </w:t>
            </w:r>
            <w:bookmarkStart w:name="_DV_M1097" w:id="1836"/>
            <w:bookmarkEnd w:id="1835"/>
            <w:bookmarkEnd w:id="1836"/>
            <w:r w:rsidRPr="00072843">
              <w:t xml:space="preserve">Disconnections </w:t>
            </w:r>
            <w:r w:rsidRPr="00162823">
              <w:t>Document and carried out in accordance with the processes set out in the Operational Code and Disconnected will be construed accordingly</w:t>
            </w:r>
            <w:r w:rsidRPr="00072843" w:rsidR="00CB7BFF">
              <w:rPr>
                <w:rFonts w:cs="Arial"/>
                <w:szCs w:val="21"/>
              </w:rPr>
              <w:t xml:space="preserve">; </w:t>
            </w:r>
          </w:p>
        </w:tc>
      </w:tr>
      <w:tr w:rsidRPr="00162823" w:rsidR="00CB7BFF" w14:paraId="11C27EE6" w14:textId="77777777">
        <w:trPr>
          <w:cantSplit/>
        </w:trPr>
        <w:tc>
          <w:tcPr>
            <w:tcW w:w="2790" w:type="dxa"/>
          </w:tcPr>
          <w:p w:rsidRPr="00162823" w:rsidR="00CB7BFF" w:rsidP="00DA4FCF" w:rsidRDefault="00CB7BFF" w14:paraId="11C27EE4" w14:textId="77777777">
            <w:pPr>
              <w:spacing w:after="240" w:line="435" w:lineRule="atLeast"/>
              <w:jc w:val="left"/>
              <w:rPr>
                <w:rFonts w:cs="Arial"/>
              </w:rPr>
            </w:pPr>
            <w:r w:rsidRPr="00162823">
              <w:rPr>
                <w:rFonts w:cs="Arial"/>
              </w:rPr>
              <w:lastRenderedPageBreak/>
              <w:t xml:space="preserve">"Disconnection </w:t>
            </w:r>
            <w:r w:rsidRPr="00162823" w:rsidR="00A26325">
              <w:rPr>
                <w:rFonts w:cs="Arial"/>
              </w:rPr>
              <w:t>Document</w:t>
            </w:r>
            <w:r w:rsidRPr="00162823">
              <w:rPr>
                <w:rFonts w:cs="Arial"/>
              </w:rPr>
              <w:t>"</w:t>
            </w:r>
          </w:p>
        </w:tc>
        <w:tc>
          <w:tcPr>
            <w:tcW w:w="5688" w:type="dxa"/>
          </w:tcPr>
          <w:p w:rsidRPr="00072843" w:rsidR="00CB7BFF" w:rsidP="000A4C10" w:rsidRDefault="00A26325" w14:paraId="11C27EE5" w14:textId="77777777">
            <w:pPr>
              <w:autoSpaceDE w:val="0"/>
              <w:autoSpaceDN w:val="0"/>
              <w:adjustRightInd w:val="0"/>
              <w:spacing w:after="240" w:line="435" w:lineRule="atLeast"/>
              <w:rPr>
                <w:rFonts w:cs="Arial"/>
                <w:szCs w:val="21"/>
              </w:rPr>
            </w:pPr>
            <w:r w:rsidRPr="00162823">
              <w:t xml:space="preserve">the document so designated by the Commission and containing </w:t>
            </w:r>
            <w:bookmarkStart w:name="_DV_M1099" w:id="1837"/>
            <w:bookmarkEnd w:id="1837"/>
            <w:r w:rsidRPr="00072843">
              <w:t>the code made by the Commission pursuant to section 19 of the 2005 Act</w:t>
            </w:r>
            <w:r w:rsidRPr="00162823">
              <w:t xml:space="preserve"> and any such additional matters as are specified therein</w:t>
            </w:r>
            <w:bookmarkStart w:name="_DV_M1100" w:id="1838"/>
            <w:bookmarkEnd w:id="1838"/>
            <w:r w:rsidRPr="00072843">
              <w:t>, as in force from time to time and supplemented by any disconnections guidance published by the Commission from time to time</w:t>
            </w:r>
            <w:r w:rsidRPr="00072843" w:rsidR="00CB7BFF">
              <w:rPr>
                <w:rFonts w:cs="Arial"/>
                <w:szCs w:val="21"/>
              </w:rPr>
              <w:t xml:space="preserve">;  </w:t>
            </w:r>
          </w:p>
        </w:tc>
      </w:tr>
      <w:tr w:rsidRPr="00162823" w:rsidR="00CB7BFF" w14:paraId="11C27EE9" w14:textId="77777777">
        <w:trPr>
          <w:cantSplit/>
        </w:trPr>
        <w:tc>
          <w:tcPr>
            <w:tcW w:w="2790" w:type="dxa"/>
          </w:tcPr>
          <w:p w:rsidRPr="00162823" w:rsidR="00CB7BFF" w:rsidP="00DA4FCF" w:rsidRDefault="00CB7BFF" w14:paraId="11C27EE7" w14:textId="77777777">
            <w:pPr>
              <w:spacing w:after="240" w:line="435" w:lineRule="atLeast"/>
              <w:jc w:val="left"/>
              <w:rPr>
                <w:rFonts w:cs="Arial"/>
              </w:rPr>
            </w:pPr>
            <w:r w:rsidRPr="00162823">
              <w:rPr>
                <w:rFonts w:cs="Arial"/>
              </w:rPr>
              <w:t>"Dispute"</w:t>
            </w:r>
          </w:p>
        </w:tc>
        <w:tc>
          <w:tcPr>
            <w:tcW w:w="5688" w:type="dxa"/>
          </w:tcPr>
          <w:p w:rsidRPr="00072843" w:rsidR="00CB7BFF" w:rsidP="000A4C10" w:rsidRDefault="00CB7BFF" w14:paraId="11C27EE8" w14:textId="77777777">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Pr="00162823" w:rsidR="00CB7BFF" w14:paraId="11C27EEC" w14:textId="77777777">
        <w:trPr>
          <w:cantSplit/>
        </w:trPr>
        <w:tc>
          <w:tcPr>
            <w:tcW w:w="2790" w:type="dxa"/>
          </w:tcPr>
          <w:p w:rsidRPr="00162823" w:rsidR="00CB7BFF" w:rsidP="00DA4FCF" w:rsidRDefault="00CB7BFF" w14:paraId="11C27EEA" w14:textId="77777777">
            <w:pPr>
              <w:spacing w:after="240" w:line="435" w:lineRule="atLeast"/>
              <w:jc w:val="left"/>
              <w:rPr>
                <w:rFonts w:cs="Arial"/>
              </w:rPr>
            </w:pPr>
            <w:r w:rsidRPr="00162823">
              <w:rPr>
                <w:rFonts w:cs="Arial"/>
              </w:rPr>
              <w:t>"Disputing Party"</w:t>
            </w:r>
          </w:p>
        </w:tc>
        <w:tc>
          <w:tcPr>
            <w:tcW w:w="5688" w:type="dxa"/>
          </w:tcPr>
          <w:p w:rsidRPr="00072843" w:rsidR="00CB7BFF" w:rsidP="000A4C10" w:rsidRDefault="00CB7BFF" w14:paraId="11C27EEB" w14:textId="77777777">
            <w:pPr>
              <w:autoSpaceDE w:val="0"/>
              <w:autoSpaceDN w:val="0"/>
              <w:adjustRightInd w:val="0"/>
              <w:spacing w:after="240" w:line="435" w:lineRule="atLeast"/>
              <w:rPr>
                <w:rFonts w:cs="Arial"/>
              </w:rPr>
            </w:pPr>
            <w:r w:rsidRPr="00072843">
              <w:rPr>
                <w:rFonts w:cs="Arial"/>
              </w:rPr>
              <w:t xml:space="preserve">the meaning given in Section 9.2; </w:t>
            </w:r>
          </w:p>
        </w:tc>
      </w:tr>
      <w:tr w:rsidRPr="00162823" w:rsidR="00CB7BFF" w14:paraId="11C27EEF" w14:textId="77777777">
        <w:trPr>
          <w:cantSplit/>
        </w:trPr>
        <w:tc>
          <w:tcPr>
            <w:tcW w:w="2790" w:type="dxa"/>
          </w:tcPr>
          <w:p w:rsidRPr="00162823" w:rsidR="00CB7BFF" w:rsidP="00DA4FCF" w:rsidRDefault="00CB7BFF" w14:paraId="11C27EED" w14:textId="77777777">
            <w:pPr>
              <w:spacing w:after="240" w:line="435" w:lineRule="atLeast"/>
              <w:jc w:val="left"/>
              <w:rPr>
                <w:rFonts w:cs="Arial"/>
              </w:rPr>
            </w:pPr>
            <w:r w:rsidRPr="00162823">
              <w:rPr>
                <w:rFonts w:cs="Arial"/>
              </w:rPr>
              <w:t>"Effective Date"</w:t>
            </w:r>
          </w:p>
        </w:tc>
        <w:tc>
          <w:tcPr>
            <w:tcW w:w="5688" w:type="dxa"/>
          </w:tcPr>
          <w:p w:rsidRPr="00162823" w:rsidR="00CB7BFF" w:rsidP="000A4C10" w:rsidRDefault="00CB7BFF" w14:paraId="11C27EEE" w14:textId="77777777">
            <w:pPr>
              <w:spacing w:after="240" w:line="435" w:lineRule="atLeast"/>
              <w:rPr>
                <w:rFonts w:cs="Arial"/>
              </w:rPr>
            </w:pPr>
            <w:r w:rsidRPr="00162823">
              <w:rPr>
                <w:rFonts w:cs="Arial"/>
              </w:rPr>
              <w:t>the date specified in the Direction;</w:t>
            </w:r>
          </w:p>
        </w:tc>
      </w:tr>
      <w:tr w:rsidRPr="00162823" w:rsidR="00CB7BFF" w14:paraId="11C27EF2" w14:textId="77777777">
        <w:trPr>
          <w:cantSplit/>
        </w:trPr>
        <w:tc>
          <w:tcPr>
            <w:tcW w:w="2790" w:type="dxa"/>
          </w:tcPr>
          <w:p w:rsidRPr="00162823" w:rsidR="00CB7BFF" w:rsidP="00DA4FCF" w:rsidRDefault="00CB7BFF" w14:paraId="11C27EF0" w14:textId="77777777">
            <w:pPr>
              <w:spacing w:after="240" w:line="435" w:lineRule="atLeast"/>
              <w:jc w:val="left"/>
              <w:rPr>
                <w:rFonts w:cs="Arial"/>
              </w:rPr>
            </w:pPr>
            <w:r w:rsidRPr="00162823">
              <w:rPr>
                <w:rFonts w:cs="Arial"/>
              </w:rPr>
              <w:t>"EISRs"</w:t>
            </w:r>
          </w:p>
        </w:tc>
        <w:tc>
          <w:tcPr>
            <w:tcW w:w="5688" w:type="dxa"/>
          </w:tcPr>
          <w:p w:rsidRPr="00162823" w:rsidR="00CB7BFF" w:rsidP="000A4C10" w:rsidRDefault="00CB7BFF" w14:paraId="11C27EF1" w14:textId="77777777">
            <w:pPr>
              <w:spacing w:after="240" w:line="435" w:lineRule="atLeast"/>
              <w:rPr>
                <w:rFonts w:cs="Arial"/>
              </w:rPr>
            </w:pPr>
            <w:r w:rsidRPr="00162823">
              <w:rPr>
                <w:rFonts w:cs="Arial"/>
              </w:rPr>
              <w:t>the meaning given in Section 10.6.1;</w:t>
            </w:r>
          </w:p>
        </w:tc>
      </w:tr>
      <w:tr w:rsidRPr="00162823" w:rsidR="00CB7BFF" w14:paraId="11C27EF5" w14:textId="77777777">
        <w:trPr>
          <w:cantSplit/>
        </w:trPr>
        <w:tc>
          <w:tcPr>
            <w:tcW w:w="2790" w:type="dxa"/>
          </w:tcPr>
          <w:p w:rsidRPr="00162823" w:rsidR="00CB7BFF" w:rsidP="00DA4FCF" w:rsidRDefault="00CB7BFF" w14:paraId="11C27EF3" w14:textId="77777777">
            <w:pPr>
              <w:spacing w:after="240" w:line="435" w:lineRule="atLeast"/>
              <w:jc w:val="left"/>
              <w:rPr>
                <w:rFonts w:cs="Arial"/>
              </w:rPr>
            </w:pPr>
            <w:r w:rsidRPr="00162823">
              <w:rPr>
                <w:rFonts w:cs="Arial"/>
              </w:rPr>
              <w:t>"Eligible Premises"</w:t>
            </w:r>
          </w:p>
        </w:tc>
        <w:tc>
          <w:tcPr>
            <w:tcW w:w="5688" w:type="dxa"/>
          </w:tcPr>
          <w:p w:rsidRPr="00162823" w:rsidR="00CB7BFF" w:rsidP="000A4C10" w:rsidRDefault="00CB7BFF" w14:paraId="11C27EF4" w14:textId="77777777">
            <w:pPr>
              <w:spacing w:after="240" w:line="435" w:lineRule="atLeast"/>
              <w:rPr>
                <w:rFonts w:cs="Arial"/>
              </w:rPr>
            </w:pPr>
            <w:r w:rsidRPr="00162823">
              <w:rPr>
                <w:rFonts w:cs="Arial"/>
              </w:rPr>
              <w:t>the meaning given to it by section 27(1) of the 2005 Act;</w:t>
            </w:r>
          </w:p>
        </w:tc>
      </w:tr>
      <w:tr w:rsidRPr="00162823" w:rsidR="00CB7BFF" w14:paraId="11C27EF8" w14:textId="77777777">
        <w:trPr>
          <w:cantSplit/>
        </w:trPr>
        <w:tc>
          <w:tcPr>
            <w:tcW w:w="2790" w:type="dxa"/>
          </w:tcPr>
          <w:p w:rsidRPr="00162823" w:rsidR="00CB7BFF" w:rsidP="00DA4FCF" w:rsidRDefault="00CB7BFF" w14:paraId="11C27EF6" w14:textId="77777777">
            <w:pPr>
              <w:spacing w:after="240" w:line="435" w:lineRule="atLeast"/>
              <w:jc w:val="left"/>
              <w:rPr>
                <w:rFonts w:cs="Arial"/>
              </w:rPr>
            </w:pPr>
            <w:r w:rsidRPr="00162823">
              <w:rPr>
                <w:rFonts w:cs="Arial"/>
              </w:rPr>
              <w:t>"End Read"</w:t>
            </w:r>
          </w:p>
        </w:tc>
        <w:tc>
          <w:tcPr>
            <w:tcW w:w="5688" w:type="dxa"/>
          </w:tcPr>
          <w:p w:rsidRPr="00162823" w:rsidR="00CB7BFF" w:rsidP="000A4C10" w:rsidRDefault="00CB7BFF" w14:paraId="11C27EF7" w14:textId="071C6DF6">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Pr="00162823" w:rsidR="00CB7BFF" w14:paraId="11C27EFB" w14:textId="77777777">
        <w:trPr>
          <w:cantSplit/>
        </w:trPr>
        <w:tc>
          <w:tcPr>
            <w:tcW w:w="2790" w:type="dxa"/>
          </w:tcPr>
          <w:p w:rsidRPr="00162823" w:rsidR="00CB7BFF" w:rsidP="00DA4FCF" w:rsidRDefault="00CB7BFF" w14:paraId="11C27EF9" w14:textId="77777777">
            <w:pPr>
              <w:spacing w:after="240" w:line="435" w:lineRule="atLeast"/>
              <w:jc w:val="left"/>
              <w:rPr>
                <w:rFonts w:cs="Arial"/>
              </w:rPr>
            </w:pPr>
            <w:r w:rsidRPr="00162823">
              <w:rPr>
                <w:rFonts w:cs="Arial"/>
              </w:rPr>
              <w:t>"Entry Change of Use"</w:t>
            </w:r>
          </w:p>
        </w:tc>
        <w:tc>
          <w:tcPr>
            <w:tcW w:w="5688" w:type="dxa"/>
          </w:tcPr>
          <w:p w:rsidRPr="00162823" w:rsidR="00CB7BFF" w:rsidP="000A4C10" w:rsidRDefault="00CB7BFF" w14:paraId="11C27EFA" w14:textId="77777777">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Pr="00162823" w:rsidR="00CB7BFF" w14:paraId="11C27EFE" w14:textId="77777777">
        <w:trPr>
          <w:cantSplit/>
        </w:trPr>
        <w:tc>
          <w:tcPr>
            <w:tcW w:w="2790" w:type="dxa"/>
          </w:tcPr>
          <w:p w:rsidRPr="00162823" w:rsidR="00CB7BFF" w:rsidP="00DA4FCF" w:rsidRDefault="00CB7BFF" w14:paraId="11C27EFC" w14:textId="77777777">
            <w:pPr>
              <w:spacing w:after="240" w:line="435" w:lineRule="atLeast"/>
              <w:jc w:val="left"/>
              <w:rPr>
                <w:rFonts w:cs="Arial"/>
              </w:rPr>
            </w:pPr>
            <w:r w:rsidRPr="00162823">
              <w:rPr>
                <w:rFonts w:cs="Arial"/>
              </w:rPr>
              <w:t>"Error Rectification" or "ER"</w:t>
            </w:r>
          </w:p>
        </w:tc>
        <w:tc>
          <w:tcPr>
            <w:tcW w:w="5688" w:type="dxa"/>
          </w:tcPr>
          <w:p w:rsidRPr="00162823" w:rsidR="00CB7BFF" w:rsidP="000A4C10" w:rsidRDefault="00CB7BFF" w14:paraId="11C27EFD" w14:textId="145B23CE">
            <w:pPr>
              <w:autoSpaceDE w:val="0"/>
              <w:autoSpaceDN w:val="0"/>
              <w:adjustRightInd w:val="0"/>
              <w:spacing w:after="240" w:line="435" w:lineRule="atLeast"/>
            </w:pPr>
            <w:r w:rsidRPr="00162823">
              <w:t>the meaning given in CSD0105 (Error Rectification &amp; Retrospective Amendments);</w:t>
            </w:r>
          </w:p>
        </w:tc>
      </w:tr>
      <w:tr w:rsidRPr="00162823" w:rsidR="00CB7BFF" w14:paraId="11C27F01" w14:textId="77777777">
        <w:trPr>
          <w:cantSplit/>
        </w:trPr>
        <w:tc>
          <w:tcPr>
            <w:tcW w:w="2790" w:type="dxa"/>
          </w:tcPr>
          <w:p w:rsidRPr="00162823" w:rsidR="00CB7BFF" w:rsidP="000F741A" w:rsidRDefault="00CB7BFF" w14:paraId="11C27EFF" w14:textId="77777777">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688" w:type="dxa"/>
          </w:tcPr>
          <w:p w:rsidRPr="00162823" w:rsidR="00CB7BFF" w:rsidP="00817D55" w:rsidRDefault="00CB7BFF" w14:paraId="11C27F00" w14:textId="77777777">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Pr="00162823" w:rsidR="00CB7BFF" w14:paraId="11C27F04" w14:textId="77777777">
        <w:trPr>
          <w:cantSplit/>
        </w:trPr>
        <w:tc>
          <w:tcPr>
            <w:tcW w:w="2790" w:type="dxa"/>
          </w:tcPr>
          <w:p w:rsidRPr="00162823" w:rsidR="00CB7BFF" w:rsidP="0033671D" w:rsidRDefault="00CB7BFF" w14:paraId="11C27F02" w14:textId="77777777">
            <w:pPr>
              <w:pStyle w:val="StyleLeftLeft0cmHanging01cmAfter12ptLinespac"/>
              <w:rPr>
                <w:rFonts w:eastAsia="Times New Roman"/>
              </w:rPr>
            </w:pPr>
            <w:r w:rsidRPr="00162823">
              <w:rPr>
                <w:rFonts w:eastAsia="Times New Roman"/>
              </w:rPr>
              <w:lastRenderedPageBreak/>
              <w:t>"Estimated Daily Volumetric Charge" or "EDC"</w:t>
            </w:r>
          </w:p>
        </w:tc>
        <w:tc>
          <w:tcPr>
            <w:tcW w:w="5688" w:type="dxa"/>
          </w:tcPr>
          <w:p w:rsidRPr="00162823" w:rsidR="00CB7BFF" w:rsidP="000A4C10" w:rsidRDefault="00CB7BFF" w14:paraId="11C27F03" w14:textId="77777777">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Pr="00162823" w:rsidR="00CB7BFF" w14:paraId="11C27F0A" w14:textId="77777777">
        <w:trPr>
          <w:cantSplit/>
        </w:trPr>
        <w:tc>
          <w:tcPr>
            <w:tcW w:w="2790" w:type="dxa"/>
          </w:tcPr>
          <w:p w:rsidRPr="00162823" w:rsidR="00322416" w:rsidP="0033671D" w:rsidRDefault="00322416" w14:paraId="11C27F05" w14:textId="77777777">
            <w:pPr>
              <w:pStyle w:val="StyleLeftLeft0cmHanging01cmAfter12ptLinespac"/>
              <w:rPr>
                <w:rFonts w:eastAsia="Times New Roman"/>
              </w:rPr>
            </w:pPr>
            <w:r w:rsidRPr="00162823">
              <w:rPr>
                <w:rFonts w:eastAsia="Times New Roman"/>
              </w:rPr>
              <w:t>‘’Estimated Transfer Read’’</w:t>
            </w:r>
          </w:p>
          <w:p w:rsidRPr="00162823" w:rsidR="00322416" w:rsidP="0033671D" w:rsidRDefault="00322416" w14:paraId="11C27F06" w14:textId="77777777">
            <w:pPr>
              <w:pStyle w:val="StyleLeftLeft0cmHanging01cmAfter12ptLinespac"/>
              <w:rPr>
                <w:rFonts w:eastAsia="Times New Roman"/>
              </w:rPr>
            </w:pPr>
          </w:p>
          <w:p w:rsidRPr="00162823" w:rsidR="00CB7BFF" w:rsidP="0033671D" w:rsidRDefault="00CB7BFF" w14:paraId="11C27F07" w14:textId="77777777">
            <w:pPr>
              <w:pStyle w:val="StyleLeftLeft0cmHanging01cmAfter12ptLinespac"/>
              <w:rPr>
                <w:rFonts w:eastAsia="Times New Roman"/>
              </w:rPr>
            </w:pPr>
            <w:r w:rsidRPr="00162823">
              <w:rPr>
                <w:rFonts w:eastAsia="Times New Roman"/>
              </w:rPr>
              <w:t>"Estimated Weighted Average Unit Rate" or "EWA"</w:t>
            </w:r>
          </w:p>
        </w:tc>
        <w:tc>
          <w:tcPr>
            <w:tcW w:w="5688" w:type="dxa"/>
          </w:tcPr>
          <w:p w:rsidRPr="00162823" w:rsidR="00322416" w:rsidP="000A4C10" w:rsidRDefault="00322416" w14:paraId="11C27F08" w14:textId="77777777">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Pr="00162823" w:rsidR="000569DE">
              <w:rPr>
                <w:rFonts w:cs="Arial"/>
              </w:rPr>
              <w:t>)</w:t>
            </w:r>
          </w:p>
          <w:p w:rsidRPr="00162823" w:rsidR="00CB7BFF" w:rsidP="000A4C10" w:rsidRDefault="00CB7BFF" w14:paraId="11C27F09" w14:textId="77777777">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2.2 of CSD 0205 (Invoice Period Charge Calculation, Allocation &amp; Aggregation); </w:t>
            </w:r>
          </w:p>
        </w:tc>
      </w:tr>
      <w:tr w:rsidRPr="00162823" w:rsidR="00CB7BFF" w14:paraId="11C27F0D" w14:textId="77777777">
        <w:trPr>
          <w:cantSplit/>
        </w:trPr>
        <w:tc>
          <w:tcPr>
            <w:tcW w:w="2790" w:type="dxa"/>
          </w:tcPr>
          <w:p w:rsidRPr="00162823" w:rsidR="00CB7BFF" w:rsidP="006805FB" w:rsidRDefault="00CB7BFF" w14:paraId="11C27F0B" w14:textId="77777777">
            <w:pPr>
              <w:pStyle w:val="StyleLeftLeft0cmHanging01cmAfter12ptLinespac"/>
              <w:rPr>
                <w:rFonts w:eastAsia="Times New Roman"/>
              </w:rPr>
            </w:pPr>
            <w:r w:rsidRPr="00162823">
              <w:rPr>
                <w:rFonts w:eastAsia="Times New Roman"/>
              </w:rPr>
              <w:t>"Estimated Annual Volume" "”EAV”</w:t>
            </w:r>
          </w:p>
        </w:tc>
        <w:tc>
          <w:tcPr>
            <w:tcW w:w="5688" w:type="dxa"/>
          </w:tcPr>
          <w:p w:rsidRPr="00162823" w:rsidR="00CB7BFF" w:rsidP="000A4C10" w:rsidRDefault="00CB7BFF" w14:paraId="11C27F0C" w14:textId="77777777">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section 2.2.1 of CSD 0205 (Charge Calculation, Allocation &amp; Aggregation);</w:t>
            </w:r>
          </w:p>
        </w:tc>
      </w:tr>
      <w:tr w:rsidRPr="00162823" w:rsidR="00CB7BFF" w14:paraId="11C27F10" w14:textId="77777777">
        <w:trPr>
          <w:cantSplit/>
        </w:trPr>
        <w:tc>
          <w:tcPr>
            <w:tcW w:w="2790" w:type="dxa"/>
          </w:tcPr>
          <w:p w:rsidRPr="00162823" w:rsidR="00CB7BFF" w:rsidP="00DA4FCF" w:rsidRDefault="00CB7BFF" w14:paraId="11C27F0E" w14:textId="77777777">
            <w:pPr>
              <w:spacing w:after="240" w:line="435" w:lineRule="atLeast"/>
              <w:jc w:val="left"/>
              <w:rPr>
                <w:rFonts w:cs="Arial"/>
              </w:rPr>
            </w:pPr>
            <w:r w:rsidRPr="00162823">
              <w:rPr>
                <w:rFonts w:cs="Arial"/>
              </w:rPr>
              <w:t>"Exempt Customer"</w:t>
            </w:r>
          </w:p>
        </w:tc>
        <w:tc>
          <w:tcPr>
            <w:tcW w:w="5688" w:type="dxa"/>
          </w:tcPr>
          <w:p w:rsidRPr="00162823" w:rsidR="00CB7BFF" w:rsidP="000C338F" w:rsidRDefault="00CB7BFF" w14:paraId="11C27F0F" w14:textId="77777777">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Pr="00162823" w:rsidR="000C338F">
              <w:t>Scottish Ministers’ 2015-21 Principles of Charging Statement</w:t>
            </w:r>
            <w:r w:rsidRPr="00162823" w:rsidR="000C338F">
              <w:rPr>
                <w:rFonts w:cs="Arial"/>
              </w:rPr>
              <w:t xml:space="preserve"> </w:t>
            </w:r>
            <w:r w:rsidRPr="00162823">
              <w:rPr>
                <w:rFonts w:cs="Arial"/>
              </w:rPr>
              <w:t>;</w:t>
            </w:r>
          </w:p>
        </w:tc>
      </w:tr>
      <w:tr w:rsidRPr="00162823" w:rsidR="00CB7BFF" w14:paraId="11C27F13" w14:textId="77777777">
        <w:trPr>
          <w:cantSplit/>
        </w:trPr>
        <w:tc>
          <w:tcPr>
            <w:tcW w:w="2790" w:type="dxa"/>
          </w:tcPr>
          <w:p w:rsidRPr="00162823" w:rsidR="00CB7BFF" w:rsidP="00DA4FCF" w:rsidRDefault="00CB7BFF" w14:paraId="11C27F11" w14:textId="77777777">
            <w:pPr>
              <w:spacing w:after="240" w:line="435" w:lineRule="atLeast"/>
              <w:jc w:val="left"/>
              <w:rPr>
                <w:rFonts w:cs="Arial"/>
              </w:rPr>
            </w:pPr>
            <w:r w:rsidRPr="00162823">
              <w:rPr>
                <w:rFonts w:cs="Arial"/>
              </w:rPr>
              <w:t>"Exit Change of Use"</w:t>
            </w:r>
          </w:p>
        </w:tc>
        <w:tc>
          <w:tcPr>
            <w:tcW w:w="5688" w:type="dxa"/>
          </w:tcPr>
          <w:p w:rsidRPr="00162823" w:rsidR="00CB7BFF" w:rsidP="000A4C10" w:rsidRDefault="00CB7BFF" w14:paraId="11C27F12" w14:textId="77777777">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Pr="00162823" w:rsidR="00CB7BFF" w14:paraId="11C27F16" w14:textId="77777777">
        <w:trPr>
          <w:cantSplit/>
        </w:trPr>
        <w:tc>
          <w:tcPr>
            <w:tcW w:w="2790" w:type="dxa"/>
          </w:tcPr>
          <w:p w:rsidRPr="00162823" w:rsidR="00CB7BFF" w:rsidP="00DA4FCF" w:rsidRDefault="00CB7BFF" w14:paraId="11C27F14" w14:textId="77777777">
            <w:pPr>
              <w:spacing w:after="240" w:line="435" w:lineRule="atLeast"/>
              <w:jc w:val="left"/>
              <w:rPr>
                <w:rFonts w:cs="Arial"/>
              </w:rPr>
            </w:pPr>
            <w:r w:rsidRPr="00162823">
              <w:rPr>
                <w:rFonts w:cs="Arial"/>
              </w:rPr>
              <w:t>"Expert"</w:t>
            </w:r>
          </w:p>
        </w:tc>
        <w:tc>
          <w:tcPr>
            <w:tcW w:w="5688" w:type="dxa"/>
          </w:tcPr>
          <w:p w:rsidRPr="00162823" w:rsidR="00CB7BFF" w:rsidP="000A4C10" w:rsidRDefault="00CB7BFF" w14:paraId="11C27F15" w14:textId="77777777">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Pr="00162823" w:rsidR="00CB7BFF" w14:paraId="11C27F19" w14:textId="77777777">
        <w:trPr>
          <w:cantSplit/>
        </w:trPr>
        <w:tc>
          <w:tcPr>
            <w:tcW w:w="2790" w:type="dxa"/>
          </w:tcPr>
          <w:p w:rsidRPr="00162823" w:rsidR="00CB7BFF" w:rsidP="00DA4FCF" w:rsidRDefault="00CB7BFF" w14:paraId="11C27F17" w14:textId="77777777">
            <w:pPr>
              <w:spacing w:after="240" w:line="435" w:lineRule="atLeast"/>
              <w:jc w:val="left"/>
              <w:rPr>
                <w:rFonts w:cs="Arial"/>
              </w:rPr>
            </w:pPr>
            <w:r w:rsidRPr="00162823">
              <w:rPr>
                <w:rFonts w:cs="Arial"/>
              </w:rPr>
              <w:t>"Expert Notification"</w:t>
            </w:r>
          </w:p>
        </w:tc>
        <w:tc>
          <w:tcPr>
            <w:tcW w:w="5688" w:type="dxa"/>
          </w:tcPr>
          <w:p w:rsidRPr="00162823" w:rsidR="00CB7BFF" w:rsidP="000A4C10" w:rsidRDefault="00CB7BFF" w14:paraId="11C27F18" w14:textId="77777777">
            <w:pPr>
              <w:autoSpaceDE w:val="0"/>
              <w:autoSpaceDN w:val="0"/>
              <w:adjustRightInd w:val="0"/>
              <w:spacing w:after="240" w:line="435" w:lineRule="atLeast"/>
              <w:rPr>
                <w:rFonts w:cs="Arial"/>
              </w:rPr>
            </w:pPr>
            <w:r w:rsidRPr="00162823">
              <w:rPr>
                <w:rFonts w:cs="Arial"/>
              </w:rPr>
              <w:t>the meaning given in Section 9.4.1;</w:t>
            </w:r>
          </w:p>
        </w:tc>
      </w:tr>
      <w:tr w:rsidRPr="00162823" w:rsidR="00CB7BFF" w14:paraId="11C27F1C" w14:textId="77777777">
        <w:trPr>
          <w:cantSplit/>
        </w:trPr>
        <w:tc>
          <w:tcPr>
            <w:tcW w:w="2790" w:type="dxa"/>
          </w:tcPr>
          <w:p w:rsidRPr="00162823" w:rsidR="00CB7BFF" w:rsidP="00DA4FCF" w:rsidRDefault="00CB7BFF" w14:paraId="11C27F1A" w14:textId="77777777">
            <w:pPr>
              <w:spacing w:after="240" w:line="435" w:lineRule="atLeast"/>
              <w:jc w:val="left"/>
              <w:rPr>
                <w:rFonts w:cs="Arial"/>
              </w:rPr>
            </w:pPr>
            <w:r w:rsidRPr="00162823">
              <w:rPr>
                <w:rFonts w:cs="Arial"/>
              </w:rPr>
              <w:lastRenderedPageBreak/>
              <w:t>"Final Read"</w:t>
            </w:r>
          </w:p>
        </w:tc>
        <w:tc>
          <w:tcPr>
            <w:tcW w:w="5688" w:type="dxa"/>
          </w:tcPr>
          <w:p w:rsidRPr="00162823" w:rsidR="00CB7BFF" w:rsidP="000A4C10" w:rsidRDefault="00CB7BFF" w14:paraId="11C27F1B" w14:textId="77777777">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Pr="00162823" w:rsidR="00CB7BFF" w14:paraId="11C27F1F" w14:textId="77777777">
        <w:trPr>
          <w:cantSplit/>
        </w:trPr>
        <w:tc>
          <w:tcPr>
            <w:tcW w:w="2790" w:type="dxa"/>
          </w:tcPr>
          <w:p w:rsidRPr="00162823" w:rsidR="00CB7BFF" w:rsidP="00DA4FCF" w:rsidRDefault="00CB7BFF" w14:paraId="11C27F1D" w14:textId="77777777">
            <w:pPr>
              <w:spacing w:after="240" w:line="435" w:lineRule="atLeast"/>
              <w:jc w:val="left"/>
              <w:rPr>
                <w:rFonts w:cs="Arial"/>
              </w:rPr>
            </w:pPr>
            <w:r w:rsidRPr="00162823">
              <w:rPr>
                <w:rFonts w:cs="Arial"/>
              </w:rPr>
              <w:t>"Final Report"</w:t>
            </w:r>
          </w:p>
        </w:tc>
        <w:tc>
          <w:tcPr>
            <w:tcW w:w="5688" w:type="dxa"/>
          </w:tcPr>
          <w:p w:rsidRPr="00162823" w:rsidR="00CB7BFF" w:rsidP="000A4C10" w:rsidRDefault="00CB7BFF" w14:paraId="11C27F1E" w14:textId="77777777">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Pr="00162823" w:rsidR="00CB7BFF" w14:paraId="11C27F25" w14:textId="77777777">
        <w:trPr>
          <w:cantSplit/>
        </w:trPr>
        <w:tc>
          <w:tcPr>
            <w:tcW w:w="2790" w:type="dxa"/>
          </w:tcPr>
          <w:p w:rsidRPr="00162823" w:rsidR="00CB7BFF" w:rsidP="00DA4FCF" w:rsidRDefault="00CB7BFF" w14:paraId="11C27F20" w14:textId="77777777">
            <w:pPr>
              <w:spacing w:after="240" w:line="435" w:lineRule="atLeast"/>
              <w:jc w:val="left"/>
              <w:rPr>
                <w:rFonts w:cs="Arial"/>
              </w:rPr>
            </w:pPr>
            <w:r w:rsidRPr="00162823">
              <w:rPr>
                <w:rFonts w:cs="Arial"/>
              </w:rPr>
              <w:t>"First Party"</w:t>
            </w:r>
          </w:p>
          <w:p w:rsidRPr="00162823" w:rsidR="00CB7BFF" w:rsidP="00DA4FCF" w:rsidRDefault="00CB7BFF" w14:paraId="11C27F21" w14:textId="77777777">
            <w:pPr>
              <w:spacing w:after="240" w:line="435" w:lineRule="atLeast"/>
              <w:jc w:val="left"/>
              <w:rPr>
                <w:rFonts w:cs="Arial"/>
              </w:rPr>
            </w:pPr>
            <w:r w:rsidRPr="00162823">
              <w:rPr>
                <w:rFonts w:cs="Arial"/>
              </w:rPr>
              <w:t xml:space="preserve"> “Fixed Allowance”</w:t>
            </w:r>
          </w:p>
          <w:p w:rsidRPr="00162823" w:rsidR="00CB7BFF" w:rsidP="00DA4FCF" w:rsidRDefault="00CB7BFF" w14:paraId="11C27F22" w14:textId="77777777">
            <w:pPr>
              <w:spacing w:after="240" w:line="435" w:lineRule="atLeast"/>
              <w:jc w:val="left"/>
              <w:rPr>
                <w:rFonts w:cs="Arial"/>
              </w:rPr>
            </w:pPr>
            <w:r w:rsidRPr="00162823">
              <w:rPr>
                <w:rFonts w:cs="Arial"/>
              </w:rPr>
              <w:t>“FA”</w:t>
            </w:r>
          </w:p>
        </w:tc>
        <w:tc>
          <w:tcPr>
            <w:tcW w:w="5688" w:type="dxa"/>
          </w:tcPr>
          <w:p w:rsidRPr="00162823" w:rsidR="00CB7BFF" w:rsidP="000A4C10" w:rsidRDefault="00CB7BFF" w14:paraId="11C27F23" w14:textId="77777777">
            <w:pPr>
              <w:autoSpaceDE w:val="0"/>
              <w:autoSpaceDN w:val="0"/>
              <w:adjustRightInd w:val="0"/>
              <w:spacing w:after="240" w:line="435" w:lineRule="atLeast"/>
              <w:rPr>
                <w:rFonts w:cs="Arial"/>
              </w:rPr>
            </w:pPr>
            <w:r w:rsidRPr="00162823">
              <w:rPr>
                <w:rFonts w:cs="Arial"/>
              </w:rPr>
              <w:t>the meaning given in Section 10.4.1;</w:t>
            </w:r>
          </w:p>
          <w:p w:rsidRPr="00162823" w:rsidR="00CB7BFF" w:rsidP="002F725B" w:rsidRDefault="00CB7BFF" w14:paraId="11C27F24" w14:textId="77777777">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Pr="00162823" w:rsidR="00CB7BFF" w14:paraId="11C27F28" w14:textId="77777777">
        <w:trPr>
          <w:cantSplit/>
        </w:trPr>
        <w:tc>
          <w:tcPr>
            <w:tcW w:w="2790" w:type="dxa"/>
          </w:tcPr>
          <w:p w:rsidRPr="00162823" w:rsidR="00CB7BFF" w:rsidP="00C1363D" w:rsidRDefault="00CB7BFF" w14:paraId="11C27F26" w14:textId="77777777">
            <w:pPr>
              <w:spacing w:after="240" w:line="435" w:lineRule="atLeast"/>
              <w:jc w:val="left"/>
              <w:rPr>
                <w:rFonts w:cs="Arial"/>
              </w:rPr>
            </w:pPr>
          </w:p>
        </w:tc>
        <w:tc>
          <w:tcPr>
            <w:tcW w:w="5688" w:type="dxa"/>
          </w:tcPr>
          <w:p w:rsidRPr="00162823" w:rsidR="00CB7BFF" w:rsidP="000A4C10" w:rsidRDefault="00CB7BFF" w14:paraId="11C27F27" w14:textId="77777777">
            <w:pPr>
              <w:autoSpaceDE w:val="0"/>
              <w:autoSpaceDN w:val="0"/>
              <w:adjustRightInd w:val="0"/>
              <w:spacing w:after="240" w:line="435" w:lineRule="atLeast"/>
              <w:rPr>
                <w:rFonts w:cs="Arial"/>
              </w:rPr>
            </w:pPr>
          </w:p>
        </w:tc>
      </w:tr>
      <w:tr w:rsidRPr="00162823" w:rsidR="00CB7BFF" w14:paraId="11C27F2B" w14:textId="77777777">
        <w:trPr>
          <w:cantSplit/>
        </w:trPr>
        <w:tc>
          <w:tcPr>
            <w:tcW w:w="2790" w:type="dxa"/>
          </w:tcPr>
          <w:p w:rsidRPr="00162823" w:rsidR="00CB7BFF" w:rsidP="00DA4FCF" w:rsidRDefault="00CB7BFF" w14:paraId="11C27F29" w14:textId="77777777">
            <w:pPr>
              <w:spacing w:after="240" w:line="435" w:lineRule="atLeast"/>
              <w:jc w:val="left"/>
              <w:rPr>
                <w:rFonts w:cs="Arial"/>
              </w:rPr>
            </w:pPr>
            <w:r w:rsidRPr="00162823">
              <w:rPr>
                <w:rFonts w:cs="Arial"/>
              </w:rPr>
              <w:t>"FOISA"</w:t>
            </w:r>
          </w:p>
        </w:tc>
        <w:tc>
          <w:tcPr>
            <w:tcW w:w="5688" w:type="dxa"/>
          </w:tcPr>
          <w:p w:rsidRPr="00162823" w:rsidR="00CB7BFF" w:rsidP="000A4C10" w:rsidRDefault="00CB7BFF" w14:paraId="11C27F2A" w14:textId="77777777">
            <w:pPr>
              <w:autoSpaceDE w:val="0"/>
              <w:autoSpaceDN w:val="0"/>
              <w:adjustRightInd w:val="0"/>
              <w:spacing w:after="240" w:line="435" w:lineRule="atLeast"/>
              <w:rPr>
                <w:rFonts w:cs="Arial"/>
              </w:rPr>
            </w:pPr>
            <w:r w:rsidRPr="00162823">
              <w:rPr>
                <w:rFonts w:cs="Arial"/>
              </w:rPr>
              <w:t>the meaning given in Section 10.6.1;</w:t>
            </w:r>
          </w:p>
        </w:tc>
      </w:tr>
      <w:tr w:rsidRPr="00162823" w:rsidR="00CB7BFF" w14:paraId="11C27F2E" w14:textId="77777777">
        <w:trPr>
          <w:cantSplit/>
        </w:trPr>
        <w:tc>
          <w:tcPr>
            <w:tcW w:w="2790" w:type="dxa"/>
          </w:tcPr>
          <w:p w:rsidRPr="00162823" w:rsidR="00CB7BFF" w:rsidP="00DA4FCF" w:rsidRDefault="00CB7BFF" w14:paraId="11C27F2C" w14:textId="77777777">
            <w:pPr>
              <w:spacing w:after="240" w:line="435" w:lineRule="atLeast"/>
              <w:jc w:val="left"/>
              <w:rPr>
                <w:rFonts w:cs="Arial"/>
              </w:rPr>
            </w:pPr>
            <w:r w:rsidRPr="00162823">
              <w:rPr>
                <w:rFonts w:cs="Arial"/>
              </w:rPr>
              <w:t>"Force Majeure"</w:t>
            </w:r>
          </w:p>
        </w:tc>
        <w:tc>
          <w:tcPr>
            <w:tcW w:w="5688" w:type="dxa"/>
          </w:tcPr>
          <w:p w:rsidRPr="00072843" w:rsidR="00CB7BFF" w:rsidP="000A4C10" w:rsidRDefault="00CB7BFF" w14:paraId="11C27F2D" w14:textId="77777777">
            <w:pPr>
              <w:autoSpaceDE w:val="0"/>
              <w:autoSpaceDN w:val="0"/>
              <w:adjustRightInd w:val="0"/>
              <w:spacing w:after="240" w:line="435" w:lineRule="atLeast"/>
              <w:rPr>
                <w:rFonts w:cs="Arial"/>
              </w:rPr>
            </w:pPr>
            <w:r w:rsidRPr="00162823">
              <w:rPr>
                <w:rFonts w:cs="Arial"/>
              </w:rPr>
              <w:t>the meaning given in Section 10.8;</w:t>
            </w:r>
          </w:p>
        </w:tc>
      </w:tr>
      <w:tr w:rsidRPr="00162823" w:rsidR="00CB7BFF" w14:paraId="11C27F34" w14:textId="77777777">
        <w:trPr>
          <w:cantSplit/>
        </w:trPr>
        <w:tc>
          <w:tcPr>
            <w:tcW w:w="2790" w:type="dxa"/>
          </w:tcPr>
          <w:p w:rsidRPr="00162823" w:rsidR="00CB7BFF" w:rsidP="00DA4FCF" w:rsidRDefault="00CB7BFF" w14:paraId="11C27F2F" w14:textId="77777777">
            <w:pPr>
              <w:spacing w:after="240" w:line="435" w:lineRule="atLeast"/>
              <w:jc w:val="left"/>
              <w:rPr>
                <w:rFonts w:cs="Arial"/>
              </w:rPr>
            </w:pPr>
            <w:r w:rsidRPr="00162823">
              <w:rPr>
                <w:rFonts w:cs="Arial"/>
              </w:rPr>
              <w:lastRenderedPageBreak/>
              <w:t>"Foul Sewerage Services"</w:t>
            </w:r>
          </w:p>
        </w:tc>
        <w:tc>
          <w:tcPr>
            <w:tcW w:w="5688" w:type="dxa"/>
          </w:tcPr>
          <w:p w:rsidRPr="00162823" w:rsidR="00CB7BFF" w:rsidP="000A4C10" w:rsidRDefault="00CB7BFF" w14:paraId="11C27F30" w14:textId="77777777">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rsidRPr="00162823" w:rsidR="00CB7BFF" w:rsidP="000A4C10" w:rsidRDefault="00CB7BFF" w14:paraId="11C27F31" w14:textId="77777777">
            <w:pPr>
              <w:tabs>
                <w:tab w:val="left" w:pos="604"/>
              </w:tabs>
              <w:autoSpaceDE w:val="0"/>
              <w:autoSpaceDN w:val="0"/>
              <w:adjustRightInd w:val="0"/>
              <w:spacing w:line="435" w:lineRule="atLeast"/>
              <w:ind w:left="607" w:hanging="607"/>
              <w:rPr>
                <w:rFonts w:cs="Arial"/>
              </w:rPr>
            </w:pPr>
            <w:r w:rsidRPr="00162823">
              <w:rPr>
                <w:rFonts w:cs="Arial"/>
              </w:rPr>
              <w:t xml:space="preserve">(i) </w:t>
            </w:r>
            <w:r w:rsidRPr="00162823">
              <w:rPr>
                <w:rFonts w:cs="Arial"/>
              </w:rPr>
              <w:tab/>
            </w:r>
            <w:r w:rsidRPr="00162823">
              <w:rPr>
                <w:rFonts w:cs="Arial"/>
              </w:rPr>
              <w:t>the provision of sewerage to, and the disposal of sewage from any Eligible Premises, through the Public Sewerage System where the sewage and/or the related water supply is Metered; or</w:t>
            </w:r>
          </w:p>
          <w:p w:rsidRPr="00162823" w:rsidR="00CB7BFF" w:rsidP="000A4C10" w:rsidRDefault="00CB7BFF" w14:paraId="11C27F32" w14:textId="77777777">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r>
            <w:r w:rsidRPr="00162823">
              <w:rPr>
                <w:rFonts w:cs="Arial"/>
              </w:rPr>
              <w:t>the provision of sewerage to, and the disposal of sewage from any Eligible Premises, through the Public Sewerage System, where both the sewage and the related water supply are Unmeasurable; or</w:t>
            </w:r>
          </w:p>
          <w:p w:rsidRPr="00162823" w:rsidR="00CB7BFF" w:rsidP="000A4C10" w:rsidRDefault="00CB7BFF" w14:paraId="11C27F33" w14:textId="77777777">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r>
            <w:r w:rsidRPr="00162823">
              <w:rPr>
                <w:rFonts w:cs="Arial"/>
              </w:rPr>
              <w:t>the provision of sewerage to, and the disposal of sewage from any Eligible Premises through the Public Sewerage System where the sewage and/or the related water supply is Measurable but is not Metered;</w:t>
            </w:r>
          </w:p>
        </w:tc>
      </w:tr>
      <w:tr w:rsidRPr="00162823" w:rsidR="00CB7BFF" w14:paraId="11C27F38" w14:textId="77777777">
        <w:trPr>
          <w:cantSplit/>
        </w:trPr>
        <w:tc>
          <w:tcPr>
            <w:tcW w:w="2790" w:type="dxa"/>
          </w:tcPr>
          <w:p w:rsidRPr="00162823" w:rsidR="00CB7BFF" w:rsidP="00DA4FCF" w:rsidRDefault="00CB7BFF" w14:paraId="11C27F35" w14:textId="77777777">
            <w:pPr>
              <w:spacing w:after="240" w:line="435" w:lineRule="atLeast"/>
              <w:jc w:val="left"/>
              <w:rPr>
                <w:rFonts w:cs="Arial"/>
              </w:rPr>
            </w:pPr>
            <w:r w:rsidRPr="00162823">
              <w:rPr>
                <w:rFonts w:cs="Arial"/>
              </w:rPr>
              <w:t>"Framework Agreement"</w:t>
            </w:r>
          </w:p>
          <w:p w:rsidRPr="00162823" w:rsidR="00CB7BFF" w:rsidP="00DA4FCF" w:rsidRDefault="00CB7BFF" w14:paraId="11C27F36" w14:textId="77777777">
            <w:pPr>
              <w:spacing w:after="240" w:line="435" w:lineRule="atLeast"/>
              <w:jc w:val="left"/>
              <w:rPr>
                <w:rFonts w:cs="Arial"/>
              </w:rPr>
            </w:pPr>
          </w:p>
        </w:tc>
        <w:tc>
          <w:tcPr>
            <w:tcW w:w="5688" w:type="dxa"/>
          </w:tcPr>
          <w:p w:rsidRPr="00162823" w:rsidR="00CB7BFF" w:rsidP="000A4C10" w:rsidRDefault="00CB7BFF" w14:paraId="11C27F37" w14:textId="77777777">
            <w:pPr>
              <w:spacing w:after="240" w:line="435" w:lineRule="atLeast"/>
              <w:rPr>
                <w:rFonts w:cs="Arial"/>
                <w:i/>
                <w:iCs/>
              </w:rPr>
            </w:pPr>
            <w:r w:rsidRPr="00162823">
              <w:rPr>
                <w:rFonts w:cs="Arial"/>
              </w:rPr>
              <w:t xml:space="preserve">the framework agreement entered into among the Original Applicants on the Effective Date; </w:t>
            </w:r>
          </w:p>
        </w:tc>
      </w:tr>
      <w:tr w:rsidRPr="00162823" w:rsidR="00CB7BFF" w14:paraId="11C27F3B" w14:textId="77777777">
        <w:trPr>
          <w:cantSplit/>
        </w:trPr>
        <w:tc>
          <w:tcPr>
            <w:tcW w:w="2790" w:type="dxa"/>
          </w:tcPr>
          <w:p w:rsidRPr="00162823" w:rsidR="00CB7BFF" w:rsidP="00DA4FCF" w:rsidRDefault="00CB7BFF" w14:paraId="11C27F39" w14:textId="77777777">
            <w:pPr>
              <w:spacing w:after="240" w:line="435" w:lineRule="atLeast"/>
              <w:jc w:val="left"/>
              <w:rPr>
                <w:rFonts w:cs="Arial"/>
              </w:rPr>
            </w:pPr>
            <w:r w:rsidRPr="00162823">
              <w:rPr>
                <w:rFonts w:cs="Arial"/>
              </w:rPr>
              <w:t>"Gap Site"</w:t>
            </w:r>
          </w:p>
        </w:tc>
        <w:tc>
          <w:tcPr>
            <w:tcW w:w="5688" w:type="dxa"/>
          </w:tcPr>
          <w:p w:rsidRPr="00162823" w:rsidR="00CB7BFF" w:rsidP="000A4C10" w:rsidRDefault="00CB7BFF" w14:paraId="11C27F3A" w14:textId="77777777">
            <w:pPr>
              <w:spacing w:after="240" w:line="435" w:lineRule="atLeast"/>
              <w:rPr>
                <w:rFonts w:cs="Arial"/>
              </w:rPr>
            </w:pPr>
            <w:r w:rsidRPr="00162823">
              <w:rPr>
                <w:rFonts w:cs="Arial"/>
              </w:rPr>
              <w:t>;</w:t>
            </w:r>
            <w:r w:rsidRPr="00162823" w:rsidR="00A26325">
              <w:rPr>
                <w:rFonts w:ascii="Calibri" w:hAnsi="Calibri" w:eastAsia="Calibri"/>
                <w:sz w:val="22"/>
                <w:szCs w:val="22"/>
              </w:rPr>
              <w:t xml:space="preserve"> any Eligible Premises </w:t>
            </w:r>
            <w:bookmarkStart w:name="_DV_C168" w:id="1839"/>
            <w:r w:rsidRPr="00162823" w:rsidR="00A26325">
              <w:rPr>
                <w:rFonts w:ascii="Calibri" w:hAnsi="Calibri" w:eastAsia="Calibri"/>
                <w:sz w:val="22"/>
                <w:szCs w:val="22"/>
              </w:rPr>
              <w:t xml:space="preserve">(i) </w:t>
            </w:r>
            <w:bookmarkStart w:name="_DV_M1101" w:id="1840"/>
            <w:bookmarkEnd w:id="1839"/>
            <w:bookmarkEnd w:id="1840"/>
            <w:r w:rsidRPr="00162823" w:rsidR="00A26325">
              <w:rPr>
                <w:rFonts w:ascii="Calibri" w:hAnsi="Calibri" w:eastAsia="Calibri"/>
                <w:sz w:val="22"/>
                <w:szCs w:val="22"/>
              </w:rPr>
              <w:t>which is in receipt of Water Services and/or Sewerage Services where no Supply Points are Registered in relation to such Eligible Premises in the Supply Point Register</w:t>
            </w:r>
            <w:bookmarkStart w:name="_DV_C169" w:id="1841"/>
            <w:r w:rsidRPr="00162823" w:rsidR="00A26325">
              <w:rPr>
                <w:rFonts w:ascii="Calibri" w:hAnsi="Calibri" w:eastAsia="Calibri"/>
                <w:sz w:val="22"/>
                <w:szCs w:val="22"/>
              </w:rPr>
              <w:t xml:space="preserve"> or (ii) where the Temporary Transfer Arrangements applying at a Supply Point are to cease and the Supply Point is to be Registered to a Licensed Provider in accordance with Sections</w:t>
            </w:r>
            <w:r w:rsidRPr="00162823" w:rsidR="00A26325">
              <w:rPr>
                <w:rFonts w:ascii="Calibri" w:hAnsi="Calibri" w:eastAsia="Calibri"/>
                <w:color w:val="0000FF"/>
                <w:sz w:val="22"/>
                <w:szCs w:val="22"/>
                <w:u w:val="double"/>
              </w:rPr>
              <w:t xml:space="preserve"> </w:t>
            </w:r>
            <w:r w:rsidRPr="00162823" w:rsidR="00A26325">
              <w:rPr>
                <w:rFonts w:ascii="Calibri" w:hAnsi="Calibri" w:eastAsia="Calibri"/>
                <w:sz w:val="22"/>
                <w:szCs w:val="22"/>
              </w:rPr>
              <w:t>5.19 and 5.4.11</w:t>
            </w:r>
            <w:bookmarkEnd w:id="1841"/>
            <w:r w:rsidRPr="00162823" w:rsidR="00A26325">
              <w:rPr>
                <w:rFonts w:ascii="Calibri" w:hAnsi="Calibri" w:eastAsia="Calibri"/>
                <w:sz w:val="22"/>
                <w:szCs w:val="22"/>
              </w:rPr>
              <w:t>;</w:t>
            </w:r>
          </w:p>
        </w:tc>
      </w:tr>
      <w:tr w:rsidRPr="00162823" w:rsidR="00CB7BFF" w14:paraId="11C27F3E" w14:textId="77777777">
        <w:trPr>
          <w:cantSplit/>
        </w:trPr>
        <w:tc>
          <w:tcPr>
            <w:tcW w:w="2790" w:type="dxa"/>
          </w:tcPr>
          <w:p w:rsidRPr="00162823" w:rsidR="00CB7BFF" w:rsidP="0033671D" w:rsidRDefault="00CB7BFF" w14:paraId="11C27F3C" w14:textId="77777777">
            <w:pPr>
              <w:pStyle w:val="StyleLeftLeft0cmHanging01cmAfter12ptLinespac"/>
              <w:rPr>
                <w:rFonts w:eastAsia="Times New Roman"/>
              </w:rPr>
            </w:pPr>
            <w:r w:rsidRPr="00162823">
              <w:rPr>
                <w:rFonts w:eastAsia="Times New Roman"/>
              </w:rPr>
              <w:t>“Gap Site Allocation Process”</w:t>
            </w:r>
          </w:p>
        </w:tc>
        <w:tc>
          <w:tcPr>
            <w:tcW w:w="5688" w:type="dxa"/>
          </w:tcPr>
          <w:p w:rsidRPr="00162823" w:rsidR="00CB7BFF" w:rsidP="000A4C10" w:rsidRDefault="00CB7BFF" w14:paraId="11C27F3D" w14:textId="77777777">
            <w:pPr>
              <w:spacing w:after="240" w:line="435" w:lineRule="atLeast"/>
              <w:rPr>
                <w:rFonts w:cs="Arial"/>
              </w:rPr>
            </w:pPr>
            <w:r w:rsidRPr="00162823">
              <w:rPr>
                <w:rFonts w:cs="Arial"/>
              </w:rPr>
              <w:t xml:space="preserve">the process set out in Section 5.4.11 by which Licensed Providers are allocated to a non-household </w:t>
            </w:r>
            <w:r w:rsidRPr="00162823" w:rsidR="00010FA2">
              <w:rPr>
                <w:rFonts w:cs="Arial"/>
              </w:rPr>
              <w:t>C</w:t>
            </w:r>
            <w:r w:rsidRPr="00162823">
              <w:rPr>
                <w:rFonts w:cs="Arial"/>
              </w:rPr>
              <w:t>ustomer at a Gap Site identified by Scottish Water;</w:t>
            </w:r>
          </w:p>
        </w:tc>
      </w:tr>
      <w:tr w:rsidRPr="00162823" w:rsidR="00CB7BFF" w14:paraId="11C27F41" w14:textId="77777777">
        <w:trPr>
          <w:cantSplit/>
        </w:trPr>
        <w:tc>
          <w:tcPr>
            <w:tcW w:w="2790" w:type="dxa"/>
          </w:tcPr>
          <w:p w:rsidRPr="00162823" w:rsidR="00CB7BFF" w:rsidP="00EE1B6F" w:rsidRDefault="00CB7BFF" w14:paraId="11C27F3F" w14:textId="77777777">
            <w:pPr>
              <w:spacing w:after="240" w:line="435" w:lineRule="atLeast"/>
              <w:jc w:val="left"/>
              <w:rPr>
                <w:rFonts w:cs="Arial"/>
              </w:rPr>
            </w:pPr>
            <w:r w:rsidRPr="00162823">
              <w:rPr>
                <w:rFonts w:cs="Arial"/>
              </w:rPr>
              <w:t>“Gap Site Review Date”</w:t>
            </w:r>
          </w:p>
        </w:tc>
        <w:tc>
          <w:tcPr>
            <w:tcW w:w="5688" w:type="dxa"/>
          </w:tcPr>
          <w:p w:rsidRPr="00162823" w:rsidR="00CB7BFF" w:rsidP="00EE1B6F" w:rsidRDefault="00CB7BFF" w14:paraId="11C27F40" w14:textId="77777777">
            <w:pPr>
              <w:spacing w:after="240" w:line="435" w:lineRule="atLeast"/>
              <w:rPr>
                <w:rFonts w:cs="Arial"/>
              </w:rPr>
            </w:pPr>
            <w:smartTag w:uri="urn:schemas-microsoft-com:office:smarttags" w:element="date">
              <w:smartTagPr>
                <w:attr w:name="Year" w:val="2010"/>
                <w:attr w:name="Day" w:val="1"/>
                <w:attr w:name="Month" w:val="4"/>
              </w:smartTagPr>
              <w:r w:rsidRPr="00162823">
                <w:rPr>
                  <w:rFonts w:cs="Arial"/>
                </w:rPr>
                <w:t>1 April 2010</w:t>
              </w:r>
            </w:smartTag>
            <w:r w:rsidRPr="00162823">
              <w:rPr>
                <w:rFonts w:cs="Arial"/>
              </w:rPr>
              <w:t xml:space="preserve"> or such other date as may be determined by or under a direction given by the Commission;</w:t>
            </w:r>
          </w:p>
        </w:tc>
      </w:tr>
      <w:tr w:rsidRPr="00162823" w:rsidR="00CB7BFF" w14:paraId="11C27F44" w14:textId="77777777">
        <w:trPr>
          <w:cantSplit/>
        </w:trPr>
        <w:tc>
          <w:tcPr>
            <w:tcW w:w="2790" w:type="dxa"/>
          </w:tcPr>
          <w:p w:rsidRPr="00162823" w:rsidR="00CB7BFF" w:rsidP="00DA4FCF" w:rsidRDefault="00CB7BFF" w14:paraId="11C27F42" w14:textId="77777777">
            <w:pPr>
              <w:spacing w:after="240" w:line="435" w:lineRule="atLeast"/>
              <w:jc w:val="left"/>
              <w:rPr>
                <w:rFonts w:cs="Arial"/>
              </w:rPr>
            </w:pPr>
            <w:r w:rsidRPr="00162823">
              <w:rPr>
                <w:rFonts w:cs="Arial"/>
              </w:rPr>
              <w:lastRenderedPageBreak/>
              <w:t>"Go Live Date"</w:t>
            </w:r>
          </w:p>
        </w:tc>
        <w:tc>
          <w:tcPr>
            <w:tcW w:w="5688" w:type="dxa"/>
          </w:tcPr>
          <w:p w:rsidRPr="00162823" w:rsidR="00CB7BFF" w:rsidP="000A4C10" w:rsidRDefault="00CB7BFF" w14:paraId="11C27F43" w14:textId="77777777">
            <w:pPr>
              <w:spacing w:after="240" w:line="435" w:lineRule="atLeast"/>
              <w:rPr>
                <w:rFonts w:cs="Arial"/>
              </w:rPr>
            </w:pPr>
            <w:smartTag w:uri="urn:schemas-microsoft-com:office:smarttags" w:element="date">
              <w:smartTagPr>
                <w:attr w:name="Year" w:val="2008"/>
                <w:attr w:name="Day" w:val="1"/>
                <w:attr w:name="Month" w:val="4"/>
              </w:smartTagPr>
              <w:r w:rsidRPr="00162823">
                <w:rPr>
                  <w:rFonts w:cs="Arial"/>
                </w:rPr>
                <w:t>1 April 2008</w:t>
              </w:r>
            </w:smartTag>
            <w:r w:rsidRPr="00162823">
              <w:rPr>
                <w:rFonts w:cs="Arial"/>
              </w:rPr>
              <w:t xml:space="preserve"> or such other date as may be determined by or under a direction given by the Commission;</w:t>
            </w:r>
          </w:p>
        </w:tc>
      </w:tr>
      <w:tr w:rsidRPr="00162823" w:rsidR="00CB7BFF" w14:paraId="11C27F47" w14:textId="77777777">
        <w:trPr>
          <w:cantSplit/>
        </w:trPr>
        <w:tc>
          <w:tcPr>
            <w:tcW w:w="2790" w:type="dxa"/>
          </w:tcPr>
          <w:p w:rsidRPr="00162823" w:rsidR="00CB7BFF" w:rsidP="00DA4FCF" w:rsidRDefault="00CB7BFF" w14:paraId="11C27F45" w14:textId="77777777">
            <w:pPr>
              <w:spacing w:after="240" w:line="435" w:lineRule="atLeast"/>
              <w:jc w:val="left"/>
              <w:rPr>
                <w:rFonts w:cs="Arial"/>
              </w:rPr>
            </w:pPr>
            <w:r w:rsidRPr="00162823">
              <w:rPr>
                <w:rFonts w:cs="Arial"/>
              </w:rPr>
              <w:t>"High Volume Interface"</w:t>
            </w:r>
          </w:p>
        </w:tc>
        <w:tc>
          <w:tcPr>
            <w:tcW w:w="5688" w:type="dxa"/>
          </w:tcPr>
          <w:p w:rsidRPr="00072843" w:rsidR="00CB7BFF" w:rsidP="000A4C10" w:rsidRDefault="00CB7BFF" w14:paraId="11C27F46" w14:textId="77777777">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Pr="00162823" w:rsidR="00CB7BFF" w14:paraId="11C27F4A" w14:textId="77777777">
        <w:trPr>
          <w:cantSplit/>
        </w:trPr>
        <w:tc>
          <w:tcPr>
            <w:tcW w:w="2790" w:type="dxa"/>
          </w:tcPr>
          <w:p w:rsidRPr="00162823" w:rsidR="00CB7BFF" w:rsidP="0033671D" w:rsidRDefault="00CB7BFF" w14:paraId="11C27F48" w14:textId="77777777">
            <w:pPr>
              <w:pStyle w:val="StyleLeftLeft0cmHanging01cmAfter12ptLinespac"/>
              <w:rPr>
                <w:rFonts w:eastAsia="Times New Roman"/>
              </w:rPr>
            </w:pPr>
            <w:r w:rsidRPr="00162823">
              <w:rPr>
                <w:rFonts w:eastAsia="Times New Roman"/>
              </w:rPr>
              <w:t>"Historical Consumption Data"</w:t>
            </w:r>
          </w:p>
        </w:tc>
        <w:tc>
          <w:tcPr>
            <w:tcW w:w="5688" w:type="dxa"/>
          </w:tcPr>
          <w:p w:rsidRPr="00072843" w:rsidR="00CB7BFF" w:rsidP="000A4C10" w:rsidRDefault="00CB7BFF" w14:paraId="11C27F49" w14:textId="77777777">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Pr="00162823" w:rsidR="00CB7BFF" w14:paraId="11C27F4D" w14:textId="77777777">
        <w:trPr>
          <w:cantSplit/>
        </w:trPr>
        <w:tc>
          <w:tcPr>
            <w:tcW w:w="2790" w:type="dxa"/>
          </w:tcPr>
          <w:p w:rsidRPr="00162823" w:rsidR="00CB7BFF" w:rsidP="00DA4FCF" w:rsidRDefault="00CB7BFF" w14:paraId="11C27F4B" w14:textId="77777777">
            <w:pPr>
              <w:spacing w:after="240" w:line="435" w:lineRule="atLeast"/>
              <w:jc w:val="left"/>
              <w:rPr>
                <w:rFonts w:cs="Arial"/>
              </w:rPr>
            </w:pPr>
            <w:r w:rsidRPr="00162823">
              <w:rPr>
                <w:rFonts w:cs="Arial"/>
              </w:rPr>
              <w:t>"Holding Company"</w:t>
            </w:r>
          </w:p>
        </w:tc>
        <w:tc>
          <w:tcPr>
            <w:tcW w:w="5688" w:type="dxa"/>
          </w:tcPr>
          <w:p w:rsidRPr="00162823" w:rsidR="00CB7BFF" w:rsidP="000A4C10" w:rsidRDefault="00CB7BFF" w14:paraId="11C27F4C" w14:textId="77777777">
            <w:pPr>
              <w:spacing w:after="240" w:line="435" w:lineRule="atLeast"/>
              <w:rPr>
                <w:rFonts w:cs="Arial"/>
              </w:rPr>
            </w:pPr>
            <w:r w:rsidRPr="00162823">
              <w:rPr>
                <w:rFonts w:cs="Arial"/>
              </w:rPr>
              <w:t>the meaning specified in section 736 of the Companies Act 1985 as amended;</w:t>
            </w:r>
          </w:p>
        </w:tc>
      </w:tr>
      <w:tr w:rsidRPr="00162823" w:rsidR="00CB7BFF" w14:paraId="11C27F50" w14:textId="77777777">
        <w:trPr>
          <w:cantSplit/>
        </w:trPr>
        <w:tc>
          <w:tcPr>
            <w:tcW w:w="2790" w:type="dxa"/>
          </w:tcPr>
          <w:p w:rsidRPr="00162823" w:rsidR="00CB7BFF" w:rsidP="0033671D" w:rsidRDefault="00CB7BFF" w14:paraId="11C27F4E" w14:textId="77777777">
            <w:pPr>
              <w:pStyle w:val="StyleLeftLeft0cmHanging01cmAfter12ptLinespac"/>
              <w:rPr>
                <w:rFonts w:eastAsia="Times New Roman"/>
              </w:rPr>
            </w:pPr>
            <w:r w:rsidRPr="00162823">
              <w:rPr>
                <w:rFonts w:eastAsia="Times New Roman"/>
              </w:rPr>
              <w:t>"Incoming Licensed Provider" or "Incoming LP"</w:t>
            </w:r>
          </w:p>
        </w:tc>
        <w:tc>
          <w:tcPr>
            <w:tcW w:w="5688" w:type="dxa"/>
          </w:tcPr>
          <w:p w:rsidRPr="00162823" w:rsidR="00CB7BFF" w:rsidP="000A4C10" w:rsidRDefault="00CB7BFF" w14:paraId="11C27F4F" w14:textId="77777777">
            <w:pPr>
              <w:spacing w:after="240" w:line="435" w:lineRule="atLeast"/>
              <w:rPr>
                <w:rFonts w:cs="Arial"/>
              </w:rPr>
            </w:pPr>
            <w:r w:rsidRPr="00162823">
              <w:rPr>
                <w:rFonts w:cs="Arial"/>
              </w:rPr>
              <w:t>the Licensed Provider to whom a Supply Point is proposed to Transfer pursuant to a Transfer Registration Application;</w:t>
            </w:r>
          </w:p>
        </w:tc>
      </w:tr>
      <w:tr w:rsidRPr="00162823" w:rsidR="00CB7BFF" w14:paraId="11C27F53" w14:textId="77777777">
        <w:trPr>
          <w:cantSplit/>
        </w:trPr>
        <w:tc>
          <w:tcPr>
            <w:tcW w:w="2790" w:type="dxa"/>
          </w:tcPr>
          <w:p w:rsidRPr="00162823" w:rsidR="00CB7BFF" w:rsidP="00DA4FCF" w:rsidRDefault="00CB7BFF" w14:paraId="11C27F51" w14:textId="77777777">
            <w:pPr>
              <w:spacing w:after="240" w:line="435" w:lineRule="atLeast"/>
              <w:jc w:val="left"/>
              <w:rPr>
                <w:rFonts w:cs="Arial"/>
              </w:rPr>
            </w:pPr>
            <w:r w:rsidRPr="00162823">
              <w:rPr>
                <w:rFonts w:cs="Arial"/>
              </w:rPr>
              <w:t>"Indicated Date"</w:t>
            </w:r>
          </w:p>
        </w:tc>
        <w:tc>
          <w:tcPr>
            <w:tcW w:w="5688" w:type="dxa"/>
          </w:tcPr>
          <w:p w:rsidRPr="00162823" w:rsidR="00CB7BFF" w:rsidP="000A4C10" w:rsidRDefault="00CB7BFF" w14:paraId="11C27F52" w14:textId="77777777">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Pr="00162823" w:rsidR="00CB7BFF" w14:paraId="11C27F56" w14:textId="77777777">
        <w:trPr>
          <w:cantSplit/>
        </w:trPr>
        <w:tc>
          <w:tcPr>
            <w:tcW w:w="2790" w:type="dxa"/>
          </w:tcPr>
          <w:p w:rsidRPr="00162823" w:rsidR="00CB7BFF" w:rsidP="0033671D" w:rsidRDefault="00CB7BFF" w14:paraId="11C27F54" w14:textId="77777777">
            <w:pPr>
              <w:pStyle w:val="StyleLeftLeft0cmHanging01cmAfter12ptLinespac"/>
              <w:rPr>
                <w:rFonts w:eastAsia="Times New Roman"/>
              </w:rPr>
            </w:pPr>
            <w:r w:rsidRPr="00162823">
              <w:rPr>
                <w:rFonts w:eastAsia="Times New Roman"/>
              </w:rPr>
              <w:t>"Industry Level Estimate Table"</w:t>
            </w:r>
          </w:p>
        </w:tc>
        <w:tc>
          <w:tcPr>
            <w:tcW w:w="5688" w:type="dxa"/>
          </w:tcPr>
          <w:p w:rsidRPr="00162823" w:rsidR="00CB7BFF" w:rsidP="000A4C10" w:rsidRDefault="00CB7BFF" w14:paraId="11C27F55" w14:textId="77777777">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Pr="00162823" w:rsidR="00CB7BFF" w14:paraId="11C27F59" w14:textId="77777777">
        <w:trPr>
          <w:cantSplit/>
        </w:trPr>
        <w:tc>
          <w:tcPr>
            <w:tcW w:w="2790" w:type="dxa"/>
          </w:tcPr>
          <w:p w:rsidRPr="00162823" w:rsidR="00CB7BFF" w:rsidP="00DA4FCF" w:rsidRDefault="00CB7BFF" w14:paraId="11C27F57" w14:textId="77777777">
            <w:pPr>
              <w:spacing w:after="240" w:line="435" w:lineRule="atLeast"/>
              <w:jc w:val="left"/>
              <w:rPr>
                <w:rFonts w:cs="Arial"/>
              </w:rPr>
            </w:pPr>
            <w:r w:rsidRPr="00162823">
              <w:rPr>
                <w:rFonts w:cs="Arial"/>
              </w:rPr>
              <w:t>"Initial Read"</w:t>
            </w:r>
          </w:p>
        </w:tc>
        <w:tc>
          <w:tcPr>
            <w:tcW w:w="5688" w:type="dxa"/>
          </w:tcPr>
          <w:p w:rsidRPr="00162823" w:rsidR="00CB7BFF" w:rsidP="000A4C10" w:rsidRDefault="00CB7BFF" w14:paraId="11C27F58" w14:textId="77777777">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Pr="00162823" w:rsidR="00AB2938" w14:paraId="11C27F5C" w14:textId="77777777">
        <w:trPr>
          <w:cantSplit/>
        </w:trPr>
        <w:tc>
          <w:tcPr>
            <w:tcW w:w="2790" w:type="dxa"/>
          </w:tcPr>
          <w:p w:rsidRPr="00162823" w:rsidR="00AB2938" w:rsidP="00DA4FCF" w:rsidRDefault="00AB2938" w14:paraId="11C27F5A" w14:textId="77777777">
            <w:pPr>
              <w:spacing w:after="240" w:line="435" w:lineRule="atLeast"/>
              <w:jc w:val="left"/>
              <w:rPr>
                <w:rFonts w:cs="Arial"/>
              </w:rPr>
            </w:pPr>
            <w:r w:rsidRPr="00162823">
              <w:rPr>
                <w:rFonts w:cs="Arial"/>
              </w:rPr>
              <w:t>‘’Information Commissioner’’</w:t>
            </w:r>
          </w:p>
        </w:tc>
        <w:tc>
          <w:tcPr>
            <w:tcW w:w="5688" w:type="dxa"/>
          </w:tcPr>
          <w:p w:rsidRPr="00162823" w:rsidR="00AB2938" w:rsidP="000A4C10" w:rsidRDefault="00AB2938" w14:paraId="11C27F5B" w14:textId="77777777">
            <w:pPr>
              <w:spacing w:line="435" w:lineRule="atLeast"/>
              <w:rPr>
                <w:rFonts w:cs="Arial"/>
              </w:rPr>
            </w:pPr>
            <w:r w:rsidRPr="00162823">
              <w:t>The supervising authority in the UK responsible for monitoring compliance with Data Protection Laws;</w:t>
            </w:r>
          </w:p>
        </w:tc>
      </w:tr>
      <w:tr w:rsidRPr="00162823" w:rsidR="00CB7BFF" w14:paraId="11C27F60" w14:textId="77777777">
        <w:trPr>
          <w:cantSplit/>
        </w:trPr>
        <w:tc>
          <w:tcPr>
            <w:tcW w:w="2790" w:type="dxa"/>
          </w:tcPr>
          <w:p w:rsidRPr="00162823" w:rsidR="00CB7BFF" w:rsidP="00DA4FCF" w:rsidRDefault="00CB7BFF" w14:paraId="11C27F5D" w14:textId="77777777">
            <w:pPr>
              <w:spacing w:after="240" w:line="435" w:lineRule="atLeast"/>
              <w:jc w:val="left"/>
              <w:rPr>
                <w:rFonts w:cs="Arial"/>
              </w:rPr>
            </w:pPr>
            <w:r w:rsidRPr="00162823">
              <w:rPr>
                <w:rFonts w:cs="Arial"/>
              </w:rPr>
              <w:lastRenderedPageBreak/>
              <w:t>"Insolvency Event"</w:t>
            </w:r>
          </w:p>
        </w:tc>
        <w:tc>
          <w:tcPr>
            <w:tcW w:w="5688" w:type="dxa"/>
          </w:tcPr>
          <w:p w:rsidRPr="00162823" w:rsidR="00CB7BFF" w:rsidP="000A4C10" w:rsidRDefault="00CB7BFF" w14:paraId="11C27F5E" w14:textId="77777777">
            <w:pPr>
              <w:spacing w:line="435" w:lineRule="atLeast"/>
              <w:rPr>
                <w:rFonts w:cs="Arial"/>
              </w:rPr>
            </w:pPr>
            <w:r w:rsidRPr="00162823">
              <w:rPr>
                <w:rFonts w:cs="Arial"/>
              </w:rPr>
              <w:t>that:-</w:t>
            </w:r>
          </w:p>
          <w:p w:rsidRPr="00162823" w:rsidR="00CB7BFF" w:rsidP="000A4C10" w:rsidRDefault="00CB7BFF" w14:paraId="11C27F5F" w14:textId="77777777">
            <w:pPr>
              <w:tabs>
                <w:tab w:val="left" w:pos="604"/>
              </w:tabs>
              <w:ind w:left="604" w:hanging="604"/>
            </w:pPr>
            <w:r w:rsidRPr="00162823">
              <w:t>(i)</w:t>
            </w:r>
            <w:r w:rsidRPr="00162823">
              <w:tab/>
            </w:r>
            <w:r w:rsidRPr="00162823">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Pr="00162823" w:rsidR="00CB7BFF" w14:paraId="11C27F63" w14:textId="77777777">
        <w:trPr>
          <w:cantSplit/>
        </w:trPr>
        <w:tc>
          <w:tcPr>
            <w:tcW w:w="2790" w:type="dxa"/>
          </w:tcPr>
          <w:p w:rsidRPr="00162823" w:rsidR="00CB7BFF" w:rsidP="00DA4FCF" w:rsidRDefault="00CB7BFF" w14:paraId="11C27F61" w14:textId="77777777">
            <w:pPr>
              <w:spacing w:after="240" w:line="435" w:lineRule="atLeast"/>
              <w:jc w:val="left"/>
              <w:rPr>
                <w:rFonts w:cs="Arial"/>
              </w:rPr>
            </w:pPr>
          </w:p>
        </w:tc>
        <w:tc>
          <w:tcPr>
            <w:tcW w:w="5688" w:type="dxa"/>
          </w:tcPr>
          <w:p w:rsidRPr="00162823" w:rsidR="00CB7BFF" w:rsidP="000A4C10" w:rsidRDefault="00CB7BFF" w14:paraId="11C27F62" w14:textId="77777777">
            <w:pPr>
              <w:tabs>
                <w:tab w:val="left" w:pos="604"/>
              </w:tabs>
              <w:ind w:left="604" w:hanging="604"/>
            </w:pPr>
            <w:r w:rsidRPr="00162823">
              <w:t>(ii)</w:t>
            </w:r>
            <w:r w:rsidRPr="00162823">
              <w:tab/>
            </w:r>
            <w:r w:rsidRPr="00162823">
              <w:t>the value of the assets of a Code Party are less than its liabilities (taking into account contingent and prospective liabilities);</w:t>
            </w:r>
          </w:p>
        </w:tc>
      </w:tr>
      <w:tr w:rsidRPr="00162823" w:rsidR="00CB7BFF" w14:paraId="11C27F66" w14:textId="77777777">
        <w:trPr>
          <w:cantSplit/>
        </w:trPr>
        <w:tc>
          <w:tcPr>
            <w:tcW w:w="2790" w:type="dxa"/>
          </w:tcPr>
          <w:p w:rsidRPr="00162823" w:rsidR="00CB7BFF" w:rsidP="00DA4FCF" w:rsidRDefault="00CB7BFF" w14:paraId="11C27F64" w14:textId="77777777">
            <w:pPr>
              <w:spacing w:after="240" w:line="435" w:lineRule="atLeast"/>
              <w:jc w:val="left"/>
              <w:rPr>
                <w:rFonts w:cs="Arial"/>
              </w:rPr>
            </w:pPr>
          </w:p>
        </w:tc>
        <w:tc>
          <w:tcPr>
            <w:tcW w:w="5688" w:type="dxa"/>
          </w:tcPr>
          <w:p w:rsidRPr="00162823" w:rsidR="00CB7BFF" w:rsidP="000A4C10" w:rsidRDefault="00CB7BFF" w14:paraId="11C27F65" w14:textId="77777777">
            <w:pPr>
              <w:tabs>
                <w:tab w:val="left" w:pos="604"/>
              </w:tabs>
              <w:ind w:left="604" w:hanging="604"/>
            </w:pPr>
            <w:r w:rsidRPr="00162823">
              <w:t>(iii)</w:t>
            </w:r>
            <w:r w:rsidRPr="00162823">
              <w:tab/>
            </w:r>
            <w:r w:rsidRPr="00162823">
              <w:t>a moratorium is declared in respect of any indebtedness of a Code Party under Part I of the Insolvency Act 1986;</w:t>
            </w:r>
          </w:p>
        </w:tc>
      </w:tr>
      <w:tr w:rsidRPr="00162823" w:rsidR="00CB7BFF" w14:paraId="11C27F69" w14:textId="77777777">
        <w:trPr>
          <w:cantSplit/>
        </w:trPr>
        <w:tc>
          <w:tcPr>
            <w:tcW w:w="2790" w:type="dxa"/>
          </w:tcPr>
          <w:p w:rsidRPr="00162823" w:rsidR="00CB7BFF" w:rsidP="00DA4FCF" w:rsidRDefault="00CB7BFF" w14:paraId="11C27F67" w14:textId="77777777">
            <w:pPr>
              <w:spacing w:after="240" w:line="435" w:lineRule="atLeast"/>
              <w:jc w:val="left"/>
              <w:rPr>
                <w:rFonts w:cs="Arial"/>
              </w:rPr>
            </w:pPr>
          </w:p>
        </w:tc>
        <w:tc>
          <w:tcPr>
            <w:tcW w:w="5688" w:type="dxa"/>
          </w:tcPr>
          <w:p w:rsidRPr="00162823" w:rsidR="00CB7BFF" w:rsidP="000A4C10" w:rsidRDefault="00CB7BFF" w14:paraId="11C27F68" w14:textId="77777777">
            <w:pPr>
              <w:tabs>
                <w:tab w:val="left" w:pos="604"/>
              </w:tabs>
              <w:ind w:left="604" w:hanging="604"/>
            </w:pPr>
            <w:r w:rsidRPr="00162823">
              <w:t>(iv)</w:t>
            </w:r>
            <w:r w:rsidRPr="00162823">
              <w:tab/>
            </w:r>
            <w:r w:rsidRPr="00162823">
              <w:t>a Code Party is insolvent or is deemed to be insolvent for the purposes of the law;</w:t>
            </w:r>
          </w:p>
        </w:tc>
      </w:tr>
      <w:tr w:rsidRPr="00162823" w:rsidR="00CB7BFF" w14:paraId="11C27F6C" w14:textId="77777777">
        <w:trPr>
          <w:cantSplit/>
        </w:trPr>
        <w:tc>
          <w:tcPr>
            <w:tcW w:w="2790" w:type="dxa"/>
          </w:tcPr>
          <w:p w:rsidRPr="00162823" w:rsidR="00CB7BFF" w:rsidP="00DA4FCF" w:rsidRDefault="00CB7BFF" w14:paraId="11C27F6A" w14:textId="77777777">
            <w:pPr>
              <w:spacing w:after="240" w:line="435" w:lineRule="atLeast"/>
              <w:jc w:val="left"/>
              <w:rPr>
                <w:rFonts w:cs="Arial"/>
              </w:rPr>
            </w:pPr>
          </w:p>
        </w:tc>
        <w:tc>
          <w:tcPr>
            <w:tcW w:w="5688" w:type="dxa"/>
          </w:tcPr>
          <w:p w:rsidRPr="00162823" w:rsidR="00CB7BFF" w:rsidP="000A4C10" w:rsidRDefault="00CB7BFF" w14:paraId="11C27F6B" w14:textId="77777777">
            <w:pPr>
              <w:tabs>
                <w:tab w:val="left" w:pos="604"/>
              </w:tabs>
              <w:ind w:left="604" w:hanging="604"/>
            </w:pPr>
            <w:r w:rsidRPr="00162823">
              <w:t>(v)</w:t>
            </w:r>
            <w:r w:rsidRPr="00162823">
              <w:tab/>
            </w:r>
            <w:r w:rsidRPr="00162823">
              <w:t>any corporate action, legal proceedings or other procedure or step is taken in relation to or with a view to:-</w:t>
            </w:r>
          </w:p>
        </w:tc>
      </w:tr>
      <w:tr w:rsidRPr="00162823" w:rsidR="00CB7BFF" w14:paraId="11C27F6F" w14:textId="77777777">
        <w:trPr>
          <w:cantSplit/>
        </w:trPr>
        <w:tc>
          <w:tcPr>
            <w:tcW w:w="2790" w:type="dxa"/>
          </w:tcPr>
          <w:p w:rsidRPr="00162823" w:rsidR="00CB7BFF" w:rsidP="00DA4FCF" w:rsidRDefault="00CB7BFF" w14:paraId="11C27F6D" w14:textId="77777777">
            <w:pPr>
              <w:spacing w:after="240" w:line="435" w:lineRule="atLeast"/>
              <w:jc w:val="left"/>
              <w:rPr>
                <w:rFonts w:cs="Arial"/>
              </w:rPr>
            </w:pPr>
          </w:p>
        </w:tc>
        <w:tc>
          <w:tcPr>
            <w:tcW w:w="5688" w:type="dxa"/>
          </w:tcPr>
          <w:p w:rsidRPr="00162823" w:rsidR="00CB7BFF" w:rsidP="000A4C10" w:rsidRDefault="00CB7BFF" w14:paraId="11C27F6E" w14:textId="77777777">
            <w:pPr>
              <w:spacing w:line="435" w:lineRule="atLeast"/>
              <w:ind w:left="964" w:hanging="360"/>
              <w:rPr>
                <w:rFonts w:cs="Arial"/>
              </w:rPr>
            </w:pPr>
            <w:r w:rsidRPr="00162823">
              <w:rPr>
                <w:rFonts w:cs="Arial"/>
              </w:rPr>
              <w:t>(a)</w:t>
            </w:r>
            <w:r w:rsidRPr="00162823">
              <w:rPr>
                <w:rFonts w:cs="Arial"/>
              </w:rPr>
              <w:tab/>
            </w:r>
            <w:r w:rsidRPr="00162823">
              <w:rPr>
                <w:rFonts w:cs="Arial"/>
              </w:rPr>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Pr="00162823" w:rsidR="00CB7BFF" w14:paraId="11C27F72" w14:textId="77777777">
        <w:trPr>
          <w:cantSplit/>
        </w:trPr>
        <w:tc>
          <w:tcPr>
            <w:tcW w:w="2790" w:type="dxa"/>
          </w:tcPr>
          <w:p w:rsidRPr="00162823" w:rsidR="00CB7BFF" w:rsidP="00DA4FCF" w:rsidRDefault="00CB7BFF" w14:paraId="11C27F70" w14:textId="77777777">
            <w:pPr>
              <w:spacing w:after="240" w:line="435" w:lineRule="atLeast"/>
              <w:jc w:val="left"/>
              <w:rPr>
                <w:rFonts w:cs="Arial"/>
              </w:rPr>
            </w:pPr>
          </w:p>
        </w:tc>
        <w:tc>
          <w:tcPr>
            <w:tcW w:w="5688" w:type="dxa"/>
          </w:tcPr>
          <w:p w:rsidRPr="00162823" w:rsidR="00CB7BFF" w:rsidP="000A4C10" w:rsidRDefault="00CB7BFF" w14:paraId="11C27F71" w14:textId="77777777">
            <w:pPr>
              <w:spacing w:line="435" w:lineRule="atLeast"/>
              <w:ind w:left="964" w:hanging="360"/>
              <w:rPr>
                <w:rFonts w:cs="Arial"/>
              </w:rPr>
            </w:pPr>
            <w:r w:rsidRPr="00162823">
              <w:rPr>
                <w:rFonts w:cs="Arial"/>
              </w:rPr>
              <w:t>(b)</w:t>
            </w:r>
            <w:r w:rsidRPr="00162823">
              <w:rPr>
                <w:rFonts w:cs="Arial"/>
              </w:rPr>
              <w:tab/>
            </w:r>
            <w:r w:rsidRPr="00162823">
              <w:rPr>
                <w:rFonts w:cs="Arial"/>
              </w:rPr>
              <w:t xml:space="preserve">a composition, compromise, assignment or arrangement with any creditor of any Code Party; </w:t>
            </w:r>
          </w:p>
        </w:tc>
      </w:tr>
      <w:tr w:rsidRPr="00162823" w:rsidR="00CB7BFF" w14:paraId="11C27F75" w14:textId="77777777">
        <w:trPr>
          <w:cantSplit/>
        </w:trPr>
        <w:tc>
          <w:tcPr>
            <w:tcW w:w="2790" w:type="dxa"/>
          </w:tcPr>
          <w:p w:rsidRPr="00162823" w:rsidR="00CB7BFF" w:rsidP="00DA4FCF" w:rsidRDefault="00CB7BFF" w14:paraId="11C27F73" w14:textId="77777777">
            <w:pPr>
              <w:spacing w:after="240" w:line="435" w:lineRule="atLeast"/>
              <w:jc w:val="left"/>
              <w:rPr>
                <w:rFonts w:cs="Arial"/>
              </w:rPr>
            </w:pPr>
          </w:p>
        </w:tc>
        <w:tc>
          <w:tcPr>
            <w:tcW w:w="5688" w:type="dxa"/>
          </w:tcPr>
          <w:p w:rsidRPr="00162823" w:rsidR="00CB7BFF" w:rsidP="000A4C10" w:rsidRDefault="00CB7BFF" w14:paraId="11C27F74" w14:textId="77777777">
            <w:pPr>
              <w:spacing w:line="435" w:lineRule="atLeast"/>
              <w:ind w:left="964" w:hanging="360"/>
              <w:rPr>
                <w:rFonts w:cs="Arial"/>
              </w:rPr>
            </w:pPr>
            <w:r w:rsidRPr="00162823">
              <w:rPr>
                <w:rFonts w:cs="Arial"/>
              </w:rPr>
              <w:t>(c)</w:t>
            </w:r>
            <w:r w:rsidRPr="00162823">
              <w:rPr>
                <w:rFonts w:cs="Arial"/>
              </w:rPr>
              <w:tab/>
            </w:r>
            <w:r w:rsidRPr="00162823">
              <w:rPr>
                <w:rFonts w:cs="Arial"/>
              </w:rPr>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Pr="00162823" w:rsidR="00CB7BFF" w14:paraId="11C27F79" w14:textId="77777777">
        <w:trPr>
          <w:cantSplit/>
        </w:trPr>
        <w:tc>
          <w:tcPr>
            <w:tcW w:w="2790" w:type="dxa"/>
          </w:tcPr>
          <w:p w:rsidRPr="00162823" w:rsidR="00CB7BFF" w:rsidP="00DA4FCF" w:rsidRDefault="00CB7BFF" w14:paraId="11C27F76" w14:textId="77777777">
            <w:pPr>
              <w:spacing w:after="240" w:line="435" w:lineRule="atLeast"/>
              <w:jc w:val="left"/>
              <w:rPr>
                <w:rFonts w:cs="Arial"/>
              </w:rPr>
            </w:pPr>
          </w:p>
        </w:tc>
        <w:tc>
          <w:tcPr>
            <w:tcW w:w="5688" w:type="dxa"/>
          </w:tcPr>
          <w:p w:rsidRPr="00162823" w:rsidR="00CB7BFF" w:rsidP="000A4C10" w:rsidRDefault="00CB7BFF" w14:paraId="11C27F77" w14:textId="77777777">
            <w:pPr>
              <w:spacing w:line="435" w:lineRule="atLeast"/>
              <w:ind w:left="964" w:hanging="360"/>
              <w:rPr>
                <w:rFonts w:cs="Arial"/>
              </w:rPr>
            </w:pPr>
            <w:r w:rsidRPr="00162823">
              <w:rPr>
                <w:rFonts w:cs="Arial"/>
              </w:rPr>
              <w:t>(d)</w:t>
            </w:r>
            <w:r w:rsidRPr="00162823">
              <w:rPr>
                <w:rFonts w:cs="Arial"/>
              </w:rPr>
              <w:tab/>
            </w:r>
            <w:r w:rsidRPr="00162823">
              <w:rPr>
                <w:rFonts w:cs="Arial"/>
              </w:rPr>
              <w:t>enforcement of any security over any assets of any member of a Code Party,</w:t>
            </w:r>
          </w:p>
          <w:p w:rsidRPr="00162823" w:rsidR="00CB7BFF" w:rsidP="000A4C10" w:rsidRDefault="00CB7BFF" w14:paraId="11C27F78" w14:textId="77777777">
            <w:pPr>
              <w:spacing w:line="435" w:lineRule="atLeast"/>
              <w:ind w:left="629"/>
              <w:rPr>
                <w:rFonts w:cs="Arial"/>
              </w:rPr>
            </w:pPr>
            <w:r w:rsidRPr="00162823">
              <w:rPr>
                <w:rFonts w:cs="Arial"/>
              </w:rPr>
              <w:t>or any analogous procedure or step is taken in any jurisdiction; or</w:t>
            </w:r>
          </w:p>
        </w:tc>
      </w:tr>
      <w:tr w:rsidRPr="00162823" w:rsidR="00CB7BFF" w14:paraId="11C27F7C" w14:textId="77777777">
        <w:trPr>
          <w:cantSplit/>
        </w:trPr>
        <w:tc>
          <w:tcPr>
            <w:tcW w:w="2790" w:type="dxa"/>
          </w:tcPr>
          <w:p w:rsidRPr="00162823" w:rsidR="00CB7BFF" w:rsidP="00DA4FCF" w:rsidRDefault="00CB7BFF" w14:paraId="11C27F7A" w14:textId="77777777">
            <w:pPr>
              <w:spacing w:after="240" w:line="435" w:lineRule="atLeast"/>
              <w:jc w:val="left"/>
              <w:rPr>
                <w:rFonts w:cs="Arial"/>
              </w:rPr>
            </w:pPr>
          </w:p>
        </w:tc>
        <w:tc>
          <w:tcPr>
            <w:tcW w:w="5688" w:type="dxa"/>
          </w:tcPr>
          <w:p w:rsidRPr="00162823" w:rsidR="00CB7BFF" w:rsidP="000A4C10" w:rsidRDefault="00CB7BFF" w14:paraId="11C27F7B" w14:textId="77777777">
            <w:pPr>
              <w:tabs>
                <w:tab w:val="left" w:pos="604"/>
              </w:tabs>
              <w:spacing w:after="240"/>
              <w:ind w:left="604" w:hanging="604"/>
              <w:rPr>
                <w:rFonts w:cs="Arial"/>
              </w:rPr>
            </w:pPr>
            <w:r w:rsidRPr="00162823">
              <w:t>(vi)</w:t>
            </w:r>
            <w:r w:rsidRPr="00162823">
              <w:tab/>
            </w:r>
            <w:r w:rsidRPr="00162823">
              <w:t>any expropriation, attachment, sequestration, distress or execution affects any asset or assets of a Code Party;</w:t>
            </w:r>
          </w:p>
        </w:tc>
      </w:tr>
      <w:tr w:rsidRPr="00162823" w:rsidR="00CB7BFF" w14:paraId="11C27F7F" w14:textId="77777777">
        <w:trPr>
          <w:cantSplit/>
        </w:trPr>
        <w:tc>
          <w:tcPr>
            <w:tcW w:w="2790" w:type="dxa"/>
          </w:tcPr>
          <w:p w:rsidRPr="00162823" w:rsidR="00CB7BFF" w:rsidP="0033671D" w:rsidRDefault="00CB7BFF" w14:paraId="11C27F7D" w14:textId="77777777">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688" w:type="dxa"/>
          </w:tcPr>
          <w:p w:rsidRPr="00162823" w:rsidR="00CB7BFF" w:rsidP="000A4C10" w:rsidRDefault="00CB7BFF" w14:paraId="11C27F7E" w14:textId="77777777">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trade marks,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Pr="00162823" w:rsidR="00CB7BFF" w14:paraId="11C27F82" w14:textId="77777777">
        <w:trPr>
          <w:cantSplit/>
        </w:trPr>
        <w:tc>
          <w:tcPr>
            <w:tcW w:w="2790" w:type="dxa"/>
          </w:tcPr>
          <w:p w:rsidRPr="00162823" w:rsidR="00CB7BFF" w:rsidP="00DA4FCF" w:rsidRDefault="00CB7BFF" w14:paraId="11C27F80" w14:textId="77777777">
            <w:pPr>
              <w:spacing w:after="240" w:line="435" w:lineRule="atLeast"/>
              <w:jc w:val="left"/>
              <w:rPr>
                <w:rFonts w:cs="Arial"/>
              </w:rPr>
            </w:pPr>
            <w:r w:rsidRPr="00162823">
              <w:rPr>
                <w:rFonts w:cs="Arial"/>
              </w:rPr>
              <w:t>"Invoice Period" or “IP”</w:t>
            </w:r>
          </w:p>
        </w:tc>
        <w:tc>
          <w:tcPr>
            <w:tcW w:w="5688" w:type="dxa"/>
          </w:tcPr>
          <w:p w:rsidRPr="00162823" w:rsidR="00CB7BFF" w:rsidP="000A4C10" w:rsidRDefault="00CB7BFF" w14:paraId="11C27F81" w14:textId="77777777">
            <w:pPr>
              <w:spacing w:after="240" w:line="435" w:lineRule="atLeast"/>
              <w:rPr>
                <w:rFonts w:cs="Arial"/>
              </w:rPr>
            </w:pPr>
            <w:r w:rsidRPr="00162823">
              <w:t>a calendar month and (where the contract requires) includes a part of a calendar month;</w:t>
            </w:r>
          </w:p>
        </w:tc>
      </w:tr>
      <w:tr w:rsidRPr="00162823" w:rsidR="00CB7BFF" w14:paraId="11C27F85" w14:textId="77777777">
        <w:trPr>
          <w:cantSplit/>
        </w:trPr>
        <w:tc>
          <w:tcPr>
            <w:tcW w:w="2790" w:type="dxa"/>
          </w:tcPr>
          <w:p w:rsidRPr="00162823" w:rsidR="00CB7BFF" w:rsidP="0033671D" w:rsidRDefault="00CB7BFF" w14:paraId="11C27F83" w14:textId="77777777">
            <w:pPr>
              <w:pStyle w:val="StyleLeftLeft0cmHanging01cmAfter12ptLinespac"/>
              <w:rPr>
                <w:rFonts w:eastAsia="Times New Roman" w:cs="Arial"/>
              </w:rPr>
            </w:pPr>
            <w:r w:rsidRPr="00162823">
              <w:rPr>
                <w:rFonts w:eastAsia="Times New Roman"/>
              </w:rPr>
              <w:t>"Invoice Period Non-Volumetric Charge" or "IPNVC"</w:t>
            </w:r>
          </w:p>
        </w:tc>
        <w:tc>
          <w:tcPr>
            <w:tcW w:w="5688" w:type="dxa"/>
          </w:tcPr>
          <w:p w:rsidRPr="00162823" w:rsidR="00CB7BFF" w:rsidP="000A4C10" w:rsidRDefault="00CB7BFF" w14:paraId="11C27F84" w14:textId="77777777">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2.1.2 of CSD 0205 (Invoice Period Charge Calculation, Allocation &amp; Aggregation);</w:t>
            </w:r>
          </w:p>
        </w:tc>
      </w:tr>
      <w:tr w:rsidRPr="00162823" w:rsidR="00CB7BFF" w14:paraId="11C27F88" w14:textId="77777777">
        <w:trPr>
          <w:cantSplit/>
        </w:trPr>
        <w:tc>
          <w:tcPr>
            <w:tcW w:w="2790" w:type="dxa"/>
          </w:tcPr>
          <w:p w:rsidRPr="00162823" w:rsidR="00CB7BFF" w:rsidP="0033671D" w:rsidRDefault="00CB7BFF" w14:paraId="11C27F86" w14:textId="77777777">
            <w:pPr>
              <w:pStyle w:val="StyleLeftLeft0cmHanging01cmAfter12ptLinespac"/>
              <w:rPr>
                <w:rFonts w:eastAsia="Times New Roman" w:cs="Arial"/>
              </w:rPr>
            </w:pPr>
            <w:r w:rsidRPr="00162823">
              <w:rPr>
                <w:rFonts w:eastAsia="Times New Roman"/>
              </w:rPr>
              <w:lastRenderedPageBreak/>
              <w:t>"Invoice Period Trade Effluent Charge" or "IPTEC"</w:t>
            </w:r>
          </w:p>
        </w:tc>
        <w:tc>
          <w:tcPr>
            <w:tcW w:w="5688" w:type="dxa"/>
          </w:tcPr>
          <w:p w:rsidRPr="00162823" w:rsidR="00CB7BFF" w:rsidP="00DA4FCF" w:rsidRDefault="00CB7BFF" w14:paraId="11C27F87" w14:textId="77777777">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0205 (Invoice Period Charge Calculation, Allocation and Aggregation) and CSD 0207 (RF Charge Calculation, Allocation and Aggregation);</w:t>
            </w:r>
          </w:p>
        </w:tc>
      </w:tr>
      <w:tr w:rsidRPr="00162823" w:rsidR="00BA6140" w14:paraId="11C27F8B" w14:textId="77777777">
        <w:trPr>
          <w:cantSplit/>
        </w:trPr>
        <w:tc>
          <w:tcPr>
            <w:tcW w:w="2790" w:type="dxa"/>
          </w:tcPr>
          <w:p w:rsidRPr="00162823" w:rsidR="00BA6140" w:rsidP="0033671D" w:rsidRDefault="00BA6140" w14:paraId="11C27F89" w14:textId="77777777">
            <w:pPr>
              <w:pStyle w:val="StyleLeftLeft0cmHanging01cmAfter12ptLinespac"/>
              <w:rPr>
                <w:rFonts w:eastAsia="Times New Roman"/>
              </w:rPr>
            </w:pPr>
            <w:r w:rsidRPr="00162823">
              <w:rPr>
                <w:rFonts w:eastAsia="Times New Roman"/>
              </w:rPr>
              <w:t>‘’Landlord’’</w:t>
            </w:r>
          </w:p>
        </w:tc>
        <w:tc>
          <w:tcPr>
            <w:tcW w:w="5688" w:type="dxa"/>
          </w:tcPr>
          <w:p w:rsidRPr="00162823" w:rsidR="00BA6140" w:rsidP="00DA4FCF" w:rsidRDefault="00BA6140" w14:paraId="11C27F8A" w14:textId="77777777">
            <w:pPr>
              <w:spacing w:after="240" w:line="435" w:lineRule="atLeast"/>
            </w:pPr>
            <w:r w:rsidRPr="00162823">
              <w:t>Commercial property owners, managers and agents, including councils and property associations.</w:t>
            </w:r>
          </w:p>
        </w:tc>
      </w:tr>
      <w:tr w:rsidRPr="00162823" w:rsidR="00CB7BFF" w14:paraId="11C27F8E" w14:textId="77777777">
        <w:trPr>
          <w:cantSplit/>
        </w:trPr>
        <w:tc>
          <w:tcPr>
            <w:tcW w:w="2790" w:type="dxa"/>
          </w:tcPr>
          <w:p w:rsidRPr="00162823" w:rsidR="00CB7BFF" w:rsidP="00DA4FCF" w:rsidRDefault="00CB7BFF" w14:paraId="11C27F8C" w14:textId="77777777">
            <w:pPr>
              <w:spacing w:after="240" w:line="435" w:lineRule="atLeast"/>
              <w:jc w:val="left"/>
              <w:rPr>
                <w:rFonts w:cs="Arial"/>
              </w:rPr>
            </w:pPr>
            <w:r w:rsidRPr="00162823">
              <w:rPr>
                <w:rFonts w:cs="Arial"/>
              </w:rPr>
              <w:t>"Law"</w:t>
            </w:r>
          </w:p>
        </w:tc>
        <w:tc>
          <w:tcPr>
            <w:tcW w:w="5688" w:type="dxa"/>
          </w:tcPr>
          <w:p w:rsidRPr="00162823" w:rsidR="00CB7BFF" w:rsidP="000A4C10" w:rsidRDefault="00CB7BFF" w14:paraId="11C27F8D" w14:textId="77777777">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Pr="00162823" w:rsidR="00CB7BFF" w14:paraId="11C27F91" w14:textId="77777777">
        <w:trPr>
          <w:cantSplit/>
        </w:trPr>
        <w:tc>
          <w:tcPr>
            <w:tcW w:w="2790" w:type="dxa"/>
          </w:tcPr>
          <w:p w:rsidRPr="00162823" w:rsidR="00CB7BFF" w:rsidP="00DA4FCF" w:rsidRDefault="00CB7BFF" w14:paraId="11C27F8F" w14:textId="77777777">
            <w:pPr>
              <w:spacing w:after="240" w:line="435" w:lineRule="atLeast"/>
              <w:jc w:val="left"/>
              <w:rPr>
                <w:rFonts w:cs="Arial"/>
              </w:rPr>
            </w:pPr>
            <w:r w:rsidRPr="00162823">
              <w:rPr>
                <w:rFonts w:cs="Arial"/>
              </w:rPr>
              <w:t>"Licence"</w:t>
            </w:r>
          </w:p>
        </w:tc>
        <w:tc>
          <w:tcPr>
            <w:tcW w:w="5688" w:type="dxa"/>
          </w:tcPr>
          <w:p w:rsidRPr="00162823" w:rsidR="00CB7BFF" w:rsidP="000A4C10" w:rsidRDefault="00CB7BFF" w14:paraId="11C27F90" w14:textId="77777777">
            <w:pPr>
              <w:spacing w:after="240" w:line="435" w:lineRule="atLeast"/>
              <w:rPr>
                <w:rFonts w:cs="Arial"/>
              </w:rPr>
            </w:pPr>
            <w:r w:rsidRPr="00074930">
              <w:rPr>
                <w:rFonts w:cs="Arial"/>
                <w:szCs w:val="21"/>
              </w:rPr>
              <w:t>a Water Services Licence or a Sewerage Services Licence;</w:t>
            </w:r>
          </w:p>
        </w:tc>
      </w:tr>
      <w:tr w:rsidRPr="00074930" w:rsidR="00CB7BFF" w14:paraId="11C27F94" w14:textId="77777777">
        <w:trPr>
          <w:cantSplit/>
        </w:trPr>
        <w:tc>
          <w:tcPr>
            <w:tcW w:w="2790" w:type="dxa"/>
          </w:tcPr>
          <w:p w:rsidRPr="00074930" w:rsidR="00CB7BFF" w:rsidP="0033671D" w:rsidRDefault="00CB7BFF" w14:paraId="11C27F92" w14:textId="77777777">
            <w:pPr>
              <w:pStyle w:val="StyleLeftLeft0cmHanging01cmAfter12ptLinespac"/>
              <w:rPr>
                <w:rFonts w:eastAsia="Times New Roman"/>
              </w:rPr>
            </w:pPr>
            <w:r w:rsidRPr="00074930">
              <w:rPr>
                <w:rFonts w:eastAsia="Times New Roman"/>
              </w:rPr>
              <w:t>"Licence Compliance Functions"</w:t>
            </w:r>
          </w:p>
        </w:tc>
        <w:tc>
          <w:tcPr>
            <w:tcW w:w="5688" w:type="dxa"/>
          </w:tcPr>
          <w:p w:rsidRPr="00074930" w:rsidR="00CB7BFF" w:rsidP="000A4C10" w:rsidRDefault="00CB7BFF" w14:paraId="11C27F93" w14:textId="77777777">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Pr="00162823" w:rsidR="00CB7BFF" w14:paraId="11C27F97" w14:textId="77777777">
        <w:trPr>
          <w:cantSplit/>
        </w:trPr>
        <w:tc>
          <w:tcPr>
            <w:tcW w:w="2790" w:type="dxa"/>
          </w:tcPr>
          <w:p w:rsidRPr="00A56FBC" w:rsidR="00CB7BFF" w:rsidP="00DA4FCF" w:rsidRDefault="00CB7BFF" w14:paraId="11C27F95" w14:textId="77777777">
            <w:pPr>
              <w:spacing w:after="240" w:line="435" w:lineRule="atLeast"/>
              <w:jc w:val="left"/>
              <w:rPr>
                <w:rFonts w:cs="Arial"/>
              </w:rPr>
            </w:pPr>
            <w:r w:rsidRPr="00A56FBC">
              <w:rPr>
                <w:rFonts w:cs="Arial"/>
              </w:rPr>
              <w:t>"Licensed Provider" or "LP"</w:t>
            </w:r>
          </w:p>
        </w:tc>
        <w:tc>
          <w:tcPr>
            <w:tcW w:w="5688" w:type="dxa"/>
          </w:tcPr>
          <w:p w:rsidRPr="00A033AF" w:rsidR="00CB7BFF" w:rsidP="000A4C10" w:rsidRDefault="00CB7BFF" w14:paraId="11C27F96" w14:textId="77777777">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Pr="00162823" w:rsidR="00CB7BFF" w14:paraId="11C27F9A" w14:textId="77777777">
        <w:trPr>
          <w:cantSplit/>
        </w:trPr>
        <w:tc>
          <w:tcPr>
            <w:tcW w:w="2790" w:type="dxa"/>
          </w:tcPr>
          <w:p w:rsidRPr="00162823" w:rsidR="00CB7BFF" w:rsidP="0033671D" w:rsidRDefault="00CB7BFF" w14:paraId="11C27F98" w14:textId="77777777">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688" w:type="dxa"/>
          </w:tcPr>
          <w:p w:rsidRPr="00162823" w:rsidR="00CB7BFF" w:rsidP="000A4C10" w:rsidRDefault="00CB7BFF" w14:paraId="11C27F99" w14:textId="77777777">
            <w:pPr>
              <w:spacing w:after="240" w:line="435" w:lineRule="atLeast"/>
              <w:rPr>
                <w:rFonts w:cs="Arial"/>
              </w:rPr>
            </w:pPr>
            <w:r w:rsidRPr="00162823">
              <w:rPr>
                <w:rFonts w:cs="Arial"/>
              </w:rPr>
              <w:t>the meaning given in Section 7.3.2(ii);</w:t>
            </w:r>
          </w:p>
        </w:tc>
      </w:tr>
      <w:tr w:rsidRPr="00162823" w:rsidR="00CB7BFF" w14:paraId="11C27F9D" w14:textId="77777777">
        <w:trPr>
          <w:cantSplit/>
        </w:trPr>
        <w:tc>
          <w:tcPr>
            <w:tcW w:w="2790" w:type="dxa"/>
          </w:tcPr>
          <w:p w:rsidRPr="00162823" w:rsidR="00CB7BFF" w:rsidP="00DA4FCF" w:rsidRDefault="00CB7BFF" w14:paraId="11C27F9B" w14:textId="77777777">
            <w:pPr>
              <w:spacing w:after="240" w:line="435" w:lineRule="atLeast"/>
              <w:jc w:val="left"/>
              <w:rPr>
                <w:rFonts w:cs="Arial"/>
              </w:rPr>
            </w:pPr>
            <w:r w:rsidRPr="00162823">
              <w:rPr>
                <w:rFonts w:cs="Arial"/>
              </w:rPr>
              <w:lastRenderedPageBreak/>
              <w:t>"Licensed Provider Director"</w:t>
            </w:r>
          </w:p>
        </w:tc>
        <w:tc>
          <w:tcPr>
            <w:tcW w:w="5688" w:type="dxa"/>
          </w:tcPr>
          <w:p w:rsidRPr="00072843" w:rsidR="00CB7BFF" w:rsidP="000A4C10" w:rsidRDefault="00CB7BFF" w14:paraId="11C27F9C" w14:textId="77777777">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Pr="00162823" w:rsidR="00CB7BFF" w14:paraId="11C27FA0" w14:textId="77777777">
        <w:trPr>
          <w:cantSplit/>
        </w:trPr>
        <w:tc>
          <w:tcPr>
            <w:tcW w:w="2790" w:type="dxa"/>
          </w:tcPr>
          <w:p w:rsidRPr="00162823" w:rsidR="00CB7BFF" w:rsidP="0033671D" w:rsidRDefault="00CB7BFF" w14:paraId="11C27F9E" w14:textId="77777777">
            <w:pPr>
              <w:pStyle w:val="StyleLeftLeft0cmHanging01cmAfter12ptLinespac"/>
              <w:rPr>
                <w:rFonts w:eastAsia="Times New Roman"/>
              </w:rPr>
            </w:pPr>
            <w:r w:rsidRPr="00162823">
              <w:rPr>
                <w:rFonts w:eastAsia="Times New Roman"/>
              </w:rPr>
              <w:t>"Licensed Provider Members"</w:t>
            </w:r>
          </w:p>
        </w:tc>
        <w:tc>
          <w:tcPr>
            <w:tcW w:w="5688" w:type="dxa"/>
          </w:tcPr>
          <w:p w:rsidRPr="00162823" w:rsidR="00CB7BFF" w:rsidP="000A4C10" w:rsidRDefault="00CB7BFF" w14:paraId="11C27F9F" w14:textId="77777777">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Pr="00162823" w:rsidR="00CB7BFF" w14:paraId="11C27FA3" w14:textId="77777777">
        <w:trPr>
          <w:cantSplit/>
        </w:trPr>
        <w:tc>
          <w:tcPr>
            <w:tcW w:w="2790" w:type="dxa"/>
          </w:tcPr>
          <w:p w:rsidRPr="00162823" w:rsidR="00CB7BFF" w:rsidP="0033671D" w:rsidRDefault="00CB7BFF" w14:paraId="11C27FA1" w14:textId="77777777">
            <w:pPr>
              <w:pStyle w:val="StyleLeftLeft0cmHanging01cmAfter12ptLinespac"/>
              <w:rPr>
                <w:rFonts w:eastAsia="Times New Roman"/>
              </w:rPr>
            </w:pPr>
            <w:r w:rsidRPr="00162823">
              <w:rPr>
                <w:rFonts w:eastAsia="Times New Roman"/>
              </w:rPr>
              <w:t>“Licensed Provider Meter Wholesale Charges”</w:t>
            </w:r>
          </w:p>
        </w:tc>
        <w:tc>
          <w:tcPr>
            <w:tcW w:w="5688" w:type="dxa"/>
          </w:tcPr>
          <w:p w:rsidRPr="00162823" w:rsidR="00CB7BFF" w:rsidP="00DA4FCF" w:rsidRDefault="00CB7BFF" w14:paraId="11C27FA2" w14:textId="77777777">
            <w:pPr>
              <w:spacing w:after="240" w:line="435" w:lineRule="atLeast"/>
              <w:rPr>
                <w:rFonts w:cs="Arial"/>
              </w:rPr>
            </w:pPr>
            <w:r w:rsidRPr="00162823">
              <w:rPr>
                <w:rFonts w:cs="Arial"/>
              </w:rPr>
              <w:t>the meaning given in Schedule 21;</w:t>
            </w:r>
          </w:p>
        </w:tc>
      </w:tr>
      <w:tr w:rsidRPr="00162823" w:rsidR="00CB7BFF" w14:paraId="11C27FA7" w14:textId="77777777">
        <w:trPr>
          <w:cantSplit/>
        </w:trPr>
        <w:tc>
          <w:tcPr>
            <w:tcW w:w="2790" w:type="dxa"/>
          </w:tcPr>
          <w:p w:rsidRPr="00162823" w:rsidR="00CB7BFF" w:rsidP="0033671D" w:rsidRDefault="00CB7BFF" w14:paraId="11C27FA4" w14:textId="77777777">
            <w:pPr>
              <w:pStyle w:val="StyleLeftLeft0cmHanging01cmAfter12ptLinespac"/>
              <w:rPr>
                <w:rFonts w:eastAsia="Times New Roman"/>
              </w:rPr>
            </w:pPr>
            <w:r w:rsidRPr="00162823">
              <w:rPr>
                <w:rFonts w:eastAsia="Times New Roman"/>
              </w:rPr>
              <w:t>"Licensed Provider Share (per Month)"</w:t>
            </w:r>
          </w:p>
        </w:tc>
        <w:tc>
          <w:tcPr>
            <w:tcW w:w="5688" w:type="dxa"/>
          </w:tcPr>
          <w:p w:rsidRPr="00162823" w:rsidR="00CB7BFF" w:rsidP="00DA4FCF" w:rsidRDefault="00CB7BFF" w14:paraId="11C27FA5" w14:textId="77777777">
            <w:pPr>
              <w:spacing w:after="240" w:line="435" w:lineRule="atLeast"/>
              <w:rPr>
                <w:rFonts w:cs="Arial"/>
              </w:rPr>
            </w:pPr>
            <w:r w:rsidRPr="00162823">
              <w:rPr>
                <w:rFonts w:cs="Arial"/>
              </w:rPr>
              <w:t>the meaning given in Schedule 21;</w:t>
            </w:r>
          </w:p>
          <w:p w:rsidRPr="00162823" w:rsidR="00CB7BFF" w:rsidP="00DA4FCF" w:rsidRDefault="00CB7BFF" w14:paraId="11C27FA6" w14:textId="77777777">
            <w:pPr>
              <w:spacing w:after="240" w:line="435" w:lineRule="atLeast"/>
              <w:rPr>
                <w:rFonts w:cs="Arial"/>
              </w:rPr>
            </w:pPr>
          </w:p>
        </w:tc>
      </w:tr>
      <w:tr w:rsidRPr="00162823" w:rsidR="00D6510C" w14:paraId="11C27FAA" w14:textId="77777777">
        <w:trPr>
          <w:cantSplit/>
        </w:trPr>
        <w:tc>
          <w:tcPr>
            <w:tcW w:w="2790" w:type="dxa"/>
          </w:tcPr>
          <w:p w:rsidRPr="00162823" w:rsidR="00D6510C" w:rsidP="00DA4FCF" w:rsidRDefault="00D6510C" w14:paraId="11C27FA8" w14:textId="77777777">
            <w:pPr>
              <w:spacing w:after="240" w:line="435" w:lineRule="atLeast"/>
              <w:jc w:val="left"/>
              <w:rPr>
                <w:rFonts w:cs="Arial"/>
              </w:rPr>
            </w:pPr>
            <w:r w:rsidRPr="00162823">
              <w:rPr>
                <w:rFonts w:cs="Arial"/>
              </w:rPr>
              <w:t>‘’Live Rateable Value’’</w:t>
            </w:r>
          </w:p>
        </w:tc>
        <w:tc>
          <w:tcPr>
            <w:tcW w:w="5688" w:type="dxa"/>
          </w:tcPr>
          <w:p w:rsidRPr="00072843" w:rsidR="00D6510C" w:rsidP="000A4C10" w:rsidRDefault="00D6510C" w14:paraId="11C27FA9" w14:textId="77777777">
            <w:pPr>
              <w:autoSpaceDE w:val="0"/>
              <w:autoSpaceDN w:val="0"/>
              <w:adjustRightInd w:val="0"/>
              <w:spacing w:after="240" w:line="435" w:lineRule="atLeast"/>
              <w:rPr>
                <w:rFonts w:cs="Arial"/>
                <w:szCs w:val="21"/>
              </w:rPr>
            </w:pPr>
            <w:r w:rsidRPr="00162823">
              <w:t xml:space="preserve">the most recent rateable value for an </w:t>
            </w:r>
            <w:r w:rsidRPr="00162823" w:rsidR="00273B1D">
              <w:t>E</w:t>
            </w:r>
            <w:r w:rsidRPr="00162823">
              <w:t xml:space="preserve">ligible </w:t>
            </w:r>
            <w:r w:rsidRPr="00162823" w:rsidR="00273B1D">
              <w:t>P</w:t>
            </w:r>
            <w:r w:rsidRPr="00162823">
              <w:t>remise</w:t>
            </w:r>
            <w:r w:rsidRPr="00162823" w:rsidR="00273B1D">
              <w:t>s</w:t>
            </w:r>
            <w:r w:rsidRPr="00162823">
              <w:t xml:space="preserve"> associated with one or more Supply Points, as published by the Scottish Assessors Association.</w:t>
            </w:r>
          </w:p>
        </w:tc>
      </w:tr>
      <w:tr w:rsidRPr="00162823" w:rsidR="00CB7BFF" w14:paraId="11C27FB1" w14:textId="77777777">
        <w:trPr>
          <w:cantSplit/>
        </w:trPr>
        <w:tc>
          <w:tcPr>
            <w:tcW w:w="2790" w:type="dxa"/>
          </w:tcPr>
          <w:p w:rsidRPr="00162823" w:rsidR="00CB7BFF" w:rsidP="00DA4FCF" w:rsidRDefault="00CB7BFF" w14:paraId="11C27FAB" w14:textId="77777777">
            <w:pPr>
              <w:spacing w:after="240" w:line="435" w:lineRule="atLeast"/>
              <w:jc w:val="left"/>
              <w:rPr>
                <w:rFonts w:cs="Arial"/>
              </w:rPr>
            </w:pPr>
            <w:r w:rsidRPr="00162823">
              <w:rPr>
                <w:rFonts w:cs="Arial"/>
              </w:rPr>
              <w:t>"Licensed Provider's Group"</w:t>
            </w:r>
          </w:p>
          <w:p w:rsidRPr="00162823" w:rsidR="006E41FB" w:rsidP="00DA4FCF" w:rsidRDefault="006E41FB" w14:paraId="11C27FAC" w14:textId="77777777">
            <w:pPr>
              <w:spacing w:after="240" w:line="435" w:lineRule="atLeast"/>
              <w:jc w:val="left"/>
              <w:rPr>
                <w:rFonts w:cs="Arial"/>
              </w:rPr>
            </w:pPr>
          </w:p>
          <w:p w:rsidRPr="00162823" w:rsidR="006E41FB" w:rsidP="006E41FB" w:rsidRDefault="006E41FB" w14:paraId="11C27FAD" w14:textId="77777777">
            <w:pPr>
              <w:spacing w:after="240" w:line="435" w:lineRule="atLeast"/>
              <w:jc w:val="left"/>
              <w:rPr>
                <w:rFonts w:cs="Arial"/>
              </w:rPr>
            </w:pPr>
          </w:p>
          <w:p w:rsidRPr="00162823" w:rsidR="006E41FB" w:rsidP="006E41FB" w:rsidRDefault="006E41FB" w14:paraId="11C27FAE" w14:textId="77777777">
            <w:pPr>
              <w:spacing w:after="240" w:line="435" w:lineRule="atLeast"/>
              <w:jc w:val="left"/>
              <w:rPr>
                <w:rFonts w:cs="Arial"/>
              </w:rPr>
            </w:pPr>
            <w:r w:rsidRPr="00162823">
              <w:rPr>
                <w:rFonts w:cs="Arial"/>
              </w:rPr>
              <w:t>‘’Logical Water Meter’’</w:t>
            </w:r>
          </w:p>
        </w:tc>
        <w:tc>
          <w:tcPr>
            <w:tcW w:w="5688" w:type="dxa"/>
          </w:tcPr>
          <w:p w:rsidRPr="00072843" w:rsidR="00CB7BFF" w:rsidP="000A4C10" w:rsidRDefault="00CB7BFF" w14:paraId="11C27FAF" w14:textId="77777777">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rsidRPr="00072843" w:rsidR="006E41FB" w:rsidP="006E41FB" w:rsidRDefault="006E41FB" w14:paraId="11C27FB0" w14:textId="77777777">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Pr="00162823" w:rsidR="00CB7BFF" w14:paraId="11C27FB4" w14:textId="77777777">
        <w:trPr>
          <w:cantSplit/>
        </w:trPr>
        <w:tc>
          <w:tcPr>
            <w:tcW w:w="2790" w:type="dxa"/>
          </w:tcPr>
          <w:p w:rsidRPr="00162823" w:rsidR="00CB7BFF" w:rsidP="00DA4FCF" w:rsidRDefault="00CB7BFF" w14:paraId="11C27FB2" w14:textId="77777777">
            <w:pPr>
              <w:spacing w:after="240" w:line="435" w:lineRule="atLeast"/>
              <w:jc w:val="left"/>
              <w:rPr>
                <w:rFonts w:cs="Arial"/>
              </w:rPr>
            </w:pPr>
            <w:r w:rsidRPr="00162823">
              <w:rPr>
                <w:rFonts w:cs="Arial"/>
              </w:rPr>
              <w:t>"Low Volume Interface"</w:t>
            </w:r>
          </w:p>
        </w:tc>
        <w:tc>
          <w:tcPr>
            <w:tcW w:w="5688" w:type="dxa"/>
          </w:tcPr>
          <w:p w:rsidRPr="00162823" w:rsidR="00CB7BFF" w:rsidP="000A4C10" w:rsidRDefault="00CB7BFF" w14:paraId="11C27FB3" w14:textId="77777777">
            <w:pPr>
              <w:spacing w:after="240" w:line="435" w:lineRule="atLeast"/>
              <w:rPr>
                <w:rFonts w:cs="Arial"/>
              </w:rPr>
            </w:pPr>
            <w:r w:rsidRPr="00162823">
              <w:rPr>
                <w:rFonts w:cs="Arial"/>
              </w:rPr>
              <w:t>the meaning given in the Data Transaction Catalogue;</w:t>
            </w:r>
          </w:p>
        </w:tc>
      </w:tr>
      <w:tr w:rsidRPr="00162823" w:rsidR="00CB7BFF" w14:paraId="11C27FBA" w14:textId="77777777">
        <w:trPr>
          <w:cantSplit/>
        </w:trPr>
        <w:tc>
          <w:tcPr>
            <w:tcW w:w="2790" w:type="dxa"/>
          </w:tcPr>
          <w:p w:rsidRPr="00162823" w:rsidR="00CB7BFF" w:rsidP="00DA4FCF" w:rsidRDefault="00CB7BFF" w14:paraId="11C27FB5" w14:textId="77777777">
            <w:pPr>
              <w:spacing w:after="240" w:line="435" w:lineRule="atLeast"/>
              <w:jc w:val="left"/>
              <w:rPr>
                <w:rFonts w:cs="Arial"/>
              </w:rPr>
            </w:pPr>
            <w:r w:rsidRPr="00162823">
              <w:rPr>
                <w:rFonts w:cs="Arial"/>
              </w:rPr>
              <w:t>"Main Meter"</w:t>
            </w:r>
          </w:p>
          <w:p w:rsidRPr="00162823" w:rsidR="0015575F" w:rsidP="00DA4FCF" w:rsidRDefault="0015575F" w14:paraId="11C27FB6" w14:textId="77777777">
            <w:pPr>
              <w:spacing w:after="240" w:line="435" w:lineRule="atLeast"/>
              <w:jc w:val="left"/>
              <w:rPr>
                <w:rFonts w:cs="Arial"/>
              </w:rPr>
            </w:pPr>
          </w:p>
          <w:p w:rsidRPr="00162823" w:rsidR="0015575F" w:rsidP="00DA4FCF" w:rsidRDefault="0015575F" w14:paraId="11C27FB7" w14:textId="77777777">
            <w:pPr>
              <w:spacing w:after="240" w:line="435" w:lineRule="atLeast"/>
              <w:jc w:val="left"/>
              <w:rPr>
                <w:rFonts w:cs="Arial"/>
              </w:rPr>
            </w:pPr>
            <w:r w:rsidRPr="00162823">
              <w:rPr>
                <w:rFonts w:cs="Arial"/>
              </w:rPr>
              <w:t>Main SPID</w:t>
            </w:r>
          </w:p>
        </w:tc>
        <w:tc>
          <w:tcPr>
            <w:tcW w:w="5688" w:type="dxa"/>
          </w:tcPr>
          <w:p w:rsidRPr="00162823" w:rsidR="00CB7BFF" w:rsidP="000A4C10" w:rsidRDefault="00CB7BFF" w14:paraId="11C27FB8" w14:textId="77777777">
            <w:pPr>
              <w:spacing w:after="240" w:line="435" w:lineRule="atLeast"/>
            </w:pPr>
            <w:r w:rsidRPr="00162823">
              <w:t xml:space="preserve">the primary meter in relation to a </w:t>
            </w:r>
            <w:r w:rsidRPr="00162823" w:rsidR="00A458CC">
              <w:t>Meter Network</w:t>
            </w:r>
            <w:r w:rsidRPr="00162823">
              <w:t xml:space="preserve">, there being only one such primary meter for each </w:t>
            </w:r>
            <w:r w:rsidRPr="00162823" w:rsidR="00A458CC">
              <w:t>Meter Network</w:t>
            </w:r>
            <w:r w:rsidRPr="00162823">
              <w:t>;</w:t>
            </w:r>
          </w:p>
          <w:p w:rsidRPr="00162823" w:rsidR="0015575F" w:rsidP="00076B82" w:rsidRDefault="00392957" w14:paraId="11C27FB9" w14:textId="77777777">
            <w:pPr>
              <w:spacing w:after="240" w:line="435" w:lineRule="atLeast"/>
              <w:rPr>
                <w:rFonts w:cs="Arial"/>
              </w:rPr>
            </w:pPr>
            <w:r w:rsidRPr="00162823">
              <w:rPr>
                <w:rFonts w:cs="Arial"/>
              </w:rPr>
              <w:t xml:space="preserve">the SPID </w:t>
            </w:r>
            <w:r w:rsidRPr="00162823" w:rsidR="00472CCD">
              <w:rPr>
                <w:rFonts w:cs="Arial"/>
              </w:rPr>
              <w:t xml:space="preserve">to which </w:t>
            </w:r>
            <w:r w:rsidRPr="00162823">
              <w:rPr>
                <w:rFonts w:cs="Arial"/>
              </w:rPr>
              <w:t xml:space="preserve">the primary meter is associated </w:t>
            </w:r>
            <w:r w:rsidRPr="00162823" w:rsidR="00472CCD">
              <w:rPr>
                <w:rFonts w:cs="Arial"/>
              </w:rPr>
              <w:t xml:space="preserve">in the case of </w:t>
            </w:r>
            <w:r w:rsidRPr="00162823">
              <w:rPr>
                <w:rFonts w:cs="Arial"/>
              </w:rPr>
              <w:t xml:space="preserve">a </w:t>
            </w:r>
            <w:r w:rsidRPr="00162823" w:rsidR="00076B82">
              <w:rPr>
                <w:rFonts w:cs="Arial"/>
              </w:rPr>
              <w:t>Meter Network</w:t>
            </w:r>
            <w:r w:rsidRPr="00162823">
              <w:rPr>
                <w:rFonts w:cs="Arial"/>
              </w:rPr>
              <w:t>;</w:t>
            </w:r>
          </w:p>
        </w:tc>
      </w:tr>
      <w:tr w:rsidRPr="00162823" w:rsidR="00CB7BFF" w14:paraId="11C27FBD" w14:textId="77777777">
        <w:trPr>
          <w:cantSplit/>
        </w:trPr>
        <w:tc>
          <w:tcPr>
            <w:tcW w:w="2790" w:type="dxa"/>
          </w:tcPr>
          <w:p w:rsidRPr="00162823" w:rsidR="00CB7BFF" w:rsidP="00DA4FCF" w:rsidRDefault="00CB7BFF" w14:paraId="11C27FBB" w14:textId="77777777">
            <w:pPr>
              <w:spacing w:after="240" w:line="435" w:lineRule="atLeast"/>
              <w:jc w:val="left"/>
              <w:rPr>
                <w:rFonts w:cs="Arial"/>
              </w:rPr>
            </w:pPr>
            <w:r w:rsidRPr="00162823">
              <w:rPr>
                <w:rFonts w:cs="Arial"/>
              </w:rPr>
              <w:lastRenderedPageBreak/>
              <w:t>"Market Assurance Process"</w:t>
            </w:r>
          </w:p>
        </w:tc>
        <w:tc>
          <w:tcPr>
            <w:tcW w:w="5688" w:type="dxa"/>
          </w:tcPr>
          <w:p w:rsidRPr="00162823" w:rsidR="00CB7BFF" w:rsidP="000A4C10" w:rsidRDefault="00CB7BFF" w14:paraId="11C27FBC" w14:textId="77777777">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Pr="00162823" w:rsidR="00CB7BFF" w14:paraId="11C27FC0" w14:textId="77777777">
        <w:trPr>
          <w:cantSplit/>
        </w:trPr>
        <w:tc>
          <w:tcPr>
            <w:tcW w:w="2790" w:type="dxa"/>
          </w:tcPr>
          <w:p w:rsidRPr="00162823" w:rsidR="00CB7BFF" w:rsidP="00DA4FCF" w:rsidRDefault="00CB7BFF" w14:paraId="11C27FBE" w14:textId="77777777">
            <w:pPr>
              <w:spacing w:after="240" w:line="435" w:lineRule="atLeast"/>
              <w:jc w:val="left"/>
              <w:rPr>
                <w:rFonts w:cs="Arial"/>
              </w:rPr>
            </w:pPr>
            <w:r w:rsidRPr="00162823">
              <w:rPr>
                <w:rFonts w:cs="Arial"/>
              </w:rPr>
              <w:t>"Market Auditor"</w:t>
            </w:r>
          </w:p>
        </w:tc>
        <w:tc>
          <w:tcPr>
            <w:tcW w:w="5688" w:type="dxa"/>
          </w:tcPr>
          <w:p w:rsidRPr="00162823" w:rsidR="00CB7BFF" w:rsidP="000A4C10" w:rsidRDefault="00CB7BFF" w14:paraId="11C27FBF" w14:textId="77777777">
            <w:pPr>
              <w:spacing w:after="240" w:line="435" w:lineRule="atLeast"/>
              <w:rPr>
                <w:rFonts w:cs="Arial"/>
              </w:rPr>
            </w:pPr>
            <w:r w:rsidRPr="00162823">
              <w:rPr>
                <w:rFonts w:cs="Arial"/>
              </w:rPr>
              <w:t>the person or persons appointed to audit the operation of the market in terms of Section 6.8.1;</w:t>
            </w:r>
          </w:p>
        </w:tc>
      </w:tr>
      <w:tr w:rsidRPr="00162823" w:rsidR="00CB7BFF" w14:paraId="11C27FC3" w14:textId="77777777">
        <w:trPr>
          <w:cantSplit/>
        </w:trPr>
        <w:tc>
          <w:tcPr>
            <w:tcW w:w="2790" w:type="dxa"/>
          </w:tcPr>
          <w:p w:rsidRPr="00162823" w:rsidR="00CB7BFF" w:rsidP="00DA4FCF" w:rsidRDefault="00CB7BFF" w14:paraId="11C27FC1" w14:textId="77777777">
            <w:pPr>
              <w:pStyle w:val="Level2"/>
              <w:numPr>
                <w:ilvl w:val="0"/>
                <w:numId w:val="0"/>
              </w:numPr>
              <w:spacing w:after="240"/>
              <w:jc w:val="left"/>
            </w:pPr>
            <w:r w:rsidRPr="00162823">
              <w:t>"Market Audit Reports"</w:t>
            </w:r>
          </w:p>
        </w:tc>
        <w:tc>
          <w:tcPr>
            <w:tcW w:w="5688" w:type="dxa"/>
          </w:tcPr>
          <w:p w:rsidRPr="00162823" w:rsidR="00CB7BFF" w:rsidP="000A4C10" w:rsidRDefault="00CB7BFF" w14:paraId="11C27FC2" w14:textId="77777777">
            <w:pPr>
              <w:pStyle w:val="Level2"/>
              <w:numPr>
                <w:ilvl w:val="0"/>
                <w:numId w:val="0"/>
              </w:numPr>
              <w:spacing w:after="240"/>
              <w:rPr>
                <w:b/>
                <w:bCs/>
              </w:rPr>
            </w:pPr>
            <w:r w:rsidRPr="00162823">
              <w:t>reports prepared by the Market Auditor and made available to Code Parties following any audit carried out under Section 6.8;</w:t>
            </w:r>
          </w:p>
        </w:tc>
      </w:tr>
      <w:tr w:rsidRPr="00162823" w:rsidR="00CB7BFF" w14:paraId="11C27FC6" w14:textId="77777777">
        <w:trPr>
          <w:cantSplit/>
        </w:trPr>
        <w:tc>
          <w:tcPr>
            <w:tcW w:w="2790" w:type="dxa"/>
          </w:tcPr>
          <w:p w:rsidRPr="00162823" w:rsidR="00CB7BFF" w:rsidP="00DA4FCF" w:rsidRDefault="00CB7BFF" w14:paraId="11C27FC4" w14:textId="77777777">
            <w:pPr>
              <w:spacing w:after="240" w:line="435" w:lineRule="atLeast"/>
              <w:jc w:val="left"/>
              <w:rPr>
                <w:rFonts w:cs="Arial"/>
              </w:rPr>
            </w:pPr>
            <w:r w:rsidRPr="00162823">
              <w:rPr>
                <w:rFonts w:cs="Arial"/>
              </w:rPr>
              <w:t>"Market Code" or "MC"</w:t>
            </w:r>
          </w:p>
        </w:tc>
        <w:tc>
          <w:tcPr>
            <w:tcW w:w="5688" w:type="dxa"/>
          </w:tcPr>
          <w:p w:rsidRPr="00162823" w:rsidR="00CB7BFF" w:rsidP="000A4C10" w:rsidRDefault="00CB7BFF" w14:paraId="11C27FC5" w14:textId="77777777">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Pr="00162823" w:rsidR="00CB7BFF" w14:paraId="11C27FC9" w14:textId="77777777">
        <w:trPr>
          <w:cantSplit/>
        </w:trPr>
        <w:tc>
          <w:tcPr>
            <w:tcW w:w="2790" w:type="dxa"/>
          </w:tcPr>
          <w:p w:rsidRPr="00162823" w:rsidR="00CB7BFF" w:rsidP="0033671D" w:rsidRDefault="00CB7BFF" w14:paraId="11C27FC7" w14:textId="77777777">
            <w:pPr>
              <w:pStyle w:val="StyleLeftLeft0cmHanging01cmAfter12ptLinespac"/>
              <w:rPr>
                <w:rFonts w:eastAsia="Times New Roman"/>
              </w:rPr>
            </w:pPr>
            <w:r w:rsidRPr="00162823">
              <w:rPr>
                <w:rFonts w:eastAsia="Times New Roman"/>
              </w:rPr>
              <w:t>"Market Code Change Proposal" (MCCP)</w:t>
            </w:r>
          </w:p>
        </w:tc>
        <w:tc>
          <w:tcPr>
            <w:tcW w:w="5688" w:type="dxa"/>
          </w:tcPr>
          <w:p w:rsidRPr="00162823" w:rsidR="00CB7BFF" w:rsidP="000A4C10" w:rsidRDefault="00CB7BFF" w14:paraId="11C27FC8" w14:textId="77777777">
            <w:pPr>
              <w:pStyle w:val="Level2"/>
              <w:numPr>
                <w:ilvl w:val="0"/>
                <w:numId w:val="0"/>
              </w:numPr>
              <w:spacing w:after="240"/>
            </w:pPr>
            <w:r w:rsidRPr="00162823">
              <w:t xml:space="preserve">a proposal made in accordance with Section 8.7.1 to Change the Market Code; </w:t>
            </w:r>
          </w:p>
        </w:tc>
      </w:tr>
      <w:tr w:rsidRPr="00162823" w:rsidR="00CB7BFF" w14:paraId="11C27FCC" w14:textId="77777777">
        <w:trPr>
          <w:cantSplit/>
        </w:trPr>
        <w:tc>
          <w:tcPr>
            <w:tcW w:w="2790" w:type="dxa"/>
          </w:tcPr>
          <w:p w:rsidRPr="00162823" w:rsidR="00CB7BFF" w:rsidP="00DA4FCF" w:rsidRDefault="00CB7BFF" w14:paraId="11C27FCA" w14:textId="77777777">
            <w:pPr>
              <w:spacing w:after="240" w:line="435" w:lineRule="atLeast"/>
              <w:jc w:val="left"/>
              <w:rPr>
                <w:rFonts w:cs="Arial"/>
              </w:rPr>
            </w:pPr>
            <w:r w:rsidRPr="00162823">
              <w:rPr>
                <w:rFonts w:cs="Arial"/>
              </w:rPr>
              <w:t>"Market Code Objectives"</w:t>
            </w:r>
          </w:p>
        </w:tc>
        <w:tc>
          <w:tcPr>
            <w:tcW w:w="5688" w:type="dxa"/>
          </w:tcPr>
          <w:p w:rsidRPr="00162823" w:rsidR="00CB7BFF" w:rsidP="000A4C10" w:rsidRDefault="00CB7BFF" w14:paraId="11C27FCB" w14:textId="77777777">
            <w:pPr>
              <w:spacing w:after="240" w:line="435" w:lineRule="atLeast"/>
              <w:rPr>
                <w:rFonts w:cs="Arial"/>
              </w:rPr>
            </w:pPr>
            <w:r w:rsidRPr="00162823">
              <w:rPr>
                <w:rFonts w:cs="Arial"/>
              </w:rPr>
              <w:t>the meaning given in Section 1.2.1;</w:t>
            </w:r>
          </w:p>
        </w:tc>
      </w:tr>
      <w:tr w:rsidRPr="00162823" w:rsidR="00CB7BFF" w14:paraId="11C27FCF" w14:textId="77777777">
        <w:trPr>
          <w:cantSplit/>
        </w:trPr>
        <w:tc>
          <w:tcPr>
            <w:tcW w:w="2790" w:type="dxa"/>
          </w:tcPr>
          <w:p w:rsidRPr="00162823" w:rsidR="00CB7BFF" w:rsidP="00DA4FCF" w:rsidRDefault="00CB7BFF" w14:paraId="11C27FCD" w14:textId="77777777">
            <w:pPr>
              <w:spacing w:after="240" w:line="435" w:lineRule="atLeast"/>
              <w:jc w:val="left"/>
              <w:rPr>
                <w:rFonts w:cs="Arial"/>
              </w:rPr>
            </w:pPr>
            <w:r w:rsidRPr="00162823">
              <w:rPr>
                <w:rFonts w:cs="Arial"/>
              </w:rPr>
              <w:t>"Market Code Principles"</w:t>
            </w:r>
          </w:p>
        </w:tc>
        <w:tc>
          <w:tcPr>
            <w:tcW w:w="5688" w:type="dxa"/>
          </w:tcPr>
          <w:p w:rsidRPr="00162823" w:rsidR="00CB7BFF" w:rsidP="000A4C10" w:rsidRDefault="00CB7BFF" w14:paraId="11C27FCE" w14:textId="77777777">
            <w:pPr>
              <w:spacing w:after="240" w:line="435" w:lineRule="atLeast"/>
              <w:rPr>
                <w:rFonts w:cs="Arial"/>
              </w:rPr>
            </w:pPr>
            <w:r w:rsidRPr="00162823">
              <w:rPr>
                <w:rFonts w:cs="Arial"/>
              </w:rPr>
              <w:t>the meaning given in Section 1.2.1;</w:t>
            </w:r>
          </w:p>
        </w:tc>
      </w:tr>
      <w:tr w:rsidRPr="00162823" w:rsidR="00CB7BFF" w14:paraId="11C27FD3" w14:textId="77777777">
        <w:trPr>
          <w:cantSplit/>
        </w:trPr>
        <w:tc>
          <w:tcPr>
            <w:tcW w:w="2790" w:type="dxa"/>
          </w:tcPr>
          <w:p w:rsidRPr="00162823" w:rsidR="00CB7BFF" w:rsidP="0077623C" w:rsidRDefault="00CB7BFF" w14:paraId="11C27FD0" w14:textId="77777777">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rsidRPr="00162823" w:rsidR="00CB7BFF" w:rsidP="0077623C" w:rsidRDefault="00CB7BFF" w14:paraId="11C27FD1" w14:textId="77777777">
            <w:pPr>
              <w:spacing w:after="240"/>
              <w:rPr>
                <w:color w:val="000000"/>
              </w:rPr>
            </w:pPr>
          </w:p>
        </w:tc>
        <w:tc>
          <w:tcPr>
            <w:tcW w:w="5688" w:type="dxa"/>
          </w:tcPr>
          <w:p w:rsidRPr="00162823" w:rsidR="00CB7BFF" w:rsidP="0077623C" w:rsidRDefault="00CB7BFF" w14:paraId="11C27FD2" w14:textId="77777777">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Pr="00162823" w:rsidR="00CB7BFF" w14:paraId="11C27FD6" w14:textId="77777777">
        <w:trPr>
          <w:cantSplit/>
        </w:trPr>
        <w:tc>
          <w:tcPr>
            <w:tcW w:w="2790" w:type="dxa"/>
          </w:tcPr>
          <w:p w:rsidRPr="00162823" w:rsidR="00CB7BFF" w:rsidP="0077623C" w:rsidRDefault="00CB7BFF" w14:paraId="11C27FD4" w14:textId="77777777">
            <w:pPr>
              <w:spacing w:after="240" w:line="435" w:lineRule="atLeast"/>
              <w:jc w:val="left"/>
              <w:rPr>
                <w:rFonts w:cs="Arial"/>
              </w:rPr>
            </w:pPr>
            <w:r w:rsidRPr="00162823">
              <w:rPr>
                <w:rFonts w:cs="Arial"/>
              </w:rPr>
              <w:t>"Market Design"</w:t>
            </w:r>
          </w:p>
        </w:tc>
        <w:tc>
          <w:tcPr>
            <w:tcW w:w="5688" w:type="dxa"/>
          </w:tcPr>
          <w:p w:rsidRPr="00162823" w:rsidR="00CB7BFF" w:rsidP="000A4C10" w:rsidRDefault="00CB7BFF" w14:paraId="11C27FD5" w14:textId="77777777">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Pr="00162823" w:rsidR="00CB7BFF" w14:paraId="11C27FD9" w14:textId="77777777">
        <w:trPr>
          <w:cantSplit/>
        </w:trPr>
        <w:tc>
          <w:tcPr>
            <w:tcW w:w="2790" w:type="dxa"/>
          </w:tcPr>
          <w:p w:rsidRPr="00162823" w:rsidR="00CB7BFF" w:rsidP="00DA4FCF" w:rsidRDefault="00CB7BFF" w14:paraId="11C27FD7" w14:textId="77777777">
            <w:pPr>
              <w:spacing w:after="240" w:line="435" w:lineRule="atLeast"/>
              <w:jc w:val="left"/>
              <w:rPr>
                <w:rFonts w:cs="Arial"/>
              </w:rPr>
            </w:pPr>
            <w:r w:rsidRPr="00162823">
              <w:rPr>
                <w:rFonts w:cs="Arial"/>
              </w:rPr>
              <w:lastRenderedPageBreak/>
              <w:t>"Market Domain Data"</w:t>
            </w:r>
          </w:p>
        </w:tc>
        <w:tc>
          <w:tcPr>
            <w:tcW w:w="5688" w:type="dxa"/>
          </w:tcPr>
          <w:p w:rsidRPr="00162823" w:rsidR="00CB7BFF" w:rsidP="000A4C10" w:rsidRDefault="00CB7BFF" w14:paraId="11C27FD8" w14:textId="77777777">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Pr="00162823" w:rsidR="00CB7BFF" w14:paraId="11C27FDC" w14:textId="77777777">
        <w:trPr>
          <w:cantSplit/>
        </w:trPr>
        <w:tc>
          <w:tcPr>
            <w:tcW w:w="2790" w:type="dxa"/>
          </w:tcPr>
          <w:p w:rsidRPr="00162823" w:rsidR="00CB7BFF" w:rsidP="00DA4FCF" w:rsidRDefault="00CB7BFF" w14:paraId="11C27FDA" w14:textId="77777777">
            <w:pPr>
              <w:spacing w:after="240" w:line="435" w:lineRule="atLeast"/>
              <w:jc w:val="left"/>
              <w:rPr>
                <w:rFonts w:cs="Arial"/>
              </w:rPr>
            </w:pPr>
            <w:r w:rsidRPr="00162823">
              <w:rPr>
                <w:rFonts w:cs="Arial"/>
              </w:rPr>
              <w:t>"Market Level Data"</w:t>
            </w:r>
          </w:p>
        </w:tc>
        <w:tc>
          <w:tcPr>
            <w:tcW w:w="5688" w:type="dxa"/>
          </w:tcPr>
          <w:p w:rsidRPr="00162823" w:rsidR="00CB7BFF" w:rsidP="000A4C10" w:rsidRDefault="00CB7BFF" w14:paraId="11C27FDB" w14:textId="7B1B47E6">
            <w:pPr>
              <w:spacing w:after="240" w:line="435" w:lineRule="atLeast"/>
              <w:rPr>
                <w:rFonts w:cs="Arial"/>
              </w:rPr>
            </w:pPr>
            <w:r w:rsidRPr="00162823">
              <w:rPr>
                <w:rFonts w:cs="Arial"/>
              </w:rPr>
              <w:t xml:space="preserve">data from which no individual Trading Party can be </w:t>
            </w:r>
            <w:r w:rsidRPr="00162823" w:rsidR="00081A61">
              <w:rPr>
                <w:rFonts w:cs="Arial"/>
              </w:rPr>
              <w:t>identified,</w:t>
            </w:r>
            <w:r w:rsidRPr="00162823">
              <w:rPr>
                <w:rFonts w:cs="Arial"/>
              </w:rPr>
              <w:t xml:space="preserve"> and which cannot be identified as belonging or relating to any individual Trading Party;</w:t>
            </w:r>
          </w:p>
        </w:tc>
      </w:tr>
      <w:tr w:rsidRPr="00162823" w:rsidR="00AB2938" w14:paraId="11C27FDF" w14:textId="77777777">
        <w:trPr>
          <w:cantSplit/>
        </w:trPr>
        <w:tc>
          <w:tcPr>
            <w:tcW w:w="2790" w:type="dxa"/>
          </w:tcPr>
          <w:p w:rsidRPr="00162823" w:rsidR="00AB2938" w:rsidP="00DA4FCF" w:rsidRDefault="00AB2938" w14:paraId="11C27FDD" w14:textId="77777777">
            <w:pPr>
              <w:spacing w:after="240" w:line="435" w:lineRule="atLeast"/>
              <w:jc w:val="left"/>
              <w:rPr>
                <w:rFonts w:cs="Arial"/>
              </w:rPr>
            </w:pPr>
            <w:r w:rsidRPr="00162823">
              <w:rPr>
                <w:rFonts w:cs="Arial"/>
              </w:rPr>
              <w:t>‘’Market Personal Data’’</w:t>
            </w:r>
          </w:p>
        </w:tc>
        <w:tc>
          <w:tcPr>
            <w:tcW w:w="5688" w:type="dxa"/>
          </w:tcPr>
          <w:p w:rsidRPr="00162823" w:rsidR="00AB2938" w:rsidP="000A4C10" w:rsidRDefault="00AB2938" w14:paraId="11C27FDE" w14:textId="77777777">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Pr="00162823" w:rsidR="00AB2938" w14:paraId="11C27FE2" w14:textId="77777777">
        <w:trPr>
          <w:cantSplit/>
        </w:trPr>
        <w:tc>
          <w:tcPr>
            <w:tcW w:w="2790" w:type="dxa"/>
          </w:tcPr>
          <w:p w:rsidRPr="00162823" w:rsidR="00AB2938" w:rsidP="00DA4FCF" w:rsidRDefault="00AB2938" w14:paraId="11C27FE0" w14:textId="77777777">
            <w:pPr>
              <w:spacing w:after="240" w:line="435" w:lineRule="atLeast"/>
              <w:jc w:val="left"/>
              <w:rPr>
                <w:rFonts w:cs="Arial"/>
              </w:rPr>
            </w:pPr>
            <w:r w:rsidRPr="00162823">
              <w:rPr>
                <w:rFonts w:cs="Arial"/>
              </w:rPr>
              <w:t>‘’Market Privacy Notice’’</w:t>
            </w:r>
          </w:p>
        </w:tc>
        <w:tc>
          <w:tcPr>
            <w:tcW w:w="5688" w:type="dxa"/>
          </w:tcPr>
          <w:p w:rsidRPr="00162823" w:rsidR="00AB2938" w:rsidP="000A4C10" w:rsidRDefault="002F7730" w14:paraId="11C27FE1" w14:textId="77777777">
            <w:pPr>
              <w:spacing w:after="240" w:line="435" w:lineRule="atLeast"/>
            </w:pPr>
            <w:r w:rsidRPr="00162823">
              <w:t>A privacy or fair processing notice which is published by the CMA following consultation with Trading Parties regarding the use of Market Personal Data;</w:t>
            </w:r>
          </w:p>
        </w:tc>
      </w:tr>
      <w:tr w:rsidRPr="00162823" w:rsidR="00CB7BFF" w14:paraId="11C27FE5" w14:textId="77777777">
        <w:trPr>
          <w:cantSplit/>
        </w:trPr>
        <w:tc>
          <w:tcPr>
            <w:tcW w:w="2790" w:type="dxa"/>
          </w:tcPr>
          <w:p w:rsidRPr="00162823" w:rsidR="00CB7BFF" w:rsidP="00DA4FCF" w:rsidRDefault="00CB7BFF" w14:paraId="11C27FE3" w14:textId="77777777">
            <w:pPr>
              <w:spacing w:after="240" w:line="435" w:lineRule="atLeast"/>
              <w:jc w:val="left"/>
              <w:rPr>
                <w:rFonts w:cs="Arial"/>
              </w:rPr>
            </w:pPr>
            <w:r w:rsidRPr="00162823">
              <w:rPr>
                <w:rFonts w:cs="Arial"/>
              </w:rPr>
              <w:t>"Market Readiness Process"</w:t>
            </w:r>
          </w:p>
        </w:tc>
        <w:tc>
          <w:tcPr>
            <w:tcW w:w="5688" w:type="dxa"/>
          </w:tcPr>
          <w:p w:rsidRPr="00162823" w:rsidR="00CB7BFF" w:rsidP="000A4C10" w:rsidRDefault="00CB7BFF" w14:paraId="11C27FE4" w14:textId="77777777">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Pr="00162823" w:rsidR="00CB7BFF" w14:paraId="11C27FE8" w14:textId="77777777">
        <w:trPr>
          <w:cantSplit/>
        </w:trPr>
        <w:tc>
          <w:tcPr>
            <w:tcW w:w="2790" w:type="dxa"/>
          </w:tcPr>
          <w:p w:rsidRPr="00162823" w:rsidR="00CB7BFF" w:rsidP="00DA4FCF" w:rsidRDefault="00CB7BFF" w14:paraId="11C27FE6" w14:textId="77777777">
            <w:pPr>
              <w:spacing w:after="240" w:line="435" w:lineRule="atLeast"/>
              <w:jc w:val="left"/>
              <w:rPr>
                <w:rFonts w:cs="Arial"/>
              </w:rPr>
            </w:pPr>
            <w:r w:rsidRPr="00162823">
              <w:rPr>
                <w:rFonts w:cs="Arial"/>
              </w:rPr>
              <w:t>"Market Share"</w:t>
            </w:r>
          </w:p>
        </w:tc>
        <w:tc>
          <w:tcPr>
            <w:tcW w:w="5688" w:type="dxa"/>
          </w:tcPr>
          <w:p w:rsidRPr="00162823" w:rsidR="00CB7BFF" w:rsidP="000A4C10" w:rsidRDefault="00CB7BFF" w14:paraId="11C27FE7" w14:textId="77777777">
            <w:pPr>
              <w:spacing w:after="240" w:line="435" w:lineRule="atLeast"/>
              <w:rPr>
                <w:rFonts w:cs="Arial"/>
              </w:rPr>
            </w:pPr>
            <w:r w:rsidRPr="00162823">
              <w:rPr>
                <w:rFonts w:cs="Arial"/>
              </w:rPr>
              <w:t>the meaning given in Section 7.8.2;</w:t>
            </w:r>
          </w:p>
        </w:tc>
      </w:tr>
      <w:tr w:rsidRPr="00162823" w:rsidR="00CB7BFF" w14:paraId="11C27FEB" w14:textId="77777777">
        <w:trPr>
          <w:cantSplit/>
        </w:trPr>
        <w:tc>
          <w:tcPr>
            <w:tcW w:w="2790" w:type="dxa"/>
          </w:tcPr>
          <w:p w:rsidRPr="00162823" w:rsidR="00CB7BFF" w:rsidP="00DA4FCF" w:rsidRDefault="00CB7BFF" w14:paraId="11C27FE9" w14:textId="77777777">
            <w:pPr>
              <w:spacing w:after="240" w:line="435" w:lineRule="atLeast"/>
              <w:jc w:val="left"/>
              <w:rPr>
                <w:rFonts w:cs="Arial"/>
              </w:rPr>
            </w:pPr>
            <w:r w:rsidRPr="00162823">
              <w:rPr>
                <w:rFonts w:cs="Arial"/>
              </w:rPr>
              <w:t>"Market Tests"</w:t>
            </w:r>
          </w:p>
        </w:tc>
        <w:tc>
          <w:tcPr>
            <w:tcW w:w="5688" w:type="dxa"/>
          </w:tcPr>
          <w:p w:rsidRPr="00162823" w:rsidR="00CB7BFF" w:rsidP="000A4C10" w:rsidRDefault="00CB7BFF" w14:paraId="11C27FEA" w14:textId="77777777">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Pr="00162823" w:rsidR="00CB7BFF" w14:paraId="11C27FEE" w14:textId="77777777">
        <w:trPr>
          <w:cantSplit/>
        </w:trPr>
        <w:tc>
          <w:tcPr>
            <w:tcW w:w="2790" w:type="dxa"/>
          </w:tcPr>
          <w:p w:rsidRPr="00162823" w:rsidR="00CB7BFF" w:rsidP="00DA4FCF" w:rsidRDefault="00CB7BFF" w14:paraId="11C27FEC" w14:textId="77777777">
            <w:pPr>
              <w:spacing w:after="240"/>
              <w:jc w:val="left"/>
            </w:pPr>
            <w:r w:rsidRPr="00162823">
              <w:lastRenderedPageBreak/>
              <w:t>"Measurable Supply Point"</w:t>
            </w:r>
          </w:p>
        </w:tc>
        <w:tc>
          <w:tcPr>
            <w:tcW w:w="5688" w:type="dxa"/>
          </w:tcPr>
          <w:p w:rsidRPr="00162823" w:rsidR="00CB7BFF" w:rsidP="000A4C10" w:rsidRDefault="00CB7BFF" w14:paraId="11C27FED" w14:textId="77777777">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Pr="00162823" w:rsidR="00CB7BFF" w14:paraId="11C27FF1" w14:textId="77777777">
        <w:trPr>
          <w:cantSplit/>
          <w:trHeight w:val="907"/>
        </w:trPr>
        <w:tc>
          <w:tcPr>
            <w:tcW w:w="2790" w:type="dxa"/>
          </w:tcPr>
          <w:p w:rsidRPr="00162823" w:rsidR="00CB7BFF" w:rsidP="00DA4FCF" w:rsidRDefault="00CB7BFF" w14:paraId="11C27FEF" w14:textId="77777777">
            <w:pPr>
              <w:spacing w:after="240" w:line="435" w:lineRule="atLeast"/>
              <w:jc w:val="left"/>
              <w:rPr>
                <w:rFonts w:cs="Arial"/>
              </w:rPr>
            </w:pPr>
            <w:r w:rsidRPr="00162823">
              <w:rPr>
                <w:rFonts w:cs="Arial"/>
              </w:rPr>
              <w:t>"Member"</w:t>
            </w:r>
          </w:p>
        </w:tc>
        <w:tc>
          <w:tcPr>
            <w:tcW w:w="5688" w:type="dxa"/>
          </w:tcPr>
          <w:p w:rsidRPr="00162823" w:rsidR="00CB7BFF" w:rsidP="000A4C10" w:rsidRDefault="00CB7BFF" w14:paraId="11C27FF0" w14:textId="77777777">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Pr="00162823" w:rsidR="00CB7BFF" w14:paraId="11C27FF4" w14:textId="77777777">
        <w:trPr>
          <w:cantSplit/>
          <w:trHeight w:val="907"/>
        </w:trPr>
        <w:tc>
          <w:tcPr>
            <w:tcW w:w="2790" w:type="dxa"/>
          </w:tcPr>
          <w:p w:rsidRPr="00162823" w:rsidR="00CB7BFF" w:rsidP="00DA4FCF" w:rsidRDefault="00CB7BFF" w14:paraId="11C27FF2" w14:textId="77777777">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688" w:type="dxa"/>
          </w:tcPr>
          <w:p w:rsidRPr="00162823" w:rsidR="00CB7BFF" w:rsidP="00EF56FB" w:rsidRDefault="00CB7BFF" w14:paraId="11C27FF3" w14:textId="77777777">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Pr="00162823" w:rsidR="00CB7BFF" w14:paraId="11C27FF7" w14:textId="77777777">
        <w:trPr>
          <w:cantSplit/>
          <w:trHeight w:val="907"/>
        </w:trPr>
        <w:tc>
          <w:tcPr>
            <w:tcW w:w="2790" w:type="dxa"/>
          </w:tcPr>
          <w:p w:rsidRPr="00162823" w:rsidR="00CB7BFF" w:rsidP="00114EE6" w:rsidRDefault="00CB7BFF" w14:paraId="11C27FF5" w14:textId="77777777">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688" w:type="dxa"/>
          </w:tcPr>
          <w:p w:rsidRPr="00162823" w:rsidR="00CB7BFF" w:rsidP="00817D55" w:rsidRDefault="00CB7BFF" w14:paraId="11C27FF6" w14:textId="77777777">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(RF Charge Calculation, Allocation and Aggregation); </w:t>
            </w:r>
          </w:p>
        </w:tc>
      </w:tr>
      <w:tr w:rsidRPr="00162823" w:rsidR="00CB7BFF" w14:paraId="11C27FFD" w14:textId="77777777">
        <w:trPr>
          <w:cantSplit/>
          <w:trHeight w:val="907"/>
        </w:trPr>
        <w:tc>
          <w:tcPr>
            <w:tcW w:w="2790" w:type="dxa"/>
          </w:tcPr>
          <w:p w:rsidRPr="00162823" w:rsidR="00CB7BFF" w:rsidP="00DA4FCF" w:rsidRDefault="00CB7BFF" w14:paraId="11C27FF8" w14:textId="77777777">
            <w:pPr>
              <w:spacing w:after="240" w:line="435" w:lineRule="atLeast"/>
              <w:jc w:val="left"/>
              <w:rPr>
                <w:rFonts w:cs="Arial"/>
              </w:rPr>
            </w:pPr>
            <w:r w:rsidRPr="00162823">
              <w:rPr>
                <w:rFonts w:cs="Arial"/>
              </w:rPr>
              <w:t>"Meter Information"</w:t>
            </w:r>
          </w:p>
          <w:p w:rsidRPr="00162823" w:rsidR="00CB7BFF" w:rsidP="00DA4FCF" w:rsidRDefault="00CB7BFF" w14:paraId="11C27FF9" w14:textId="77777777">
            <w:pPr>
              <w:spacing w:after="240" w:line="435" w:lineRule="atLeast"/>
              <w:jc w:val="left"/>
              <w:rPr>
                <w:rFonts w:cs="Arial"/>
              </w:rPr>
            </w:pPr>
          </w:p>
          <w:p w:rsidRPr="00162823" w:rsidR="00CB7BFF" w:rsidP="00DA4FCF" w:rsidRDefault="00CB7BFF" w14:paraId="11C27FFA" w14:textId="77777777">
            <w:pPr>
              <w:spacing w:after="240" w:line="435" w:lineRule="atLeast"/>
              <w:jc w:val="left"/>
              <w:rPr>
                <w:rFonts w:cs="Arial"/>
              </w:rPr>
            </w:pPr>
            <w:r w:rsidRPr="00162823">
              <w:rPr>
                <w:rFonts w:cs="Arial"/>
              </w:rPr>
              <w:t>"Meter Location Code"</w:t>
            </w:r>
          </w:p>
        </w:tc>
        <w:tc>
          <w:tcPr>
            <w:tcW w:w="5688" w:type="dxa"/>
          </w:tcPr>
          <w:p w:rsidRPr="00162823" w:rsidR="00CB7BFF" w:rsidP="000A4C10" w:rsidRDefault="00CB7BFF" w14:paraId="11C27FFB" w14:textId="77777777">
            <w:pPr>
              <w:spacing w:after="240" w:line="435" w:lineRule="atLeast"/>
            </w:pPr>
            <w:r w:rsidRPr="00162823">
              <w:t>the meter identification (e.g. the manufacturer's serial number), the physical meter size and the number of digits on the meter's register;</w:t>
            </w:r>
          </w:p>
          <w:p w:rsidRPr="00536BE3" w:rsidR="00CB7BFF" w:rsidP="000A4C10" w:rsidRDefault="00CB7BFF" w14:paraId="11C27FFC" w14:textId="22002DF2">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Pr="00162823" w:rsidR="002D1C85" w:rsidTr="00F75217" w14:paraId="11C28000" w14:textId="77777777">
        <w:trPr>
          <w:cantSplit/>
        </w:trPr>
        <w:tc>
          <w:tcPr>
            <w:tcW w:w="2790" w:type="dxa"/>
          </w:tcPr>
          <w:p w:rsidRPr="00162823" w:rsidR="002D1C85" w:rsidP="00F75217" w:rsidRDefault="002D1C85" w14:paraId="11C27FFE" w14:textId="77777777">
            <w:pPr>
              <w:spacing w:after="240" w:line="435" w:lineRule="atLeast"/>
              <w:jc w:val="left"/>
              <w:rPr>
                <w:rFonts w:cs="Arial"/>
              </w:rPr>
            </w:pPr>
            <w:bookmarkStart w:name="_Hlk372706162" w:id="1842"/>
            <w:r w:rsidRPr="00162823">
              <w:rPr>
                <w:rFonts w:cs="Arial"/>
              </w:rPr>
              <w:lastRenderedPageBreak/>
              <w:t>“Meter Network”</w:t>
            </w:r>
          </w:p>
        </w:tc>
        <w:tc>
          <w:tcPr>
            <w:tcW w:w="5688" w:type="dxa"/>
          </w:tcPr>
          <w:p w:rsidRPr="00162823" w:rsidR="002D1C85" w:rsidP="00EE09E6" w:rsidRDefault="00076B82" w14:paraId="11C27FFF" w14:textId="77777777">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42"/>
      <w:tr w:rsidRPr="00162823" w:rsidR="00CB7BFF" w14:paraId="11C28007" w14:textId="77777777">
        <w:trPr>
          <w:cantSplit/>
          <w:trHeight w:val="907"/>
        </w:trPr>
        <w:tc>
          <w:tcPr>
            <w:tcW w:w="2790" w:type="dxa"/>
          </w:tcPr>
          <w:p w:rsidRPr="00162823" w:rsidR="00CB7BFF" w:rsidP="00DA4FCF" w:rsidRDefault="00CB7BFF" w14:paraId="11C28001" w14:textId="77777777">
            <w:pPr>
              <w:spacing w:after="240" w:line="435" w:lineRule="atLeast"/>
              <w:jc w:val="left"/>
              <w:rPr>
                <w:rFonts w:cs="Arial"/>
              </w:rPr>
            </w:pPr>
            <w:r w:rsidRPr="00162823">
              <w:rPr>
                <w:rFonts w:cs="Arial"/>
              </w:rPr>
              <w:t>"Metered"</w:t>
            </w:r>
          </w:p>
          <w:p w:rsidRPr="00A56FBC" w:rsidR="002D1C85" w:rsidP="00DA4FCF" w:rsidRDefault="002D1C85" w14:paraId="11C28003" w14:textId="77777777">
            <w:pPr>
              <w:spacing w:after="240" w:line="435" w:lineRule="atLeast"/>
              <w:jc w:val="left"/>
              <w:rPr>
                <w:rFonts w:cs="Arial"/>
              </w:rPr>
            </w:pPr>
          </w:p>
          <w:p w:rsidRPr="00F0335C" w:rsidR="002D1C85" w:rsidP="00DA4FCF" w:rsidRDefault="002D1C85" w14:paraId="11C28004" w14:textId="77777777">
            <w:pPr>
              <w:spacing w:after="240" w:line="435" w:lineRule="atLeast"/>
              <w:jc w:val="left"/>
              <w:rPr>
                <w:rFonts w:cs="Arial"/>
              </w:rPr>
            </w:pPr>
          </w:p>
        </w:tc>
        <w:tc>
          <w:tcPr>
            <w:tcW w:w="5688" w:type="dxa"/>
          </w:tcPr>
          <w:p w:rsidRPr="00162823" w:rsidR="00CB7BFF" w:rsidP="000A4C10" w:rsidRDefault="00CB7BFF" w14:paraId="11C28005" w14:textId="60A238F1">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rsidRPr="00A56FBC" w:rsidR="002D1C85" w:rsidP="000A4C10" w:rsidRDefault="002D1C85" w14:paraId="11C28006" w14:textId="77777777">
            <w:pPr>
              <w:spacing w:after="240" w:line="435" w:lineRule="atLeast"/>
              <w:rPr>
                <w:rFonts w:cs="Arial"/>
              </w:rPr>
            </w:pPr>
          </w:p>
        </w:tc>
      </w:tr>
      <w:tr w:rsidRPr="00162823" w:rsidR="00CB7BFF" w14:paraId="11C2800A" w14:textId="77777777">
        <w:trPr>
          <w:cantSplit/>
        </w:trPr>
        <w:tc>
          <w:tcPr>
            <w:tcW w:w="2790" w:type="dxa"/>
          </w:tcPr>
          <w:p w:rsidRPr="00162823" w:rsidR="00CB7BFF" w:rsidP="00DA4FCF" w:rsidRDefault="00CB7BFF" w14:paraId="11C28008" w14:textId="77777777">
            <w:pPr>
              <w:spacing w:after="240" w:line="435" w:lineRule="atLeast"/>
              <w:jc w:val="left"/>
              <w:rPr>
                <w:rFonts w:cs="Arial"/>
              </w:rPr>
            </w:pPr>
            <w:r w:rsidRPr="00162823">
              <w:rPr>
                <w:rFonts w:cs="Arial"/>
              </w:rPr>
              <w:t>Meter Post-Advance Period</w:t>
            </w:r>
          </w:p>
        </w:tc>
        <w:tc>
          <w:tcPr>
            <w:tcW w:w="5688" w:type="dxa"/>
          </w:tcPr>
          <w:p w:rsidRPr="008F74BA" w:rsidR="00CB7BFF" w:rsidP="00CB20F3" w:rsidRDefault="00CB7BFF" w14:paraId="11C28009" w14:textId="4A6F4F17">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Pr="00162823" w:rsidR="00CB7BFF" w14:paraId="11C2800D" w14:textId="77777777">
        <w:trPr>
          <w:cantSplit/>
        </w:trPr>
        <w:tc>
          <w:tcPr>
            <w:tcW w:w="2790" w:type="dxa"/>
          </w:tcPr>
          <w:p w:rsidRPr="00162823" w:rsidR="00CB7BFF" w:rsidP="00DA4FCF" w:rsidRDefault="00CB7BFF" w14:paraId="11C2800B" w14:textId="77777777">
            <w:pPr>
              <w:spacing w:after="240" w:line="435" w:lineRule="atLeast"/>
              <w:jc w:val="left"/>
              <w:rPr>
                <w:rFonts w:cs="Arial"/>
              </w:rPr>
            </w:pPr>
            <w:r w:rsidRPr="00162823">
              <w:rPr>
                <w:rFonts w:cs="Arial"/>
              </w:rPr>
              <w:t>Meter Pre-Advance Period</w:t>
            </w:r>
          </w:p>
        </w:tc>
        <w:tc>
          <w:tcPr>
            <w:tcW w:w="5688" w:type="dxa"/>
          </w:tcPr>
          <w:p w:rsidRPr="00536BE3" w:rsidR="00CB7BFF" w:rsidP="0062746A" w:rsidRDefault="00CB7BFF" w14:paraId="11C2800C" w14:textId="2B3A0185">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Pr="00162823" w:rsidR="00CB7BFF" w14:paraId="11C28010" w14:textId="77777777">
        <w:trPr>
          <w:cantSplit/>
        </w:trPr>
        <w:tc>
          <w:tcPr>
            <w:tcW w:w="2790" w:type="dxa"/>
          </w:tcPr>
          <w:p w:rsidRPr="00162823" w:rsidR="00CB7BFF" w:rsidP="00DA4FCF" w:rsidRDefault="00CB7BFF" w14:paraId="11C2800E" w14:textId="77777777">
            <w:pPr>
              <w:spacing w:after="240" w:line="435" w:lineRule="atLeast"/>
              <w:jc w:val="left"/>
              <w:rPr>
                <w:rFonts w:cs="Arial"/>
              </w:rPr>
            </w:pPr>
            <w:r w:rsidRPr="00162823">
              <w:rPr>
                <w:rFonts w:cs="Arial"/>
              </w:rPr>
              <w:lastRenderedPageBreak/>
              <w:t>"Meter Read"</w:t>
            </w:r>
          </w:p>
        </w:tc>
        <w:tc>
          <w:tcPr>
            <w:tcW w:w="5688" w:type="dxa"/>
          </w:tcPr>
          <w:p w:rsidRPr="00162823" w:rsidR="00CB7BFF" w:rsidP="000A4C10" w:rsidRDefault="00CB7BFF" w14:paraId="11C2800F" w14:textId="77777777">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Pr="00162823" w:rsidR="00CB7BFF" w14:paraId="11C28013" w14:textId="77777777">
        <w:trPr>
          <w:cantSplit/>
        </w:trPr>
        <w:tc>
          <w:tcPr>
            <w:tcW w:w="2790" w:type="dxa"/>
          </w:tcPr>
          <w:p w:rsidRPr="00162823" w:rsidR="00CB7BFF" w:rsidP="00DA4FCF" w:rsidRDefault="00CB7BFF" w14:paraId="11C28011" w14:textId="77777777">
            <w:pPr>
              <w:spacing w:after="240" w:line="435" w:lineRule="atLeast"/>
              <w:jc w:val="left"/>
              <w:rPr>
                <w:rFonts w:cs="Arial"/>
              </w:rPr>
            </w:pPr>
            <w:r w:rsidRPr="00162823">
              <w:rPr>
                <w:rFonts w:cs="Arial"/>
              </w:rPr>
              <w:t>"Meter Read Type"</w:t>
            </w:r>
          </w:p>
        </w:tc>
        <w:tc>
          <w:tcPr>
            <w:tcW w:w="5688" w:type="dxa"/>
          </w:tcPr>
          <w:p w:rsidRPr="00162823" w:rsidR="00CB7BFF" w:rsidP="000A4C10" w:rsidRDefault="00CB7BFF" w14:paraId="11C28012" w14:textId="77777777">
            <w:pPr>
              <w:spacing w:after="240" w:line="435" w:lineRule="atLeast"/>
            </w:pPr>
            <w:r w:rsidRPr="00162823">
              <w:t xml:space="preserve">the Data Item denoting the Meter Read Type of a Meter Read; </w:t>
            </w:r>
          </w:p>
        </w:tc>
      </w:tr>
      <w:tr w:rsidRPr="00162823" w:rsidR="00CB7BFF" w14:paraId="11C28016" w14:textId="77777777">
        <w:trPr>
          <w:cantSplit/>
        </w:trPr>
        <w:tc>
          <w:tcPr>
            <w:tcW w:w="2790" w:type="dxa"/>
          </w:tcPr>
          <w:p w:rsidRPr="00162823" w:rsidR="00CB7BFF" w:rsidP="0033671D" w:rsidRDefault="00CB7BFF" w14:paraId="11C28014" w14:textId="77777777">
            <w:pPr>
              <w:pStyle w:val="StyleLeftLeft0cmHanging01cmAfter12ptLinespac"/>
              <w:rPr>
                <w:rFonts w:eastAsia="Times New Roman"/>
              </w:rPr>
            </w:pPr>
            <w:r w:rsidRPr="00162823">
              <w:rPr>
                <w:rFonts w:eastAsia="Times New Roman"/>
              </w:rPr>
              <w:t>“Meter Related Wholesale Charges”</w:t>
            </w:r>
          </w:p>
        </w:tc>
        <w:tc>
          <w:tcPr>
            <w:tcW w:w="5688" w:type="dxa"/>
          </w:tcPr>
          <w:p w:rsidRPr="00162823" w:rsidR="00CB7BFF" w:rsidP="00DA4FCF" w:rsidRDefault="00CB7BFF" w14:paraId="11C28015" w14:textId="77777777">
            <w:pPr>
              <w:spacing w:after="240" w:line="435" w:lineRule="atLeast"/>
            </w:pPr>
            <w:r w:rsidRPr="00162823">
              <w:t>the meaning given in Schedule 21;</w:t>
            </w:r>
          </w:p>
        </w:tc>
      </w:tr>
      <w:tr w:rsidRPr="00162823" w:rsidR="00CB7BFF" w14:paraId="11C2801B" w14:textId="77777777">
        <w:trPr>
          <w:cantSplit/>
        </w:trPr>
        <w:tc>
          <w:tcPr>
            <w:tcW w:w="2790" w:type="dxa"/>
          </w:tcPr>
          <w:p w:rsidRPr="00162823" w:rsidR="00CB7BFF" w:rsidP="00B30B59" w:rsidRDefault="00CB7BFF" w14:paraId="11C28017" w14:textId="77777777">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r>
            <w:r w:rsidRPr="00162823">
              <w:rPr>
                <w:rFonts w:cs="Arial"/>
              </w:rPr>
              <w:t>“Meter Treatment”</w:t>
            </w:r>
          </w:p>
        </w:tc>
        <w:tc>
          <w:tcPr>
            <w:tcW w:w="5688" w:type="dxa"/>
          </w:tcPr>
          <w:p w:rsidRPr="004B6B3E" w:rsidR="00CB7BFF" w:rsidP="00CB20F3" w:rsidRDefault="00CB7BFF" w14:paraId="11C28018" w14:textId="6B590ED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rsidRPr="00893192" w:rsidR="00CB7BFF" w:rsidP="00CB20F3" w:rsidRDefault="00CB7BFF" w14:paraId="11C28019" w14:textId="77777777">
            <w:pPr>
              <w:spacing w:line="435" w:lineRule="atLeast"/>
              <w:rPr>
                <w:rFonts w:cs="Arial"/>
              </w:rPr>
            </w:pPr>
            <w:r w:rsidRPr="00F0335C">
              <w:rPr>
                <w:rFonts w:cs="Arial"/>
              </w:rPr>
              <w:t>the Data Item denoting the Meter Treatment of a Meter;</w:t>
            </w:r>
          </w:p>
          <w:p w:rsidRPr="00A033AF" w:rsidR="00CB7BFF" w:rsidP="00CB20F3" w:rsidRDefault="00CB7BFF" w14:paraId="11C2801A" w14:textId="77777777">
            <w:pPr>
              <w:spacing w:line="435" w:lineRule="atLeast"/>
              <w:rPr>
                <w:rFonts w:cs="Arial"/>
              </w:rPr>
            </w:pPr>
          </w:p>
        </w:tc>
      </w:tr>
      <w:tr w:rsidRPr="00162823" w:rsidR="00CB7BFF" w14:paraId="11C2801E" w14:textId="77777777">
        <w:trPr>
          <w:cantSplit/>
        </w:trPr>
        <w:tc>
          <w:tcPr>
            <w:tcW w:w="2790" w:type="dxa"/>
          </w:tcPr>
          <w:p w:rsidRPr="00162823" w:rsidR="00CB7BFF" w:rsidP="00DA4FCF" w:rsidRDefault="00CB7BFF" w14:paraId="11C2801C" w14:textId="77777777">
            <w:pPr>
              <w:spacing w:after="240" w:line="435" w:lineRule="atLeast"/>
              <w:jc w:val="left"/>
              <w:rPr>
                <w:rFonts w:cs="Arial"/>
              </w:rPr>
            </w:pPr>
            <w:r w:rsidRPr="00162823">
              <w:rPr>
                <w:rFonts w:cs="Arial"/>
              </w:rPr>
              <w:t>Modification Meter</w:t>
            </w:r>
          </w:p>
        </w:tc>
        <w:tc>
          <w:tcPr>
            <w:tcW w:w="5688" w:type="dxa"/>
          </w:tcPr>
          <w:p w:rsidRPr="00162823" w:rsidR="00CB7BFF" w:rsidP="00CB20F3" w:rsidRDefault="00CB7BFF" w14:paraId="11C2801D" w14:textId="77777777">
            <w:pPr>
              <w:spacing w:line="435" w:lineRule="atLeast"/>
              <w:rPr>
                <w:rFonts w:cs="Arial"/>
              </w:rPr>
            </w:pPr>
            <w:r w:rsidRPr="00162823">
              <w:rPr>
                <w:rFonts w:cs="Arial"/>
              </w:rPr>
              <w:t>a notional meter established and removed at a Supply Point to facilitate changes to SPID Data;</w:t>
            </w:r>
          </w:p>
        </w:tc>
      </w:tr>
      <w:tr w:rsidRPr="00162823" w:rsidR="00CB7BFF" w14:paraId="11C28021" w14:textId="77777777">
        <w:trPr>
          <w:cantSplit/>
        </w:trPr>
        <w:tc>
          <w:tcPr>
            <w:tcW w:w="2790" w:type="dxa"/>
          </w:tcPr>
          <w:p w:rsidRPr="00162823" w:rsidR="00CB7BFF" w:rsidP="00DA4FCF" w:rsidRDefault="00CB7BFF" w14:paraId="11C2801F" w14:textId="77777777">
            <w:pPr>
              <w:spacing w:after="240" w:line="435" w:lineRule="atLeast"/>
              <w:jc w:val="left"/>
              <w:rPr>
                <w:rFonts w:cs="Arial"/>
              </w:rPr>
            </w:pPr>
            <w:r w:rsidRPr="00162823">
              <w:rPr>
                <w:rFonts w:cs="Arial"/>
              </w:rPr>
              <w:t>"Month"</w:t>
            </w:r>
          </w:p>
        </w:tc>
        <w:tc>
          <w:tcPr>
            <w:tcW w:w="5688" w:type="dxa"/>
          </w:tcPr>
          <w:p w:rsidRPr="00162823" w:rsidR="00CB7BFF" w:rsidP="00A210BB" w:rsidRDefault="00CB7BFF" w14:paraId="11C28020" w14:textId="77777777">
            <w:pPr>
              <w:spacing w:after="240" w:line="435" w:lineRule="atLeast"/>
              <w:rPr>
                <w:rFonts w:cs="Arial"/>
              </w:rPr>
            </w:pPr>
            <w:r w:rsidRPr="00162823">
              <w:rPr>
                <w:rFonts w:cs="Arial"/>
              </w:rPr>
              <w:t>a calendar month;</w:t>
            </w:r>
          </w:p>
        </w:tc>
      </w:tr>
    </w:tbl>
    <w:p w:rsidRPr="00162823" w:rsidR="0077623C" w:rsidRDefault="0077623C" w14:paraId="11C28022" w14:textId="77777777"/>
    <w:tbl>
      <w:tblPr>
        <w:tblW w:w="0" w:type="auto"/>
        <w:tblInd w:w="720" w:type="dxa"/>
        <w:tblLook w:val="0000" w:firstRow="0" w:lastRow="0" w:firstColumn="0" w:lastColumn="0" w:noHBand="0" w:noVBand="0"/>
      </w:tblPr>
      <w:tblGrid>
        <w:gridCol w:w="2742"/>
        <w:gridCol w:w="5565"/>
      </w:tblGrid>
      <w:tr w:rsidRPr="00162823" w:rsidR="00DD0952" w14:paraId="11C28026" w14:textId="77777777">
        <w:trPr>
          <w:cantSplit/>
        </w:trPr>
        <w:tc>
          <w:tcPr>
            <w:tcW w:w="2790" w:type="dxa"/>
            <w:vMerge w:val="restart"/>
          </w:tcPr>
          <w:p w:rsidRPr="00162823" w:rsidR="00DD0952" w:rsidP="00DA4FCF" w:rsidRDefault="00DD0952" w14:paraId="11C28023" w14:textId="77777777">
            <w:pPr>
              <w:spacing w:after="240" w:line="435" w:lineRule="atLeast"/>
              <w:jc w:val="left"/>
              <w:rPr>
                <w:rFonts w:cs="Arial"/>
              </w:rPr>
            </w:pPr>
            <w:r w:rsidRPr="00162823">
              <w:rPr>
                <w:rFonts w:cs="Arial"/>
              </w:rPr>
              <w:t>"Monthly Read Meters"</w:t>
            </w:r>
          </w:p>
        </w:tc>
        <w:tc>
          <w:tcPr>
            <w:tcW w:w="5688" w:type="dxa"/>
          </w:tcPr>
          <w:p w:rsidRPr="00162823" w:rsidR="00DD0952" w:rsidP="000A4C10" w:rsidRDefault="00DD0952" w14:paraId="11C28024" w14:textId="77777777">
            <w:pPr>
              <w:spacing w:line="435" w:lineRule="atLeast"/>
              <w:rPr>
                <w:rFonts w:cs="Arial"/>
              </w:rPr>
            </w:pPr>
            <w:r w:rsidRPr="00162823">
              <w:rPr>
                <w:rFonts w:cs="Arial"/>
              </w:rPr>
              <w:t>any meter  which carries:-</w:t>
            </w:r>
          </w:p>
          <w:p w:rsidRPr="00162823" w:rsidR="00DD0952" w:rsidP="000A4C10" w:rsidRDefault="00DD0952" w14:paraId="11C28025" w14:textId="77777777">
            <w:pPr>
              <w:spacing w:line="435" w:lineRule="atLeast"/>
              <w:ind w:left="720" w:hanging="720"/>
              <w:rPr>
                <w:rFonts w:cs="Arial"/>
              </w:rPr>
            </w:pPr>
            <w:r w:rsidRPr="00162823">
              <w:rPr>
                <w:rFonts w:cs="Arial"/>
              </w:rPr>
              <w:t>(i)</w:t>
            </w:r>
            <w:r w:rsidRPr="00162823">
              <w:rPr>
                <w:rFonts w:cs="Arial"/>
              </w:rPr>
              <w:tab/>
            </w:r>
            <w:r w:rsidRPr="00162823">
              <w:rPr>
                <w:rFonts w:cs="Arial"/>
              </w:rPr>
              <w:t>an 80mm Tariff or above (including all appropriate sub-meters); or</w:t>
            </w:r>
          </w:p>
        </w:tc>
      </w:tr>
      <w:tr w:rsidRPr="00162823" w:rsidR="00DD0952" w14:paraId="11C28029" w14:textId="77777777">
        <w:trPr>
          <w:cantSplit/>
        </w:trPr>
        <w:tc>
          <w:tcPr>
            <w:tcW w:w="2790" w:type="dxa"/>
            <w:vMerge/>
          </w:tcPr>
          <w:p w:rsidRPr="00162823" w:rsidR="00DD0952" w:rsidP="00DA4FCF" w:rsidRDefault="00DD0952" w14:paraId="11C28027" w14:textId="77777777">
            <w:pPr>
              <w:spacing w:after="240" w:line="435" w:lineRule="atLeast"/>
              <w:jc w:val="left"/>
              <w:rPr>
                <w:rFonts w:cs="Arial"/>
              </w:rPr>
            </w:pPr>
          </w:p>
        </w:tc>
        <w:tc>
          <w:tcPr>
            <w:tcW w:w="5688" w:type="dxa"/>
          </w:tcPr>
          <w:p w:rsidRPr="00162823" w:rsidR="00DD0952" w:rsidP="000A4C10" w:rsidRDefault="00DD0952" w14:paraId="11C28028" w14:textId="77777777">
            <w:pPr>
              <w:spacing w:line="435" w:lineRule="atLeast"/>
              <w:ind w:left="720" w:hanging="720"/>
              <w:rPr>
                <w:rFonts w:cs="Arial"/>
              </w:rPr>
            </w:pPr>
            <w:r w:rsidRPr="00162823">
              <w:rPr>
                <w:rFonts w:cs="Arial"/>
              </w:rPr>
              <w:t>(ii)</w:t>
            </w:r>
            <w:r w:rsidRPr="00162823">
              <w:rPr>
                <w:rFonts w:cs="Arial"/>
              </w:rPr>
              <w:tab/>
            </w:r>
            <w:r w:rsidRPr="00162823">
              <w:rPr>
                <w:rFonts w:cs="Arial"/>
              </w:rPr>
              <w:t>supplies subject to Schedule 3 Agreements; or</w:t>
            </w:r>
          </w:p>
        </w:tc>
      </w:tr>
      <w:tr w:rsidRPr="00162823" w:rsidR="00DD0952" w14:paraId="11C2802C" w14:textId="77777777">
        <w:trPr>
          <w:cantSplit/>
        </w:trPr>
        <w:tc>
          <w:tcPr>
            <w:tcW w:w="2790" w:type="dxa"/>
            <w:vMerge/>
          </w:tcPr>
          <w:p w:rsidRPr="00162823" w:rsidR="00DD0952" w:rsidP="00DA4FCF" w:rsidRDefault="00DD0952" w14:paraId="11C2802A" w14:textId="77777777">
            <w:pPr>
              <w:spacing w:after="240" w:line="435" w:lineRule="atLeast"/>
              <w:jc w:val="left"/>
              <w:rPr>
                <w:rFonts w:cs="Arial"/>
              </w:rPr>
            </w:pPr>
          </w:p>
        </w:tc>
        <w:tc>
          <w:tcPr>
            <w:tcW w:w="5688" w:type="dxa"/>
          </w:tcPr>
          <w:p w:rsidRPr="00162823" w:rsidR="00DD0952" w:rsidP="000A4C10" w:rsidRDefault="00DD0952" w14:paraId="11C2802B" w14:textId="77777777">
            <w:pPr>
              <w:spacing w:after="240" w:line="435" w:lineRule="atLeast"/>
              <w:ind w:left="720" w:hanging="720"/>
              <w:rPr>
                <w:rFonts w:cs="Arial"/>
              </w:rPr>
            </w:pPr>
            <w:r w:rsidRPr="00162823">
              <w:rPr>
                <w:rFonts w:cs="Arial"/>
              </w:rPr>
              <w:t>(iii)</w:t>
            </w:r>
            <w:r w:rsidRPr="00162823">
              <w:rPr>
                <w:rFonts w:cs="Arial"/>
              </w:rPr>
              <w:tab/>
            </w:r>
            <w:r w:rsidRPr="00162823">
              <w:rPr>
                <w:rFonts w:cs="Arial"/>
              </w:rPr>
              <w:t>supplies to a Supply Point taking more than 100,000m</w:t>
            </w:r>
            <w:r w:rsidRPr="00162823">
              <w:rPr>
                <w:rFonts w:cs="Arial"/>
                <w:vertAlign w:val="superscript"/>
              </w:rPr>
              <w:t>3</w:t>
            </w:r>
            <w:r w:rsidRPr="00162823">
              <w:rPr>
                <w:rFonts w:cs="Arial"/>
              </w:rPr>
              <w:t xml:space="preserve"> per annum;</w:t>
            </w:r>
          </w:p>
        </w:tc>
      </w:tr>
      <w:tr w:rsidRPr="00162823" w:rsidR="00DD0952" w14:paraId="11C2802F" w14:textId="77777777">
        <w:trPr>
          <w:cantSplit/>
        </w:trPr>
        <w:tc>
          <w:tcPr>
            <w:tcW w:w="2790" w:type="dxa"/>
          </w:tcPr>
          <w:p w:rsidRPr="00162823" w:rsidR="00DD0952" w:rsidP="00DA4FCF" w:rsidRDefault="00DD0952" w14:paraId="11C2802D" w14:textId="77777777">
            <w:pPr>
              <w:spacing w:after="240" w:line="435" w:lineRule="atLeast"/>
              <w:jc w:val="left"/>
              <w:rPr>
                <w:rFonts w:cs="Arial"/>
              </w:rPr>
            </w:pPr>
            <w:r w:rsidRPr="00162823">
              <w:rPr>
                <w:rFonts w:cs="Arial"/>
              </w:rPr>
              <w:t>"Multi Meter Supply Point"</w:t>
            </w:r>
          </w:p>
        </w:tc>
        <w:tc>
          <w:tcPr>
            <w:tcW w:w="5688" w:type="dxa"/>
          </w:tcPr>
          <w:p w:rsidRPr="00162823" w:rsidR="00DD0952" w:rsidP="006E41FB" w:rsidRDefault="00DD0952" w14:paraId="11C2802E" w14:textId="77777777">
            <w:pPr>
              <w:spacing w:after="240" w:line="435" w:lineRule="atLeast"/>
              <w:rPr>
                <w:rFonts w:cs="Arial"/>
              </w:rPr>
            </w:pPr>
            <w:r w:rsidRPr="00162823">
              <w:t xml:space="preserve">a Metered Supply Point which has more than one (1) metered source and which is not a </w:t>
            </w:r>
            <w:r w:rsidRPr="00162823" w:rsidR="006E41FB">
              <w:t>Meter Network</w:t>
            </w:r>
            <w:r w:rsidRPr="00162823">
              <w:t xml:space="preserve">; </w:t>
            </w:r>
          </w:p>
        </w:tc>
      </w:tr>
      <w:tr w:rsidRPr="00162823" w:rsidR="003E7F87" w14:paraId="11C28032" w14:textId="77777777">
        <w:trPr>
          <w:cantSplit/>
        </w:trPr>
        <w:tc>
          <w:tcPr>
            <w:tcW w:w="2790" w:type="dxa"/>
          </w:tcPr>
          <w:p w:rsidRPr="00162823" w:rsidR="003E7F87" w:rsidP="00DA4FCF" w:rsidRDefault="003E7F87" w14:paraId="11C28030" w14:textId="77777777">
            <w:pPr>
              <w:spacing w:after="240" w:line="435" w:lineRule="atLeast"/>
              <w:jc w:val="left"/>
              <w:rPr>
                <w:rFonts w:cs="Arial"/>
              </w:rPr>
            </w:pPr>
            <w:r w:rsidRPr="00162823">
              <w:rPr>
                <w:rFonts w:cs="Arial"/>
              </w:rPr>
              <w:lastRenderedPageBreak/>
              <w:t>‘’MT SPID’’</w:t>
            </w:r>
          </w:p>
        </w:tc>
        <w:tc>
          <w:tcPr>
            <w:tcW w:w="5688" w:type="dxa"/>
          </w:tcPr>
          <w:p w:rsidRPr="00162823" w:rsidR="003E7F87" w:rsidP="000A4C10" w:rsidRDefault="003E7F87" w14:paraId="11C28031" w14:textId="77777777">
            <w:pPr>
              <w:spacing w:after="240" w:line="435" w:lineRule="atLeast"/>
              <w:rPr>
                <w:rFonts w:cs="Arial"/>
              </w:rPr>
            </w:pPr>
            <w:r w:rsidRPr="00162823">
              <w:t>A Metered SPID or SPID pair as described in parts (i) and (ii) of Section 5.15.1 of the Market Code;</w:t>
            </w:r>
          </w:p>
        </w:tc>
      </w:tr>
      <w:tr w:rsidRPr="00162823" w:rsidR="00DD0952" w14:paraId="11C28035" w14:textId="77777777">
        <w:trPr>
          <w:cantSplit/>
        </w:trPr>
        <w:tc>
          <w:tcPr>
            <w:tcW w:w="2790" w:type="dxa"/>
          </w:tcPr>
          <w:p w:rsidRPr="00162823" w:rsidR="00DD0952" w:rsidP="00DA4FCF" w:rsidRDefault="00DD0952" w14:paraId="11C28033" w14:textId="77777777">
            <w:pPr>
              <w:spacing w:after="240" w:line="435" w:lineRule="atLeast"/>
              <w:jc w:val="left"/>
              <w:rPr>
                <w:rFonts w:cs="Arial"/>
              </w:rPr>
            </w:pPr>
            <w:r w:rsidRPr="00162823">
              <w:rPr>
                <w:rFonts w:cs="Arial"/>
              </w:rPr>
              <w:t>"New Connection"</w:t>
            </w:r>
          </w:p>
        </w:tc>
        <w:tc>
          <w:tcPr>
            <w:tcW w:w="5688" w:type="dxa"/>
          </w:tcPr>
          <w:p w:rsidRPr="00162823" w:rsidR="00DD0952" w:rsidP="000A4C10" w:rsidRDefault="00DD0952" w14:paraId="11C28034" w14:textId="77777777">
            <w:pPr>
              <w:spacing w:after="240" w:line="435" w:lineRule="atLeast"/>
              <w:rPr>
                <w:rFonts w:cs="Arial"/>
              </w:rPr>
            </w:pPr>
            <w:r w:rsidRPr="00162823">
              <w:rPr>
                <w:rFonts w:cs="Arial"/>
              </w:rPr>
              <w:t>any new connection of a Supply Point made pursuant to any of Processes 1 - 4 of the Operational Code;</w:t>
            </w:r>
          </w:p>
        </w:tc>
      </w:tr>
      <w:tr w:rsidRPr="00162823" w:rsidR="006415E6" w14:paraId="11C28038" w14:textId="77777777">
        <w:trPr>
          <w:cantSplit/>
        </w:trPr>
        <w:tc>
          <w:tcPr>
            <w:tcW w:w="2790" w:type="dxa"/>
          </w:tcPr>
          <w:p w:rsidRPr="00162823" w:rsidR="006415E6" w:rsidP="00DA4FCF" w:rsidRDefault="006415E6" w14:paraId="11C28036" w14:textId="77777777">
            <w:pPr>
              <w:spacing w:after="240" w:line="435" w:lineRule="atLeast"/>
              <w:jc w:val="left"/>
              <w:rPr>
                <w:rFonts w:cs="Arial"/>
              </w:rPr>
            </w:pPr>
            <w:r w:rsidRPr="00162823">
              <w:rPr>
                <w:rFonts w:cs="Arial"/>
              </w:rPr>
              <w:t>‘’New Supply Point’’</w:t>
            </w:r>
          </w:p>
        </w:tc>
        <w:tc>
          <w:tcPr>
            <w:tcW w:w="5688" w:type="dxa"/>
          </w:tcPr>
          <w:p w:rsidRPr="00162823" w:rsidR="006415E6" w:rsidP="000A4C10" w:rsidRDefault="006415E6" w14:paraId="11C28037" w14:textId="77777777">
            <w:pPr>
              <w:spacing w:after="240" w:line="435" w:lineRule="atLeast"/>
            </w:pPr>
            <w:r w:rsidRPr="00162823">
              <w:t>Any first Registration of a Supply Point made pursuant to an Entry Change of Use or in relation to a Gap Site;</w:t>
            </w:r>
          </w:p>
        </w:tc>
      </w:tr>
      <w:tr w:rsidRPr="00162823" w:rsidR="00DD0952" w14:paraId="11C28044" w14:textId="77777777">
        <w:trPr>
          <w:cantSplit/>
        </w:trPr>
        <w:tc>
          <w:tcPr>
            <w:tcW w:w="2790" w:type="dxa"/>
          </w:tcPr>
          <w:p w:rsidRPr="00162823" w:rsidR="00F90665" w:rsidP="00DA4FCF" w:rsidRDefault="00DD0952" w14:paraId="11C28039" w14:textId="77777777">
            <w:pPr>
              <w:spacing w:after="240" w:line="435" w:lineRule="atLeast"/>
              <w:jc w:val="left"/>
              <w:rPr>
                <w:rFonts w:cs="Arial"/>
              </w:rPr>
            </w:pPr>
            <w:r w:rsidRPr="00162823">
              <w:rPr>
                <w:rFonts w:cs="Arial"/>
              </w:rPr>
              <w:t>"N</w:t>
            </w:r>
            <w:r w:rsidRPr="00162823" w:rsidR="006415E6">
              <w:rPr>
                <w:rFonts w:cs="Arial"/>
              </w:rPr>
              <w:t>ominal Rateable Value</w:t>
            </w:r>
            <w:r w:rsidRPr="00162823">
              <w:rPr>
                <w:rFonts w:cs="Arial"/>
              </w:rPr>
              <w:t xml:space="preserve"> "</w:t>
            </w:r>
          </w:p>
          <w:p w:rsidRPr="00162823" w:rsidR="00F90665" w:rsidP="00F90665" w:rsidRDefault="00F90665" w14:paraId="11C2803A" w14:textId="77777777">
            <w:pPr>
              <w:spacing w:after="240" w:line="276" w:lineRule="auto"/>
              <w:jc w:val="left"/>
              <w:rPr>
                <w:rFonts w:cs="Arial"/>
              </w:rPr>
            </w:pPr>
          </w:p>
          <w:p w:rsidRPr="00162823" w:rsidR="00F90665" w:rsidP="00F90665" w:rsidRDefault="00F90665" w14:paraId="11C2803B" w14:textId="77777777">
            <w:pPr>
              <w:spacing w:after="240" w:line="276" w:lineRule="auto"/>
              <w:jc w:val="left"/>
              <w:rPr>
                <w:rFonts w:cs="Arial"/>
              </w:rPr>
            </w:pPr>
          </w:p>
          <w:p w:rsidRPr="00162823" w:rsidR="00F90665" w:rsidP="00F90665" w:rsidRDefault="00F90665" w14:paraId="11C2803C" w14:textId="77777777">
            <w:pPr>
              <w:spacing w:after="240" w:line="276" w:lineRule="auto"/>
              <w:jc w:val="left"/>
              <w:rPr>
                <w:rFonts w:cs="Arial"/>
              </w:rPr>
            </w:pPr>
            <w:r w:rsidRPr="00162823">
              <w:rPr>
                <w:rFonts w:cs="Arial"/>
              </w:rPr>
              <w:t>"Nominations Committee"</w:t>
            </w:r>
          </w:p>
          <w:p w:rsidRPr="00162823" w:rsidR="00F90665" w:rsidP="00DA4FCF" w:rsidRDefault="00F90665" w14:paraId="11C2803D" w14:textId="77777777">
            <w:pPr>
              <w:spacing w:after="240" w:line="435" w:lineRule="atLeast"/>
              <w:jc w:val="left"/>
              <w:rPr>
                <w:rFonts w:cs="Arial"/>
              </w:rPr>
            </w:pPr>
          </w:p>
          <w:p w:rsidRPr="00162823" w:rsidR="00F90665" w:rsidP="00DA4FCF" w:rsidRDefault="00F90665" w14:paraId="11C2803E" w14:textId="77777777">
            <w:pPr>
              <w:spacing w:after="240" w:line="435" w:lineRule="atLeast"/>
              <w:jc w:val="left"/>
              <w:rPr>
                <w:rFonts w:cs="Arial"/>
              </w:rPr>
            </w:pPr>
            <w:r w:rsidRPr="00162823">
              <w:rPr>
                <w:rFonts w:cs="Arial"/>
              </w:rPr>
              <w:t>"Nomination Meeting"</w:t>
            </w:r>
          </w:p>
        </w:tc>
        <w:tc>
          <w:tcPr>
            <w:tcW w:w="5688" w:type="dxa"/>
          </w:tcPr>
          <w:p w:rsidRPr="00162823" w:rsidR="00DD0952" w:rsidP="000A4C10" w:rsidRDefault="006415E6" w14:paraId="11C2803F" w14:textId="1221FDDE">
            <w:pPr>
              <w:spacing w:after="240" w:line="435" w:lineRule="atLeast"/>
            </w:pPr>
            <w:r w:rsidRPr="00162823">
              <w:t>A Live Rateable Value, as defined in CSD</w:t>
            </w:r>
            <w:r w:rsidRPr="00162823" w:rsidR="00967167">
              <w:t>0101;</w:t>
            </w:r>
          </w:p>
          <w:p w:rsidRPr="00162823" w:rsidR="00F90665" w:rsidP="00F90665" w:rsidRDefault="00F90665" w14:paraId="11C28040" w14:textId="77777777">
            <w:pPr>
              <w:spacing w:after="240" w:line="276" w:lineRule="auto"/>
            </w:pPr>
          </w:p>
          <w:p w:rsidRPr="00162823" w:rsidR="00F90665" w:rsidP="00F90665" w:rsidRDefault="00F90665" w14:paraId="11C28041" w14:textId="77777777">
            <w:pPr>
              <w:spacing w:after="240" w:line="276" w:lineRule="auto"/>
            </w:pPr>
            <w:r w:rsidRPr="00162823">
              <w:rPr>
                <w:rFonts w:cs="Arial"/>
              </w:rPr>
              <w:t>the committee constituted in accordance with Section 8.3.5;</w:t>
            </w:r>
          </w:p>
          <w:p w:rsidRPr="00162823" w:rsidR="00F90665" w:rsidP="000A4C10" w:rsidRDefault="00F90665" w14:paraId="11C28042" w14:textId="77777777">
            <w:pPr>
              <w:spacing w:after="240" w:line="435" w:lineRule="atLeast"/>
            </w:pPr>
          </w:p>
          <w:p w:rsidRPr="00162823" w:rsidR="00F90665" w:rsidP="000A4C10" w:rsidRDefault="00F90665" w14:paraId="11C28043" w14:textId="77777777">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Pr="00162823" w:rsidR="00273B1D" w14:paraId="11C28047" w14:textId="77777777">
        <w:trPr>
          <w:cantSplit/>
        </w:trPr>
        <w:tc>
          <w:tcPr>
            <w:tcW w:w="2790" w:type="dxa"/>
          </w:tcPr>
          <w:p w:rsidRPr="00162823" w:rsidR="00273B1D" w:rsidP="00DA4FCF" w:rsidRDefault="00273B1D" w14:paraId="11C28045" w14:textId="77777777">
            <w:pPr>
              <w:spacing w:after="240" w:line="435" w:lineRule="atLeast"/>
              <w:jc w:val="left"/>
              <w:rPr>
                <w:rFonts w:cs="Arial"/>
              </w:rPr>
            </w:pPr>
            <w:r w:rsidRPr="00162823">
              <w:rPr>
                <w:rFonts w:cs="Arial"/>
              </w:rPr>
              <w:t>‘’Non-Household Customer’’</w:t>
            </w:r>
          </w:p>
        </w:tc>
        <w:tc>
          <w:tcPr>
            <w:tcW w:w="5688" w:type="dxa"/>
          </w:tcPr>
          <w:p w:rsidRPr="00162823" w:rsidR="00273B1D" w:rsidP="000A4C10" w:rsidRDefault="00273B1D" w14:paraId="11C28046" w14:textId="77777777">
            <w:pPr>
              <w:spacing w:after="240" w:line="435" w:lineRule="atLeast"/>
            </w:pPr>
            <w:r w:rsidRPr="00162823">
              <w:t>Has the same meaning as ‘‘Customer’’;</w:t>
            </w:r>
          </w:p>
        </w:tc>
      </w:tr>
      <w:tr w:rsidRPr="00162823" w:rsidR="00DD0952" w14:paraId="11C2804C" w14:textId="77777777">
        <w:trPr>
          <w:cantSplit/>
        </w:trPr>
        <w:tc>
          <w:tcPr>
            <w:tcW w:w="2790" w:type="dxa"/>
          </w:tcPr>
          <w:p w:rsidRPr="00162823" w:rsidR="00C21FFE" w:rsidP="00DA4FCF" w:rsidRDefault="001778C8" w14:paraId="11C28048" w14:textId="77777777">
            <w:pPr>
              <w:spacing w:after="240" w:line="435" w:lineRule="atLeast"/>
              <w:jc w:val="left"/>
              <w:rPr>
                <w:rFonts w:cs="Arial"/>
              </w:rPr>
            </w:pPr>
            <w:r w:rsidRPr="00162823">
              <w:rPr>
                <w:rFonts w:cs="Arial"/>
              </w:rPr>
              <w:t>“</w:t>
            </w:r>
            <w:r w:rsidRPr="00162823" w:rsidR="00C21FFE">
              <w:rPr>
                <w:rFonts w:cs="Arial"/>
              </w:rPr>
              <w:t>Non-Market Meter</w:t>
            </w:r>
            <w:r w:rsidRPr="00162823">
              <w:rPr>
                <w:rFonts w:cs="Arial"/>
              </w:rPr>
              <w:t>”</w:t>
            </w:r>
          </w:p>
          <w:p w:rsidRPr="00162823" w:rsidR="00DD0952" w:rsidP="00DA4FCF" w:rsidRDefault="00DD0952" w14:paraId="11C28049" w14:textId="77777777">
            <w:pPr>
              <w:spacing w:after="240" w:line="435" w:lineRule="atLeast"/>
              <w:jc w:val="left"/>
              <w:rPr>
                <w:rFonts w:cs="Arial"/>
              </w:rPr>
            </w:pPr>
            <w:r w:rsidRPr="00162823">
              <w:rPr>
                <w:rFonts w:cs="Arial"/>
              </w:rPr>
              <w:t>"Non-paying Trading Party"</w:t>
            </w:r>
          </w:p>
        </w:tc>
        <w:tc>
          <w:tcPr>
            <w:tcW w:w="5688" w:type="dxa"/>
          </w:tcPr>
          <w:p w:rsidRPr="00162823" w:rsidR="00C21FFE" w:rsidP="000A4C10" w:rsidRDefault="00C45895" w14:paraId="11C2804A" w14:textId="77777777">
            <w:pPr>
              <w:spacing w:after="240" w:line="435" w:lineRule="atLeast"/>
            </w:pPr>
            <w:r w:rsidRPr="00162823">
              <w:t>a</w:t>
            </w:r>
            <w:r w:rsidRPr="00162823" w:rsidR="00C21FFE">
              <w:t xml:space="preserve"> meter that is not associated with a supply Point</w:t>
            </w:r>
            <w:r w:rsidRPr="00162823" w:rsidR="005B62B2">
              <w:t>;</w:t>
            </w:r>
          </w:p>
          <w:p w:rsidRPr="00162823" w:rsidR="00DD0952" w:rsidP="000A4C10" w:rsidRDefault="00DD0952" w14:paraId="11C2804B" w14:textId="77777777">
            <w:pPr>
              <w:spacing w:after="240" w:line="435" w:lineRule="atLeast"/>
            </w:pPr>
            <w:r w:rsidRPr="00162823">
              <w:t>the meaning given in Clause 7.8;</w:t>
            </w:r>
          </w:p>
        </w:tc>
      </w:tr>
      <w:tr w:rsidRPr="00162823" w:rsidR="00DD0952" w14:paraId="11C2804F" w14:textId="77777777">
        <w:trPr>
          <w:cantSplit/>
        </w:trPr>
        <w:tc>
          <w:tcPr>
            <w:tcW w:w="2790" w:type="dxa"/>
          </w:tcPr>
          <w:p w:rsidRPr="00162823" w:rsidR="00DD0952" w:rsidP="00DA4FCF" w:rsidRDefault="00DD0952" w14:paraId="11C2804D" w14:textId="77777777">
            <w:pPr>
              <w:spacing w:after="240" w:line="435" w:lineRule="atLeast"/>
              <w:jc w:val="left"/>
              <w:rPr>
                <w:rFonts w:cs="Arial"/>
              </w:rPr>
            </w:pPr>
            <w:r w:rsidRPr="00162823">
              <w:rPr>
                <w:rFonts w:cs="Arial"/>
              </w:rPr>
              <w:t>Non-Return to Sewer Allowance"</w:t>
            </w:r>
          </w:p>
        </w:tc>
        <w:tc>
          <w:tcPr>
            <w:tcW w:w="5688" w:type="dxa"/>
          </w:tcPr>
          <w:p w:rsidRPr="00162823" w:rsidR="00DD0952" w:rsidP="000A4C10" w:rsidRDefault="00DD0952" w14:paraId="11C2804E" w14:textId="77777777">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Pr="00162823" w:rsidR="00DD0952" w14:paraId="11C28055" w14:textId="77777777">
        <w:trPr>
          <w:cantSplit/>
        </w:trPr>
        <w:tc>
          <w:tcPr>
            <w:tcW w:w="2790" w:type="dxa"/>
          </w:tcPr>
          <w:p w:rsidRPr="00162823" w:rsidR="0002458E" w:rsidP="00DA4FCF" w:rsidRDefault="0002458E" w14:paraId="11C28050" w14:textId="77777777">
            <w:pPr>
              <w:spacing w:after="240" w:line="435" w:lineRule="atLeast"/>
              <w:jc w:val="left"/>
              <w:rPr>
                <w:rFonts w:cs="Arial"/>
              </w:rPr>
            </w:pPr>
            <w:r w:rsidRPr="00162823">
              <w:rPr>
                <w:rFonts w:cs="Arial"/>
              </w:rPr>
              <w:lastRenderedPageBreak/>
              <w:t>“Occupied Premises”</w:t>
            </w:r>
          </w:p>
          <w:p w:rsidRPr="00162823" w:rsidR="00DD0952" w:rsidP="00DA4FCF" w:rsidRDefault="00DD0952" w14:paraId="11C28051" w14:textId="77777777">
            <w:pPr>
              <w:spacing w:after="240" w:line="435" w:lineRule="atLeast"/>
              <w:jc w:val="left"/>
              <w:rPr>
                <w:rFonts w:cs="Arial"/>
              </w:rPr>
            </w:pPr>
            <w:r w:rsidRPr="00162823">
              <w:rPr>
                <w:rFonts w:cs="Arial"/>
              </w:rPr>
              <w:t>"Opening Read"</w:t>
            </w:r>
          </w:p>
        </w:tc>
        <w:tc>
          <w:tcPr>
            <w:tcW w:w="5688" w:type="dxa"/>
          </w:tcPr>
          <w:p w:rsidRPr="00162823" w:rsidR="0002458E" w:rsidP="0002458E" w:rsidRDefault="0002458E" w14:paraId="11C28052" w14:textId="77777777">
            <w:pPr>
              <w:spacing w:before="60" w:after="60"/>
              <w:rPr>
                <w:rFonts w:cs="Arial"/>
              </w:rPr>
            </w:pPr>
            <w:r w:rsidRPr="00162823">
              <w:rPr>
                <w:rFonts w:cs="Arial"/>
              </w:rPr>
              <w:t>any Eligible Premises which is in the act, condition or fact of being occupied in accordance with CSD0104, Section 9;</w:t>
            </w:r>
          </w:p>
          <w:p w:rsidRPr="00162823" w:rsidR="0002458E" w:rsidP="000A4C10" w:rsidRDefault="0002458E" w14:paraId="11C28053" w14:textId="77777777">
            <w:pPr>
              <w:spacing w:after="240" w:line="435" w:lineRule="atLeast"/>
              <w:rPr>
                <w:rFonts w:cs="Arial"/>
              </w:rPr>
            </w:pPr>
          </w:p>
          <w:p w:rsidRPr="00162823" w:rsidR="00DD0952" w:rsidP="000A4C10" w:rsidRDefault="00DD0952" w14:paraId="11C28054" w14:textId="77777777">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Pr="00162823" w:rsidR="00DD0952" w14:paraId="11C28058" w14:textId="77777777">
        <w:trPr>
          <w:cantSplit/>
        </w:trPr>
        <w:tc>
          <w:tcPr>
            <w:tcW w:w="2790" w:type="dxa"/>
          </w:tcPr>
          <w:p w:rsidRPr="00162823" w:rsidR="00DD0952" w:rsidP="00DA4FCF" w:rsidRDefault="00DD0952" w14:paraId="11C28056" w14:textId="77777777">
            <w:pPr>
              <w:spacing w:after="240" w:line="435" w:lineRule="atLeast"/>
              <w:jc w:val="left"/>
              <w:rPr>
                <w:rFonts w:cs="Arial"/>
              </w:rPr>
            </w:pPr>
            <w:r w:rsidRPr="00162823">
              <w:rPr>
                <w:rFonts w:cs="Arial"/>
              </w:rPr>
              <w:t>"Operational Code"</w:t>
            </w:r>
          </w:p>
        </w:tc>
        <w:tc>
          <w:tcPr>
            <w:tcW w:w="5688" w:type="dxa"/>
          </w:tcPr>
          <w:p w:rsidRPr="00162823" w:rsidR="00DD0952" w:rsidP="000A4C10" w:rsidRDefault="00DD0952" w14:paraId="11C28057" w14:textId="77777777">
            <w:pPr>
              <w:spacing w:after="240" w:line="435" w:lineRule="atLeast"/>
              <w:rPr>
                <w:rFonts w:cs="Arial"/>
              </w:rPr>
            </w:pPr>
            <w:r w:rsidRPr="00162823">
              <w:rPr>
                <w:rFonts w:cs="Arial"/>
              </w:rPr>
              <w:t>the code designated as such by or under the Direction;</w:t>
            </w:r>
          </w:p>
        </w:tc>
      </w:tr>
      <w:tr w:rsidRPr="00162823" w:rsidR="00DD0952" w14:paraId="11C2805B" w14:textId="77777777">
        <w:trPr>
          <w:cantSplit/>
        </w:trPr>
        <w:tc>
          <w:tcPr>
            <w:tcW w:w="2790" w:type="dxa"/>
          </w:tcPr>
          <w:p w:rsidRPr="00162823" w:rsidR="00DD0952" w:rsidP="0033671D" w:rsidRDefault="00DD0952" w14:paraId="11C28059" w14:textId="77777777">
            <w:pPr>
              <w:pStyle w:val="StyleLeftLeft0cmHanging01cmAfter12ptLinespac"/>
              <w:rPr>
                <w:rFonts w:eastAsia="Times New Roman"/>
              </w:rPr>
            </w:pPr>
            <w:r w:rsidRPr="00162823">
              <w:rPr>
                <w:rFonts w:eastAsia="Times New Roman"/>
              </w:rPr>
              <w:t>"Operational Code Change Proposal"</w:t>
            </w:r>
            <w:r w:rsidRPr="00162823" w:rsidR="00EF56FB">
              <w:rPr>
                <w:rFonts w:eastAsia="Times New Roman"/>
              </w:rPr>
              <w:t xml:space="preserve"> (OCCP)</w:t>
            </w:r>
          </w:p>
        </w:tc>
        <w:tc>
          <w:tcPr>
            <w:tcW w:w="5688" w:type="dxa"/>
          </w:tcPr>
          <w:p w:rsidRPr="00162823" w:rsidR="00DD0952" w:rsidP="000A4C10" w:rsidRDefault="00DD0952" w14:paraId="11C2805A" w14:textId="77777777">
            <w:pPr>
              <w:spacing w:after="240" w:line="435" w:lineRule="atLeast"/>
              <w:rPr>
                <w:rFonts w:cs="Arial"/>
              </w:rPr>
            </w:pPr>
            <w:r w:rsidRPr="00162823">
              <w:rPr>
                <w:rFonts w:cs="Arial"/>
              </w:rPr>
              <w:t>a proposal made in accordance with Section 8.8.1;</w:t>
            </w:r>
          </w:p>
        </w:tc>
      </w:tr>
      <w:tr w:rsidRPr="00162823" w:rsidR="00DD0952" w14:paraId="11C2805E" w14:textId="77777777">
        <w:trPr>
          <w:cantSplit/>
        </w:trPr>
        <w:tc>
          <w:tcPr>
            <w:tcW w:w="2790" w:type="dxa"/>
          </w:tcPr>
          <w:p w:rsidRPr="00162823" w:rsidR="00DD0952" w:rsidP="0033671D" w:rsidRDefault="00DD0952" w14:paraId="11C2805C" w14:textId="77777777">
            <w:pPr>
              <w:pStyle w:val="StyleLeftLeft0cmHanging01cmAfter12ptLinespac"/>
              <w:rPr>
                <w:rFonts w:eastAsia="Times New Roman"/>
              </w:rPr>
            </w:pPr>
            <w:r w:rsidRPr="00162823">
              <w:rPr>
                <w:rFonts w:eastAsia="Times New Roman"/>
              </w:rPr>
              <w:t>"Operational Code Objectives"</w:t>
            </w:r>
          </w:p>
        </w:tc>
        <w:tc>
          <w:tcPr>
            <w:tcW w:w="5688" w:type="dxa"/>
          </w:tcPr>
          <w:p w:rsidRPr="00162823" w:rsidR="00DD0952" w:rsidP="000A4C10" w:rsidRDefault="00DD0952" w14:paraId="11C2805D" w14:textId="77777777">
            <w:pPr>
              <w:spacing w:after="240" w:line="435" w:lineRule="atLeast"/>
              <w:rPr>
                <w:rFonts w:cs="Arial"/>
              </w:rPr>
            </w:pPr>
            <w:r w:rsidRPr="00162823">
              <w:rPr>
                <w:rFonts w:cs="Arial"/>
              </w:rPr>
              <w:t>the meaning given in Section 1.2.3;</w:t>
            </w:r>
          </w:p>
        </w:tc>
      </w:tr>
      <w:tr w:rsidRPr="00162823" w:rsidR="00DD0952" w14:paraId="11C28061" w14:textId="77777777">
        <w:trPr>
          <w:cantSplit/>
        </w:trPr>
        <w:tc>
          <w:tcPr>
            <w:tcW w:w="2790" w:type="dxa"/>
          </w:tcPr>
          <w:p w:rsidRPr="00162823" w:rsidR="00DD0952" w:rsidP="0033671D" w:rsidRDefault="00DD0952" w14:paraId="11C2805F" w14:textId="77777777">
            <w:pPr>
              <w:pStyle w:val="StyleLeftLeft0cmHanging01cmAfter12ptLinespac"/>
              <w:rPr>
                <w:rFonts w:eastAsia="Times New Roman"/>
              </w:rPr>
            </w:pPr>
            <w:r w:rsidRPr="00162823">
              <w:rPr>
                <w:rFonts w:eastAsia="Times New Roman"/>
              </w:rPr>
              <w:t>"Operational Code Principles"</w:t>
            </w:r>
          </w:p>
        </w:tc>
        <w:tc>
          <w:tcPr>
            <w:tcW w:w="5688" w:type="dxa"/>
          </w:tcPr>
          <w:p w:rsidRPr="00162823" w:rsidR="00DD0952" w:rsidP="000A4C10" w:rsidRDefault="00DD0952" w14:paraId="11C28060" w14:textId="77777777">
            <w:pPr>
              <w:spacing w:after="240" w:line="435" w:lineRule="atLeast"/>
              <w:rPr>
                <w:rFonts w:cs="Arial"/>
              </w:rPr>
            </w:pPr>
            <w:r w:rsidRPr="00162823">
              <w:rPr>
                <w:rFonts w:cs="Arial"/>
              </w:rPr>
              <w:t>the meaning given in Section 1.2.3;</w:t>
            </w:r>
          </w:p>
        </w:tc>
      </w:tr>
      <w:tr w:rsidRPr="00162823" w:rsidR="00DD0952" w14:paraId="11C28064" w14:textId="77777777">
        <w:trPr>
          <w:cantSplit/>
        </w:trPr>
        <w:tc>
          <w:tcPr>
            <w:tcW w:w="2790" w:type="dxa"/>
          </w:tcPr>
          <w:p w:rsidRPr="00162823" w:rsidR="00DD0952" w:rsidP="00DA4FCF" w:rsidRDefault="00DD0952" w14:paraId="11C28062" w14:textId="77777777">
            <w:pPr>
              <w:spacing w:after="240" w:line="435" w:lineRule="atLeast"/>
              <w:jc w:val="left"/>
              <w:rPr>
                <w:rFonts w:cs="Arial"/>
              </w:rPr>
            </w:pPr>
            <w:r w:rsidRPr="00162823">
              <w:rPr>
                <w:rFonts w:cs="Arial"/>
              </w:rPr>
              <w:t>"Original Applicant"</w:t>
            </w:r>
          </w:p>
        </w:tc>
        <w:tc>
          <w:tcPr>
            <w:tcW w:w="5688" w:type="dxa"/>
          </w:tcPr>
          <w:p w:rsidRPr="00162823" w:rsidR="00DD0952" w:rsidP="000A4C10" w:rsidRDefault="00DD0952" w14:paraId="11C28063" w14:textId="77777777">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Pr="00162823" w:rsidR="00DD0952" w14:paraId="11C28067" w14:textId="77777777">
        <w:trPr>
          <w:cantSplit/>
        </w:trPr>
        <w:tc>
          <w:tcPr>
            <w:tcW w:w="2790" w:type="dxa"/>
          </w:tcPr>
          <w:p w:rsidRPr="00162823" w:rsidR="00DD0952" w:rsidP="0033671D" w:rsidRDefault="00DD0952" w14:paraId="11C28065" w14:textId="77777777">
            <w:pPr>
              <w:pStyle w:val="StyleLeftLeft0cmHanging01cmAfter12ptLinespac"/>
              <w:rPr>
                <w:rFonts w:eastAsia="Times New Roman"/>
              </w:rPr>
            </w:pPr>
            <w:r w:rsidRPr="00162823">
              <w:rPr>
                <w:rFonts w:eastAsia="Times New Roman"/>
              </w:rPr>
              <w:t>"Outgoing Licensed Provider" or "Outgoing LP"</w:t>
            </w:r>
          </w:p>
        </w:tc>
        <w:tc>
          <w:tcPr>
            <w:tcW w:w="5688" w:type="dxa"/>
          </w:tcPr>
          <w:p w:rsidRPr="00162823" w:rsidR="00DD0952" w:rsidP="000A4C10" w:rsidRDefault="00DD0952" w14:paraId="11C28066" w14:textId="77777777">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rsidRPr="00162823" w:rsidR="000A4C10" w:rsidRDefault="000A4C10" w14:paraId="11C28068" w14:textId="77777777"/>
    <w:tbl>
      <w:tblPr>
        <w:tblW w:w="9045" w:type="dxa"/>
        <w:tblInd w:w="720" w:type="dxa"/>
        <w:tblLook w:val="0000" w:firstRow="0" w:lastRow="0" w:firstColumn="0" w:lastColumn="0" w:noHBand="0" w:noVBand="0"/>
      </w:tblPr>
      <w:tblGrid>
        <w:gridCol w:w="3357"/>
        <w:gridCol w:w="5688"/>
      </w:tblGrid>
      <w:tr w:rsidRPr="00162823" w:rsidR="0053136C" w14:paraId="11C2806B" w14:textId="77777777">
        <w:trPr>
          <w:cantSplit/>
        </w:trPr>
        <w:tc>
          <w:tcPr>
            <w:tcW w:w="3357" w:type="dxa"/>
          </w:tcPr>
          <w:p w:rsidRPr="00162823" w:rsidR="0053136C" w:rsidP="00DA4FCF" w:rsidRDefault="0053136C" w14:paraId="11C28069" w14:textId="77777777">
            <w:pPr>
              <w:pStyle w:val="Level2"/>
              <w:numPr>
                <w:ilvl w:val="0"/>
                <w:numId w:val="0"/>
              </w:numPr>
              <w:spacing w:after="240"/>
              <w:jc w:val="left"/>
            </w:pPr>
            <w:r w:rsidRPr="00162823">
              <w:t>"Outstanding Debt"</w:t>
            </w:r>
          </w:p>
        </w:tc>
        <w:tc>
          <w:tcPr>
            <w:tcW w:w="5688" w:type="dxa"/>
          </w:tcPr>
          <w:p w:rsidRPr="00162823" w:rsidR="0053136C" w:rsidP="000A4C10" w:rsidRDefault="0053136C" w14:paraId="11C2806A" w14:textId="77777777">
            <w:pPr>
              <w:pStyle w:val="Level2"/>
              <w:numPr>
                <w:ilvl w:val="0"/>
                <w:numId w:val="0"/>
              </w:numPr>
              <w:ind w:left="771" w:hanging="771"/>
            </w:pPr>
            <w:r w:rsidRPr="00162823">
              <w:t>(i)</w:t>
            </w:r>
            <w:r w:rsidRPr="00162823">
              <w:tab/>
            </w:r>
            <w:r w:rsidRPr="00162823">
              <w:t>any debt properly due by a Customer of a Licensed Provider in respect of a Supply Point where the debt:-</w:t>
            </w:r>
          </w:p>
        </w:tc>
      </w:tr>
      <w:tr w:rsidRPr="00162823" w:rsidR="0053136C" w14:paraId="11C2806E" w14:textId="77777777">
        <w:trPr>
          <w:cantSplit/>
        </w:trPr>
        <w:tc>
          <w:tcPr>
            <w:tcW w:w="3357" w:type="dxa"/>
          </w:tcPr>
          <w:p w:rsidRPr="00162823" w:rsidR="0053136C" w:rsidP="00DA4FCF" w:rsidRDefault="0053136C" w14:paraId="11C2806C" w14:textId="77777777">
            <w:pPr>
              <w:pStyle w:val="Level2"/>
              <w:numPr>
                <w:ilvl w:val="0"/>
                <w:numId w:val="0"/>
              </w:numPr>
              <w:spacing w:after="240"/>
              <w:jc w:val="left"/>
            </w:pPr>
          </w:p>
        </w:tc>
        <w:tc>
          <w:tcPr>
            <w:tcW w:w="5688" w:type="dxa"/>
          </w:tcPr>
          <w:p w:rsidRPr="00162823" w:rsidR="0053136C" w:rsidP="00BD0CD0" w:rsidRDefault="0053136C" w14:paraId="11C2806D" w14:textId="77777777">
            <w:pPr>
              <w:tabs>
                <w:tab w:val="left" w:pos="694"/>
                <w:tab w:val="left" w:pos="1234"/>
              </w:tabs>
              <w:autoSpaceDE w:val="0"/>
              <w:autoSpaceDN w:val="0"/>
              <w:adjustRightInd w:val="0"/>
              <w:spacing w:line="435" w:lineRule="atLeast"/>
              <w:ind w:left="1234" w:hanging="1234"/>
            </w:pPr>
            <w:r w:rsidRPr="00162823">
              <w:tab/>
            </w:r>
            <w:r w:rsidRPr="00162823">
              <w:t>(a)</w:t>
            </w:r>
            <w:r w:rsidRPr="00162823">
              <w:tab/>
            </w:r>
            <w:r w:rsidRPr="00162823">
              <w:t xml:space="preserve">has not been paid </w:t>
            </w:r>
            <w:r w:rsidRPr="00162823" w:rsidR="00BD0CD0">
              <w:t>within 90 days of the date the invoice was transmitted or within 90 days of the due date, whichever is the latter;</w:t>
            </w:r>
          </w:p>
        </w:tc>
      </w:tr>
      <w:tr w:rsidRPr="00162823" w:rsidR="0053136C" w14:paraId="11C28071" w14:textId="77777777">
        <w:trPr>
          <w:cantSplit/>
        </w:trPr>
        <w:tc>
          <w:tcPr>
            <w:tcW w:w="3357" w:type="dxa"/>
          </w:tcPr>
          <w:p w:rsidRPr="00162823" w:rsidR="0053136C" w:rsidP="00DA4FCF" w:rsidRDefault="0053136C" w14:paraId="11C2806F" w14:textId="77777777">
            <w:pPr>
              <w:pStyle w:val="Level2"/>
              <w:numPr>
                <w:ilvl w:val="0"/>
                <w:numId w:val="0"/>
              </w:numPr>
              <w:spacing w:after="240"/>
              <w:jc w:val="left"/>
            </w:pPr>
          </w:p>
        </w:tc>
        <w:tc>
          <w:tcPr>
            <w:tcW w:w="5688" w:type="dxa"/>
          </w:tcPr>
          <w:p w:rsidRPr="00A56FBC" w:rsidR="0053136C" w:rsidP="00BD0CD0" w:rsidRDefault="0053136C" w14:paraId="11C28070" w14:textId="77777777">
            <w:pPr>
              <w:tabs>
                <w:tab w:val="left" w:pos="694"/>
                <w:tab w:val="left" w:pos="1234"/>
              </w:tabs>
              <w:autoSpaceDE w:val="0"/>
              <w:autoSpaceDN w:val="0"/>
              <w:adjustRightInd w:val="0"/>
              <w:spacing w:line="435" w:lineRule="atLeast"/>
              <w:ind w:left="1234" w:hanging="1234"/>
            </w:pPr>
            <w:r w:rsidRPr="00162823">
              <w:tab/>
            </w:r>
            <w:r w:rsidRPr="00162823">
              <w:t>(b)</w:t>
            </w:r>
            <w:r w:rsidRPr="00162823">
              <w:tab/>
            </w:r>
            <w:r w:rsidRPr="00162823">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Pr="00162823" w:rsidR="0053136C" w14:paraId="11C28076" w14:textId="77777777">
        <w:trPr>
          <w:cantSplit/>
        </w:trPr>
        <w:tc>
          <w:tcPr>
            <w:tcW w:w="3357" w:type="dxa"/>
          </w:tcPr>
          <w:p w:rsidRPr="00162823" w:rsidR="0053136C" w:rsidP="00DA4FCF" w:rsidRDefault="0053136C" w14:paraId="11C28072" w14:textId="77777777">
            <w:pPr>
              <w:pStyle w:val="Level2"/>
              <w:numPr>
                <w:ilvl w:val="0"/>
                <w:numId w:val="0"/>
              </w:numPr>
              <w:spacing w:after="240"/>
              <w:jc w:val="left"/>
            </w:pPr>
          </w:p>
        </w:tc>
        <w:tc>
          <w:tcPr>
            <w:tcW w:w="5688" w:type="dxa"/>
          </w:tcPr>
          <w:p w:rsidRPr="00A56FBC" w:rsidR="0053136C" w:rsidP="00BD0CD0" w:rsidRDefault="0053136C" w14:paraId="11C28073" w14:textId="77777777">
            <w:pPr>
              <w:tabs>
                <w:tab w:val="left" w:pos="694"/>
                <w:tab w:val="left" w:pos="1234"/>
              </w:tabs>
              <w:autoSpaceDE w:val="0"/>
              <w:autoSpaceDN w:val="0"/>
              <w:adjustRightInd w:val="0"/>
              <w:spacing w:line="435" w:lineRule="atLeast"/>
              <w:ind w:left="1234" w:hanging="1234"/>
            </w:pPr>
            <w:r w:rsidRPr="00162823">
              <w:tab/>
            </w:r>
            <w:r w:rsidRPr="00162823">
              <w:t>(c)</w:t>
            </w:r>
            <w:r w:rsidRPr="00162823">
              <w:tab/>
            </w:r>
            <w:r w:rsidRPr="00162823">
              <w:t xml:space="preserve">has not been </w:t>
            </w:r>
            <w:r w:rsidRPr="00072843">
              <w:rPr>
                <w:rFonts w:cs="Arial"/>
                <w:szCs w:val="21"/>
              </w:rPr>
              <w:t>paid</w:t>
            </w:r>
            <w:r w:rsidRPr="00074930">
              <w:t xml:space="preserve"> in full by the new due date; </w:t>
            </w:r>
            <w:r w:rsidRPr="00A56FBC" w:rsidR="00BD0CD0">
              <w:t>and</w:t>
            </w:r>
          </w:p>
          <w:p w:rsidRPr="00A033AF" w:rsidR="00BD0CD0" w:rsidP="00BD0CD0" w:rsidRDefault="00BD0CD0" w14:paraId="11C28074" w14:textId="77777777">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rsidRPr="00A033AF" w:rsidR="00BD0CD0" w:rsidP="00BD0CD0" w:rsidRDefault="00BD0CD0" w14:paraId="11C28075" w14:textId="77777777">
            <w:pPr>
              <w:tabs>
                <w:tab w:val="left" w:pos="694"/>
                <w:tab w:val="left" w:pos="1234"/>
              </w:tabs>
              <w:autoSpaceDE w:val="0"/>
              <w:autoSpaceDN w:val="0"/>
              <w:adjustRightInd w:val="0"/>
              <w:spacing w:line="435" w:lineRule="atLeast"/>
              <w:ind w:left="1234" w:hanging="1234"/>
            </w:pPr>
          </w:p>
        </w:tc>
      </w:tr>
      <w:tr w:rsidRPr="00162823" w:rsidR="0053136C" w14:paraId="11C2807A" w14:textId="77777777">
        <w:trPr>
          <w:cantSplit/>
        </w:trPr>
        <w:tc>
          <w:tcPr>
            <w:tcW w:w="3357" w:type="dxa"/>
          </w:tcPr>
          <w:p w:rsidRPr="00162823" w:rsidR="0053136C" w:rsidP="00DA4FCF" w:rsidRDefault="0053136C" w14:paraId="11C28077" w14:textId="77777777">
            <w:pPr>
              <w:spacing w:after="240" w:line="435" w:lineRule="atLeast"/>
              <w:jc w:val="left"/>
              <w:rPr>
                <w:rFonts w:cs="Arial"/>
              </w:rPr>
            </w:pPr>
          </w:p>
        </w:tc>
        <w:tc>
          <w:tcPr>
            <w:tcW w:w="5688" w:type="dxa"/>
          </w:tcPr>
          <w:p w:rsidRPr="00072843" w:rsidR="0053136C" w:rsidP="000A4C10" w:rsidRDefault="0053136C" w14:paraId="11C28078" w14:textId="77777777">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r>
            <w:r w:rsidRPr="00072843">
              <w:rPr>
                <w:rFonts w:cs="Arial"/>
                <w:szCs w:val="21"/>
              </w:rPr>
              <w:t>any sum not paid by a Customer of a Licensed Provider following allocation of Supply Point(s) to that Licensed Provider pursuant to Section 5.3.6 where the sum:-</w:t>
            </w:r>
          </w:p>
          <w:p w:rsidRPr="00072843" w:rsidR="0053136C" w:rsidP="000A4C10" w:rsidRDefault="0053136C" w14:paraId="11C28079" w14:textId="77777777">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r>
            <w:r w:rsidRPr="00072843">
              <w:rPr>
                <w:rFonts w:cs="Arial"/>
                <w:szCs w:val="21"/>
              </w:rPr>
              <w:t>(a)</w:t>
            </w:r>
            <w:r w:rsidRPr="00072843">
              <w:rPr>
                <w:rFonts w:cs="Arial"/>
                <w:szCs w:val="21"/>
              </w:rPr>
              <w:tab/>
            </w:r>
            <w:r w:rsidRPr="00072843">
              <w:rPr>
                <w:rFonts w:cs="Arial"/>
                <w:szCs w:val="21"/>
              </w:rPr>
              <w:t>has been demanded in writing by the Licensed Provider setting a date for payment on at least two separate occasions in each case allowing not less than five (5) Business Days after receipt of the written demand for payment; and</w:t>
            </w:r>
          </w:p>
        </w:tc>
      </w:tr>
      <w:tr w:rsidRPr="00162823" w:rsidR="0053136C" w14:paraId="11C2807D" w14:textId="77777777">
        <w:trPr>
          <w:cantSplit/>
        </w:trPr>
        <w:tc>
          <w:tcPr>
            <w:tcW w:w="3357" w:type="dxa"/>
          </w:tcPr>
          <w:p w:rsidRPr="00162823" w:rsidR="0053136C" w:rsidP="00DA4FCF" w:rsidRDefault="0053136C" w14:paraId="11C2807B" w14:textId="77777777">
            <w:pPr>
              <w:spacing w:after="240" w:line="435" w:lineRule="atLeast"/>
              <w:jc w:val="left"/>
              <w:rPr>
                <w:rFonts w:cs="Arial"/>
              </w:rPr>
            </w:pPr>
          </w:p>
        </w:tc>
        <w:tc>
          <w:tcPr>
            <w:tcW w:w="5688" w:type="dxa"/>
          </w:tcPr>
          <w:p w:rsidR="00315180" w:rsidP="00315180" w:rsidRDefault="0053136C" w14:paraId="7D0AFD81" w14:textId="71CACCA6">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r>
            <w:r w:rsidRPr="00072843">
              <w:rPr>
                <w:rFonts w:cs="Arial"/>
                <w:szCs w:val="21"/>
              </w:rPr>
              <w:t>has not been paid in full by the last due date so notified;</w:t>
            </w:r>
          </w:p>
          <w:p w:rsidRPr="00072843" w:rsidR="0053136C" w:rsidP="00F6198B" w:rsidRDefault="00315180" w14:paraId="11C2807C" w14:textId="0B8836B7">
            <w:pPr>
              <w:autoSpaceDE w:val="0"/>
              <w:autoSpaceDN w:val="0"/>
              <w:adjustRightInd w:val="0"/>
              <w:spacing w:after="240" w:line="435" w:lineRule="atLeast"/>
              <w:ind w:left="494" w:hanging="494"/>
              <w:jc w:val="left"/>
              <w:rPr>
                <w:rFonts w:cs="Arial"/>
                <w:szCs w:val="21"/>
              </w:rPr>
            </w:pPr>
            <w:r w:rsidRPr="00072843">
              <w:rPr>
                <w:rFonts w:cs="Arial"/>
                <w:szCs w:val="21"/>
              </w:rPr>
              <w:t>(ii)</w:t>
            </w:r>
            <w:r w:rsidRPr="00072843">
              <w:rPr>
                <w:rFonts w:cs="Arial"/>
                <w:szCs w:val="21"/>
              </w:rPr>
              <w:tab/>
            </w:r>
            <w:r w:rsidRPr="00072843">
              <w:rPr>
                <w:rFonts w:cs="Arial"/>
                <w:szCs w:val="21"/>
              </w:rPr>
              <w:t xml:space="preserve">any </w:t>
            </w:r>
            <w:r>
              <w:rPr>
                <w:rFonts w:cs="Arial"/>
                <w:szCs w:val="21"/>
              </w:rPr>
              <w:t>outstanding sums due by a Customer of a Licensed Provider</w:t>
            </w:r>
            <w:r w:rsidR="00E66AEA">
              <w:rPr>
                <w:rFonts w:cs="Arial"/>
                <w:szCs w:val="21"/>
              </w:rPr>
              <w:t xml:space="preserve">, the payment of which has been deferred by the Licensed Provider whether pursuant to </w:t>
            </w:r>
            <w:r>
              <w:rPr>
                <w:rFonts w:cs="Arial"/>
                <w:szCs w:val="21"/>
              </w:rPr>
              <w:t>Wholesale Charge Deferral Scheme</w:t>
            </w:r>
            <w:r w:rsidR="00E66AEA">
              <w:rPr>
                <w:rFonts w:cs="Arial"/>
                <w:szCs w:val="21"/>
              </w:rPr>
              <w:t xml:space="preserve"> or otherwise to provide assistance to the customer during the Covid-19 pandemic.</w:t>
            </w:r>
            <w:r>
              <w:rPr>
                <w:rFonts w:cs="Arial"/>
                <w:szCs w:val="21"/>
              </w:rPr>
              <w:br/>
            </w:r>
          </w:p>
        </w:tc>
      </w:tr>
      <w:tr w:rsidRPr="00162823" w:rsidR="0053136C" w14:paraId="11C28080" w14:textId="77777777">
        <w:trPr>
          <w:cantSplit/>
        </w:trPr>
        <w:tc>
          <w:tcPr>
            <w:tcW w:w="3357" w:type="dxa"/>
          </w:tcPr>
          <w:p w:rsidRPr="00162823" w:rsidR="0053136C" w:rsidP="00DA4FCF" w:rsidRDefault="0053136C" w14:paraId="11C2807E" w14:textId="77777777">
            <w:pPr>
              <w:spacing w:after="240" w:line="435" w:lineRule="atLeast"/>
              <w:jc w:val="left"/>
              <w:rPr>
                <w:rFonts w:cs="Arial"/>
              </w:rPr>
            </w:pPr>
            <w:r w:rsidRPr="00162823">
              <w:rPr>
                <w:rFonts w:cs="Arial"/>
              </w:rPr>
              <w:t>"Parent Undertaking"</w:t>
            </w:r>
          </w:p>
        </w:tc>
        <w:tc>
          <w:tcPr>
            <w:tcW w:w="5688" w:type="dxa"/>
          </w:tcPr>
          <w:p w:rsidRPr="00072843" w:rsidR="0053136C" w:rsidP="000A4C10" w:rsidRDefault="0053136C" w14:paraId="11C2807F" w14:textId="77777777">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Pr="00162823" w:rsidR="0053136C" w14:paraId="11C28083" w14:textId="77777777">
        <w:trPr>
          <w:cantSplit/>
        </w:trPr>
        <w:tc>
          <w:tcPr>
            <w:tcW w:w="3357" w:type="dxa"/>
          </w:tcPr>
          <w:p w:rsidRPr="00162823" w:rsidR="0053136C" w:rsidP="00DA4FCF" w:rsidRDefault="0053136C" w14:paraId="11C28081" w14:textId="77777777">
            <w:pPr>
              <w:pStyle w:val="Level2"/>
              <w:numPr>
                <w:ilvl w:val="0"/>
                <w:numId w:val="0"/>
              </w:numPr>
              <w:spacing w:after="240"/>
              <w:jc w:val="left"/>
            </w:pPr>
            <w:r w:rsidRPr="00162823">
              <w:lastRenderedPageBreak/>
              <w:t>"Part"</w:t>
            </w:r>
          </w:p>
        </w:tc>
        <w:tc>
          <w:tcPr>
            <w:tcW w:w="5688" w:type="dxa"/>
          </w:tcPr>
          <w:p w:rsidRPr="00162823" w:rsidR="0053136C" w:rsidP="000A4C10" w:rsidRDefault="0053136C" w14:paraId="11C28082" w14:textId="77777777">
            <w:pPr>
              <w:pStyle w:val="Level2"/>
              <w:numPr>
                <w:ilvl w:val="0"/>
                <w:numId w:val="0"/>
              </w:numPr>
              <w:spacing w:after="240"/>
            </w:pPr>
            <w:r w:rsidRPr="00162823">
              <w:t>each section of the Market Code, the headings for which are listed on the contents page of the Market Code;</w:t>
            </w:r>
          </w:p>
        </w:tc>
      </w:tr>
      <w:tr w:rsidRPr="00162823" w:rsidR="0053136C" w14:paraId="11C28086" w14:textId="77777777">
        <w:trPr>
          <w:cantSplit/>
        </w:trPr>
        <w:tc>
          <w:tcPr>
            <w:tcW w:w="3357" w:type="dxa"/>
          </w:tcPr>
          <w:p w:rsidRPr="00162823" w:rsidR="0053136C" w:rsidP="0033671D" w:rsidRDefault="0053136C" w14:paraId="11C28084" w14:textId="77777777">
            <w:pPr>
              <w:pStyle w:val="StyleLeftLeft0cmHanging01cmAfter12ptLinespac"/>
              <w:rPr>
                <w:rFonts w:eastAsia="Times New Roman"/>
              </w:rPr>
            </w:pPr>
            <w:r w:rsidRPr="00162823">
              <w:rPr>
                <w:rFonts w:eastAsia="Times New Roman"/>
              </w:rPr>
              <w:t>"Partial Registration Application"</w:t>
            </w:r>
          </w:p>
        </w:tc>
        <w:tc>
          <w:tcPr>
            <w:tcW w:w="5688" w:type="dxa"/>
          </w:tcPr>
          <w:p w:rsidRPr="00162823" w:rsidR="0053136C" w:rsidP="000A4C10" w:rsidRDefault="0053136C" w14:paraId="11C28085" w14:textId="77777777">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Pr="00162823" w:rsidR="0053136C" w14:paraId="11C28089" w14:textId="77777777">
        <w:trPr>
          <w:cantSplit/>
        </w:trPr>
        <w:tc>
          <w:tcPr>
            <w:tcW w:w="3357" w:type="dxa"/>
          </w:tcPr>
          <w:p w:rsidRPr="00162823" w:rsidR="0053136C" w:rsidP="00DA4FCF" w:rsidRDefault="0053136C" w14:paraId="11C28087" w14:textId="77777777">
            <w:pPr>
              <w:pStyle w:val="Level2"/>
              <w:numPr>
                <w:ilvl w:val="0"/>
                <w:numId w:val="0"/>
              </w:numPr>
              <w:spacing w:after="240"/>
              <w:jc w:val="left"/>
            </w:pPr>
            <w:r w:rsidRPr="00162823">
              <w:t>"Party A"</w:t>
            </w:r>
          </w:p>
        </w:tc>
        <w:tc>
          <w:tcPr>
            <w:tcW w:w="5688" w:type="dxa"/>
          </w:tcPr>
          <w:p w:rsidRPr="00162823" w:rsidR="0053136C" w:rsidP="000A4C10" w:rsidRDefault="0053136C" w14:paraId="11C28088" w14:textId="77777777">
            <w:pPr>
              <w:pStyle w:val="Level2"/>
              <w:numPr>
                <w:ilvl w:val="0"/>
                <w:numId w:val="0"/>
              </w:numPr>
              <w:spacing w:after="240"/>
            </w:pPr>
            <w:r w:rsidRPr="00162823">
              <w:t>the meaning given in Section 9.4.4;</w:t>
            </w:r>
          </w:p>
        </w:tc>
      </w:tr>
      <w:tr w:rsidRPr="00162823" w:rsidR="00D810AC" w14:paraId="11C2808C" w14:textId="77777777">
        <w:trPr>
          <w:cantSplit/>
        </w:trPr>
        <w:tc>
          <w:tcPr>
            <w:tcW w:w="3357" w:type="dxa"/>
          </w:tcPr>
          <w:p w:rsidRPr="00162823" w:rsidR="00D810AC" w:rsidP="00D810AC" w:rsidRDefault="00D810AC" w14:paraId="11C2808A" w14:textId="77777777">
            <w:pPr>
              <w:pStyle w:val="Level2"/>
              <w:numPr>
                <w:ilvl w:val="0"/>
                <w:numId w:val="0"/>
              </w:numPr>
              <w:spacing w:after="240"/>
              <w:jc w:val="left"/>
            </w:pPr>
            <w:r w:rsidRPr="00162823">
              <w:t>"Party B"</w:t>
            </w:r>
          </w:p>
        </w:tc>
        <w:tc>
          <w:tcPr>
            <w:tcW w:w="5688" w:type="dxa"/>
          </w:tcPr>
          <w:p w:rsidRPr="00162823" w:rsidR="00D810AC" w:rsidP="00D810AC" w:rsidRDefault="00D810AC" w14:paraId="11C2808B" w14:textId="77777777">
            <w:pPr>
              <w:pStyle w:val="Level2"/>
              <w:numPr>
                <w:ilvl w:val="0"/>
                <w:numId w:val="0"/>
              </w:numPr>
              <w:spacing w:after="240"/>
            </w:pPr>
            <w:r w:rsidRPr="00162823">
              <w:t>the meaning given in Section 9.4.4;</w:t>
            </w:r>
          </w:p>
        </w:tc>
      </w:tr>
      <w:tr w:rsidRPr="00162823" w:rsidR="0046292C" w14:paraId="11C2808F" w14:textId="77777777">
        <w:trPr>
          <w:cantSplit/>
        </w:trPr>
        <w:tc>
          <w:tcPr>
            <w:tcW w:w="3357" w:type="dxa"/>
          </w:tcPr>
          <w:p w:rsidRPr="00162823" w:rsidR="0046292C" w:rsidP="0046292C" w:rsidRDefault="0046292C" w14:paraId="11C2808D" w14:textId="77777777">
            <w:pPr>
              <w:pStyle w:val="Level2"/>
              <w:numPr>
                <w:ilvl w:val="0"/>
                <w:numId w:val="0"/>
              </w:numPr>
              <w:spacing w:after="240"/>
              <w:jc w:val="left"/>
            </w:pPr>
            <w:r w:rsidRPr="00162823">
              <w:t>"Peer Review Report"</w:t>
            </w:r>
          </w:p>
        </w:tc>
        <w:tc>
          <w:tcPr>
            <w:tcW w:w="5688" w:type="dxa"/>
          </w:tcPr>
          <w:p w:rsidRPr="00162823" w:rsidR="0046292C" w:rsidP="0046292C" w:rsidRDefault="0046292C" w14:paraId="11C2808E" w14:textId="77777777">
            <w:pPr>
              <w:pStyle w:val="Level2"/>
              <w:numPr>
                <w:ilvl w:val="0"/>
                <w:numId w:val="0"/>
              </w:numPr>
              <w:spacing w:after="240"/>
            </w:pPr>
            <w:r w:rsidRPr="00162823">
              <w:t>A report, as defined in CSD0302 (Standing Reports and Data Extracts);</w:t>
            </w:r>
          </w:p>
        </w:tc>
      </w:tr>
      <w:tr w:rsidRPr="00162823" w:rsidR="0046292C" w14:paraId="11C28093" w14:textId="77777777">
        <w:trPr>
          <w:cantSplit/>
        </w:trPr>
        <w:tc>
          <w:tcPr>
            <w:tcW w:w="3357" w:type="dxa"/>
          </w:tcPr>
          <w:p w:rsidRPr="00162823" w:rsidR="0046292C" w:rsidP="0046292C" w:rsidRDefault="0046292C" w14:paraId="11C28090" w14:textId="77777777">
            <w:pPr>
              <w:pStyle w:val="Level2"/>
              <w:numPr>
                <w:ilvl w:val="0"/>
                <w:numId w:val="0"/>
              </w:numPr>
              <w:spacing w:after="240"/>
              <w:jc w:val="left"/>
            </w:pPr>
            <w:r w:rsidRPr="00162823">
              <w:t xml:space="preserve"> “Percentage Allowance” or</w:t>
            </w:r>
          </w:p>
          <w:p w:rsidRPr="00162823" w:rsidR="0046292C" w:rsidP="0046292C" w:rsidRDefault="0046292C" w14:paraId="11C28091" w14:textId="77777777">
            <w:pPr>
              <w:pStyle w:val="Level2"/>
              <w:numPr>
                <w:ilvl w:val="0"/>
                <w:numId w:val="0"/>
              </w:numPr>
              <w:spacing w:after="240"/>
              <w:jc w:val="left"/>
            </w:pPr>
            <w:r w:rsidRPr="00162823">
              <w:t>“PA”</w:t>
            </w:r>
          </w:p>
        </w:tc>
        <w:tc>
          <w:tcPr>
            <w:tcW w:w="5688" w:type="dxa"/>
          </w:tcPr>
          <w:p w:rsidRPr="00162823" w:rsidR="0046292C" w:rsidP="0046292C" w:rsidRDefault="0046292C" w14:paraId="11C28092" w14:textId="77777777">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Pr="00162823" w:rsidR="0046292C" w14:paraId="11C28096" w14:textId="77777777">
        <w:trPr>
          <w:cantSplit/>
        </w:trPr>
        <w:tc>
          <w:tcPr>
            <w:tcW w:w="3357" w:type="dxa"/>
          </w:tcPr>
          <w:p w:rsidRPr="00162823" w:rsidR="0046292C" w:rsidP="0046292C" w:rsidRDefault="0046292C" w14:paraId="11C28094" w14:textId="77777777">
            <w:pPr>
              <w:pStyle w:val="Level2"/>
              <w:numPr>
                <w:ilvl w:val="0"/>
                <w:numId w:val="0"/>
              </w:numPr>
              <w:spacing w:after="240"/>
              <w:jc w:val="left"/>
            </w:pPr>
            <w:r w:rsidRPr="00162823">
              <w:t>‘’Pending Permanent Disconnection’’</w:t>
            </w:r>
          </w:p>
        </w:tc>
        <w:tc>
          <w:tcPr>
            <w:tcW w:w="5688" w:type="dxa"/>
          </w:tcPr>
          <w:p w:rsidRPr="00162823" w:rsidR="0046292C" w:rsidP="0046292C" w:rsidRDefault="0046292C" w14:paraId="11C28095" w14:textId="77777777">
            <w:pPr>
              <w:pStyle w:val="Level2"/>
              <w:numPr>
                <w:ilvl w:val="0"/>
                <w:numId w:val="0"/>
              </w:numPr>
              <w:spacing w:after="240"/>
            </w:pPr>
            <w:r w:rsidRPr="00162823">
              <w:t>A cessation of meter based and volumetric charges, for a Vacant Supply Point, as defined in CSD0207 and CSD0205, undertaken in accordance with the Operational Code. ‘’Pending PDISC’’ and ‘’PPDISC’’ shall be construed accordingly;</w:t>
            </w:r>
          </w:p>
        </w:tc>
      </w:tr>
      <w:tr w:rsidRPr="00162823" w:rsidR="0046292C" w14:paraId="11C28099" w14:textId="77777777">
        <w:trPr>
          <w:cantSplit/>
        </w:trPr>
        <w:tc>
          <w:tcPr>
            <w:tcW w:w="3357" w:type="dxa"/>
          </w:tcPr>
          <w:p w:rsidRPr="00162823" w:rsidR="0046292C" w:rsidP="0046292C" w:rsidRDefault="0046292C" w14:paraId="11C28097" w14:textId="77777777">
            <w:pPr>
              <w:pStyle w:val="Level2"/>
              <w:numPr>
                <w:ilvl w:val="0"/>
                <w:numId w:val="0"/>
              </w:numPr>
              <w:spacing w:after="240"/>
              <w:jc w:val="left"/>
            </w:pPr>
            <w:r w:rsidRPr="00162823">
              <w:t>"Permanent Disconnection"</w:t>
            </w:r>
          </w:p>
        </w:tc>
        <w:tc>
          <w:tcPr>
            <w:tcW w:w="5688" w:type="dxa"/>
          </w:tcPr>
          <w:p w:rsidRPr="00162823" w:rsidR="0046292C" w:rsidP="0046292C" w:rsidRDefault="0046292C" w14:paraId="11C28098" w14:textId="77777777">
            <w:pPr>
              <w:pStyle w:val="Level2"/>
              <w:numPr>
                <w:ilvl w:val="0"/>
                <w:numId w:val="0"/>
              </w:numPr>
              <w:spacing w:after="240"/>
            </w:pPr>
            <w:bookmarkStart w:name="_DV_C181" w:id="1843"/>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name="_DV_M1109" w:id="1844"/>
            <w:bookmarkEnd w:id="1843"/>
            <w:bookmarkEnd w:id="1844"/>
            <w:r w:rsidRPr="00162823">
              <w:t xml:space="preserve"> and "Permanently Disconnected" shall be construed accordingly; </w:t>
            </w:r>
          </w:p>
        </w:tc>
      </w:tr>
      <w:tr w:rsidRPr="00162823" w:rsidR="0046292C" w14:paraId="11C2809C" w14:textId="77777777">
        <w:trPr>
          <w:cantSplit/>
        </w:trPr>
        <w:tc>
          <w:tcPr>
            <w:tcW w:w="3357" w:type="dxa"/>
          </w:tcPr>
          <w:p w:rsidRPr="00162823" w:rsidR="0046292C" w:rsidP="0046292C" w:rsidRDefault="0046292C" w14:paraId="11C2809A" w14:textId="77777777">
            <w:pPr>
              <w:spacing w:after="240" w:line="435" w:lineRule="atLeast"/>
              <w:jc w:val="left"/>
              <w:rPr>
                <w:rFonts w:cs="Arial"/>
              </w:rPr>
            </w:pPr>
            <w:r w:rsidRPr="00162823">
              <w:rPr>
                <w:rFonts w:cs="Arial"/>
              </w:rPr>
              <w:lastRenderedPageBreak/>
              <w:t>"Permanent Market Design"</w:t>
            </w:r>
          </w:p>
        </w:tc>
        <w:tc>
          <w:tcPr>
            <w:tcW w:w="5688" w:type="dxa"/>
          </w:tcPr>
          <w:p w:rsidRPr="00162823" w:rsidR="0046292C" w:rsidP="0046292C" w:rsidRDefault="0046292C" w14:paraId="11C2809B" w14:textId="77777777">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Pr="00162823" w:rsidR="0046292C" w14:paraId="11C2809F" w14:textId="77777777">
        <w:trPr>
          <w:cantSplit/>
        </w:trPr>
        <w:tc>
          <w:tcPr>
            <w:tcW w:w="3357" w:type="dxa"/>
          </w:tcPr>
          <w:p w:rsidRPr="00162823" w:rsidR="0046292C" w:rsidP="0046292C" w:rsidRDefault="0046292C" w14:paraId="11C2809D" w14:textId="77777777">
            <w:pPr>
              <w:spacing w:after="240" w:line="435" w:lineRule="atLeast"/>
              <w:jc w:val="left"/>
              <w:rPr>
                <w:rFonts w:cs="Arial"/>
              </w:rPr>
            </w:pPr>
          </w:p>
        </w:tc>
        <w:tc>
          <w:tcPr>
            <w:tcW w:w="5688" w:type="dxa"/>
          </w:tcPr>
          <w:p w:rsidRPr="00162823" w:rsidR="0046292C" w:rsidP="0046292C" w:rsidRDefault="0046292C" w14:paraId="11C2809E" w14:textId="77777777">
            <w:pPr>
              <w:spacing w:after="240" w:line="435" w:lineRule="atLeast"/>
              <w:rPr>
                <w:rFonts w:cs="Arial"/>
              </w:rPr>
            </w:pPr>
          </w:p>
        </w:tc>
      </w:tr>
      <w:tr w:rsidRPr="00162823" w:rsidR="0046292C" w14:paraId="11C280A2" w14:textId="77777777">
        <w:trPr>
          <w:cantSplit/>
        </w:trPr>
        <w:tc>
          <w:tcPr>
            <w:tcW w:w="3357" w:type="dxa"/>
          </w:tcPr>
          <w:p w:rsidRPr="00162823" w:rsidR="0046292C" w:rsidP="0046292C" w:rsidRDefault="0046292C" w14:paraId="11C280A0" w14:textId="77777777">
            <w:pPr>
              <w:pStyle w:val="StyleLeftLeft0cmHanging01cmAfter12ptLinespac"/>
              <w:rPr>
                <w:rFonts w:eastAsia="Times New Roman"/>
              </w:rPr>
            </w:pPr>
            <w:r w:rsidRPr="00162823">
              <w:rPr>
                <w:rFonts w:eastAsia="Times New Roman"/>
              </w:rPr>
              <w:t>"Performance Standard Charges"</w:t>
            </w:r>
          </w:p>
        </w:tc>
        <w:tc>
          <w:tcPr>
            <w:tcW w:w="5688" w:type="dxa"/>
          </w:tcPr>
          <w:p w:rsidRPr="00162823" w:rsidR="0046292C" w:rsidP="0046292C" w:rsidRDefault="0046292C" w14:paraId="11C280A1" w14:textId="63D40864">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Pr="00162823" w:rsidR="00967167">
              <w:rPr>
                <w:rFonts w:cs="Arial"/>
              </w:rPr>
              <w:t>Charges;</w:t>
            </w:r>
          </w:p>
        </w:tc>
      </w:tr>
      <w:tr w:rsidRPr="00162823" w:rsidR="0046292C" w14:paraId="11C280A5" w14:textId="77777777">
        <w:trPr>
          <w:cantSplit/>
        </w:trPr>
        <w:tc>
          <w:tcPr>
            <w:tcW w:w="3357" w:type="dxa"/>
          </w:tcPr>
          <w:p w:rsidRPr="00162823" w:rsidR="0046292C" w:rsidP="0046292C" w:rsidRDefault="0046292C" w14:paraId="11C280A3" w14:textId="77777777">
            <w:pPr>
              <w:spacing w:after="240" w:line="435" w:lineRule="atLeast"/>
              <w:jc w:val="left"/>
              <w:rPr>
                <w:rFonts w:cs="Arial"/>
              </w:rPr>
            </w:pPr>
            <w:r w:rsidRPr="00162823">
              <w:rPr>
                <w:rFonts w:cs="Arial"/>
              </w:rPr>
              <w:t>"Performance Standards"</w:t>
            </w:r>
          </w:p>
        </w:tc>
        <w:tc>
          <w:tcPr>
            <w:tcW w:w="5688" w:type="dxa"/>
          </w:tcPr>
          <w:p w:rsidRPr="00162823" w:rsidR="0046292C" w:rsidP="0046292C" w:rsidRDefault="0046292C" w14:paraId="11C280A4" w14:textId="77777777">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Pr="00162823" w:rsidR="0046292C" w14:paraId="11C280A8" w14:textId="77777777">
        <w:trPr>
          <w:cantSplit/>
        </w:trPr>
        <w:tc>
          <w:tcPr>
            <w:tcW w:w="3357" w:type="dxa"/>
          </w:tcPr>
          <w:p w:rsidRPr="00162823" w:rsidR="0046292C" w:rsidP="0046292C" w:rsidRDefault="0046292C" w14:paraId="11C280A6" w14:textId="77777777">
            <w:pPr>
              <w:spacing w:after="240" w:line="435" w:lineRule="atLeast"/>
              <w:jc w:val="left"/>
              <w:rPr>
                <w:rFonts w:cs="Arial"/>
              </w:rPr>
            </w:pPr>
            <w:r w:rsidRPr="00162823">
              <w:rPr>
                <w:rFonts w:cs="Arial"/>
              </w:rPr>
              <w:t>"Permanent Licence"</w:t>
            </w:r>
          </w:p>
        </w:tc>
        <w:tc>
          <w:tcPr>
            <w:tcW w:w="5688" w:type="dxa"/>
          </w:tcPr>
          <w:p w:rsidRPr="00162823" w:rsidR="0046292C" w:rsidP="0046292C" w:rsidRDefault="0046292C" w14:paraId="11C280A7" w14:textId="77777777">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Pr="00162823" w:rsidR="0046292C" w14:paraId="11C280AB" w14:textId="77777777">
        <w:trPr>
          <w:cantSplit/>
        </w:trPr>
        <w:tc>
          <w:tcPr>
            <w:tcW w:w="3357" w:type="dxa"/>
          </w:tcPr>
          <w:p w:rsidRPr="00162823" w:rsidR="0046292C" w:rsidP="0046292C" w:rsidRDefault="0046292C" w14:paraId="11C280A9" w14:textId="77777777">
            <w:pPr>
              <w:spacing w:after="240" w:line="435" w:lineRule="atLeast"/>
              <w:jc w:val="left"/>
            </w:pPr>
            <w:r w:rsidRPr="00162823">
              <w:t>‘’Personal Data’’</w:t>
            </w:r>
          </w:p>
        </w:tc>
        <w:tc>
          <w:tcPr>
            <w:tcW w:w="5688" w:type="dxa"/>
          </w:tcPr>
          <w:p w:rsidRPr="00162823" w:rsidR="0046292C" w:rsidP="0046292C" w:rsidRDefault="0046292C" w14:paraId="11C280AA" w14:textId="77777777">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Pr="00162823" w:rsidR="0046292C" w14:paraId="11C280AE" w14:textId="77777777">
        <w:trPr>
          <w:cantSplit/>
        </w:trPr>
        <w:tc>
          <w:tcPr>
            <w:tcW w:w="3357" w:type="dxa"/>
          </w:tcPr>
          <w:p w:rsidRPr="00162823" w:rsidR="0046292C" w:rsidP="0046292C" w:rsidRDefault="0046292C" w14:paraId="11C280AC" w14:textId="77777777">
            <w:pPr>
              <w:spacing w:after="240" w:line="435" w:lineRule="atLeast"/>
              <w:jc w:val="left"/>
            </w:pPr>
            <w:r w:rsidRPr="00162823">
              <w:t>‘’Personal Data Breach’’</w:t>
            </w:r>
          </w:p>
        </w:tc>
        <w:tc>
          <w:tcPr>
            <w:tcW w:w="5688" w:type="dxa"/>
          </w:tcPr>
          <w:p w:rsidRPr="00162823" w:rsidR="0046292C" w:rsidP="0046292C" w:rsidRDefault="0046292C" w14:paraId="11C280AD" w14:textId="77777777">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Pr="00162823" w:rsidR="0046292C" w14:paraId="11C280B1" w14:textId="77777777">
        <w:trPr>
          <w:cantSplit/>
        </w:trPr>
        <w:tc>
          <w:tcPr>
            <w:tcW w:w="3357" w:type="dxa"/>
          </w:tcPr>
          <w:p w:rsidRPr="00162823" w:rsidR="0046292C" w:rsidP="0046292C" w:rsidRDefault="0046292C" w14:paraId="11C280AF" w14:textId="77777777">
            <w:pPr>
              <w:spacing w:after="240" w:line="435" w:lineRule="atLeast"/>
              <w:jc w:val="left"/>
            </w:pPr>
            <w:r w:rsidRPr="00162823">
              <w:rPr>
                <w:rFonts w:cs="Arial"/>
              </w:rPr>
              <w:t>"POLR Supply Points"</w:t>
            </w:r>
          </w:p>
        </w:tc>
        <w:tc>
          <w:tcPr>
            <w:tcW w:w="5688" w:type="dxa"/>
          </w:tcPr>
          <w:p w:rsidRPr="00162823" w:rsidR="0046292C" w:rsidP="0046292C" w:rsidRDefault="0046292C" w14:paraId="11C280B0" w14:textId="77777777">
            <w:pPr>
              <w:spacing w:after="240" w:line="435" w:lineRule="atLeast"/>
            </w:pPr>
            <w:r w:rsidRPr="00162823">
              <w:rPr>
                <w:rFonts w:cs="Arial"/>
              </w:rPr>
              <w:t>the meaning given in Section 5.3.6(i);</w:t>
            </w:r>
          </w:p>
        </w:tc>
      </w:tr>
      <w:tr w:rsidRPr="00162823" w:rsidR="0046292C" w14:paraId="11C280B4" w14:textId="77777777">
        <w:trPr>
          <w:cantSplit/>
        </w:trPr>
        <w:tc>
          <w:tcPr>
            <w:tcW w:w="3357" w:type="dxa"/>
          </w:tcPr>
          <w:p w:rsidRPr="00162823" w:rsidR="0046292C" w:rsidP="0046292C" w:rsidRDefault="0046292C" w14:paraId="11C280B2" w14:textId="77777777">
            <w:pPr>
              <w:spacing w:after="240" w:line="435" w:lineRule="atLeast"/>
              <w:jc w:val="left"/>
            </w:pPr>
            <w:r w:rsidRPr="00162823">
              <w:lastRenderedPageBreak/>
              <w:t>‘’Post Discharge Period’’</w:t>
            </w:r>
          </w:p>
        </w:tc>
        <w:tc>
          <w:tcPr>
            <w:tcW w:w="5688" w:type="dxa"/>
          </w:tcPr>
          <w:p w:rsidRPr="00162823" w:rsidR="0046292C" w:rsidP="0046292C" w:rsidRDefault="0046292C" w14:paraId="11C280B3" w14:textId="77777777">
            <w:pPr>
              <w:spacing w:after="240" w:line="435" w:lineRule="atLeast"/>
            </w:pPr>
            <w:r w:rsidRPr="00162823">
              <w:t>For a DPID, the entire period of time following the last Discharge Period;</w:t>
            </w:r>
          </w:p>
        </w:tc>
      </w:tr>
      <w:tr w:rsidRPr="00162823" w:rsidR="0046292C" w14:paraId="11C280B7" w14:textId="77777777">
        <w:trPr>
          <w:cantSplit/>
        </w:trPr>
        <w:tc>
          <w:tcPr>
            <w:tcW w:w="3357" w:type="dxa"/>
          </w:tcPr>
          <w:p w:rsidRPr="00162823" w:rsidR="0046292C" w:rsidP="0046292C" w:rsidRDefault="0046292C" w14:paraId="11C280B5" w14:textId="77777777">
            <w:pPr>
              <w:spacing w:after="240" w:line="435" w:lineRule="atLeast"/>
              <w:jc w:val="left"/>
            </w:pPr>
            <w:r w:rsidRPr="00162823">
              <w:t>‘’Private Effluent Meter’’</w:t>
            </w:r>
          </w:p>
        </w:tc>
        <w:tc>
          <w:tcPr>
            <w:tcW w:w="5688" w:type="dxa"/>
          </w:tcPr>
          <w:p w:rsidRPr="00162823" w:rsidR="0046292C" w:rsidP="0046292C" w:rsidRDefault="0046292C" w14:paraId="11C280B6" w14:textId="77777777">
            <w:pPr>
              <w:spacing w:after="240" w:line="435" w:lineRule="atLeast"/>
            </w:pPr>
            <w:r w:rsidRPr="00162823">
              <w:t>A Meter recording the volume of some or all of the Sewerage Services discharged to the Public Sewerage System at an Eligible Premises;</w:t>
            </w:r>
          </w:p>
        </w:tc>
      </w:tr>
      <w:tr w:rsidRPr="00162823" w:rsidR="0046292C" w14:paraId="11C280BA" w14:textId="77777777">
        <w:trPr>
          <w:cantSplit/>
        </w:trPr>
        <w:tc>
          <w:tcPr>
            <w:tcW w:w="3357" w:type="dxa"/>
          </w:tcPr>
          <w:p w:rsidRPr="00162823" w:rsidR="0046292C" w:rsidP="0046292C" w:rsidRDefault="0046292C" w14:paraId="11C280B8" w14:textId="77777777">
            <w:pPr>
              <w:spacing w:after="240" w:line="435" w:lineRule="atLeast"/>
              <w:jc w:val="left"/>
            </w:pPr>
            <w:r w:rsidRPr="00162823">
              <w:t>‘’Private Meter’’</w:t>
            </w:r>
          </w:p>
        </w:tc>
        <w:tc>
          <w:tcPr>
            <w:tcW w:w="5688" w:type="dxa"/>
          </w:tcPr>
          <w:p w:rsidRPr="00162823" w:rsidR="0046292C" w:rsidP="0046292C" w:rsidRDefault="0046292C" w14:paraId="11C280B9" w14:textId="77777777">
            <w:pPr>
              <w:spacing w:after="240" w:line="435" w:lineRule="atLeast"/>
            </w:pPr>
            <w:r w:rsidRPr="00162823">
              <w:t>A Meter whose Meter Treatment is Private Water Meter, Private Effluent Meter, or Tankered Effluent;</w:t>
            </w:r>
          </w:p>
        </w:tc>
      </w:tr>
      <w:tr w:rsidRPr="00162823" w:rsidR="0046292C" w14:paraId="11C280BD" w14:textId="77777777">
        <w:trPr>
          <w:cantSplit/>
        </w:trPr>
        <w:tc>
          <w:tcPr>
            <w:tcW w:w="3357" w:type="dxa"/>
          </w:tcPr>
          <w:p w:rsidRPr="00162823" w:rsidR="0046292C" w:rsidP="0046292C" w:rsidRDefault="0046292C" w14:paraId="11C280BB" w14:textId="77777777">
            <w:pPr>
              <w:spacing w:after="240" w:line="435" w:lineRule="atLeast"/>
              <w:jc w:val="left"/>
            </w:pPr>
            <w:r w:rsidRPr="00162823">
              <w:t>‘’Private Water Meter’’</w:t>
            </w:r>
          </w:p>
        </w:tc>
        <w:tc>
          <w:tcPr>
            <w:tcW w:w="5688" w:type="dxa"/>
          </w:tcPr>
          <w:p w:rsidRPr="00162823" w:rsidR="0046292C" w:rsidP="0046292C" w:rsidRDefault="0046292C" w14:paraId="11C280BC" w14:textId="77777777">
            <w:pPr>
              <w:spacing w:after="240" w:line="435" w:lineRule="atLeast"/>
            </w:pPr>
            <w:r w:rsidRPr="00162823">
              <w:t>A Meter recording water supplied to an Eligible Premises from a water supply other than the Public Water Supply System;</w:t>
            </w:r>
          </w:p>
        </w:tc>
      </w:tr>
      <w:tr w:rsidRPr="00162823" w:rsidR="0046292C" w14:paraId="11C280C0" w14:textId="77777777">
        <w:trPr>
          <w:cantSplit/>
        </w:trPr>
        <w:tc>
          <w:tcPr>
            <w:tcW w:w="3357" w:type="dxa"/>
          </w:tcPr>
          <w:p w:rsidRPr="00162823" w:rsidR="0046292C" w:rsidP="0046292C" w:rsidRDefault="0046292C" w14:paraId="11C280BE" w14:textId="77777777">
            <w:pPr>
              <w:spacing w:after="240" w:line="435" w:lineRule="atLeast"/>
              <w:jc w:val="left"/>
              <w:rPr>
                <w:rFonts w:cs="Arial"/>
              </w:rPr>
            </w:pPr>
            <w:r w:rsidRPr="00162823">
              <w:rPr>
                <w:rFonts w:cs="Arial"/>
              </w:rPr>
              <w:t>"Proposer"</w:t>
            </w:r>
          </w:p>
        </w:tc>
        <w:tc>
          <w:tcPr>
            <w:tcW w:w="5688" w:type="dxa"/>
          </w:tcPr>
          <w:p w:rsidRPr="00162823" w:rsidR="0046292C" w:rsidP="0046292C" w:rsidRDefault="0046292C" w14:paraId="11C280BF" w14:textId="77777777">
            <w:pPr>
              <w:spacing w:after="240" w:line="435" w:lineRule="atLeast"/>
              <w:rPr>
                <w:rFonts w:cs="Arial"/>
              </w:rPr>
            </w:pPr>
            <w:r w:rsidRPr="00162823">
              <w:rPr>
                <w:rFonts w:cs="Arial"/>
              </w:rPr>
              <w:t>the Trading Party or the CEO, as the case may be, proposing a Change to the Market Code or the Operational Code;</w:t>
            </w:r>
          </w:p>
        </w:tc>
      </w:tr>
      <w:tr w:rsidRPr="00162823" w:rsidR="0046292C" w14:paraId="11C280C3" w14:textId="77777777">
        <w:trPr>
          <w:cantSplit/>
        </w:trPr>
        <w:tc>
          <w:tcPr>
            <w:tcW w:w="3357" w:type="dxa"/>
          </w:tcPr>
          <w:p w:rsidRPr="00162823" w:rsidR="0046292C" w:rsidP="0046292C" w:rsidRDefault="0046292C" w14:paraId="11C280C1" w14:textId="77777777">
            <w:pPr>
              <w:spacing w:after="240" w:line="435" w:lineRule="atLeast"/>
              <w:jc w:val="left"/>
              <w:rPr>
                <w:rFonts w:cs="Arial"/>
              </w:rPr>
            </w:pPr>
            <w:r w:rsidRPr="00162823">
              <w:rPr>
                <w:rFonts w:cs="Arial"/>
              </w:rPr>
              <w:t>"Provider of Last Resort" or “POLR"</w:t>
            </w:r>
          </w:p>
        </w:tc>
        <w:tc>
          <w:tcPr>
            <w:tcW w:w="5688" w:type="dxa"/>
          </w:tcPr>
          <w:p w:rsidRPr="00162823" w:rsidR="0046292C" w:rsidP="0046292C" w:rsidRDefault="0046292C" w14:paraId="11C280C2" w14:textId="77777777">
            <w:pPr>
              <w:spacing w:after="240" w:line="435" w:lineRule="atLeast"/>
              <w:rPr>
                <w:rFonts w:cs="Arial"/>
              </w:rPr>
            </w:pPr>
            <w:r w:rsidRPr="00162823">
              <w:rPr>
                <w:rFonts w:cs="Arial"/>
              </w:rPr>
              <w:t>a Licensed Provider appointed under the Allocation Process or the process set out in Section 5.3.6(i)(c) in accordance with CSD 0003 (Provider of Last Resort);</w:t>
            </w:r>
          </w:p>
        </w:tc>
      </w:tr>
      <w:tr w:rsidRPr="00162823" w:rsidR="0046292C" w14:paraId="11C280C6" w14:textId="77777777">
        <w:trPr>
          <w:cantSplit/>
        </w:trPr>
        <w:tc>
          <w:tcPr>
            <w:tcW w:w="3357" w:type="dxa"/>
          </w:tcPr>
          <w:p w:rsidRPr="00162823" w:rsidR="0046292C" w:rsidP="0046292C" w:rsidRDefault="0046292C" w14:paraId="11C280C4" w14:textId="77777777">
            <w:pPr>
              <w:spacing w:after="240" w:line="435" w:lineRule="atLeast"/>
              <w:jc w:val="left"/>
              <w:rPr>
                <w:rFonts w:cs="Arial"/>
              </w:rPr>
            </w:pPr>
            <w:r w:rsidRPr="00162823">
              <w:rPr>
                <w:rFonts w:cs="Arial"/>
              </w:rPr>
              <w:t>“Pseudo Meter”</w:t>
            </w:r>
          </w:p>
        </w:tc>
        <w:tc>
          <w:tcPr>
            <w:tcW w:w="5688" w:type="dxa"/>
          </w:tcPr>
          <w:p w:rsidRPr="00162823" w:rsidR="0046292C" w:rsidP="0046292C" w:rsidRDefault="0046292C" w14:paraId="11C280C5" w14:textId="77777777">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Pr="00162823" w:rsidR="0046292C" w14:paraId="11C280CB" w14:textId="77777777">
        <w:trPr>
          <w:cantSplit/>
        </w:trPr>
        <w:tc>
          <w:tcPr>
            <w:tcW w:w="3357" w:type="dxa"/>
          </w:tcPr>
          <w:p w:rsidRPr="00162823" w:rsidR="0046292C" w:rsidP="0046292C" w:rsidRDefault="0046292C" w14:paraId="11C280C7" w14:textId="77777777">
            <w:pPr>
              <w:pStyle w:val="StyleLeftLeft0cmHanging01cmAfter12ptLinespac"/>
              <w:rPr>
                <w:rFonts w:eastAsia="Times New Roman"/>
              </w:rPr>
            </w:pPr>
            <w:r w:rsidRPr="00162823">
              <w:rPr>
                <w:rFonts w:eastAsia="Times New Roman"/>
              </w:rPr>
              <w:t>“Pseudo Water Services Supply Point” or</w:t>
            </w:r>
          </w:p>
          <w:p w:rsidRPr="00162823" w:rsidR="0046292C" w:rsidP="0046292C" w:rsidRDefault="0046292C" w14:paraId="11C280C8" w14:textId="77777777">
            <w:pPr>
              <w:spacing w:after="240" w:line="435" w:lineRule="atLeast"/>
              <w:jc w:val="left"/>
              <w:rPr>
                <w:rFonts w:cs="Arial"/>
              </w:rPr>
            </w:pPr>
            <w:r w:rsidRPr="00162823">
              <w:rPr>
                <w:rFonts w:cs="Arial"/>
              </w:rPr>
              <w:t>“Pseudo WS Supply Point”</w:t>
            </w:r>
          </w:p>
          <w:p w:rsidRPr="00162823" w:rsidR="0046292C" w:rsidP="0046292C" w:rsidRDefault="0046292C" w14:paraId="11C280C9" w14:textId="77777777">
            <w:pPr>
              <w:spacing w:after="240" w:line="435" w:lineRule="atLeast"/>
              <w:jc w:val="left"/>
              <w:rPr>
                <w:rFonts w:cs="Arial"/>
              </w:rPr>
            </w:pPr>
          </w:p>
        </w:tc>
        <w:tc>
          <w:tcPr>
            <w:tcW w:w="5688" w:type="dxa"/>
          </w:tcPr>
          <w:p w:rsidRPr="00162823" w:rsidR="0046292C" w:rsidP="0046292C" w:rsidRDefault="0046292C" w14:paraId="11C280CA" w14:textId="77777777">
            <w:pPr>
              <w:rPr>
                <w:rFonts w:cs="Arial"/>
              </w:rPr>
            </w:pPr>
            <w:r w:rsidRPr="00162823">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Pr="00162823" w:rsidR="0046292C" w14:paraId="11C280CF" w14:textId="77777777">
        <w:trPr>
          <w:cantSplit/>
        </w:trPr>
        <w:tc>
          <w:tcPr>
            <w:tcW w:w="3357" w:type="dxa"/>
          </w:tcPr>
          <w:p w:rsidRPr="00162823" w:rsidR="0046292C" w:rsidP="0046292C" w:rsidRDefault="0046292C" w14:paraId="11C280CC" w14:textId="77777777">
            <w:pPr>
              <w:pStyle w:val="Level2"/>
              <w:numPr>
                <w:ilvl w:val="0"/>
                <w:numId w:val="0"/>
              </w:numPr>
              <w:spacing w:after="240"/>
              <w:jc w:val="left"/>
            </w:pPr>
          </w:p>
        </w:tc>
        <w:tc>
          <w:tcPr>
            <w:tcW w:w="5688" w:type="dxa"/>
          </w:tcPr>
          <w:p w:rsidRPr="00162823" w:rsidR="0046292C" w:rsidP="0046292C" w:rsidRDefault="0046292C" w14:paraId="11C280CD" w14:textId="77777777">
            <w:pPr>
              <w:numPr>
                <w:ilvl w:val="0"/>
                <w:numId w:val="26"/>
              </w:numPr>
              <w:tabs>
                <w:tab w:val="left" w:pos="1168"/>
              </w:tabs>
              <w:spacing w:after="240"/>
              <w:rPr>
                <w:rFonts w:cs="Arial"/>
              </w:rPr>
            </w:pPr>
            <w:r w:rsidRPr="00162823">
              <w:rPr>
                <w:rFonts w:cs="Arial"/>
              </w:rPr>
              <w:t>until the related Sewerage Services Supply Point is Permanently Disconnected in accordance with CSD0104; or</w:t>
            </w:r>
          </w:p>
          <w:p w:rsidRPr="00162823" w:rsidR="0046292C" w:rsidP="0046292C" w:rsidRDefault="0046292C" w14:paraId="11C280CE" w14:textId="77777777">
            <w:pPr>
              <w:numPr>
                <w:ilvl w:val="0"/>
                <w:numId w:val="26"/>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Pr="00162823" w:rsidR="0046292C" w14:paraId="11C280D2" w14:textId="77777777">
        <w:trPr>
          <w:cantSplit/>
        </w:trPr>
        <w:tc>
          <w:tcPr>
            <w:tcW w:w="3357" w:type="dxa"/>
          </w:tcPr>
          <w:p w:rsidRPr="00162823" w:rsidR="0046292C" w:rsidP="0046292C" w:rsidRDefault="0046292C" w14:paraId="11C280D0" w14:textId="77777777">
            <w:pPr>
              <w:pStyle w:val="Level2"/>
              <w:numPr>
                <w:ilvl w:val="0"/>
                <w:numId w:val="0"/>
              </w:numPr>
              <w:spacing w:after="240"/>
              <w:jc w:val="left"/>
            </w:pPr>
            <w:r w:rsidRPr="00162823">
              <w:t>"Public Sewerage System"</w:t>
            </w:r>
          </w:p>
        </w:tc>
        <w:tc>
          <w:tcPr>
            <w:tcW w:w="5688" w:type="dxa"/>
          </w:tcPr>
          <w:p w:rsidRPr="00162823" w:rsidR="0046292C" w:rsidP="0046292C" w:rsidRDefault="0046292C" w14:paraId="11C280D1" w14:textId="77777777">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Pr="00162823" w:rsidR="0046292C" w14:paraId="11C280D5" w14:textId="77777777">
        <w:trPr>
          <w:cantSplit/>
        </w:trPr>
        <w:tc>
          <w:tcPr>
            <w:tcW w:w="3357" w:type="dxa"/>
          </w:tcPr>
          <w:p w:rsidRPr="00162823" w:rsidR="0046292C" w:rsidP="0046292C" w:rsidRDefault="0046292C" w14:paraId="11C280D3" w14:textId="77777777">
            <w:pPr>
              <w:pStyle w:val="StyleLeftLeft0cmHanging01cmAfter12ptLinespac"/>
              <w:rPr>
                <w:rFonts w:eastAsia="Times New Roman"/>
              </w:rPr>
            </w:pPr>
            <w:r w:rsidRPr="00162823">
              <w:rPr>
                <w:rFonts w:eastAsia="Times New Roman"/>
              </w:rPr>
              <w:t>"Public Water Supply System"</w:t>
            </w:r>
          </w:p>
        </w:tc>
        <w:tc>
          <w:tcPr>
            <w:tcW w:w="5688" w:type="dxa"/>
          </w:tcPr>
          <w:p w:rsidRPr="00162823" w:rsidR="0046292C" w:rsidP="0046292C" w:rsidRDefault="0046292C" w14:paraId="11C280D4" w14:textId="77777777">
            <w:pPr>
              <w:pStyle w:val="Level2"/>
              <w:numPr>
                <w:ilvl w:val="0"/>
                <w:numId w:val="0"/>
              </w:numPr>
              <w:spacing w:after="240"/>
            </w:pPr>
            <w:r w:rsidRPr="00162823">
              <w:t>the meaning given to it in the 2005 Act;</w:t>
            </w:r>
          </w:p>
        </w:tc>
      </w:tr>
      <w:tr w:rsidRPr="00162823" w:rsidR="0046292C" w14:paraId="11C280D8" w14:textId="77777777">
        <w:trPr>
          <w:cantSplit/>
        </w:trPr>
        <w:tc>
          <w:tcPr>
            <w:tcW w:w="3357" w:type="dxa"/>
          </w:tcPr>
          <w:p w:rsidRPr="00162823" w:rsidR="0046292C" w:rsidP="0046292C" w:rsidRDefault="0046292C" w14:paraId="11C280D6" w14:textId="77777777">
            <w:pPr>
              <w:pStyle w:val="Level2"/>
              <w:numPr>
                <w:ilvl w:val="0"/>
                <w:numId w:val="0"/>
              </w:numPr>
              <w:spacing w:after="240"/>
              <w:jc w:val="left"/>
            </w:pPr>
            <w:r w:rsidRPr="00162823">
              <w:t>"Qualifying Majority"</w:t>
            </w:r>
          </w:p>
        </w:tc>
        <w:tc>
          <w:tcPr>
            <w:tcW w:w="5688" w:type="dxa"/>
          </w:tcPr>
          <w:p w:rsidRPr="00162823" w:rsidR="0046292C" w:rsidP="0046292C" w:rsidRDefault="0046292C" w14:paraId="11C280D7" w14:textId="77777777">
            <w:pPr>
              <w:pStyle w:val="Level2"/>
              <w:numPr>
                <w:ilvl w:val="0"/>
                <w:numId w:val="0"/>
              </w:numPr>
              <w:spacing w:after="240"/>
            </w:pPr>
            <w:r w:rsidRPr="00162823">
              <w:t>such number of TP Members as indicated in column 2 of the table in Section 8.6.15;</w:t>
            </w:r>
          </w:p>
        </w:tc>
      </w:tr>
      <w:tr w:rsidRPr="00162823" w:rsidR="0046292C" w14:paraId="11C280DB" w14:textId="77777777">
        <w:trPr>
          <w:cantSplit/>
        </w:trPr>
        <w:tc>
          <w:tcPr>
            <w:tcW w:w="3357" w:type="dxa"/>
          </w:tcPr>
          <w:p w:rsidRPr="00162823" w:rsidR="0046292C" w:rsidP="0046292C" w:rsidRDefault="0046292C" w14:paraId="11C280D9" w14:textId="77777777">
            <w:pPr>
              <w:pStyle w:val="Level2"/>
              <w:numPr>
                <w:ilvl w:val="0"/>
                <w:numId w:val="0"/>
              </w:numPr>
              <w:spacing w:after="240"/>
              <w:jc w:val="left"/>
            </w:pPr>
            <w:r w:rsidRPr="00162823">
              <w:t>"Rateable Value"</w:t>
            </w:r>
          </w:p>
        </w:tc>
        <w:tc>
          <w:tcPr>
            <w:tcW w:w="5688" w:type="dxa"/>
          </w:tcPr>
          <w:p w:rsidRPr="00162823" w:rsidR="0046292C" w:rsidP="0046292C" w:rsidRDefault="0046292C" w14:paraId="11C280DA" w14:textId="77777777">
            <w:pPr>
              <w:pStyle w:val="Level2"/>
              <w:numPr>
                <w:ilvl w:val="0"/>
                <w:numId w:val="0"/>
              </w:numPr>
              <w:spacing w:after="240"/>
              <w:rPr>
                <w:rFonts w:cs="Arial"/>
              </w:rPr>
            </w:pPr>
            <w:r w:rsidRPr="00162823">
              <w:t>the rateable value of any particular Supply Point, as contained in the SPID Data for that Supply Point;</w:t>
            </w:r>
          </w:p>
        </w:tc>
      </w:tr>
      <w:tr w:rsidRPr="00162823" w:rsidR="0046292C" w14:paraId="11C280DE" w14:textId="77777777">
        <w:trPr>
          <w:cantSplit/>
        </w:trPr>
        <w:tc>
          <w:tcPr>
            <w:tcW w:w="3357" w:type="dxa"/>
          </w:tcPr>
          <w:p w:rsidRPr="00162823" w:rsidR="0046292C" w:rsidP="0046292C" w:rsidRDefault="0046292C" w14:paraId="11C280DC" w14:textId="77777777">
            <w:pPr>
              <w:pStyle w:val="Level2"/>
              <w:numPr>
                <w:ilvl w:val="0"/>
                <w:numId w:val="0"/>
              </w:numPr>
              <w:spacing w:after="240"/>
              <w:jc w:val="left"/>
            </w:pPr>
            <w:r w:rsidRPr="00162823">
              <w:t>“Re-assessed Charges”</w:t>
            </w:r>
          </w:p>
        </w:tc>
        <w:tc>
          <w:tcPr>
            <w:tcW w:w="5688" w:type="dxa"/>
          </w:tcPr>
          <w:p w:rsidRPr="00162823" w:rsidR="0046292C" w:rsidP="0046292C" w:rsidRDefault="0046292C" w14:paraId="11C280DD" w14:textId="77777777">
            <w:pPr>
              <w:pStyle w:val="Level2"/>
              <w:numPr>
                <w:ilvl w:val="0"/>
                <w:numId w:val="0"/>
              </w:numPr>
              <w:spacing w:after="240"/>
            </w:pPr>
            <w:r w:rsidRPr="00162823">
              <w:t>the Wholesale Charges for premises that are un-metered and have been re-assessed in accordance with Scottish Water’s Wholesale Charges Scheme;</w:t>
            </w:r>
          </w:p>
        </w:tc>
      </w:tr>
      <w:tr w:rsidRPr="00162823" w:rsidR="0046292C" w14:paraId="11C280E1" w14:textId="77777777">
        <w:trPr>
          <w:cantSplit/>
        </w:trPr>
        <w:tc>
          <w:tcPr>
            <w:tcW w:w="3357" w:type="dxa"/>
          </w:tcPr>
          <w:p w:rsidRPr="00162823" w:rsidR="0046292C" w:rsidP="0046292C" w:rsidRDefault="0046292C" w14:paraId="11C280DF" w14:textId="77777777">
            <w:pPr>
              <w:pStyle w:val="Level2"/>
              <w:numPr>
                <w:ilvl w:val="0"/>
                <w:numId w:val="0"/>
              </w:numPr>
              <w:spacing w:after="240"/>
              <w:jc w:val="left"/>
            </w:pPr>
            <w:r w:rsidRPr="00162823">
              <w:t>"Re-Read"</w:t>
            </w:r>
          </w:p>
        </w:tc>
        <w:tc>
          <w:tcPr>
            <w:tcW w:w="5688" w:type="dxa"/>
          </w:tcPr>
          <w:p w:rsidRPr="00162823" w:rsidR="0046292C" w:rsidP="0046292C" w:rsidRDefault="0046292C" w14:paraId="11C280E0" w14:textId="77777777">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Pr="00162823" w:rsidR="0046292C" w14:paraId="11C280E4" w14:textId="77777777">
        <w:trPr>
          <w:cantSplit/>
        </w:trPr>
        <w:tc>
          <w:tcPr>
            <w:tcW w:w="3357" w:type="dxa"/>
          </w:tcPr>
          <w:p w:rsidRPr="00162823" w:rsidR="0046292C" w:rsidP="0046292C" w:rsidRDefault="0046292C" w14:paraId="11C280E2" w14:textId="77777777">
            <w:pPr>
              <w:pStyle w:val="Level2"/>
              <w:numPr>
                <w:ilvl w:val="0"/>
                <w:numId w:val="0"/>
              </w:numPr>
              <w:spacing w:after="240"/>
              <w:jc w:val="left"/>
            </w:pPr>
            <w:r w:rsidRPr="00162823">
              <w:t>"Receiving Body"</w:t>
            </w:r>
          </w:p>
        </w:tc>
        <w:tc>
          <w:tcPr>
            <w:tcW w:w="5688" w:type="dxa"/>
          </w:tcPr>
          <w:p w:rsidRPr="00162823" w:rsidR="0046292C" w:rsidP="0046292C" w:rsidRDefault="0046292C" w14:paraId="11C280E3" w14:textId="77777777">
            <w:pPr>
              <w:pStyle w:val="Level2"/>
              <w:numPr>
                <w:ilvl w:val="0"/>
                <w:numId w:val="0"/>
              </w:numPr>
              <w:spacing w:after="240"/>
            </w:pPr>
            <w:r w:rsidRPr="00162823">
              <w:t>the meaning given in Section 10.6.2;</w:t>
            </w:r>
          </w:p>
        </w:tc>
      </w:tr>
      <w:tr w:rsidRPr="00162823" w:rsidR="0046292C" w14:paraId="11C280E7" w14:textId="77777777">
        <w:trPr>
          <w:cantSplit/>
        </w:trPr>
        <w:tc>
          <w:tcPr>
            <w:tcW w:w="3357" w:type="dxa"/>
          </w:tcPr>
          <w:p w:rsidRPr="00162823" w:rsidR="0046292C" w:rsidP="0046292C" w:rsidRDefault="0046292C" w14:paraId="11C280E5" w14:textId="77777777">
            <w:pPr>
              <w:spacing w:after="240" w:line="435" w:lineRule="atLeast"/>
              <w:jc w:val="left"/>
              <w:rPr>
                <w:rFonts w:cs="Arial"/>
              </w:rPr>
            </w:pPr>
            <w:r w:rsidRPr="00162823">
              <w:rPr>
                <w:rFonts w:cs="Arial"/>
              </w:rPr>
              <w:lastRenderedPageBreak/>
              <w:t>"Reconnection Read"</w:t>
            </w:r>
          </w:p>
        </w:tc>
        <w:tc>
          <w:tcPr>
            <w:tcW w:w="5688" w:type="dxa"/>
          </w:tcPr>
          <w:p w:rsidRPr="00162823" w:rsidR="0046292C" w:rsidP="0046292C" w:rsidRDefault="0046292C" w14:paraId="11C280E6" w14:textId="77777777">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Pr="00162823" w:rsidR="0046292C" w14:paraId="11C280EA" w14:textId="77777777">
        <w:trPr>
          <w:cantSplit/>
        </w:trPr>
        <w:tc>
          <w:tcPr>
            <w:tcW w:w="3357" w:type="dxa"/>
          </w:tcPr>
          <w:p w:rsidRPr="00162823" w:rsidR="0046292C" w:rsidP="0046292C" w:rsidRDefault="0046292C" w14:paraId="11C280E8" w14:textId="77777777">
            <w:pPr>
              <w:spacing w:after="240" w:line="435" w:lineRule="atLeast"/>
              <w:jc w:val="left"/>
              <w:rPr>
                <w:rFonts w:cs="Arial"/>
              </w:rPr>
            </w:pPr>
            <w:r w:rsidRPr="00162823">
              <w:rPr>
                <w:rFonts w:cs="Arial"/>
              </w:rPr>
              <w:t>"Registration"</w:t>
            </w:r>
          </w:p>
        </w:tc>
        <w:tc>
          <w:tcPr>
            <w:tcW w:w="5688" w:type="dxa"/>
          </w:tcPr>
          <w:p w:rsidRPr="00072843" w:rsidR="0046292C" w:rsidP="0046292C" w:rsidRDefault="0046292C" w14:paraId="11C280E9" w14:textId="77777777">
            <w:pPr>
              <w:spacing w:after="240"/>
              <w:rPr>
                <w:rFonts w:cs="Arial"/>
                <w:szCs w:val="21"/>
              </w:rPr>
            </w:pPr>
            <w:r w:rsidRPr="00162823">
              <w:t>The linkage between a Supply Point and a Licensed Provider at any point in time in the Supply Point Register</w:t>
            </w:r>
            <w:bookmarkStart w:name="_DV_C183" w:id="1845"/>
            <w:r w:rsidRPr="00162823">
              <w:t xml:space="preserve"> provided that such linkage will not apply during any period in relation to Supply Point(s) where the Temporary Transfer Arrangements under the Wholesale Charges Scheme are in force</w:t>
            </w:r>
            <w:bookmarkStart w:name="_DV_M1110" w:id="1846"/>
            <w:bookmarkEnd w:id="1845"/>
            <w:bookmarkEnd w:id="1846"/>
            <w:r w:rsidRPr="00162823">
              <w:t>, and "Register" and "Registered" shall be construed accordingly</w:t>
            </w:r>
            <w:r w:rsidRPr="00162823">
              <w:rPr>
                <w:rFonts w:cs="Arial"/>
              </w:rPr>
              <w:t>;</w:t>
            </w:r>
          </w:p>
        </w:tc>
      </w:tr>
      <w:tr w:rsidRPr="00162823" w:rsidR="0046292C" w14:paraId="11C280ED" w14:textId="77777777">
        <w:trPr>
          <w:cantSplit/>
        </w:trPr>
        <w:tc>
          <w:tcPr>
            <w:tcW w:w="3357" w:type="dxa"/>
          </w:tcPr>
          <w:p w:rsidRPr="00162823" w:rsidR="0046292C" w:rsidP="0046292C" w:rsidRDefault="0046292C" w14:paraId="11C280EB" w14:textId="77777777">
            <w:pPr>
              <w:spacing w:after="240" w:line="435" w:lineRule="atLeast"/>
              <w:jc w:val="left"/>
              <w:rPr>
                <w:rFonts w:cs="Arial"/>
              </w:rPr>
            </w:pPr>
            <w:r w:rsidRPr="00162823">
              <w:rPr>
                <w:rFonts w:cs="Arial"/>
              </w:rPr>
              <w:t>"Registration Application"</w:t>
            </w:r>
          </w:p>
        </w:tc>
        <w:tc>
          <w:tcPr>
            <w:tcW w:w="5688" w:type="dxa"/>
          </w:tcPr>
          <w:p w:rsidRPr="00072843" w:rsidR="0046292C" w:rsidP="0046292C" w:rsidRDefault="0046292C" w14:paraId="11C280EC" w14:textId="77777777">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Pr="00162823" w:rsidR="0046292C" w14:paraId="11C280F0" w14:textId="77777777">
        <w:trPr>
          <w:cantSplit/>
        </w:trPr>
        <w:tc>
          <w:tcPr>
            <w:tcW w:w="3357" w:type="dxa"/>
          </w:tcPr>
          <w:p w:rsidRPr="00162823" w:rsidR="0046292C" w:rsidP="0046292C" w:rsidRDefault="0046292C" w14:paraId="11C280EE" w14:textId="77777777">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rsidRPr="00072843" w:rsidR="0046292C" w:rsidP="0046292C" w:rsidRDefault="0046292C" w14:paraId="11C280EF" w14:textId="77777777">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Pr="00162823" w:rsidR="0046292C" w14:paraId="11C280F3" w14:textId="77777777">
        <w:trPr>
          <w:cantSplit/>
        </w:trPr>
        <w:tc>
          <w:tcPr>
            <w:tcW w:w="3357" w:type="dxa"/>
          </w:tcPr>
          <w:p w:rsidRPr="00162823" w:rsidR="0046292C" w:rsidP="0046292C" w:rsidRDefault="0046292C" w14:paraId="11C280F1" w14:textId="77777777">
            <w:pPr>
              <w:pStyle w:val="StyleLeftLeft0cmHanging01cmAfter12ptLinespac"/>
              <w:rPr>
                <w:rFonts w:eastAsia="Times New Roman"/>
              </w:rPr>
            </w:pPr>
            <w:r w:rsidRPr="00162823">
              <w:rPr>
                <w:rFonts w:eastAsia="Times New Roman"/>
              </w:rPr>
              <w:t>"Registration Confirmation Date" or "RCD"</w:t>
            </w:r>
          </w:p>
        </w:tc>
        <w:tc>
          <w:tcPr>
            <w:tcW w:w="5688" w:type="dxa"/>
          </w:tcPr>
          <w:p w:rsidRPr="00162823" w:rsidR="0046292C" w:rsidP="0046292C" w:rsidRDefault="0046292C" w14:paraId="11C280F2" w14:textId="77777777">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Pr="00162823" w:rsidR="0046292C" w14:paraId="11C280F6" w14:textId="77777777">
        <w:trPr>
          <w:cantSplit/>
        </w:trPr>
        <w:tc>
          <w:tcPr>
            <w:tcW w:w="3357" w:type="dxa"/>
          </w:tcPr>
          <w:p w:rsidRPr="00162823" w:rsidR="0046292C" w:rsidP="0046292C" w:rsidRDefault="0046292C" w14:paraId="11C280F4" w14:textId="77777777">
            <w:pPr>
              <w:spacing w:after="240" w:line="435" w:lineRule="atLeast"/>
              <w:jc w:val="left"/>
              <w:rPr>
                <w:rFonts w:cs="Arial"/>
              </w:rPr>
            </w:pPr>
            <w:r w:rsidRPr="00162823">
              <w:rPr>
                <w:rFonts w:cs="Arial"/>
              </w:rPr>
              <w:t>"Registration End Date" or "RED"</w:t>
            </w:r>
          </w:p>
        </w:tc>
        <w:tc>
          <w:tcPr>
            <w:tcW w:w="5688" w:type="dxa"/>
          </w:tcPr>
          <w:p w:rsidRPr="00162823" w:rsidR="0046292C" w:rsidP="0046292C" w:rsidRDefault="0046292C" w14:paraId="11C280F5" w14:textId="77777777">
            <w:pPr>
              <w:spacing w:after="240" w:line="435" w:lineRule="atLeast"/>
              <w:rPr>
                <w:rFonts w:cs="Arial"/>
              </w:rPr>
            </w:pPr>
            <w:r w:rsidRPr="00162823">
              <w:rPr>
                <w:rFonts w:cs="Arial"/>
              </w:rPr>
              <w:t>the day preceding the Registration Start Date of an Incoming Licensed Provider;</w:t>
            </w:r>
          </w:p>
        </w:tc>
      </w:tr>
      <w:tr w:rsidRPr="00162823" w:rsidR="0046292C" w14:paraId="11C280F9" w14:textId="77777777">
        <w:trPr>
          <w:cantSplit/>
        </w:trPr>
        <w:tc>
          <w:tcPr>
            <w:tcW w:w="3357" w:type="dxa"/>
          </w:tcPr>
          <w:p w:rsidRPr="00162823" w:rsidR="0046292C" w:rsidP="0046292C" w:rsidRDefault="0046292C" w14:paraId="11C280F7" w14:textId="77777777">
            <w:pPr>
              <w:spacing w:after="240" w:line="435" w:lineRule="atLeast"/>
              <w:jc w:val="left"/>
              <w:rPr>
                <w:rFonts w:cs="Arial"/>
              </w:rPr>
            </w:pPr>
            <w:r w:rsidRPr="00162823">
              <w:rPr>
                <w:rFonts w:cs="Arial"/>
              </w:rPr>
              <w:t>"Registration Start Date" or "RSD"</w:t>
            </w:r>
          </w:p>
        </w:tc>
        <w:tc>
          <w:tcPr>
            <w:tcW w:w="5688" w:type="dxa"/>
          </w:tcPr>
          <w:p w:rsidRPr="00162823" w:rsidR="0046292C" w:rsidP="0046292C" w:rsidRDefault="0046292C" w14:paraId="11C280F8" w14:textId="77777777">
            <w:pPr>
              <w:spacing w:after="240" w:line="435" w:lineRule="atLeast"/>
              <w:rPr>
                <w:rFonts w:cs="Arial"/>
              </w:rPr>
            </w:pPr>
            <w:r w:rsidRPr="00162823">
              <w:rPr>
                <w:rFonts w:cs="Arial"/>
              </w:rPr>
              <w:t>the date on which the Incoming Licensed Provider becomes Registered for any Supply Point;</w:t>
            </w:r>
          </w:p>
        </w:tc>
      </w:tr>
      <w:tr w:rsidRPr="00162823" w:rsidR="0046292C" w14:paraId="11C280FC" w14:textId="77777777">
        <w:trPr>
          <w:cantSplit/>
        </w:trPr>
        <w:tc>
          <w:tcPr>
            <w:tcW w:w="3357" w:type="dxa"/>
          </w:tcPr>
          <w:p w:rsidRPr="00162823" w:rsidR="0046292C" w:rsidP="0046292C" w:rsidRDefault="0046292C" w14:paraId="11C280FA" w14:textId="77777777">
            <w:pPr>
              <w:spacing w:after="240" w:line="435" w:lineRule="atLeast"/>
              <w:jc w:val="left"/>
            </w:pPr>
            <w:r w:rsidRPr="00162823">
              <w:t>"Regular Cyclic Read"</w:t>
            </w:r>
          </w:p>
        </w:tc>
        <w:tc>
          <w:tcPr>
            <w:tcW w:w="5688" w:type="dxa"/>
          </w:tcPr>
          <w:p w:rsidRPr="00162823" w:rsidR="0046292C" w:rsidP="0046292C" w:rsidRDefault="0046292C" w14:paraId="11C280FB" w14:textId="77777777">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Pr="00162823" w:rsidR="0046292C" w14:paraId="11C280FF" w14:textId="77777777">
        <w:trPr>
          <w:cantSplit/>
        </w:trPr>
        <w:tc>
          <w:tcPr>
            <w:tcW w:w="3357" w:type="dxa"/>
          </w:tcPr>
          <w:p w:rsidRPr="00162823" w:rsidR="0046292C" w:rsidP="0046292C" w:rsidRDefault="0046292C" w14:paraId="11C280FD" w14:textId="77777777">
            <w:pPr>
              <w:spacing w:after="240" w:line="435" w:lineRule="atLeast"/>
              <w:jc w:val="left"/>
            </w:pPr>
            <w:r w:rsidRPr="00162823">
              <w:t>"Related Dispute"</w:t>
            </w:r>
          </w:p>
        </w:tc>
        <w:tc>
          <w:tcPr>
            <w:tcW w:w="5688" w:type="dxa"/>
          </w:tcPr>
          <w:p w:rsidRPr="00162823" w:rsidR="0046292C" w:rsidP="0046292C" w:rsidRDefault="0046292C" w14:paraId="11C280FE" w14:textId="77777777">
            <w:pPr>
              <w:spacing w:after="240" w:line="435" w:lineRule="atLeast"/>
            </w:pPr>
            <w:r w:rsidRPr="00162823">
              <w:t>the meaning given in Section 9.5;</w:t>
            </w:r>
          </w:p>
        </w:tc>
      </w:tr>
      <w:tr w:rsidRPr="00162823" w:rsidR="0046292C" w14:paraId="11C28102" w14:textId="77777777">
        <w:trPr>
          <w:cantSplit/>
        </w:trPr>
        <w:tc>
          <w:tcPr>
            <w:tcW w:w="3357" w:type="dxa"/>
          </w:tcPr>
          <w:p w:rsidRPr="00162823" w:rsidR="0046292C" w:rsidP="0046292C" w:rsidRDefault="0046292C" w14:paraId="11C28100" w14:textId="77777777">
            <w:pPr>
              <w:spacing w:after="240" w:line="435" w:lineRule="atLeast"/>
              <w:jc w:val="left"/>
            </w:pPr>
            <w:r w:rsidRPr="00162823">
              <w:t>"Related Procedure"</w:t>
            </w:r>
          </w:p>
        </w:tc>
        <w:tc>
          <w:tcPr>
            <w:tcW w:w="5688" w:type="dxa"/>
          </w:tcPr>
          <w:p w:rsidRPr="00162823" w:rsidR="0046292C" w:rsidP="0046292C" w:rsidRDefault="0046292C" w14:paraId="11C28101" w14:textId="77777777">
            <w:pPr>
              <w:spacing w:after="240" w:line="435" w:lineRule="atLeast"/>
            </w:pPr>
            <w:r w:rsidRPr="00162823">
              <w:t>the meaning given in Section 9.5;</w:t>
            </w:r>
          </w:p>
        </w:tc>
      </w:tr>
      <w:tr w:rsidRPr="00162823" w:rsidR="0046292C" w14:paraId="11C28105" w14:textId="77777777">
        <w:trPr>
          <w:cantSplit/>
        </w:trPr>
        <w:tc>
          <w:tcPr>
            <w:tcW w:w="3357" w:type="dxa"/>
          </w:tcPr>
          <w:p w:rsidRPr="00162823" w:rsidR="0046292C" w:rsidP="0046292C" w:rsidRDefault="0046292C" w14:paraId="11C28103" w14:textId="77777777">
            <w:pPr>
              <w:pStyle w:val="StyleLeftLeft0cmHanging01cmAfter12ptLinespac"/>
              <w:rPr>
                <w:rFonts w:eastAsia="Times New Roman" w:cs="Arial"/>
              </w:rPr>
            </w:pPr>
            <w:r w:rsidRPr="00162823">
              <w:rPr>
                <w:rFonts w:eastAsia="Times New Roman"/>
              </w:rPr>
              <w:lastRenderedPageBreak/>
              <w:t>"Related Water Supply Meter" or "RWSM"</w:t>
            </w:r>
          </w:p>
        </w:tc>
        <w:tc>
          <w:tcPr>
            <w:tcW w:w="5688" w:type="dxa"/>
          </w:tcPr>
          <w:p w:rsidRPr="00162823" w:rsidR="0046292C" w:rsidP="0046292C" w:rsidRDefault="0046292C" w14:paraId="11C28104" w14:textId="77777777">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Pr="00162823" w:rsidR="0046292C" w14:paraId="11C28108" w14:textId="77777777">
        <w:trPr>
          <w:cantSplit/>
        </w:trPr>
        <w:tc>
          <w:tcPr>
            <w:tcW w:w="3357" w:type="dxa"/>
          </w:tcPr>
          <w:p w:rsidRPr="00162823" w:rsidR="0046292C" w:rsidP="0046292C" w:rsidRDefault="0046292C" w14:paraId="11C28106" w14:textId="77777777">
            <w:pPr>
              <w:spacing w:after="240" w:line="435" w:lineRule="atLeast"/>
              <w:jc w:val="left"/>
              <w:rPr>
                <w:rFonts w:cs="Arial"/>
              </w:rPr>
            </w:pPr>
            <w:r w:rsidRPr="00162823">
              <w:rPr>
                <w:rFonts w:cs="Arial"/>
              </w:rPr>
              <w:t>"Relevant Applicant"</w:t>
            </w:r>
          </w:p>
        </w:tc>
        <w:tc>
          <w:tcPr>
            <w:tcW w:w="5688" w:type="dxa"/>
          </w:tcPr>
          <w:p w:rsidRPr="00162823" w:rsidR="0046292C" w:rsidP="0046292C" w:rsidRDefault="0046292C" w14:paraId="11C28107" w14:textId="77777777">
            <w:pPr>
              <w:spacing w:after="240" w:line="435" w:lineRule="atLeast"/>
              <w:rPr>
                <w:rFonts w:cs="Arial"/>
              </w:rPr>
            </w:pPr>
            <w:r w:rsidRPr="00162823">
              <w:rPr>
                <w:rFonts w:cs="Arial"/>
              </w:rPr>
              <w:t xml:space="preserve">any Original Applicant or Applicant; </w:t>
            </w:r>
          </w:p>
        </w:tc>
      </w:tr>
      <w:tr w:rsidRPr="00162823" w:rsidR="0046292C" w14:paraId="11C2810B" w14:textId="77777777">
        <w:trPr>
          <w:cantSplit/>
        </w:trPr>
        <w:tc>
          <w:tcPr>
            <w:tcW w:w="3357" w:type="dxa"/>
          </w:tcPr>
          <w:p w:rsidRPr="00162823" w:rsidR="0046292C" w:rsidP="0046292C" w:rsidRDefault="0046292C" w14:paraId="11C28109" w14:textId="77777777">
            <w:pPr>
              <w:spacing w:after="240" w:line="435" w:lineRule="atLeast"/>
              <w:jc w:val="left"/>
              <w:rPr>
                <w:rFonts w:cs="Arial"/>
              </w:rPr>
            </w:pPr>
            <w:r w:rsidRPr="00162823">
              <w:rPr>
                <w:rFonts w:cs="Arial"/>
              </w:rPr>
              <w:t>"Relevant Authority"</w:t>
            </w:r>
          </w:p>
        </w:tc>
        <w:tc>
          <w:tcPr>
            <w:tcW w:w="5688" w:type="dxa"/>
          </w:tcPr>
          <w:p w:rsidRPr="00162823" w:rsidR="0046292C" w:rsidP="0046292C" w:rsidRDefault="0046292C" w14:paraId="11C2810A" w14:textId="77777777">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Pr="00162823" w:rsidR="0046292C" w14:paraId="11C2810E" w14:textId="77777777">
        <w:trPr>
          <w:cantSplit/>
        </w:trPr>
        <w:tc>
          <w:tcPr>
            <w:tcW w:w="3357" w:type="dxa"/>
          </w:tcPr>
          <w:p w:rsidRPr="00162823" w:rsidR="0046292C" w:rsidP="0046292C" w:rsidRDefault="0046292C" w14:paraId="11C2810C" w14:textId="77777777">
            <w:pPr>
              <w:spacing w:after="240" w:line="435" w:lineRule="atLeast"/>
              <w:jc w:val="left"/>
              <w:rPr>
                <w:rFonts w:cs="Arial"/>
              </w:rPr>
            </w:pPr>
            <w:r w:rsidRPr="00162823">
              <w:rPr>
                <w:rFonts w:cs="Arial"/>
              </w:rPr>
              <w:t>"Relevant Date"</w:t>
            </w:r>
          </w:p>
        </w:tc>
        <w:tc>
          <w:tcPr>
            <w:tcW w:w="5688" w:type="dxa"/>
          </w:tcPr>
          <w:p w:rsidRPr="00162823" w:rsidR="0046292C" w:rsidP="0046292C" w:rsidRDefault="0046292C" w14:paraId="11C2810D" w14:textId="77777777">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Pr="00162823" w:rsidR="0046292C" w14:paraId="11C28111" w14:textId="77777777">
        <w:trPr>
          <w:cantSplit/>
        </w:trPr>
        <w:tc>
          <w:tcPr>
            <w:tcW w:w="3357" w:type="dxa"/>
          </w:tcPr>
          <w:p w:rsidRPr="00162823" w:rsidR="0046292C" w:rsidP="0046292C" w:rsidRDefault="0046292C" w14:paraId="11C2810F" w14:textId="77777777">
            <w:pPr>
              <w:spacing w:after="240" w:line="435" w:lineRule="atLeast"/>
              <w:jc w:val="left"/>
              <w:rPr>
                <w:rFonts w:cs="Arial"/>
              </w:rPr>
            </w:pPr>
            <w:r w:rsidRPr="00162823">
              <w:rPr>
                <w:rFonts w:cs="Arial"/>
              </w:rPr>
              <w:t>"Relevant Employees"</w:t>
            </w:r>
          </w:p>
        </w:tc>
        <w:tc>
          <w:tcPr>
            <w:tcW w:w="5688" w:type="dxa"/>
          </w:tcPr>
          <w:p w:rsidRPr="00162823" w:rsidR="0046292C" w:rsidP="0046292C" w:rsidRDefault="0046292C" w14:paraId="11C28110" w14:textId="77777777">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Pr="00162823" w:rsidR="0046292C" w14:paraId="11C28114" w14:textId="77777777">
        <w:trPr>
          <w:cantSplit/>
          <w:trHeight w:val="338"/>
        </w:trPr>
        <w:tc>
          <w:tcPr>
            <w:tcW w:w="3357" w:type="dxa"/>
          </w:tcPr>
          <w:p w:rsidRPr="00162823" w:rsidR="0046292C" w:rsidP="0046292C" w:rsidRDefault="0046292C" w14:paraId="11C28112" w14:textId="77777777">
            <w:pPr>
              <w:spacing w:after="240" w:line="435" w:lineRule="atLeast"/>
              <w:jc w:val="left"/>
            </w:pPr>
            <w:r w:rsidRPr="00162823">
              <w:t>"Relevant Invoice"</w:t>
            </w:r>
          </w:p>
        </w:tc>
        <w:tc>
          <w:tcPr>
            <w:tcW w:w="5688" w:type="dxa"/>
          </w:tcPr>
          <w:p w:rsidRPr="00162823" w:rsidR="0046292C" w:rsidP="0046292C" w:rsidRDefault="0046292C" w14:paraId="11C28113" w14:textId="77777777">
            <w:pPr>
              <w:spacing w:after="240" w:line="435" w:lineRule="atLeast"/>
            </w:pPr>
            <w:r w:rsidRPr="00162823">
              <w:t>any invoice or statement issued under Clauses 7.4.1, 7.4.2, 7.4.3, 7.11.4 or 7.11.6;</w:t>
            </w:r>
          </w:p>
        </w:tc>
      </w:tr>
      <w:tr w:rsidRPr="00162823" w:rsidR="0046292C" w14:paraId="11C28117" w14:textId="77777777">
        <w:trPr>
          <w:cantSplit/>
        </w:trPr>
        <w:tc>
          <w:tcPr>
            <w:tcW w:w="3357" w:type="dxa"/>
          </w:tcPr>
          <w:p w:rsidRPr="00162823" w:rsidR="0046292C" w:rsidP="0046292C" w:rsidRDefault="0046292C" w14:paraId="11C28115" w14:textId="77777777">
            <w:pPr>
              <w:spacing w:after="240" w:line="435" w:lineRule="atLeast"/>
              <w:jc w:val="left"/>
            </w:pPr>
            <w:r w:rsidRPr="00162823">
              <w:t>"Relevant Transfer"</w:t>
            </w:r>
          </w:p>
        </w:tc>
        <w:tc>
          <w:tcPr>
            <w:tcW w:w="5688" w:type="dxa"/>
          </w:tcPr>
          <w:p w:rsidRPr="00162823" w:rsidR="0046292C" w:rsidP="0046292C" w:rsidRDefault="0046292C" w14:paraId="11C28116" w14:textId="77777777">
            <w:pPr>
              <w:spacing w:after="240" w:line="435" w:lineRule="atLeast"/>
            </w:pPr>
            <w:r w:rsidRPr="00162823">
              <w:t>a relevant transfer for the purpose of the TUPE Regulations or the Acquired Rights Directive 77/187 (as amended, re-enacted or extended from time to time);</w:t>
            </w:r>
          </w:p>
        </w:tc>
      </w:tr>
      <w:tr w:rsidRPr="00162823" w:rsidR="0046292C" w14:paraId="11C2811A" w14:textId="77777777">
        <w:trPr>
          <w:cantSplit/>
        </w:trPr>
        <w:tc>
          <w:tcPr>
            <w:tcW w:w="3357" w:type="dxa"/>
          </w:tcPr>
          <w:p w:rsidRPr="00162823" w:rsidR="0046292C" w:rsidP="0046292C" w:rsidRDefault="0046292C" w14:paraId="11C28118" w14:textId="77777777">
            <w:pPr>
              <w:spacing w:after="240" w:line="435" w:lineRule="atLeast"/>
              <w:jc w:val="left"/>
              <w:rPr>
                <w:rFonts w:cs="Arial"/>
              </w:rPr>
            </w:pPr>
            <w:r w:rsidRPr="00162823">
              <w:rPr>
                <w:rFonts w:cs="Arial"/>
              </w:rPr>
              <w:t>"Reserved Matters"</w:t>
            </w:r>
          </w:p>
        </w:tc>
        <w:tc>
          <w:tcPr>
            <w:tcW w:w="5688" w:type="dxa"/>
          </w:tcPr>
          <w:p w:rsidRPr="00162823" w:rsidR="0046292C" w:rsidP="0046292C" w:rsidRDefault="0046292C" w14:paraId="11C28119" w14:textId="77777777">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Pr="00162823" w:rsidR="0046292C" w14:paraId="11C2811D" w14:textId="77777777">
        <w:trPr>
          <w:cantSplit/>
        </w:trPr>
        <w:tc>
          <w:tcPr>
            <w:tcW w:w="3357" w:type="dxa"/>
          </w:tcPr>
          <w:p w:rsidRPr="00162823" w:rsidR="0046292C" w:rsidP="0046292C" w:rsidRDefault="0046292C" w14:paraId="11C2811B" w14:textId="77777777">
            <w:pPr>
              <w:spacing w:after="240" w:line="435" w:lineRule="atLeast"/>
              <w:jc w:val="left"/>
              <w:rPr>
                <w:rFonts w:cs="Arial"/>
              </w:rPr>
            </w:pPr>
            <w:r w:rsidRPr="00162823">
              <w:rPr>
                <w:rFonts w:cs="Arial"/>
              </w:rPr>
              <w:t>"Resignation Notice"</w:t>
            </w:r>
          </w:p>
        </w:tc>
        <w:tc>
          <w:tcPr>
            <w:tcW w:w="5688" w:type="dxa"/>
          </w:tcPr>
          <w:p w:rsidRPr="00162823" w:rsidR="0046292C" w:rsidP="0046292C" w:rsidRDefault="0046292C" w14:paraId="11C2811C" w14:textId="77777777">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Pr="00162823" w:rsidR="0046292C" w14:paraId="11C28120" w14:textId="77777777">
        <w:trPr>
          <w:cantSplit/>
        </w:trPr>
        <w:tc>
          <w:tcPr>
            <w:tcW w:w="3357" w:type="dxa"/>
          </w:tcPr>
          <w:p w:rsidRPr="00162823" w:rsidR="0046292C" w:rsidP="0046292C" w:rsidRDefault="0046292C" w14:paraId="11C2811E" w14:textId="77777777">
            <w:pPr>
              <w:pStyle w:val="StyleLeftLeft0cmHanging01cmAfter12ptLinespac"/>
              <w:rPr>
                <w:rFonts w:eastAsia="Times New Roman"/>
              </w:rPr>
            </w:pPr>
            <w:r w:rsidRPr="00162823">
              <w:rPr>
                <w:rFonts w:eastAsia="Times New Roman"/>
              </w:rPr>
              <w:lastRenderedPageBreak/>
              <w:t>"Retrospective Amendment" or "RA"</w:t>
            </w:r>
          </w:p>
        </w:tc>
        <w:tc>
          <w:tcPr>
            <w:tcW w:w="5688" w:type="dxa"/>
          </w:tcPr>
          <w:p w:rsidRPr="00162823" w:rsidR="0046292C" w:rsidP="0046292C" w:rsidRDefault="0046292C" w14:paraId="11C2811F" w14:textId="77777777">
            <w:pPr>
              <w:spacing w:after="240" w:line="435" w:lineRule="atLeast"/>
              <w:rPr>
                <w:rFonts w:cs="Arial"/>
              </w:rPr>
            </w:pPr>
            <w:r w:rsidRPr="00162823">
              <w:rPr>
                <w:rFonts w:cs="Arial"/>
              </w:rPr>
              <w:t>the meaning given in CSD 0105 (Error Rectification &amp; Retrospective Amendments);</w:t>
            </w:r>
          </w:p>
        </w:tc>
      </w:tr>
      <w:tr w:rsidRPr="00162823" w:rsidR="0046292C" w14:paraId="11C28123" w14:textId="77777777">
        <w:trPr>
          <w:cantSplit/>
        </w:trPr>
        <w:tc>
          <w:tcPr>
            <w:tcW w:w="3357" w:type="dxa"/>
          </w:tcPr>
          <w:p w:rsidRPr="00162823" w:rsidR="0046292C" w:rsidP="0046292C" w:rsidRDefault="0046292C" w14:paraId="11C28121" w14:textId="77777777">
            <w:pPr>
              <w:spacing w:after="240" w:line="435" w:lineRule="atLeast"/>
              <w:jc w:val="left"/>
              <w:rPr>
                <w:rFonts w:cs="Arial"/>
              </w:rPr>
            </w:pPr>
            <w:r w:rsidRPr="00162823">
              <w:rPr>
                <w:rFonts w:cs="Arial"/>
              </w:rPr>
              <w:t>"Review Date"</w:t>
            </w:r>
          </w:p>
        </w:tc>
        <w:tc>
          <w:tcPr>
            <w:tcW w:w="5688" w:type="dxa"/>
          </w:tcPr>
          <w:p w:rsidRPr="00162823" w:rsidR="0046292C" w:rsidP="0046292C" w:rsidRDefault="0046292C" w14:paraId="11C28122" w14:textId="77777777">
            <w:pPr>
              <w:spacing w:after="240" w:line="435" w:lineRule="atLeast"/>
              <w:rPr>
                <w:rFonts w:cs="Arial"/>
              </w:rPr>
            </w:pPr>
            <w:smartTag w:uri="urn:schemas-microsoft-com:office:smarttags" w:element="date">
              <w:smartTagPr>
                <w:attr w:name="Month" w:val="4"/>
                <w:attr w:name="Day" w:val="1"/>
                <w:attr w:name="Year" w:val="2009"/>
              </w:smartTagPr>
              <w:r w:rsidRPr="00162823">
                <w:rPr>
                  <w:rFonts w:cs="Arial"/>
                </w:rPr>
                <w:t>1 April 2009</w:t>
              </w:r>
            </w:smartTag>
            <w:r w:rsidRPr="00162823">
              <w:rPr>
                <w:rFonts w:cs="Arial"/>
              </w:rPr>
              <w:t xml:space="preserve"> or the first anniversary of the Go Live Date, whichever is the later; </w:t>
            </w:r>
          </w:p>
        </w:tc>
      </w:tr>
      <w:tr w:rsidRPr="00162823" w:rsidR="0046292C" w14:paraId="11C28126" w14:textId="77777777">
        <w:trPr>
          <w:cantSplit/>
        </w:trPr>
        <w:tc>
          <w:tcPr>
            <w:tcW w:w="3357" w:type="dxa"/>
          </w:tcPr>
          <w:p w:rsidRPr="00162823" w:rsidR="0046292C" w:rsidP="0046292C" w:rsidRDefault="0046292C" w14:paraId="11C28124" w14:textId="77777777">
            <w:pPr>
              <w:spacing w:after="240" w:line="435" w:lineRule="atLeast"/>
              <w:jc w:val="left"/>
              <w:rPr>
                <w:rFonts w:cs="Arial"/>
              </w:rPr>
            </w:pPr>
            <w:r w:rsidRPr="00162823">
              <w:rPr>
                <w:rFonts w:cs="Arial"/>
              </w:rPr>
              <w:t>‘’Rollover Detection Algorithm’’</w:t>
            </w:r>
          </w:p>
        </w:tc>
        <w:tc>
          <w:tcPr>
            <w:tcW w:w="5688" w:type="dxa"/>
          </w:tcPr>
          <w:p w:rsidRPr="00162823" w:rsidR="0046292C" w:rsidP="0046292C" w:rsidRDefault="0046292C" w14:paraId="11C28125" w14:textId="77777777">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Pr="00162823" w:rsidR="0046292C" w14:paraId="11C28129" w14:textId="77777777">
        <w:trPr>
          <w:cantSplit/>
        </w:trPr>
        <w:tc>
          <w:tcPr>
            <w:tcW w:w="3357" w:type="dxa"/>
          </w:tcPr>
          <w:p w:rsidRPr="00162823" w:rsidR="0046292C" w:rsidP="0046292C" w:rsidRDefault="0046292C" w14:paraId="11C28127" w14:textId="77777777">
            <w:pPr>
              <w:spacing w:after="240" w:line="435" w:lineRule="atLeast"/>
              <w:jc w:val="left"/>
              <w:rPr>
                <w:rFonts w:cs="Arial"/>
              </w:rPr>
            </w:pPr>
            <w:r w:rsidRPr="00162823">
              <w:rPr>
                <w:rFonts w:cs="Arial"/>
              </w:rPr>
              <w:t>‘’Rollover Flag’’</w:t>
            </w:r>
          </w:p>
        </w:tc>
        <w:tc>
          <w:tcPr>
            <w:tcW w:w="5688" w:type="dxa"/>
          </w:tcPr>
          <w:p w:rsidRPr="00162823" w:rsidR="0046292C" w:rsidP="0046292C" w:rsidRDefault="0046292C" w14:paraId="11C28128" w14:textId="77777777">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Pr="00162823" w:rsidR="0046292C" w14:paraId="11C2812F" w14:textId="77777777">
        <w:trPr>
          <w:cantSplit/>
        </w:trPr>
        <w:tc>
          <w:tcPr>
            <w:tcW w:w="3357" w:type="dxa"/>
          </w:tcPr>
          <w:p w:rsidRPr="00162823" w:rsidR="0046292C" w:rsidP="0046292C" w:rsidRDefault="0046292C" w14:paraId="11C2812A" w14:textId="77777777">
            <w:pPr>
              <w:spacing w:after="240" w:line="435" w:lineRule="atLeast"/>
              <w:jc w:val="left"/>
              <w:rPr>
                <w:rFonts w:cs="Arial"/>
              </w:rPr>
            </w:pPr>
            <w:r w:rsidRPr="00162823">
              <w:rPr>
                <w:rFonts w:cs="Arial"/>
              </w:rPr>
              <w:t>‘’SAA Reference Number’’</w:t>
            </w:r>
          </w:p>
          <w:p w:rsidRPr="00FC7EB0" w:rsidR="00FC7EB0" w:rsidP="0046292C" w:rsidRDefault="00FC7EB0" w14:paraId="07BB13D8" w14:textId="77777777">
            <w:pPr>
              <w:spacing w:after="240" w:line="435" w:lineRule="atLeast"/>
              <w:jc w:val="left"/>
              <w:rPr>
                <w:rFonts w:cs="Arial"/>
              </w:rPr>
            </w:pPr>
          </w:p>
          <w:p w:rsidRPr="00A12D30" w:rsidR="0046292C" w:rsidP="0046292C" w:rsidRDefault="0046292C" w14:paraId="11C2812C" w14:textId="77777777">
            <w:pPr>
              <w:spacing w:after="240" w:line="435" w:lineRule="atLeast"/>
              <w:jc w:val="left"/>
              <w:rPr>
                <w:rFonts w:cs="Arial"/>
              </w:rPr>
            </w:pPr>
            <w:r w:rsidRPr="00A12D30">
              <w:rPr>
                <w:rFonts w:cs="Arial"/>
              </w:rPr>
              <w:t>"Schedule"</w:t>
            </w:r>
          </w:p>
        </w:tc>
        <w:tc>
          <w:tcPr>
            <w:tcW w:w="5688" w:type="dxa"/>
          </w:tcPr>
          <w:p w:rsidRPr="00A033AF" w:rsidR="0046292C" w:rsidP="0046292C" w:rsidRDefault="0046292C" w14:paraId="11C2812D" w14:textId="77777777">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rsidRPr="00B372B0" w:rsidR="0046292C" w:rsidP="0046292C" w:rsidRDefault="0046292C" w14:paraId="11C2812E" w14:textId="0C0E75CD">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Pr="00162823" w:rsidR="0046292C" w14:paraId="11C28132" w14:textId="77777777">
        <w:trPr>
          <w:cantSplit/>
        </w:trPr>
        <w:tc>
          <w:tcPr>
            <w:tcW w:w="3357" w:type="dxa"/>
          </w:tcPr>
          <w:p w:rsidRPr="00162823" w:rsidR="0046292C" w:rsidP="0046292C" w:rsidRDefault="0046292C" w14:paraId="11C28130" w14:textId="77777777">
            <w:pPr>
              <w:spacing w:after="240" w:line="435" w:lineRule="atLeast"/>
              <w:jc w:val="left"/>
              <w:rPr>
                <w:rFonts w:cs="Arial"/>
              </w:rPr>
            </w:pPr>
            <w:r w:rsidRPr="00162823">
              <w:rPr>
                <w:rFonts w:cs="Arial"/>
              </w:rPr>
              <w:t>"Schedule 3 Agreement "</w:t>
            </w:r>
          </w:p>
        </w:tc>
        <w:tc>
          <w:tcPr>
            <w:tcW w:w="5688" w:type="dxa"/>
          </w:tcPr>
          <w:p w:rsidRPr="00162823" w:rsidR="0046292C" w:rsidP="0046292C" w:rsidRDefault="0046292C" w14:paraId="11C28131" w14:textId="77777777">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Pr="00162823" w:rsidR="0046292C" w14:paraId="11C28135" w14:textId="77777777">
        <w:trPr>
          <w:cantSplit/>
        </w:trPr>
        <w:tc>
          <w:tcPr>
            <w:tcW w:w="3357" w:type="dxa"/>
          </w:tcPr>
          <w:p w:rsidRPr="00162823" w:rsidR="0046292C" w:rsidP="0046292C" w:rsidRDefault="0046292C" w14:paraId="11C28133" w14:textId="77777777">
            <w:pPr>
              <w:spacing w:after="240" w:line="435" w:lineRule="atLeast"/>
              <w:jc w:val="left"/>
              <w:rPr>
                <w:rFonts w:cs="Arial"/>
              </w:rPr>
            </w:pPr>
            <w:r w:rsidRPr="00162823">
              <w:rPr>
                <w:rFonts w:cs="Arial"/>
              </w:rPr>
              <w:t>‘’Scottish Landlord Portal’’</w:t>
            </w:r>
          </w:p>
        </w:tc>
        <w:tc>
          <w:tcPr>
            <w:tcW w:w="5688" w:type="dxa"/>
          </w:tcPr>
          <w:p w:rsidRPr="00FC7EB0" w:rsidR="0046292C" w:rsidP="0046292C" w:rsidRDefault="0046292C" w14:paraId="11C28134" w14:textId="537DC542">
            <w:pPr>
              <w:spacing w:after="240" w:line="435" w:lineRule="atLeast"/>
              <w:rPr>
                <w:rFonts w:cs="Arial"/>
              </w:rPr>
            </w:pPr>
            <w:r w:rsidRPr="00162823">
              <w:t xml:space="preserve">A </w:t>
            </w:r>
            <w:r w:rsidRPr="00162823" w:rsidR="00DD6B08">
              <w:t>web-b</w:t>
            </w:r>
            <w:r w:rsidRPr="00DD6B08" w:rsidR="00DD6B08">
              <w:t>ased</w:t>
            </w:r>
            <w:r w:rsidRPr="00FC7EB0">
              <w:t xml:space="preserve"> system, as given in Section 5.18;</w:t>
            </w:r>
          </w:p>
        </w:tc>
      </w:tr>
      <w:tr w:rsidRPr="00162823" w:rsidR="0046292C" w14:paraId="11C28138" w14:textId="77777777">
        <w:trPr>
          <w:cantSplit/>
        </w:trPr>
        <w:tc>
          <w:tcPr>
            <w:tcW w:w="3357" w:type="dxa"/>
          </w:tcPr>
          <w:p w:rsidRPr="00162823" w:rsidR="0046292C" w:rsidP="0046292C" w:rsidRDefault="0046292C" w14:paraId="11C28136" w14:textId="77777777">
            <w:pPr>
              <w:spacing w:after="240" w:line="435" w:lineRule="atLeast"/>
              <w:jc w:val="left"/>
              <w:rPr>
                <w:rFonts w:cs="Arial"/>
              </w:rPr>
            </w:pPr>
            <w:r w:rsidRPr="00162823">
              <w:rPr>
                <w:rFonts w:cs="Arial"/>
              </w:rPr>
              <w:t>"Scottish Ministers"</w:t>
            </w:r>
          </w:p>
        </w:tc>
        <w:tc>
          <w:tcPr>
            <w:tcW w:w="5688" w:type="dxa"/>
          </w:tcPr>
          <w:p w:rsidRPr="00162823" w:rsidR="0046292C" w:rsidP="0046292C" w:rsidRDefault="0046292C" w14:paraId="11C28137" w14:textId="77777777">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Pr="00162823" w:rsidR="0046292C" w14:paraId="11C2813F" w14:textId="77777777">
        <w:trPr>
          <w:cantSplit/>
        </w:trPr>
        <w:tc>
          <w:tcPr>
            <w:tcW w:w="3357" w:type="dxa"/>
          </w:tcPr>
          <w:p w:rsidRPr="00162823" w:rsidR="0046292C" w:rsidP="0046292C" w:rsidRDefault="0046292C" w14:paraId="11C28139" w14:textId="77777777">
            <w:pPr>
              <w:spacing w:after="240" w:line="435" w:lineRule="atLeast"/>
              <w:jc w:val="left"/>
              <w:rPr>
                <w:rFonts w:cs="Arial"/>
              </w:rPr>
            </w:pPr>
            <w:r w:rsidRPr="00162823">
              <w:rPr>
                <w:rFonts w:cs="Arial"/>
              </w:rPr>
              <w:lastRenderedPageBreak/>
              <w:t>"Scottish Water" or "SW"</w:t>
            </w:r>
          </w:p>
          <w:p w:rsidRPr="00162823" w:rsidR="0046292C" w:rsidP="0046292C" w:rsidRDefault="0046292C" w14:paraId="11C2813A" w14:textId="77777777">
            <w:pPr>
              <w:spacing w:after="240" w:line="435" w:lineRule="atLeast"/>
              <w:jc w:val="left"/>
              <w:rPr>
                <w:rFonts w:cs="Arial"/>
              </w:rPr>
            </w:pPr>
          </w:p>
          <w:p w:rsidRPr="00162823" w:rsidR="0046292C" w:rsidP="0046292C" w:rsidRDefault="0046292C" w14:paraId="11C2813B" w14:textId="77777777">
            <w:pPr>
              <w:spacing w:after="240" w:line="435" w:lineRule="atLeast"/>
              <w:jc w:val="left"/>
              <w:rPr>
                <w:rFonts w:cs="Arial"/>
              </w:rPr>
            </w:pPr>
            <w:r w:rsidRPr="00162823">
              <w:rPr>
                <w:rFonts w:cs="Arial"/>
              </w:rPr>
              <w:t>“SW Water Meter”</w:t>
            </w:r>
          </w:p>
        </w:tc>
        <w:tc>
          <w:tcPr>
            <w:tcW w:w="5688" w:type="dxa"/>
          </w:tcPr>
          <w:p w:rsidRPr="00162823" w:rsidR="0046292C" w:rsidP="0046292C" w:rsidRDefault="0046292C" w14:paraId="11C2813C" w14:textId="77777777">
            <w:pPr>
              <w:spacing w:after="240" w:line="435" w:lineRule="atLeast"/>
              <w:rPr>
                <w:rFonts w:cs="Arial"/>
              </w:rPr>
            </w:pPr>
            <w:r w:rsidRPr="00162823">
              <w:rPr>
                <w:rFonts w:cs="Arial"/>
              </w:rPr>
              <w:t>the body established under Part 3 of the 2002 Act and any statutory successor to or assignee of such body;</w:t>
            </w:r>
          </w:p>
          <w:p w:rsidRPr="00162823" w:rsidR="0046292C" w:rsidP="0046292C" w:rsidRDefault="0046292C" w14:paraId="11C2813D" w14:textId="77777777">
            <w:pPr>
              <w:spacing w:after="240" w:line="435" w:lineRule="atLeast"/>
            </w:pPr>
            <w:r w:rsidRPr="00162823">
              <w:t>a meter recording water supplied to an Eligible Premises from the Public Water Supply System;</w:t>
            </w:r>
          </w:p>
          <w:p w:rsidRPr="00162823" w:rsidR="0046292C" w:rsidP="0046292C" w:rsidRDefault="0046292C" w14:paraId="11C2813E" w14:textId="77777777">
            <w:pPr>
              <w:spacing w:after="240" w:line="435" w:lineRule="atLeast"/>
              <w:rPr>
                <w:rFonts w:cs="Arial"/>
              </w:rPr>
            </w:pPr>
          </w:p>
        </w:tc>
      </w:tr>
      <w:tr w:rsidRPr="00162823" w:rsidR="0046292C" w14:paraId="11C28142" w14:textId="77777777">
        <w:trPr>
          <w:cantSplit/>
        </w:trPr>
        <w:tc>
          <w:tcPr>
            <w:tcW w:w="3357" w:type="dxa"/>
          </w:tcPr>
          <w:p w:rsidRPr="00162823" w:rsidR="0046292C" w:rsidP="0046292C" w:rsidRDefault="0046292C" w14:paraId="11C28140" w14:textId="77777777">
            <w:pPr>
              <w:pStyle w:val="StyleLeftLeft0cmHanging01cmAfter12ptLinespac"/>
              <w:rPr>
                <w:rFonts w:eastAsia="Times New Roman"/>
              </w:rPr>
            </w:pPr>
            <w:r w:rsidRPr="00162823">
              <w:rPr>
                <w:rFonts w:eastAsia="Times New Roman"/>
              </w:rPr>
              <w:t>"Scottish Water Business Stream"</w:t>
            </w:r>
          </w:p>
        </w:tc>
        <w:tc>
          <w:tcPr>
            <w:tcW w:w="5688" w:type="dxa"/>
          </w:tcPr>
          <w:p w:rsidRPr="00072843" w:rsidR="0046292C" w:rsidP="0046292C" w:rsidRDefault="0046292C" w14:paraId="11C28141" w14:textId="77777777">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Pr="00A12D30" w:rsidR="0046292C" w14:paraId="11C28145" w14:textId="77777777">
        <w:trPr>
          <w:cantSplit/>
        </w:trPr>
        <w:tc>
          <w:tcPr>
            <w:tcW w:w="3357" w:type="dxa"/>
          </w:tcPr>
          <w:p w:rsidRPr="00A12D30" w:rsidR="0046292C" w:rsidP="0046292C" w:rsidRDefault="0046292C" w14:paraId="11C28143" w14:textId="77777777">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rsidRPr="00A12D30" w:rsidR="0046292C" w:rsidP="0046292C" w:rsidRDefault="0046292C" w14:paraId="11C28144" w14:textId="77777777">
            <w:pPr>
              <w:spacing w:after="240" w:line="435" w:lineRule="atLeast"/>
              <w:rPr>
                <w:rFonts w:cs="Arial"/>
                <w:szCs w:val="21"/>
              </w:rPr>
            </w:pPr>
            <w:r w:rsidRPr="00A12D30">
              <w:rPr>
                <w:rFonts w:cs="Arial"/>
                <w:szCs w:val="21"/>
              </w:rPr>
              <w:t>the meaning given in Section 7.3.2(i);</w:t>
            </w:r>
          </w:p>
        </w:tc>
      </w:tr>
      <w:tr w:rsidRPr="00162823" w:rsidR="0046292C" w14:paraId="11C2814F" w14:textId="77777777">
        <w:trPr>
          <w:cantSplit/>
        </w:trPr>
        <w:tc>
          <w:tcPr>
            <w:tcW w:w="3357" w:type="dxa"/>
          </w:tcPr>
          <w:p w:rsidRPr="00893192" w:rsidR="0046292C" w:rsidP="0046292C" w:rsidRDefault="0046292C" w14:paraId="11C28146" w14:textId="77777777">
            <w:pPr>
              <w:spacing w:after="240" w:line="435" w:lineRule="atLeast"/>
              <w:jc w:val="left"/>
              <w:rPr>
                <w:rFonts w:cs="Arial"/>
              </w:rPr>
            </w:pPr>
            <w:r w:rsidRPr="00F0335C">
              <w:rPr>
                <w:rFonts w:cs="Arial"/>
              </w:rPr>
              <w:t>"Scottish Water Data"</w:t>
            </w:r>
          </w:p>
          <w:p w:rsidRPr="00A033AF" w:rsidR="0046292C" w:rsidP="0046292C" w:rsidRDefault="0046292C" w14:paraId="11C28147" w14:textId="77777777">
            <w:pPr>
              <w:spacing w:after="240" w:line="435" w:lineRule="atLeast"/>
              <w:jc w:val="left"/>
              <w:rPr>
                <w:rFonts w:cs="Arial"/>
              </w:rPr>
            </w:pPr>
          </w:p>
          <w:p w:rsidRPr="00A033AF" w:rsidR="0046292C" w:rsidP="0046292C" w:rsidRDefault="0046292C" w14:paraId="11C28148" w14:textId="77777777">
            <w:pPr>
              <w:spacing w:after="240" w:line="435" w:lineRule="atLeast"/>
              <w:jc w:val="left"/>
              <w:rPr>
                <w:rFonts w:cs="Arial"/>
              </w:rPr>
            </w:pPr>
          </w:p>
          <w:p w:rsidRPr="00162823" w:rsidR="0046292C" w:rsidP="0046292C" w:rsidRDefault="0046292C" w14:paraId="11C28149" w14:textId="77777777">
            <w:pPr>
              <w:spacing w:after="240" w:line="435" w:lineRule="atLeast"/>
              <w:jc w:val="left"/>
              <w:rPr>
                <w:rFonts w:cs="Arial"/>
              </w:rPr>
            </w:pPr>
          </w:p>
          <w:p w:rsidRPr="00162823" w:rsidR="0046292C" w:rsidP="0046292C" w:rsidRDefault="0046292C" w14:paraId="11C2814A" w14:textId="77777777">
            <w:pPr>
              <w:spacing w:after="240" w:line="435" w:lineRule="atLeast"/>
              <w:jc w:val="left"/>
              <w:rPr>
                <w:rFonts w:cs="Arial"/>
              </w:rPr>
            </w:pPr>
            <w:r w:rsidRPr="00162823">
              <w:rPr>
                <w:rFonts w:cs="Arial"/>
              </w:rPr>
              <w:t>"Scottish Water Meter Code of Practice"</w:t>
            </w:r>
          </w:p>
        </w:tc>
        <w:tc>
          <w:tcPr>
            <w:tcW w:w="5688" w:type="dxa"/>
          </w:tcPr>
          <w:p w:rsidRPr="00162823" w:rsidR="0046292C" w:rsidP="0046292C" w:rsidRDefault="0046292C" w14:paraId="11C2814B" w14:textId="77777777">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rsidRPr="00162823" w:rsidR="0046292C" w:rsidP="0046292C" w:rsidRDefault="0046292C" w14:paraId="11C2814C" w14:textId="77777777">
            <w:pPr>
              <w:rPr>
                <w:rFonts w:cs="Arial"/>
              </w:rPr>
            </w:pPr>
          </w:p>
          <w:p w:rsidRPr="00162823" w:rsidR="0046292C" w:rsidP="0046292C" w:rsidRDefault="0046292C" w14:paraId="11C2814D" w14:textId="77777777">
            <w:r w:rsidRPr="00162823">
              <w:rPr>
                <w:rFonts w:cs="Arial"/>
              </w:rPr>
              <w:t>the document published by Scottish Water to provide the framework for Utility Connection Providers for all stages of the permitted metering activities in Scotland</w:t>
            </w:r>
          </w:p>
          <w:p w:rsidRPr="00162823" w:rsidR="0046292C" w:rsidP="0046292C" w:rsidRDefault="0046292C" w14:paraId="11C2814E" w14:textId="77777777">
            <w:pPr>
              <w:spacing w:after="240" w:line="435" w:lineRule="atLeast"/>
              <w:rPr>
                <w:rFonts w:cs="Arial"/>
              </w:rPr>
            </w:pPr>
          </w:p>
        </w:tc>
      </w:tr>
      <w:tr w:rsidRPr="00162823" w:rsidR="0046292C" w14:paraId="11C28152" w14:textId="77777777">
        <w:trPr>
          <w:cantSplit/>
        </w:trPr>
        <w:tc>
          <w:tcPr>
            <w:tcW w:w="3357" w:type="dxa"/>
          </w:tcPr>
          <w:p w:rsidRPr="00162823" w:rsidR="0046292C" w:rsidP="0046292C" w:rsidRDefault="0046292C" w14:paraId="11C28150" w14:textId="77777777">
            <w:pPr>
              <w:spacing w:after="240" w:line="435" w:lineRule="atLeast"/>
              <w:jc w:val="left"/>
              <w:rPr>
                <w:rFonts w:cs="Arial"/>
              </w:rPr>
            </w:pPr>
            <w:r w:rsidRPr="00162823">
              <w:rPr>
                <w:rFonts w:cs="Arial"/>
              </w:rPr>
              <w:t>"Second Party"</w:t>
            </w:r>
          </w:p>
        </w:tc>
        <w:tc>
          <w:tcPr>
            <w:tcW w:w="5688" w:type="dxa"/>
          </w:tcPr>
          <w:p w:rsidRPr="00162823" w:rsidR="0046292C" w:rsidP="0046292C" w:rsidRDefault="0046292C" w14:paraId="11C28151" w14:textId="77777777">
            <w:pPr>
              <w:spacing w:after="240" w:line="435" w:lineRule="atLeast"/>
              <w:rPr>
                <w:rFonts w:cs="Arial"/>
              </w:rPr>
            </w:pPr>
            <w:r w:rsidRPr="00162823">
              <w:rPr>
                <w:rFonts w:cs="Arial"/>
              </w:rPr>
              <w:t>the meaning given in Section 10.4.1;</w:t>
            </w:r>
          </w:p>
        </w:tc>
      </w:tr>
      <w:tr w:rsidRPr="00162823" w:rsidR="0046292C" w14:paraId="11C28155" w14:textId="77777777">
        <w:trPr>
          <w:cantSplit/>
        </w:trPr>
        <w:tc>
          <w:tcPr>
            <w:tcW w:w="3357" w:type="dxa"/>
          </w:tcPr>
          <w:p w:rsidRPr="00162823" w:rsidR="0046292C" w:rsidP="0046292C" w:rsidRDefault="0046292C" w14:paraId="11C28153" w14:textId="77777777">
            <w:pPr>
              <w:spacing w:after="240" w:line="435" w:lineRule="atLeast"/>
              <w:jc w:val="left"/>
              <w:rPr>
                <w:rFonts w:cs="Arial"/>
              </w:rPr>
            </w:pPr>
            <w:r w:rsidRPr="00162823">
              <w:rPr>
                <w:rFonts w:cs="Arial"/>
              </w:rPr>
              <w:t>"Self Supply Group"</w:t>
            </w:r>
          </w:p>
        </w:tc>
        <w:tc>
          <w:tcPr>
            <w:tcW w:w="5688" w:type="dxa"/>
          </w:tcPr>
          <w:p w:rsidRPr="00162823" w:rsidR="0046292C" w:rsidP="0046292C" w:rsidRDefault="0046292C" w14:paraId="11C28154" w14:textId="77777777">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Pr="00162823" w:rsidR="0046292C" w14:paraId="11C28158" w14:textId="77777777">
        <w:trPr>
          <w:cantSplit/>
        </w:trPr>
        <w:tc>
          <w:tcPr>
            <w:tcW w:w="3357" w:type="dxa"/>
          </w:tcPr>
          <w:p w:rsidRPr="00162823" w:rsidR="0046292C" w:rsidP="0046292C" w:rsidRDefault="0046292C" w14:paraId="11C28156" w14:textId="77777777">
            <w:pPr>
              <w:pStyle w:val="StyleLeftLeft0cmHanging01cmAfter12ptLinespac"/>
              <w:rPr>
                <w:rFonts w:eastAsia="Times New Roman"/>
              </w:rPr>
            </w:pPr>
            <w:r w:rsidRPr="00162823">
              <w:rPr>
                <w:rFonts w:eastAsia="Times New Roman"/>
              </w:rPr>
              <w:lastRenderedPageBreak/>
              <w:t>"Self Supply Licensed Provider"</w:t>
            </w:r>
          </w:p>
        </w:tc>
        <w:tc>
          <w:tcPr>
            <w:tcW w:w="5688" w:type="dxa"/>
          </w:tcPr>
          <w:p w:rsidRPr="00162823" w:rsidR="0046292C" w:rsidP="0046292C" w:rsidRDefault="0046292C" w14:paraId="11C28157" w14:textId="77777777">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Pr="00162823" w:rsidR="0046292C" w14:paraId="11C2815B" w14:textId="77777777">
        <w:trPr>
          <w:cantSplit/>
        </w:trPr>
        <w:tc>
          <w:tcPr>
            <w:tcW w:w="3357" w:type="dxa"/>
          </w:tcPr>
          <w:p w:rsidRPr="00162823" w:rsidR="0046292C" w:rsidP="0046292C" w:rsidRDefault="0046292C" w14:paraId="11C28159" w14:textId="77777777">
            <w:pPr>
              <w:pStyle w:val="StyleLeftLeft0cmHanging01cmAfter12ptLinespac"/>
              <w:rPr>
                <w:rFonts w:eastAsia="Times New Roman"/>
              </w:rPr>
            </w:pPr>
            <w:r w:rsidRPr="00162823">
              <w:rPr>
                <w:rFonts w:eastAsia="Times New Roman"/>
              </w:rPr>
              <w:t>"Self Supply Licensed Provider Departure Date"</w:t>
            </w:r>
          </w:p>
        </w:tc>
        <w:tc>
          <w:tcPr>
            <w:tcW w:w="5688" w:type="dxa"/>
          </w:tcPr>
          <w:p w:rsidRPr="00162823" w:rsidR="0046292C" w:rsidP="0046292C" w:rsidRDefault="0046292C" w14:paraId="11C2815A" w14:textId="77777777">
            <w:pPr>
              <w:spacing w:after="240" w:line="435" w:lineRule="atLeast"/>
              <w:rPr>
                <w:rFonts w:cs="Arial"/>
              </w:rPr>
            </w:pPr>
            <w:r w:rsidRPr="00162823">
              <w:rPr>
                <w:rFonts w:cs="Arial"/>
              </w:rPr>
              <w:t>the meaning given in Section 5.7.3;</w:t>
            </w:r>
          </w:p>
        </w:tc>
      </w:tr>
      <w:tr w:rsidRPr="00162823" w:rsidR="0046292C" w14:paraId="11C2815E" w14:textId="77777777">
        <w:trPr>
          <w:cantSplit/>
        </w:trPr>
        <w:tc>
          <w:tcPr>
            <w:tcW w:w="3357" w:type="dxa"/>
          </w:tcPr>
          <w:p w:rsidRPr="00162823" w:rsidR="0046292C" w:rsidP="0046292C" w:rsidRDefault="0046292C" w14:paraId="11C2815C" w14:textId="77777777">
            <w:pPr>
              <w:spacing w:after="240"/>
              <w:jc w:val="left"/>
              <w:rPr>
                <w:rFonts w:cs="Arial"/>
              </w:rPr>
            </w:pPr>
            <w:r w:rsidRPr="00162823">
              <w:rPr>
                <w:rFonts w:cs="Arial"/>
              </w:rPr>
              <w:t>"Sensitive Customers"</w:t>
            </w:r>
          </w:p>
        </w:tc>
        <w:tc>
          <w:tcPr>
            <w:tcW w:w="5688" w:type="dxa"/>
          </w:tcPr>
          <w:p w:rsidRPr="00162823" w:rsidR="0046292C" w:rsidP="0046292C" w:rsidRDefault="0046292C" w14:paraId="11C2815D" w14:textId="77777777">
            <w:pPr>
              <w:spacing w:after="240"/>
              <w:rPr>
                <w:rFonts w:cs="Arial"/>
              </w:rPr>
            </w:pPr>
            <w:r w:rsidRPr="00162823">
              <w:rPr>
                <w:rFonts w:cs="Arial"/>
              </w:rPr>
              <w:t>the meaning given in the Operational Code;</w:t>
            </w:r>
          </w:p>
        </w:tc>
      </w:tr>
      <w:tr w:rsidRPr="00162823" w:rsidR="0046292C" w14:paraId="11C28161" w14:textId="77777777">
        <w:trPr>
          <w:cantSplit/>
        </w:trPr>
        <w:tc>
          <w:tcPr>
            <w:tcW w:w="3357" w:type="dxa"/>
          </w:tcPr>
          <w:p w:rsidRPr="00162823" w:rsidR="0046292C" w:rsidP="0046292C" w:rsidRDefault="0046292C" w14:paraId="11C2815F" w14:textId="77777777">
            <w:pPr>
              <w:spacing w:after="240"/>
              <w:jc w:val="left"/>
              <w:rPr>
                <w:rFonts w:cs="Arial"/>
              </w:rPr>
            </w:pPr>
            <w:r w:rsidRPr="00162823">
              <w:rPr>
                <w:rFonts w:cs="Arial"/>
              </w:rPr>
              <w:t>"Service Category"</w:t>
            </w:r>
          </w:p>
        </w:tc>
        <w:tc>
          <w:tcPr>
            <w:tcW w:w="5688" w:type="dxa"/>
          </w:tcPr>
          <w:p w:rsidRPr="00162823" w:rsidR="0046292C" w:rsidP="0046292C" w:rsidRDefault="0046292C" w14:paraId="11C28160" w14:textId="77777777">
            <w:pPr>
              <w:spacing w:after="240"/>
              <w:rPr>
                <w:rFonts w:cs="Arial"/>
              </w:rPr>
            </w:pPr>
            <w:r w:rsidRPr="00162823">
              <w:rPr>
                <w:rFonts w:cs="Arial"/>
              </w:rPr>
              <w:t>either Water Services or Sewerage Services as appropriate;</w:t>
            </w:r>
          </w:p>
        </w:tc>
      </w:tr>
      <w:tr w:rsidRPr="00162823" w:rsidR="0046292C" w14:paraId="11C28164" w14:textId="77777777">
        <w:trPr>
          <w:cantSplit/>
        </w:trPr>
        <w:tc>
          <w:tcPr>
            <w:tcW w:w="3357" w:type="dxa"/>
          </w:tcPr>
          <w:p w:rsidRPr="00162823" w:rsidR="0046292C" w:rsidP="0046292C" w:rsidRDefault="0046292C" w14:paraId="11C28162" w14:textId="77777777">
            <w:pPr>
              <w:spacing w:after="240"/>
              <w:jc w:val="left"/>
              <w:rPr>
                <w:rFonts w:cs="Arial"/>
              </w:rPr>
            </w:pPr>
            <w:r w:rsidRPr="00162823">
              <w:rPr>
                <w:rFonts w:cs="Arial"/>
              </w:rPr>
              <w:t>‘’Service Component"</w:t>
            </w:r>
          </w:p>
        </w:tc>
        <w:tc>
          <w:tcPr>
            <w:tcW w:w="5688" w:type="dxa"/>
          </w:tcPr>
          <w:p w:rsidRPr="00162823" w:rsidR="0046292C" w:rsidP="0046292C" w:rsidRDefault="0046292C" w14:paraId="11C28163" w14:textId="77777777">
            <w:pPr>
              <w:spacing w:after="240"/>
              <w:rPr>
                <w:rFonts w:cs="Arial"/>
              </w:rPr>
            </w:pPr>
            <w:r w:rsidRPr="00162823">
              <w:t>that component of Water Services and Sewerage Services for which differing Wholesale Charges are payable, as such component is shown in Table 1 of CSD 0205 (Invoice Period Charge Calculation, Allocation &amp; Aggregation);</w:t>
            </w:r>
          </w:p>
        </w:tc>
      </w:tr>
      <w:tr w:rsidRPr="00162823" w:rsidR="0046292C" w14:paraId="11C28167" w14:textId="77777777">
        <w:trPr>
          <w:cantSplit/>
        </w:trPr>
        <w:tc>
          <w:tcPr>
            <w:tcW w:w="3357" w:type="dxa"/>
          </w:tcPr>
          <w:p w:rsidRPr="00162823" w:rsidR="0046292C" w:rsidP="0046292C" w:rsidRDefault="0046292C" w14:paraId="11C28165" w14:textId="77777777">
            <w:pPr>
              <w:spacing w:after="240"/>
              <w:jc w:val="left"/>
              <w:rPr>
                <w:rFonts w:cs="Arial"/>
              </w:rPr>
            </w:pPr>
            <w:r w:rsidRPr="00162823">
              <w:rPr>
                <w:rFonts w:cs="Arial"/>
              </w:rPr>
              <w:t>"Service Element"</w:t>
            </w:r>
          </w:p>
        </w:tc>
        <w:tc>
          <w:tcPr>
            <w:tcW w:w="5688" w:type="dxa"/>
          </w:tcPr>
          <w:p w:rsidRPr="00162823" w:rsidR="0046292C" w:rsidP="0046292C" w:rsidRDefault="0046292C" w14:paraId="11C28166" w14:textId="77777777">
            <w:pPr>
              <w:spacing w:after="240"/>
              <w:rPr>
                <w:rFonts w:cs="Arial"/>
              </w:rPr>
            </w:pPr>
            <w:r w:rsidRPr="00162823">
              <w:t xml:space="preserve">that element of Water Services and Sewerage Services for which differing Wholesale Charges are payable, as such element is shown in Table 1 of CSD 0205 (Invoice Period Charge Calculation, Allocation &amp; Aggregation); </w:t>
            </w:r>
          </w:p>
        </w:tc>
      </w:tr>
      <w:tr w:rsidRPr="00162823" w:rsidR="0046292C" w14:paraId="11C2816A" w14:textId="77777777">
        <w:trPr>
          <w:cantSplit/>
        </w:trPr>
        <w:tc>
          <w:tcPr>
            <w:tcW w:w="3357" w:type="dxa"/>
          </w:tcPr>
          <w:p w:rsidRPr="00162823" w:rsidR="0046292C" w:rsidP="0046292C" w:rsidRDefault="0046292C" w14:paraId="11C28168" w14:textId="77777777">
            <w:pPr>
              <w:spacing w:after="240"/>
              <w:jc w:val="left"/>
              <w:rPr>
                <w:rFonts w:cs="Arial"/>
              </w:rPr>
            </w:pPr>
            <w:r w:rsidRPr="00162823">
              <w:rPr>
                <w:rFonts w:cs="Arial"/>
              </w:rPr>
              <w:t>"Services"</w:t>
            </w:r>
          </w:p>
        </w:tc>
        <w:tc>
          <w:tcPr>
            <w:tcW w:w="5688" w:type="dxa"/>
          </w:tcPr>
          <w:p w:rsidRPr="00162823" w:rsidR="0046292C" w:rsidP="0046292C" w:rsidRDefault="0046292C" w14:paraId="11C28169" w14:textId="77777777">
            <w:pPr>
              <w:spacing w:after="240"/>
              <w:rPr>
                <w:rFonts w:cs="Arial"/>
              </w:rPr>
            </w:pPr>
            <w:r w:rsidRPr="00162823">
              <w:rPr>
                <w:rFonts w:cs="Arial"/>
              </w:rPr>
              <w:t xml:space="preserve">any Water Services, Foul Sewerage Services, Surface Water Drainage Services or Trade Effluent Services; </w:t>
            </w:r>
          </w:p>
        </w:tc>
      </w:tr>
      <w:tr w:rsidRPr="00162823" w:rsidR="0046292C" w14:paraId="11C2816D" w14:textId="77777777">
        <w:trPr>
          <w:cantSplit/>
          <w:trHeight w:val="1937"/>
        </w:trPr>
        <w:tc>
          <w:tcPr>
            <w:tcW w:w="3357" w:type="dxa"/>
          </w:tcPr>
          <w:p w:rsidRPr="00162823" w:rsidR="0046292C" w:rsidP="0046292C" w:rsidRDefault="0046292C" w14:paraId="11C2816B" w14:textId="77777777">
            <w:pPr>
              <w:spacing w:after="240" w:line="435" w:lineRule="atLeast"/>
              <w:jc w:val="left"/>
              <w:rPr>
                <w:rFonts w:cs="Arial"/>
              </w:rPr>
            </w:pPr>
            <w:r w:rsidRPr="00162823">
              <w:t>"Settlement Day"</w:t>
            </w:r>
          </w:p>
        </w:tc>
        <w:tc>
          <w:tcPr>
            <w:tcW w:w="5688" w:type="dxa"/>
          </w:tcPr>
          <w:p w:rsidRPr="00072843" w:rsidR="0046292C" w:rsidP="0046292C" w:rsidRDefault="0046292C" w14:paraId="11C2816C" w14:textId="77777777">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Pr="00162823" w:rsidR="0046292C" w14:paraId="11C28170" w14:textId="77777777">
        <w:trPr>
          <w:cantSplit/>
        </w:trPr>
        <w:tc>
          <w:tcPr>
            <w:tcW w:w="3357" w:type="dxa"/>
          </w:tcPr>
          <w:p w:rsidRPr="00162823" w:rsidR="0046292C" w:rsidP="0046292C" w:rsidRDefault="0046292C" w14:paraId="11C2816E" w14:textId="77777777">
            <w:pPr>
              <w:pStyle w:val="StyleLeftLeft0cmHanging01cmAfter12ptLinespac"/>
              <w:rPr>
                <w:rFonts w:eastAsia="Times New Roman"/>
              </w:rPr>
            </w:pPr>
            <w:r w:rsidRPr="00162823">
              <w:rPr>
                <w:rFonts w:eastAsia="Times New Roman"/>
              </w:rPr>
              <w:lastRenderedPageBreak/>
              <w:t>"Settlement Day Non-Volumetric Charge" or "SDNVC"</w:t>
            </w:r>
          </w:p>
        </w:tc>
        <w:tc>
          <w:tcPr>
            <w:tcW w:w="5688" w:type="dxa"/>
          </w:tcPr>
          <w:p w:rsidRPr="00162823" w:rsidR="0046292C" w:rsidP="0046292C" w:rsidRDefault="0046292C" w14:paraId="11C2816F" w14:textId="77777777">
            <w:pPr>
              <w:spacing w:after="240" w:line="435" w:lineRule="atLeast"/>
              <w:rPr>
                <w:rFonts w:cs="Arial"/>
              </w:rPr>
            </w:pPr>
            <w:r w:rsidRPr="00162823">
              <w:t xml:space="preserve">the settlement day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2.1.1 of CSD 0205 (Invoice Period Charge Calculation, Allocation &amp; Aggregation);</w:t>
            </w:r>
          </w:p>
        </w:tc>
      </w:tr>
      <w:tr w:rsidRPr="00162823" w:rsidR="0046292C" w14:paraId="11C28173" w14:textId="77777777">
        <w:trPr>
          <w:cantSplit/>
        </w:trPr>
        <w:tc>
          <w:tcPr>
            <w:tcW w:w="3357" w:type="dxa"/>
          </w:tcPr>
          <w:p w:rsidRPr="00162823" w:rsidR="0046292C" w:rsidP="0046292C" w:rsidRDefault="0046292C" w14:paraId="11C28171" w14:textId="77777777">
            <w:pPr>
              <w:spacing w:after="240" w:line="435" w:lineRule="atLeast"/>
              <w:jc w:val="left"/>
              <w:rPr>
                <w:rFonts w:cs="Arial"/>
              </w:rPr>
            </w:pPr>
            <w:r w:rsidRPr="00162823">
              <w:rPr>
                <w:rFonts w:cs="Arial"/>
              </w:rPr>
              <w:t>"Settlement Day Volume" or "SDV"</w:t>
            </w:r>
          </w:p>
        </w:tc>
        <w:tc>
          <w:tcPr>
            <w:tcW w:w="5688" w:type="dxa"/>
          </w:tcPr>
          <w:p w:rsidRPr="00162823" w:rsidR="0046292C" w:rsidP="0046292C" w:rsidRDefault="0046292C" w14:paraId="11C28172" w14:textId="77777777">
            <w:pPr>
              <w:spacing w:after="240" w:line="435" w:lineRule="atLeast"/>
              <w:rPr>
                <w:rFonts w:cs="Arial"/>
              </w:rPr>
            </w:pPr>
            <w:r w:rsidRPr="00162823">
              <w:t xml:space="preserve">the settlement day volume supplied in relation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Pr="00162823" w:rsidR="0046292C" w14:paraId="11C28176" w14:textId="77777777">
        <w:trPr>
          <w:cantSplit/>
        </w:trPr>
        <w:tc>
          <w:tcPr>
            <w:tcW w:w="3357" w:type="dxa"/>
          </w:tcPr>
          <w:p w:rsidRPr="00162823" w:rsidR="0046292C" w:rsidP="0046292C" w:rsidRDefault="0046292C" w14:paraId="11C28174" w14:textId="77777777">
            <w:pPr>
              <w:pStyle w:val="StyleLeftLeft0cmHanging01cmAfter12ptLinespac"/>
              <w:rPr>
                <w:rFonts w:eastAsia="Times New Roman"/>
              </w:rPr>
            </w:pPr>
            <w:r w:rsidRPr="00162823">
              <w:rPr>
                <w:rFonts w:eastAsia="Times New Roman"/>
              </w:rPr>
              <w:t>"Settlement Day Volumetric Charge" or "SDVC"</w:t>
            </w:r>
          </w:p>
        </w:tc>
        <w:tc>
          <w:tcPr>
            <w:tcW w:w="5688" w:type="dxa"/>
          </w:tcPr>
          <w:p w:rsidRPr="00162823" w:rsidR="0046292C" w:rsidP="0046292C" w:rsidRDefault="0046292C" w14:paraId="11C28175" w14:textId="77777777">
            <w:pPr>
              <w:spacing w:after="240" w:line="435" w:lineRule="atLeast"/>
            </w:pPr>
            <w:r w:rsidRPr="00162823">
              <w:t xml:space="preserve">the settlement day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Pr="00162823" w:rsidR="0046292C" w14:paraId="11C28179" w14:textId="77777777">
        <w:trPr>
          <w:cantSplit/>
        </w:trPr>
        <w:tc>
          <w:tcPr>
            <w:tcW w:w="3357" w:type="dxa"/>
          </w:tcPr>
          <w:p w:rsidRPr="00162823" w:rsidR="0046292C" w:rsidP="0046292C" w:rsidRDefault="0046292C" w14:paraId="11C28177" w14:textId="77777777">
            <w:pPr>
              <w:spacing w:after="240" w:line="435" w:lineRule="atLeast"/>
              <w:jc w:val="left"/>
              <w:rPr>
                <w:rFonts w:cs="Arial"/>
              </w:rPr>
            </w:pPr>
            <w:r w:rsidRPr="00162823">
              <w:rPr>
                <w:rFonts w:cs="Arial"/>
              </w:rPr>
              <w:t>"Settlement Process"</w:t>
            </w:r>
          </w:p>
        </w:tc>
        <w:tc>
          <w:tcPr>
            <w:tcW w:w="5688" w:type="dxa"/>
          </w:tcPr>
          <w:p w:rsidRPr="00162823" w:rsidR="0046292C" w:rsidP="0046292C" w:rsidRDefault="0046292C" w14:paraId="11C28178" w14:textId="77777777">
            <w:pPr>
              <w:spacing w:after="240" w:line="435" w:lineRule="atLeast"/>
              <w:rPr>
                <w:rFonts w:cs="Arial"/>
              </w:rPr>
            </w:pPr>
            <w:r w:rsidRPr="00162823">
              <w:rPr>
                <w:rFonts w:cs="Arial"/>
              </w:rPr>
              <w:t>the process of calculation of the Wholesale Charges in respect of each Supply Point;</w:t>
            </w:r>
          </w:p>
        </w:tc>
      </w:tr>
      <w:tr w:rsidRPr="00162823" w:rsidR="0046292C" w14:paraId="11C2817C" w14:textId="77777777">
        <w:trPr>
          <w:cantSplit/>
        </w:trPr>
        <w:tc>
          <w:tcPr>
            <w:tcW w:w="3357" w:type="dxa"/>
          </w:tcPr>
          <w:p w:rsidRPr="00162823" w:rsidR="0046292C" w:rsidP="0046292C" w:rsidRDefault="0046292C" w14:paraId="11C2817A" w14:textId="77777777">
            <w:pPr>
              <w:spacing w:after="240" w:line="435" w:lineRule="atLeast"/>
              <w:jc w:val="left"/>
              <w:rPr>
                <w:rFonts w:cs="Arial"/>
              </w:rPr>
            </w:pPr>
            <w:r w:rsidRPr="00162823">
              <w:rPr>
                <w:rFonts w:cs="Arial"/>
              </w:rPr>
              <w:t>"Settlement Reports"</w:t>
            </w:r>
          </w:p>
        </w:tc>
        <w:tc>
          <w:tcPr>
            <w:tcW w:w="5688" w:type="dxa"/>
          </w:tcPr>
          <w:p w:rsidRPr="00162823" w:rsidR="0046292C" w:rsidP="0046292C" w:rsidRDefault="0046292C" w14:paraId="11C2817B" w14:textId="77777777">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Pr="00162823" w:rsidR="0046292C" w14:paraId="11C2817F" w14:textId="77777777">
        <w:trPr>
          <w:cantSplit/>
        </w:trPr>
        <w:tc>
          <w:tcPr>
            <w:tcW w:w="3357" w:type="dxa"/>
          </w:tcPr>
          <w:p w:rsidRPr="00162823" w:rsidR="0046292C" w:rsidP="0046292C" w:rsidRDefault="0046292C" w14:paraId="11C2817D" w14:textId="77777777">
            <w:pPr>
              <w:spacing w:after="240"/>
              <w:jc w:val="left"/>
              <w:rPr>
                <w:rFonts w:cs="Arial"/>
              </w:rPr>
            </w:pPr>
            <w:r w:rsidRPr="00162823">
              <w:t>"Settlement Run"</w:t>
            </w:r>
          </w:p>
        </w:tc>
        <w:tc>
          <w:tcPr>
            <w:tcW w:w="5688" w:type="dxa"/>
          </w:tcPr>
          <w:p w:rsidRPr="00162823" w:rsidR="0046292C" w:rsidP="0046292C" w:rsidRDefault="0046292C" w14:paraId="11C2817E" w14:textId="77777777">
            <w:pPr>
              <w:spacing w:after="240" w:line="435" w:lineRule="atLeast"/>
              <w:rPr>
                <w:rFonts w:cs="Arial"/>
              </w:rPr>
            </w:pPr>
            <w:r w:rsidRPr="00162823">
              <w:t>the preliminary run, the first, second, third and (where applicable) the fourth runs performed for each Settlement Day and the Tariff Year Settlement Run, as specified in CSD 0201 (Settlement Timetable &amp; Reporting);</w:t>
            </w:r>
          </w:p>
        </w:tc>
      </w:tr>
      <w:tr w:rsidRPr="00162823" w:rsidR="0046292C" w14:paraId="11C28182" w14:textId="77777777">
        <w:trPr>
          <w:cantSplit/>
        </w:trPr>
        <w:tc>
          <w:tcPr>
            <w:tcW w:w="3357" w:type="dxa"/>
          </w:tcPr>
          <w:p w:rsidRPr="00162823" w:rsidR="0046292C" w:rsidP="0046292C" w:rsidRDefault="0046292C" w14:paraId="11C28180" w14:textId="77777777">
            <w:pPr>
              <w:spacing w:after="240" w:line="435" w:lineRule="atLeast"/>
              <w:jc w:val="left"/>
              <w:rPr>
                <w:rFonts w:cs="Arial"/>
              </w:rPr>
            </w:pPr>
            <w:r w:rsidRPr="00162823">
              <w:rPr>
                <w:rFonts w:cs="Arial"/>
              </w:rPr>
              <w:t>"Settlement Timetable"</w:t>
            </w:r>
          </w:p>
        </w:tc>
        <w:tc>
          <w:tcPr>
            <w:tcW w:w="5688" w:type="dxa"/>
          </w:tcPr>
          <w:p w:rsidRPr="00072843" w:rsidR="0046292C" w:rsidP="0046292C" w:rsidRDefault="0046292C" w14:paraId="11C28181" w14:textId="77777777">
            <w:pPr>
              <w:tabs>
                <w:tab w:val="left" w:pos="424"/>
              </w:tabs>
              <w:spacing w:after="240" w:line="435" w:lineRule="atLeast"/>
              <w:rPr>
                <w:rFonts w:cs="Arial"/>
                <w:szCs w:val="21"/>
              </w:rPr>
            </w:pPr>
            <w:r w:rsidRPr="00162823">
              <w:t xml:space="preserve">the timetable set out in CSD 0201 (Settlement Timetable &amp; Reporting); </w:t>
            </w:r>
          </w:p>
        </w:tc>
      </w:tr>
      <w:tr w:rsidRPr="00162823" w:rsidR="0046292C" w14:paraId="11C28185" w14:textId="77777777">
        <w:trPr>
          <w:cantSplit/>
        </w:trPr>
        <w:tc>
          <w:tcPr>
            <w:tcW w:w="3357" w:type="dxa"/>
          </w:tcPr>
          <w:p w:rsidRPr="00162823" w:rsidR="0046292C" w:rsidP="0046292C" w:rsidRDefault="0046292C" w14:paraId="11C28183" w14:textId="77777777">
            <w:pPr>
              <w:pStyle w:val="StyleLeftLeft0cmHanging01cmAfter12ptLinespac"/>
              <w:rPr>
                <w:rFonts w:eastAsia="Times New Roman"/>
              </w:rPr>
            </w:pPr>
            <w:r w:rsidRPr="00162823">
              <w:rPr>
                <w:rFonts w:eastAsia="Times New Roman"/>
              </w:rPr>
              <w:lastRenderedPageBreak/>
              <w:t>"Sewerage Services" or "SS"</w:t>
            </w:r>
          </w:p>
        </w:tc>
        <w:tc>
          <w:tcPr>
            <w:tcW w:w="5688" w:type="dxa"/>
          </w:tcPr>
          <w:p w:rsidRPr="00074930" w:rsidR="0046292C" w:rsidP="0046292C" w:rsidRDefault="0046292C" w14:paraId="11C28184" w14:textId="77777777">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Pr="00162823" w:rsidR="0046292C" w14:paraId="11C28188" w14:textId="77777777">
        <w:trPr>
          <w:cantSplit/>
        </w:trPr>
        <w:tc>
          <w:tcPr>
            <w:tcW w:w="3357" w:type="dxa"/>
          </w:tcPr>
          <w:p w:rsidRPr="00162823" w:rsidR="0046292C" w:rsidP="0046292C" w:rsidRDefault="0046292C" w14:paraId="11C28186" w14:textId="77777777">
            <w:pPr>
              <w:pStyle w:val="StyleLeftLeft0cmHanging01cmAfter12ptLinespac"/>
              <w:rPr>
                <w:rFonts w:eastAsia="Times New Roman"/>
              </w:rPr>
            </w:pPr>
            <w:r w:rsidRPr="00162823">
              <w:rPr>
                <w:rFonts w:eastAsia="Times New Roman"/>
              </w:rPr>
              <w:t>"Sewerage Services Licence"</w:t>
            </w:r>
          </w:p>
        </w:tc>
        <w:tc>
          <w:tcPr>
            <w:tcW w:w="5688" w:type="dxa"/>
          </w:tcPr>
          <w:p w:rsidRPr="00074930" w:rsidR="0046292C" w:rsidP="0046292C" w:rsidRDefault="0046292C" w14:paraId="11C28187" w14:textId="77777777">
            <w:pPr>
              <w:spacing w:after="240" w:line="435" w:lineRule="atLeast"/>
              <w:rPr>
                <w:rFonts w:cs="Arial"/>
              </w:rPr>
            </w:pPr>
            <w:r w:rsidRPr="00072843">
              <w:rPr>
                <w:rFonts w:cs="Arial"/>
                <w:szCs w:val="21"/>
              </w:rPr>
              <w:t>a licence granted under section 6(3) of the 2005 Act;</w:t>
            </w:r>
          </w:p>
        </w:tc>
      </w:tr>
      <w:tr w:rsidRPr="00162823" w:rsidR="0046292C" w14:paraId="11C2818B" w14:textId="77777777">
        <w:trPr>
          <w:cantSplit/>
        </w:trPr>
        <w:tc>
          <w:tcPr>
            <w:tcW w:w="3357" w:type="dxa"/>
          </w:tcPr>
          <w:p w:rsidRPr="00162823" w:rsidR="0046292C" w:rsidP="0046292C" w:rsidRDefault="0046292C" w14:paraId="11C28189" w14:textId="77777777">
            <w:pPr>
              <w:pStyle w:val="StyleLeftLeft0cmHanging01cmAfter12ptLinespac"/>
              <w:rPr>
                <w:rFonts w:eastAsia="Times New Roman"/>
              </w:rPr>
            </w:pPr>
            <w:r w:rsidRPr="00162823">
              <w:rPr>
                <w:rFonts w:eastAsia="Times New Roman"/>
              </w:rPr>
              <w:t>“Sewerage Services Supply Point” or “SS Supply Point”</w:t>
            </w:r>
          </w:p>
        </w:tc>
        <w:tc>
          <w:tcPr>
            <w:tcW w:w="5688" w:type="dxa"/>
          </w:tcPr>
          <w:p w:rsidRPr="00162823" w:rsidR="0046292C" w:rsidP="0046292C" w:rsidRDefault="0046292C" w14:paraId="11C2818A" w14:textId="77777777">
            <w:pPr>
              <w:spacing w:after="240" w:line="435" w:lineRule="atLeast"/>
            </w:pPr>
            <w:r w:rsidRPr="00162823">
              <w:t>A Supply Point that receives Sewerage Services;</w:t>
            </w:r>
          </w:p>
        </w:tc>
      </w:tr>
      <w:tr w:rsidRPr="00162823" w:rsidR="0046292C" w14:paraId="11C2818E" w14:textId="77777777">
        <w:trPr>
          <w:cantSplit/>
        </w:trPr>
        <w:tc>
          <w:tcPr>
            <w:tcW w:w="3357" w:type="dxa"/>
          </w:tcPr>
          <w:p w:rsidR="0046292C" w:rsidP="0046292C" w:rsidRDefault="0046292C" w14:paraId="281E5EA6" w14:textId="77777777">
            <w:pPr>
              <w:pStyle w:val="StyleLeftLeft0cmHanging01cmAfter12ptLinespac"/>
              <w:rPr>
                <w:rFonts w:eastAsia="Times New Roman"/>
              </w:rPr>
            </w:pPr>
            <w:bookmarkStart w:name="_Hlk42160608" w:id="1847"/>
            <w:r w:rsidRPr="00162823">
              <w:rPr>
                <w:rFonts w:eastAsia="Times New Roman"/>
              </w:rPr>
              <w:t>"Single Meter Supply Point"</w:t>
            </w:r>
          </w:p>
          <w:p w:rsidRPr="00162823" w:rsidR="00E316ED" w:rsidP="0046292C" w:rsidRDefault="00E316ED" w14:paraId="11C2818C" w14:textId="40B35855">
            <w:pPr>
              <w:pStyle w:val="StyleLeftLeft0cmHanging01cmAfter12ptLinespac"/>
              <w:rPr>
                <w:rFonts w:eastAsia="Times New Roman"/>
              </w:rPr>
            </w:pPr>
            <w:r>
              <w:rPr>
                <w:rFonts w:eastAsia="Times New Roman"/>
              </w:rPr>
              <w:t>“</w:t>
            </w:r>
            <w:r w:rsidRPr="00706573">
              <w:rPr>
                <w:rFonts w:cs="Arial"/>
              </w:rPr>
              <w:t>Small and SWD-Only WCDS Customer</w:t>
            </w:r>
            <w:r>
              <w:rPr>
                <w:rFonts w:cs="Arial"/>
              </w:rPr>
              <w:t>”</w:t>
            </w:r>
          </w:p>
        </w:tc>
        <w:tc>
          <w:tcPr>
            <w:tcW w:w="5688" w:type="dxa"/>
          </w:tcPr>
          <w:p w:rsidR="0046292C" w:rsidP="0046292C" w:rsidRDefault="0046292C" w14:paraId="6B9AAE52" w14:textId="77777777">
            <w:pPr>
              <w:spacing w:after="240" w:line="435" w:lineRule="atLeast"/>
            </w:pPr>
            <w:r w:rsidRPr="00162823">
              <w:t>a Metered Supply Point which has one (1) metered source;</w:t>
            </w:r>
          </w:p>
          <w:p w:rsidRPr="00175454" w:rsidR="00E316ED" w:rsidP="0046292C" w:rsidRDefault="005052FC" w14:paraId="11C2818D" w14:textId="03A87194">
            <w:pPr>
              <w:spacing w:after="240" w:line="435" w:lineRule="atLeast"/>
              <w:rPr>
                <w:rFonts w:cs="Arial"/>
                <w:szCs w:val="21"/>
              </w:rPr>
            </w:pPr>
            <w:r w:rsidRPr="00175454">
              <w:t>all WCDS Customers whose Eligible Premises are (i) metered with a 25mm or smaller chargeable meter size and no chargeable meter size above 25mm on the premises or (ii) unmeasured or (iii) receiving Surface Water Drainage Services only;</w:t>
            </w:r>
          </w:p>
        </w:tc>
      </w:tr>
      <w:bookmarkEnd w:id="1847"/>
      <w:tr w:rsidRPr="00162823" w:rsidR="0046292C" w14:paraId="11C28191" w14:textId="77777777">
        <w:trPr>
          <w:cantSplit/>
        </w:trPr>
        <w:tc>
          <w:tcPr>
            <w:tcW w:w="3357" w:type="dxa"/>
          </w:tcPr>
          <w:p w:rsidRPr="00162823" w:rsidR="0046292C" w:rsidP="0046292C" w:rsidRDefault="0046292C" w14:paraId="11C2818F" w14:textId="77777777">
            <w:pPr>
              <w:pStyle w:val="StyleLeftLeft0cmHanging01cmAfter12ptLinespac"/>
              <w:rPr>
                <w:rFonts w:eastAsia="Times New Roman"/>
              </w:rPr>
            </w:pPr>
            <w:r w:rsidRPr="00162823">
              <w:rPr>
                <w:rFonts w:eastAsia="Times New Roman"/>
              </w:rPr>
              <w:t>"Specialist Licensed Provider"</w:t>
            </w:r>
          </w:p>
        </w:tc>
        <w:tc>
          <w:tcPr>
            <w:tcW w:w="5688" w:type="dxa"/>
          </w:tcPr>
          <w:p w:rsidRPr="00072843" w:rsidR="0046292C" w:rsidP="0046292C" w:rsidRDefault="0046292C" w14:paraId="11C28190" w14:textId="77777777">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Pr="00162823" w:rsidR="0046292C" w14:paraId="11C28194" w14:textId="77777777">
        <w:trPr>
          <w:cantSplit/>
        </w:trPr>
        <w:tc>
          <w:tcPr>
            <w:tcW w:w="3357" w:type="dxa"/>
          </w:tcPr>
          <w:p w:rsidRPr="00162823" w:rsidR="0046292C" w:rsidP="0046292C" w:rsidRDefault="0046292C" w14:paraId="11C28192" w14:textId="77777777">
            <w:pPr>
              <w:pStyle w:val="StyleLeftLeft0cmHanging01cmAfter12ptLinespac"/>
              <w:rPr>
                <w:rFonts w:eastAsia="Times New Roman"/>
              </w:rPr>
            </w:pPr>
            <w:r w:rsidRPr="00162823">
              <w:rPr>
                <w:rFonts w:eastAsia="Times New Roman"/>
              </w:rPr>
              <w:t>"Specialist Licensed Provider Departure Date"</w:t>
            </w:r>
          </w:p>
        </w:tc>
        <w:tc>
          <w:tcPr>
            <w:tcW w:w="5688" w:type="dxa"/>
          </w:tcPr>
          <w:p w:rsidRPr="00072843" w:rsidR="0046292C" w:rsidP="0046292C" w:rsidRDefault="0046292C" w14:paraId="11C28193" w14:textId="77777777">
            <w:pPr>
              <w:spacing w:after="240" w:line="435" w:lineRule="atLeast"/>
              <w:rPr>
                <w:rFonts w:cs="Arial"/>
                <w:szCs w:val="21"/>
              </w:rPr>
            </w:pPr>
            <w:r w:rsidRPr="00072843">
              <w:rPr>
                <w:rFonts w:cs="Arial"/>
                <w:szCs w:val="21"/>
              </w:rPr>
              <w:t>the meaning given in Section 5.7.4;</w:t>
            </w:r>
          </w:p>
        </w:tc>
      </w:tr>
      <w:tr w:rsidRPr="00162823" w:rsidR="0046292C" w14:paraId="11C28197" w14:textId="77777777">
        <w:trPr>
          <w:cantSplit/>
        </w:trPr>
        <w:tc>
          <w:tcPr>
            <w:tcW w:w="3357" w:type="dxa"/>
          </w:tcPr>
          <w:p w:rsidRPr="00162823" w:rsidR="0046292C" w:rsidP="0046292C" w:rsidRDefault="0046292C" w14:paraId="11C28195" w14:textId="77777777">
            <w:pPr>
              <w:spacing w:after="240" w:line="435" w:lineRule="atLeast"/>
              <w:jc w:val="left"/>
              <w:rPr>
                <w:rFonts w:cs="Arial"/>
              </w:rPr>
            </w:pPr>
            <w:r w:rsidRPr="00162823">
              <w:rPr>
                <w:rFonts w:cs="Arial"/>
              </w:rPr>
              <w:t>"SPID"</w:t>
            </w:r>
          </w:p>
        </w:tc>
        <w:tc>
          <w:tcPr>
            <w:tcW w:w="5688" w:type="dxa"/>
          </w:tcPr>
          <w:p w:rsidRPr="00072843" w:rsidR="0046292C" w:rsidP="0046292C" w:rsidRDefault="0046292C" w14:paraId="11C28196" w14:textId="77777777">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Pr="00AC624C" w:rsidR="00AC624C" w:rsidTr="001236D2" w14:paraId="50A5793C" w14:textId="77777777">
        <w:trPr>
          <w:cantSplit/>
        </w:trPr>
        <w:tc>
          <w:tcPr>
            <w:tcW w:w="3357" w:type="dxa"/>
            <w:shd w:val="clear" w:color="auto" w:fill="auto"/>
          </w:tcPr>
          <w:p w:rsidRPr="00AC624C" w:rsidR="001236D2" w:rsidP="001236D2" w:rsidRDefault="001236D2" w14:paraId="087C20D7" w14:textId="6AD2778C">
            <w:pPr>
              <w:spacing w:after="240" w:line="435" w:lineRule="atLeast"/>
              <w:jc w:val="left"/>
              <w:rPr>
                <w:rFonts w:cs="Arial"/>
              </w:rPr>
            </w:pPr>
            <w:r w:rsidRPr="00AC624C">
              <w:lastRenderedPageBreak/>
              <w:t>SPID Assignment</w:t>
            </w:r>
          </w:p>
        </w:tc>
        <w:tc>
          <w:tcPr>
            <w:tcW w:w="5688" w:type="dxa"/>
            <w:shd w:val="clear" w:color="auto" w:fill="auto"/>
          </w:tcPr>
          <w:p w:rsidRPr="00AC624C" w:rsidR="001236D2" w:rsidP="001236D2" w:rsidRDefault="001236D2" w14:paraId="1D047FBF" w14:textId="55B2B773">
            <w:pPr>
              <w:spacing w:after="240" w:line="435" w:lineRule="atLeast"/>
              <w:rPr>
                <w:rFonts w:cs="Arial"/>
                <w:szCs w:val="21"/>
              </w:rPr>
            </w:pPr>
            <w:r w:rsidRPr="00AC624C">
              <w:t>The allocation of Licence obligations in respect of identified Supply Points from one LP to another</w:t>
            </w:r>
            <w:r w:rsidRPr="00AC624C" w:rsidR="00906E92">
              <w:t xml:space="preserve"> </w:t>
            </w:r>
            <w:r w:rsidRPr="00AC624C" w:rsidR="00906E92">
              <w:t xml:space="preserve">where such License obligations shall include </w:t>
            </w:r>
            <w:r w:rsidRPr="00AC624C" w:rsidR="006A5A19">
              <w:t>both historic and future liabilities</w:t>
            </w:r>
            <w:r w:rsidRPr="00AC624C">
              <w:t>.</w:t>
            </w:r>
          </w:p>
        </w:tc>
      </w:tr>
      <w:tr w:rsidRPr="00AC624C" w:rsidR="00AC624C" w:rsidTr="001236D2" w14:paraId="58D7D50B" w14:textId="77777777">
        <w:trPr>
          <w:cantSplit/>
        </w:trPr>
        <w:tc>
          <w:tcPr>
            <w:tcW w:w="3357" w:type="dxa"/>
            <w:shd w:val="clear" w:color="auto" w:fill="auto"/>
          </w:tcPr>
          <w:p w:rsidRPr="00AC624C" w:rsidR="001236D2" w:rsidP="001236D2" w:rsidRDefault="001236D2" w14:paraId="430E4A31" w14:textId="083D3E2C">
            <w:pPr>
              <w:spacing w:after="240" w:line="435" w:lineRule="atLeast"/>
              <w:jc w:val="left"/>
              <w:rPr>
                <w:rFonts w:cs="Arial"/>
              </w:rPr>
            </w:pPr>
            <w:r w:rsidRPr="00AC624C">
              <w:t>SPID Assignment Date</w:t>
            </w:r>
          </w:p>
        </w:tc>
        <w:tc>
          <w:tcPr>
            <w:tcW w:w="5688" w:type="dxa"/>
            <w:shd w:val="clear" w:color="auto" w:fill="auto"/>
          </w:tcPr>
          <w:p w:rsidRPr="00AC624C" w:rsidR="001236D2" w:rsidP="001236D2" w:rsidRDefault="001236D2" w14:paraId="16410E8C" w14:textId="07CF05E1">
            <w:pPr>
              <w:spacing w:after="240" w:line="435" w:lineRule="atLeast"/>
              <w:rPr>
                <w:rFonts w:cs="Arial"/>
                <w:szCs w:val="21"/>
              </w:rPr>
            </w:pPr>
            <w:r w:rsidRPr="00AC624C">
              <w:t>Has the same meaning as Transfer Date, but in relation to a SPID Assignment.</w:t>
            </w:r>
            <w:r w:rsidRPr="00AC624C" w:rsidR="00994562">
              <w:t xml:space="preserve"> </w:t>
            </w:r>
          </w:p>
        </w:tc>
      </w:tr>
      <w:tr w:rsidRPr="00162823" w:rsidR="0046292C" w14:paraId="11C2819A" w14:textId="77777777">
        <w:trPr>
          <w:cantSplit/>
        </w:trPr>
        <w:tc>
          <w:tcPr>
            <w:tcW w:w="3357" w:type="dxa"/>
          </w:tcPr>
          <w:p w:rsidRPr="00162823" w:rsidR="0046292C" w:rsidP="0046292C" w:rsidRDefault="0046292C" w14:paraId="11C28198" w14:textId="77777777">
            <w:pPr>
              <w:spacing w:after="240" w:line="435" w:lineRule="atLeast"/>
              <w:jc w:val="left"/>
              <w:rPr>
                <w:rFonts w:cs="Arial"/>
              </w:rPr>
            </w:pPr>
            <w:r w:rsidRPr="00162823">
              <w:rPr>
                <w:rFonts w:cs="Arial"/>
              </w:rPr>
              <w:t>"SPID Data"</w:t>
            </w:r>
          </w:p>
        </w:tc>
        <w:tc>
          <w:tcPr>
            <w:tcW w:w="5688" w:type="dxa"/>
          </w:tcPr>
          <w:p w:rsidRPr="00072843" w:rsidR="0046292C" w:rsidP="0046292C" w:rsidRDefault="0046292C" w14:paraId="11C28199" w14:textId="77777777">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Pr="00162823" w:rsidR="0046292C" w14:paraId="11C2819D" w14:textId="77777777">
        <w:trPr>
          <w:cantSplit/>
        </w:trPr>
        <w:tc>
          <w:tcPr>
            <w:tcW w:w="3357" w:type="dxa"/>
          </w:tcPr>
          <w:p w:rsidRPr="00162823" w:rsidR="0046292C" w:rsidP="0046292C" w:rsidRDefault="0046292C" w14:paraId="11C2819B" w14:textId="77777777">
            <w:pPr>
              <w:spacing w:after="240" w:line="435" w:lineRule="atLeast"/>
              <w:jc w:val="left"/>
              <w:rPr>
                <w:rFonts w:cs="Arial"/>
              </w:rPr>
            </w:pPr>
            <w:r w:rsidRPr="00162823">
              <w:rPr>
                <w:rFonts w:cs="Arial"/>
              </w:rPr>
              <w:t>"SPID Status"</w:t>
            </w:r>
          </w:p>
        </w:tc>
        <w:tc>
          <w:tcPr>
            <w:tcW w:w="5688" w:type="dxa"/>
          </w:tcPr>
          <w:p w:rsidRPr="00072843" w:rsidR="0046292C" w:rsidP="0046292C" w:rsidRDefault="0046292C" w14:paraId="11C2819C" w14:textId="77777777">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Pr="00162823" w:rsidR="0046292C" w14:paraId="11C281A3" w14:textId="77777777">
        <w:trPr>
          <w:cantSplit/>
        </w:trPr>
        <w:tc>
          <w:tcPr>
            <w:tcW w:w="3357" w:type="dxa"/>
          </w:tcPr>
          <w:p w:rsidRPr="00162823" w:rsidR="0046292C" w:rsidP="0046292C" w:rsidRDefault="0046292C" w14:paraId="11C2819E" w14:textId="77777777">
            <w:pPr>
              <w:spacing w:after="240" w:line="435" w:lineRule="atLeast"/>
              <w:jc w:val="left"/>
              <w:rPr>
                <w:rFonts w:cs="Arial"/>
              </w:rPr>
            </w:pPr>
            <w:r w:rsidRPr="00162823">
              <w:rPr>
                <w:rFonts w:cs="Arial"/>
              </w:rPr>
              <w:t>"Sub Meter"</w:t>
            </w:r>
          </w:p>
          <w:p w:rsidRPr="00162823" w:rsidR="0046292C" w:rsidP="0046292C" w:rsidRDefault="0046292C" w14:paraId="11C2819F" w14:textId="77777777">
            <w:pPr>
              <w:spacing w:after="240" w:line="435" w:lineRule="atLeast"/>
              <w:jc w:val="left"/>
              <w:rPr>
                <w:rFonts w:cs="Arial"/>
              </w:rPr>
            </w:pPr>
          </w:p>
          <w:p w:rsidRPr="00162823" w:rsidR="0046292C" w:rsidP="0046292C" w:rsidRDefault="0046292C" w14:paraId="11C281A0" w14:textId="77777777">
            <w:pPr>
              <w:spacing w:after="240" w:line="435" w:lineRule="atLeast"/>
              <w:jc w:val="left"/>
              <w:rPr>
                <w:rFonts w:cs="Arial"/>
              </w:rPr>
            </w:pPr>
            <w:r w:rsidRPr="00162823">
              <w:rPr>
                <w:rFonts w:cs="Arial"/>
              </w:rPr>
              <w:t>Sub SPID</w:t>
            </w:r>
          </w:p>
        </w:tc>
        <w:tc>
          <w:tcPr>
            <w:tcW w:w="5688" w:type="dxa"/>
          </w:tcPr>
          <w:p w:rsidRPr="00162823" w:rsidR="0046292C" w:rsidP="0046292C" w:rsidRDefault="0046292C" w14:paraId="11C281A1" w14:textId="77777777">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rsidRPr="00162823" w:rsidR="0046292C" w:rsidP="0046292C" w:rsidRDefault="0046292C" w14:paraId="11C281A2" w14:textId="77777777">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Pr="00162823" w:rsidR="0046292C" w14:paraId="11C281A6" w14:textId="77777777">
        <w:trPr>
          <w:cantSplit/>
        </w:trPr>
        <w:tc>
          <w:tcPr>
            <w:tcW w:w="3357" w:type="dxa"/>
          </w:tcPr>
          <w:p w:rsidRPr="00162823" w:rsidR="0046292C" w:rsidP="0046292C" w:rsidRDefault="0046292C" w14:paraId="11C281A4" w14:textId="77777777">
            <w:pPr>
              <w:spacing w:after="240" w:line="435" w:lineRule="atLeast"/>
              <w:jc w:val="left"/>
              <w:rPr>
                <w:rFonts w:cs="Arial"/>
              </w:rPr>
            </w:pPr>
            <w:r w:rsidRPr="00162823">
              <w:rPr>
                <w:rFonts w:cs="Arial"/>
              </w:rPr>
              <w:t>"Subsidiary Undertaking"</w:t>
            </w:r>
          </w:p>
        </w:tc>
        <w:tc>
          <w:tcPr>
            <w:tcW w:w="5688" w:type="dxa"/>
          </w:tcPr>
          <w:p w:rsidRPr="00072843" w:rsidR="0046292C" w:rsidP="0046292C" w:rsidRDefault="0046292C" w14:paraId="11C281A5" w14:textId="77777777">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Pr="00162823" w:rsidR="0046292C" w14:paraId="11C281A9" w14:textId="77777777">
        <w:trPr>
          <w:cantSplit/>
        </w:trPr>
        <w:tc>
          <w:tcPr>
            <w:tcW w:w="3357" w:type="dxa"/>
          </w:tcPr>
          <w:p w:rsidRPr="00162823" w:rsidR="0046292C" w:rsidP="0046292C" w:rsidRDefault="0046292C" w14:paraId="11C281A7" w14:textId="77777777">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rsidRPr="00072843" w:rsidR="0046292C" w:rsidP="0046292C" w:rsidRDefault="0046292C" w14:paraId="11C281A8" w14:textId="77777777">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Pr="00162823" w:rsidR="0046292C" w14:paraId="11C281AC" w14:textId="77777777">
        <w:trPr>
          <w:cantSplit/>
        </w:trPr>
        <w:tc>
          <w:tcPr>
            <w:tcW w:w="3357" w:type="dxa"/>
          </w:tcPr>
          <w:p w:rsidRPr="00162823" w:rsidR="0046292C" w:rsidP="0046292C" w:rsidRDefault="0046292C" w14:paraId="11C281AA" w14:textId="77777777">
            <w:pPr>
              <w:spacing w:after="240" w:line="435" w:lineRule="atLeast"/>
              <w:jc w:val="left"/>
              <w:rPr>
                <w:rFonts w:cs="Arial"/>
              </w:rPr>
            </w:pPr>
            <w:r w:rsidRPr="00162823">
              <w:rPr>
                <w:rFonts w:cs="Arial"/>
              </w:rPr>
              <w:lastRenderedPageBreak/>
              <w:t>"Supply Point Register"</w:t>
            </w:r>
          </w:p>
        </w:tc>
        <w:tc>
          <w:tcPr>
            <w:tcW w:w="5688" w:type="dxa"/>
          </w:tcPr>
          <w:p w:rsidRPr="00072843" w:rsidR="0046292C" w:rsidP="0046292C" w:rsidRDefault="0046292C" w14:paraId="11C281AB" w14:textId="77777777">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Pr="00162823" w:rsidR="0046292C" w14:paraId="11C281AF" w14:textId="77777777">
        <w:trPr>
          <w:cantSplit/>
        </w:trPr>
        <w:tc>
          <w:tcPr>
            <w:tcW w:w="3357" w:type="dxa"/>
          </w:tcPr>
          <w:p w:rsidRPr="00162823" w:rsidR="0046292C" w:rsidP="0046292C" w:rsidRDefault="0046292C" w14:paraId="11C281AD" w14:textId="77777777">
            <w:pPr>
              <w:spacing w:after="240" w:line="435" w:lineRule="atLeast"/>
              <w:jc w:val="left"/>
              <w:rPr>
                <w:rFonts w:cs="Arial"/>
              </w:rPr>
            </w:pPr>
            <w:r w:rsidRPr="00162823">
              <w:rPr>
                <w:rFonts w:cs="Arial"/>
              </w:rPr>
              <w:t>‘’Supply Point Temporary Transfer Document’’</w:t>
            </w:r>
          </w:p>
        </w:tc>
        <w:tc>
          <w:tcPr>
            <w:tcW w:w="5688" w:type="dxa"/>
          </w:tcPr>
          <w:p w:rsidRPr="00072843" w:rsidR="0046292C" w:rsidP="0046292C" w:rsidRDefault="0046292C" w14:paraId="11C281AE" w14:textId="77777777">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Pr="00162823" w:rsidR="0046292C" w14:paraId="11C281B6" w14:textId="77777777">
        <w:trPr>
          <w:cantSplit/>
        </w:trPr>
        <w:tc>
          <w:tcPr>
            <w:tcW w:w="3357" w:type="dxa"/>
          </w:tcPr>
          <w:p w:rsidRPr="00162823" w:rsidR="0046292C" w:rsidP="0046292C" w:rsidRDefault="0046292C" w14:paraId="11C281B0" w14:textId="77777777">
            <w:pPr>
              <w:spacing w:after="240" w:line="435" w:lineRule="atLeast"/>
              <w:jc w:val="left"/>
              <w:rPr>
                <w:rFonts w:cs="Arial"/>
              </w:rPr>
            </w:pPr>
            <w:r w:rsidRPr="00162823">
              <w:rPr>
                <w:rFonts w:cs="Arial"/>
              </w:rPr>
              <w:lastRenderedPageBreak/>
              <w:t>"Supply Point "</w:t>
            </w:r>
          </w:p>
        </w:tc>
        <w:tc>
          <w:tcPr>
            <w:tcW w:w="5688" w:type="dxa"/>
          </w:tcPr>
          <w:p w:rsidRPr="00072843" w:rsidR="0046292C" w:rsidP="0046292C" w:rsidRDefault="0046292C" w14:paraId="11C281B1" w14:textId="77777777">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rsidRPr="00072843" w:rsidR="0046292C" w:rsidP="0046292C" w:rsidRDefault="0046292C" w14:paraId="11C281B2" w14:textId="77777777">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r>
            <w:r w:rsidRPr="00072843">
              <w:rPr>
                <w:rFonts w:cs="Arial"/>
                <w:szCs w:val="19"/>
              </w:rPr>
              <w:t xml:space="preserve">any Eligible Premises that receives both Water Services and Sewerage Services shall have two (2) Supply Points; and </w:t>
            </w:r>
          </w:p>
          <w:p w:rsidRPr="00072843" w:rsidR="0046292C" w:rsidP="0046292C" w:rsidRDefault="0046292C" w14:paraId="11C281B3" w14:textId="77777777">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r>
            <w:r w:rsidRPr="00072843">
              <w:rPr>
                <w:rFonts w:cs="Arial"/>
                <w:szCs w:val="19"/>
              </w:rPr>
              <w:t>any Eligible Premises that receives either Water Services or Sewerage Services only shall have one (1) Supply Point; and</w:t>
            </w:r>
          </w:p>
          <w:p w:rsidRPr="00072843" w:rsidR="0046292C" w:rsidP="0046292C" w:rsidRDefault="0046292C" w14:paraId="11C281B4" w14:textId="77777777">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r>
            <w:r w:rsidRPr="00072843">
              <w:rPr>
                <w:rFonts w:cs="Arial"/>
                <w:szCs w:val="19"/>
              </w:rPr>
              <w:t>any Eligible Premises that receives Sewerage Services only and is not subject to Re-assessed Charges shall have one (1) Supply Point; and</w:t>
            </w:r>
          </w:p>
          <w:p w:rsidRPr="00072843" w:rsidR="0046292C" w:rsidP="0046292C" w:rsidRDefault="0046292C" w14:paraId="11C281B5" w14:textId="77777777">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r>
            <w:r w:rsidRPr="00072843">
              <w:rPr>
                <w:rFonts w:cs="Arial"/>
                <w:szCs w:val="19"/>
              </w:rPr>
              <w:t>any Eligible Premises that receives Sewerage Services only and is subject to Re-assessed Charges shall have two (2) Supply Points, being one (1) Sewerage Services Supply Point and one (1) Pseudo Water Services Supply Point;</w:t>
            </w:r>
          </w:p>
        </w:tc>
      </w:tr>
      <w:tr w:rsidRPr="00162823" w:rsidR="0046292C" w14:paraId="11C281BD" w14:textId="77777777">
        <w:trPr>
          <w:cantSplit/>
        </w:trPr>
        <w:tc>
          <w:tcPr>
            <w:tcW w:w="3357" w:type="dxa"/>
          </w:tcPr>
          <w:p w:rsidRPr="00162823" w:rsidR="0046292C" w:rsidP="0046292C" w:rsidRDefault="0046292C" w14:paraId="11C281B7" w14:textId="77777777">
            <w:pPr>
              <w:pStyle w:val="StyleLeftLeft0cmHanging01cmAfter12ptLinespac"/>
              <w:rPr>
                <w:rFonts w:eastAsia="Times New Roman"/>
              </w:rPr>
            </w:pPr>
            <w:r w:rsidRPr="00162823">
              <w:rPr>
                <w:rFonts w:eastAsia="Times New Roman"/>
              </w:rPr>
              <w:t>"Surface Water Drainage Services"</w:t>
            </w:r>
          </w:p>
          <w:p w:rsidRPr="00162823" w:rsidR="0046292C" w:rsidP="0046292C" w:rsidRDefault="0046292C" w14:paraId="11C281B8" w14:textId="77777777">
            <w:pPr>
              <w:pStyle w:val="StyleLeftLeft0cmHanging01cmAfter12ptLinespac"/>
              <w:ind w:left="0" w:firstLine="0"/>
              <w:rPr>
                <w:rFonts w:eastAsia="Times New Roman"/>
              </w:rPr>
            </w:pPr>
          </w:p>
          <w:p w:rsidRPr="00162823" w:rsidR="0046292C" w:rsidP="0046292C" w:rsidRDefault="0046292C" w14:paraId="11C281B9" w14:textId="77777777">
            <w:pPr>
              <w:pStyle w:val="StyleLeftLeft0cmHanging01cmAfter12ptLinespac"/>
              <w:rPr>
                <w:rFonts w:eastAsia="Times New Roman"/>
              </w:rPr>
            </w:pPr>
          </w:p>
          <w:p w:rsidRPr="00162823" w:rsidR="0046292C" w:rsidP="0046292C" w:rsidRDefault="0046292C" w14:paraId="11C281BA" w14:textId="77777777">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rsidRPr="00072843" w:rsidR="0046292C" w:rsidP="0046292C" w:rsidRDefault="0046292C" w14:paraId="11C281BB" w14:textId="77777777">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rsidRPr="00072843" w:rsidR="0046292C" w:rsidP="0046292C" w:rsidRDefault="0046292C" w14:paraId="11C281BC" w14:textId="77777777">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Pr="00162823" w:rsidR="0046292C" w14:paraId="11C281C2" w14:textId="77777777">
        <w:trPr>
          <w:cantSplit/>
        </w:trPr>
        <w:tc>
          <w:tcPr>
            <w:tcW w:w="3357" w:type="dxa"/>
          </w:tcPr>
          <w:p w:rsidRPr="00162823" w:rsidR="0046292C" w:rsidP="0046292C" w:rsidRDefault="0046292C" w14:paraId="11C281BE" w14:textId="77777777">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rsidRPr="00162823" w:rsidR="0046292C" w:rsidP="0046292C" w:rsidRDefault="0046292C" w14:paraId="11C281BF" w14:textId="77777777">
            <w:pPr>
              <w:spacing w:after="240" w:line="435" w:lineRule="atLeast"/>
              <w:jc w:val="left"/>
              <w:rPr>
                <w:rFonts w:cs="Arial"/>
              </w:rPr>
            </w:pPr>
            <w:r w:rsidRPr="00162823">
              <w:rPr>
                <w:rFonts w:cs="Arial"/>
              </w:rPr>
              <w:t>‘’Tankered Effluent’’</w:t>
            </w:r>
          </w:p>
        </w:tc>
        <w:tc>
          <w:tcPr>
            <w:tcW w:w="5688" w:type="dxa"/>
          </w:tcPr>
          <w:p w:rsidRPr="00072843" w:rsidR="0046292C" w:rsidP="0046292C" w:rsidRDefault="0046292C" w14:paraId="11C281C0" w14:textId="77777777">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rsidRPr="00072843" w:rsidR="0046292C" w:rsidP="0046292C" w:rsidRDefault="0046292C" w14:paraId="11C281C1" w14:textId="77777777">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Pr="00162823" w:rsidR="0046292C" w14:paraId="11C281C5" w14:textId="77777777">
        <w:trPr>
          <w:cantSplit/>
        </w:trPr>
        <w:tc>
          <w:tcPr>
            <w:tcW w:w="3357" w:type="dxa"/>
          </w:tcPr>
          <w:p w:rsidRPr="00162823" w:rsidR="0046292C" w:rsidP="0046292C" w:rsidRDefault="0046292C" w14:paraId="11C281C3" w14:textId="77777777">
            <w:pPr>
              <w:spacing w:after="240" w:line="435" w:lineRule="atLeast"/>
              <w:jc w:val="left"/>
              <w:rPr>
                <w:rFonts w:cs="Arial"/>
              </w:rPr>
            </w:pPr>
            <w:r w:rsidRPr="00162823">
              <w:rPr>
                <w:rFonts w:cs="Arial"/>
              </w:rPr>
              <w:t>"Technical Panel" or "TP"</w:t>
            </w:r>
          </w:p>
        </w:tc>
        <w:tc>
          <w:tcPr>
            <w:tcW w:w="5688" w:type="dxa"/>
          </w:tcPr>
          <w:p w:rsidRPr="00072843" w:rsidR="0046292C" w:rsidP="0046292C" w:rsidRDefault="0046292C" w14:paraId="11C281C4" w14:textId="77777777">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Pr="00162823" w:rsidR="0046292C" w14:paraId="11C281C8" w14:textId="77777777">
        <w:trPr>
          <w:cantSplit/>
        </w:trPr>
        <w:tc>
          <w:tcPr>
            <w:tcW w:w="3357" w:type="dxa"/>
          </w:tcPr>
          <w:p w:rsidRPr="00162823" w:rsidR="0046292C" w:rsidP="0046292C" w:rsidRDefault="0046292C" w14:paraId="11C281C6" w14:textId="77777777">
            <w:pPr>
              <w:spacing w:after="240" w:line="435" w:lineRule="atLeast"/>
              <w:jc w:val="left"/>
              <w:rPr>
                <w:rFonts w:cs="Arial"/>
              </w:rPr>
            </w:pPr>
            <w:r w:rsidRPr="00162823">
              <w:rPr>
                <w:rFonts w:cs="Arial"/>
              </w:rPr>
              <w:t>"TP Members"</w:t>
            </w:r>
          </w:p>
        </w:tc>
        <w:tc>
          <w:tcPr>
            <w:tcW w:w="5688" w:type="dxa"/>
          </w:tcPr>
          <w:p w:rsidRPr="00072843" w:rsidR="0046292C" w:rsidP="0046292C" w:rsidRDefault="0046292C" w14:paraId="11C281C7" w14:textId="77777777">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Pr="00162823" w:rsidR="0046292C" w14:paraId="11C281CB" w14:textId="77777777">
        <w:trPr>
          <w:cantSplit/>
        </w:trPr>
        <w:tc>
          <w:tcPr>
            <w:tcW w:w="3357" w:type="dxa"/>
          </w:tcPr>
          <w:p w:rsidRPr="00162823" w:rsidR="0046292C" w:rsidP="0046292C" w:rsidRDefault="0046292C" w14:paraId="11C281C9" w14:textId="77777777">
            <w:pPr>
              <w:spacing w:after="240" w:line="435" w:lineRule="atLeast"/>
              <w:jc w:val="left"/>
              <w:rPr>
                <w:rFonts w:cs="Arial"/>
              </w:rPr>
            </w:pPr>
            <w:r w:rsidRPr="00162823">
              <w:rPr>
                <w:rFonts w:cs="Arial"/>
              </w:rPr>
              <w:t>‘’TP Secretary"</w:t>
            </w:r>
          </w:p>
        </w:tc>
        <w:tc>
          <w:tcPr>
            <w:tcW w:w="5688" w:type="dxa"/>
          </w:tcPr>
          <w:p w:rsidRPr="00072843" w:rsidR="0046292C" w:rsidP="0046292C" w:rsidRDefault="0046292C" w14:paraId="11C281CA" w14:textId="77777777">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Pr="00162823" w:rsidR="0046292C" w14:paraId="11C281CE" w14:textId="77777777">
        <w:trPr>
          <w:cantSplit/>
        </w:trPr>
        <w:tc>
          <w:tcPr>
            <w:tcW w:w="3357" w:type="dxa"/>
          </w:tcPr>
          <w:p w:rsidRPr="00162823" w:rsidR="0046292C" w:rsidP="0046292C" w:rsidRDefault="0046292C" w14:paraId="11C281CC" w14:textId="77777777">
            <w:pPr>
              <w:spacing w:after="240" w:line="435" w:lineRule="atLeast"/>
              <w:jc w:val="left"/>
              <w:rPr>
                <w:rFonts w:cs="Arial"/>
              </w:rPr>
            </w:pPr>
            <w:r w:rsidRPr="00162823">
              <w:rPr>
                <w:rFonts w:cs="Arial"/>
              </w:rPr>
              <w:t>"Tariff Year Settlement Run" or “RF Settlement Run”</w:t>
            </w:r>
          </w:p>
        </w:tc>
        <w:tc>
          <w:tcPr>
            <w:tcW w:w="5688" w:type="dxa"/>
          </w:tcPr>
          <w:p w:rsidRPr="00162823" w:rsidR="0046292C" w:rsidP="0046292C" w:rsidRDefault="0046292C" w14:paraId="11C281CD" w14:textId="77777777">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Pr="00162823" w:rsidR="0046292C" w14:paraId="11C281D1" w14:textId="77777777">
        <w:trPr>
          <w:cantSplit/>
        </w:trPr>
        <w:tc>
          <w:tcPr>
            <w:tcW w:w="3357" w:type="dxa"/>
          </w:tcPr>
          <w:p w:rsidRPr="00162823" w:rsidR="0046292C" w:rsidP="0046292C" w:rsidRDefault="0046292C" w14:paraId="11C281CF" w14:textId="77777777">
            <w:pPr>
              <w:spacing w:after="240" w:line="435" w:lineRule="atLeast"/>
              <w:jc w:val="left"/>
              <w:rPr>
                <w:rFonts w:cs="Arial"/>
              </w:rPr>
            </w:pPr>
            <w:r w:rsidRPr="00162823">
              <w:rPr>
                <w:rFonts w:cs="Arial"/>
              </w:rPr>
              <w:t>"Temporary Disconnection"</w:t>
            </w:r>
          </w:p>
        </w:tc>
        <w:tc>
          <w:tcPr>
            <w:tcW w:w="5688" w:type="dxa"/>
          </w:tcPr>
          <w:p w:rsidRPr="00072843" w:rsidR="0046292C" w:rsidP="0046292C" w:rsidRDefault="0046292C" w14:paraId="11C281D0" w14:textId="77777777">
            <w:pPr>
              <w:spacing w:after="240" w:line="435" w:lineRule="atLeast"/>
              <w:rPr>
                <w:rFonts w:cs="Arial"/>
                <w:szCs w:val="21"/>
              </w:rPr>
            </w:pPr>
            <w:bookmarkStart w:name="_DV_C194" w:id="1848"/>
            <w:r w:rsidRPr="00162823">
              <w:t xml:space="preserve"> Any physical</w:t>
            </w:r>
            <w:bookmarkStart w:name="_DV_M1115" w:id="1849"/>
            <w:bookmarkEnd w:id="1848"/>
            <w:bookmarkEnd w:id="1849"/>
            <w:r w:rsidRPr="00162823">
              <w:t xml:space="preserve"> disconnection of </w:t>
            </w:r>
            <w:bookmarkStart w:name="_DV_C196" w:id="1850"/>
            <w:r w:rsidRPr="00162823">
              <w:t>Water</w:t>
            </w:r>
            <w:bookmarkStart w:name="_DV_M1116" w:id="1851"/>
            <w:bookmarkEnd w:id="1850"/>
            <w:bookmarkEnd w:id="1851"/>
            <w:r w:rsidRPr="00162823">
              <w:t xml:space="preserve"> Services </w:t>
            </w:r>
            <w:bookmarkStart w:name="_DV_C198" w:id="1852"/>
            <w:r w:rsidRPr="00162823">
              <w:t>to an Eligible Premises which is not</w:t>
            </w:r>
            <w:bookmarkStart w:name="_DV_M1117" w:id="1853"/>
            <w:bookmarkEnd w:id="1852"/>
            <w:bookmarkEnd w:id="1853"/>
            <w:r w:rsidRPr="00072843">
              <w:t xml:space="preserve"> a Permanent Disconnection and "Temporarily Disconnected" shall be construed accordingly</w:t>
            </w:r>
            <w:r w:rsidRPr="00072843">
              <w:rPr>
                <w:rFonts w:cs="Arial"/>
                <w:szCs w:val="21"/>
              </w:rPr>
              <w:t xml:space="preserve">; </w:t>
            </w:r>
          </w:p>
        </w:tc>
      </w:tr>
      <w:tr w:rsidRPr="00162823" w:rsidR="0046292C" w14:paraId="11C281D4" w14:textId="77777777">
        <w:trPr>
          <w:cantSplit/>
        </w:trPr>
        <w:tc>
          <w:tcPr>
            <w:tcW w:w="3357" w:type="dxa"/>
          </w:tcPr>
          <w:p w:rsidRPr="00162823" w:rsidR="0046292C" w:rsidP="0046292C" w:rsidRDefault="0046292C" w14:paraId="11C281D2" w14:textId="77777777">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rsidRPr="00072843" w:rsidR="0046292C" w:rsidP="0046292C" w:rsidRDefault="0046292C" w14:paraId="11C281D3" w14:textId="77777777">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Pr="00162823" w:rsidR="0046292C" w14:paraId="11C281D7" w14:textId="77777777">
        <w:trPr>
          <w:cantSplit/>
        </w:trPr>
        <w:tc>
          <w:tcPr>
            <w:tcW w:w="3357" w:type="dxa"/>
          </w:tcPr>
          <w:p w:rsidRPr="00162823" w:rsidR="0046292C" w:rsidP="0046292C" w:rsidRDefault="0046292C" w14:paraId="11C281D5" w14:textId="77777777">
            <w:pPr>
              <w:spacing w:after="240" w:line="435" w:lineRule="atLeast"/>
              <w:jc w:val="left"/>
              <w:rPr>
                <w:rFonts w:cs="Arial"/>
              </w:rPr>
            </w:pPr>
            <w:r w:rsidRPr="00162823">
              <w:rPr>
                <w:rFonts w:cs="Arial"/>
              </w:rPr>
              <w:t>‘’Temporary Transfer Arrangements’’</w:t>
            </w:r>
          </w:p>
        </w:tc>
        <w:tc>
          <w:tcPr>
            <w:tcW w:w="5688" w:type="dxa"/>
          </w:tcPr>
          <w:p w:rsidRPr="00072843" w:rsidR="0046292C" w:rsidP="0046292C" w:rsidRDefault="0046292C" w14:paraId="11C281D6" w14:textId="77777777">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Pr="00162823" w:rsidR="00C11F85" w:rsidTr="00715A38" w14:paraId="3F3A45A4" w14:textId="77777777">
        <w:trPr>
          <w:cantSplit/>
        </w:trPr>
        <w:tc>
          <w:tcPr>
            <w:tcW w:w="3357" w:type="dxa"/>
          </w:tcPr>
          <w:p w:rsidRPr="00162823" w:rsidR="00C11F85" w:rsidP="00715A38" w:rsidRDefault="00C11F85" w14:paraId="1B091594" w14:textId="320433A6">
            <w:pPr>
              <w:spacing w:after="240" w:line="435" w:lineRule="atLeast"/>
              <w:jc w:val="left"/>
              <w:rPr>
                <w:rFonts w:cs="Arial"/>
              </w:rPr>
            </w:pPr>
            <w:r w:rsidRPr="00162823">
              <w:rPr>
                <w:rFonts w:cs="Arial"/>
              </w:rPr>
              <w:t>"Term"</w:t>
            </w:r>
          </w:p>
        </w:tc>
        <w:tc>
          <w:tcPr>
            <w:tcW w:w="5688" w:type="dxa"/>
          </w:tcPr>
          <w:p w:rsidRPr="00072843" w:rsidR="00C11F85" w:rsidP="00C11F85" w:rsidRDefault="00C11F85" w14:paraId="468D8BD5" w14:textId="159B7C1E">
            <w:pPr>
              <w:spacing w:after="240" w:line="435" w:lineRule="atLeast"/>
              <w:rPr>
                <w:rFonts w:cs="Arial"/>
                <w:szCs w:val="21"/>
              </w:rPr>
            </w:pPr>
            <w:r w:rsidRPr="00C11F85">
              <w:rPr>
                <w:rFonts w:cs="Arial"/>
                <w:szCs w:val="21"/>
              </w:rPr>
              <w:t>the meaning given in The Water Services (Wholesale Charges Relief Schemes) Direction 2020;</w:t>
            </w:r>
          </w:p>
        </w:tc>
      </w:tr>
      <w:tr w:rsidRPr="00162823" w:rsidR="0046292C" w14:paraId="11C281DA" w14:textId="77777777">
        <w:trPr>
          <w:cantSplit/>
        </w:trPr>
        <w:tc>
          <w:tcPr>
            <w:tcW w:w="3357" w:type="dxa"/>
          </w:tcPr>
          <w:p w:rsidRPr="00162823" w:rsidR="0046292C" w:rsidP="0046292C" w:rsidRDefault="0046292C" w14:paraId="11C281D8" w14:textId="77777777">
            <w:pPr>
              <w:spacing w:after="240" w:line="435" w:lineRule="atLeast"/>
              <w:jc w:val="left"/>
              <w:rPr>
                <w:rFonts w:cs="Arial"/>
              </w:rPr>
            </w:pPr>
            <w:r w:rsidRPr="00162823">
              <w:rPr>
                <w:rFonts w:cs="Arial"/>
              </w:rPr>
              <w:lastRenderedPageBreak/>
              <w:t>"Termination Notice"</w:t>
            </w:r>
          </w:p>
        </w:tc>
        <w:tc>
          <w:tcPr>
            <w:tcW w:w="5688" w:type="dxa"/>
          </w:tcPr>
          <w:p w:rsidRPr="00072843" w:rsidR="0046292C" w:rsidP="0046292C" w:rsidRDefault="0046292C" w14:paraId="11C281D9" w14:textId="77777777">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Pr="00162823" w:rsidR="0046292C" w14:paraId="11C281DD" w14:textId="77777777">
        <w:trPr>
          <w:cantSplit/>
        </w:trPr>
        <w:tc>
          <w:tcPr>
            <w:tcW w:w="3357" w:type="dxa"/>
          </w:tcPr>
          <w:p w:rsidRPr="00162823" w:rsidR="0046292C" w:rsidP="0046292C" w:rsidRDefault="0046292C" w14:paraId="11C281DB" w14:textId="77777777">
            <w:pPr>
              <w:pStyle w:val="StyleLeftLeft0cmHanging01cmAfter12ptLinespac"/>
              <w:rPr>
                <w:rFonts w:eastAsia="Times New Roman"/>
              </w:rPr>
            </w:pPr>
            <w:r w:rsidRPr="00162823">
              <w:rPr>
                <w:rFonts w:eastAsia="Times New Roman"/>
              </w:rPr>
              <w:t>"Total Costs"</w:t>
            </w:r>
          </w:p>
        </w:tc>
        <w:tc>
          <w:tcPr>
            <w:tcW w:w="5688" w:type="dxa"/>
          </w:tcPr>
          <w:p w:rsidRPr="00072843" w:rsidR="0046292C" w:rsidP="0046292C" w:rsidRDefault="0046292C" w14:paraId="11C281DC" w14:textId="77777777">
            <w:pPr>
              <w:spacing w:after="240" w:line="435" w:lineRule="atLeast"/>
              <w:rPr>
                <w:rFonts w:cs="Arial"/>
                <w:szCs w:val="21"/>
              </w:rPr>
            </w:pPr>
            <w:r w:rsidRPr="00072843">
              <w:rPr>
                <w:rFonts w:cs="Arial"/>
                <w:szCs w:val="21"/>
              </w:rPr>
              <w:t>the meaning given in Section 7.2.1;</w:t>
            </w:r>
          </w:p>
        </w:tc>
      </w:tr>
      <w:tr w:rsidRPr="00162823" w:rsidR="0046292C" w14:paraId="11C281E0" w14:textId="77777777">
        <w:trPr>
          <w:cantSplit/>
        </w:trPr>
        <w:tc>
          <w:tcPr>
            <w:tcW w:w="3357" w:type="dxa"/>
          </w:tcPr>
          <w:p w:rsidRPr="00162823" w:rsidR="0046292C" w:rsidP="0046292C" w:rsidRDefault="0046292C" w14:paraId="11C281DE" w14:textId="77777777">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rsidRPr="00072843" w:rsidR="0046292C" w:rsidP="0046292C" w:rsidRDefault="0046292C" w14:paraId="11C281DF" w14:textId="77777777">
            <w:pPr>
              <w:spacing w:after="240" w:line="435" w:lineRule="atLeast"/>
              <w:rPr>
                <w:rFonts w:cs="Arial"/>
                <w:szCs w:val="21"/>
              </w:rPr>
            </w:pPr>
            <w:r w:rsidRPr="00072843">
              <w:rPr>
                <w:rFonts w:cs="Arial"/>
                <w:szCs w:val="21"/>
              </w:rPr>
              <w:t>the meaning given in Schedule 21;</w:t>
            </w:r>
          </w:p>
        </w:tc>
      </w:tr>
      <w:tr w:rsidRPr="00162823" w:rsidR="0046292C" w14:paraId="11C281E4" w14:textId="77777777">
        <w:trPr>
          <w:cantSplit/>
        </w:trPr>
        <w:tc>
          <w:tcPr>
            <w:tcW w:w="3357" w:type="dxa"/>
          </w:tcPr>
          <w:p w:rsidRPr="00162823" w:rsidR="0046292C" w:rsidP="0046292C" w:rsidRDefault="0046292C" w14:paraId="11C281E1" w14:textId="77777777">
            <w:pPr>
              <w:pStyle w:val="StyleLeftLeft0cmHanging01cmAfter12ptLinespac"/>
              <w:rPr>
                <w:rFonts w:eastAsia="Times New Roman"/>
              </w:rPr>
            </w:pPr>
            <w:r w:rsidRPr="00162823">
              <w:rPr>
                <w:rFonts w:eastAsia="Times New Roman"/>
              </w:rPr>
              <w:t>"Total Licensed Provider Supply Points"</w:t>
            </w:r>
          </w:p>
        </w:tc>
        <w:tc>
          <w:tcPr>
            <w:tcW w:w="5688" w:type="dxa"/>
          </w:tcPr>
          <w:p w:rsidRPr="00072843" w:rsidR="0046292C" w:rsidP="0046292C" w:rsidRDefault="0046292C" w14:paraId="11C281E2" w14:textId="77777777">
            <w:pPr>
              <w:spacing w:after="240" w:line="435" w:lineRule="atLeast"/>
              <w:rPr>
                <w:rFonts w:cs="Arial"/>
                <w:szCs w:val="21"/>
              </w:rPr>
            </w:pPr>
            <w:r w:rsidRPr="00072843">
              <w:rPr>
                <w:rFonts w:cs="Arial"/>
                <w:szCs w:val="21"/>
              </w:rPr>
              <w:t>the meaning given in Schedule 21;</w:t>
            </w:r>
          </w:p>
          <w:p w:rsidRPr="00072843" w:rsidR="0046292C" w:rsidP="0046292C" w:rsidRDefault="0046292C" w14:paraId="11C281E3" w14:textId="77777777">
            <w:pPr>
              <w:spacing w:after="240" w:line="435" w:lineRule="atLeast"/>
              <w:rPr>
                <w:rFonts w:cs="Arial"/>
                <w:szCs w:val="21"/>
              </w:rPr>
            </w:pPr>
          </w:p>
        </w:tc>
      </w:tr>
      <w:tr w:rsidRPr="00162823" w:rsidR="0046292C" w14:paraId="11C281E7" w14:textId="77777777">
        <w:trPr>
          <w:cantSplit/>
        </w:trPr>
        <w:tc>
          <w:tcPr>
            <w:tcW w:w="3357" w:type="dxa"/>
          </w:tcPr>
          <w:p w:rsidRPr="00162823" w:rsidR="0046292C" w:rsidP="0046292C" w:rsidRDefault="0046292C" w14:paraId="11C281E5" w14:textId="77777777">
            <w:pPr>
              <w:pStyle w:val="StyleLeftLeft0cmHanging01cmAfter12ptLinespac"/>
              <w:rPr>
                <w:rFonts w:eastAsia="Times New Roman"/>
              </w:rPr>
            </w:pPr>
            <w:r w:rsidRPr="00162823">
              <w:rPr>
                <w:rFonts w:eastAsia="Times New Roman"/>
              </w:rPr>
              <w:t>"Trade Effluent"</w:t>
            </w:r>
          </w:p>
        </w:tc>
        <w:tc>
          <w:tcPr>
            <w:tcW w:w="5688" w:type="dxa"/>
          </w:tcPr>
          <w:p w:rsidRPr="00072843" w:rsidR="0046292C" w:rsidP="0046292C" w:rsidRDefault="0046292C" w14:paraId="11C281E6" w14:textId="77777777">
            <w:pPr>
              <w:spacing w:after="240" w:line="435" w:lineRule="atLeast"/>
              <w:rPr>
                <w:rFonts w:cs="Arial"/>
                <w:szCs w:val="21"/>
              </w:rPr>
            </w:pPr>
            <w:r w:rsidRPr="00072843">
              <w:rPr>
                <w:rFonts w:cs="Arial"/>
                <w:szCs w:val="21"/>
              </w:rPr>
              <w:t>the meaning given in section 59(1) of the Sewerage (Scotland) Act 1968;</w:t>
            </w:r>
          </w:p>
        </w:tc>
      </w:tr>
      <w:tr w:rsidRPr="00162823" w:rsidR="0046292C" w14:paraId="11C281EA" w14:textId="77777777">
        <w:trPr>
          <w:cantSplit/>
        </w:trPr>
        <w:tc>
          <w:tcPr>
            <w:tcW w:w="3357" w:type="dxa"/>
          </w:tcPr>
          <w:p w:rsidRPr="00162823" w:rsidR="0046292C" w:rsidP="0046292C" w:rsidRDefault="0046292C" w14:paraId="11C281E8" w14:textId="77777777">
            <w:pPr>
              <w:pStyle w:val="StyleLeftLeft0cmHanging01cmAfter12ptLinespac"/>
              <w:rPr>
                <w:rFonts w:eastAsia="Times New Roman"/>
              </w:rPr>
            </w:pPr>
            <w:r w:rsidRPr="00162823">
              <w:rPr>
                <w:rFonts w:eastAsia="Times New Roman"/>
              </w:rPr>
              <w:t>"Trade Effluent Estimated Yearly Volume"</w:t>
            </w:r>
          </w:p>
        </w:tc>
        <w:tc>
          <w:tcPr>
            <w:tcW w:w="5688" w:type="dxa"/>
          </w:tcPr>
          <w:p w:rsidRPr="00162823" w:rsidR="004052CC" w:rsidP="0046292C" w:rsidRDefault="0046292C" w14:paraId="11C281E9" w14:textId="425A1EEF">
            <w:pPr>
              <w:spacing w:after="240" w:line="435" w:lineRule="atLeast"/>
            </w:pPr>
            <w:r w:rsidRPr="00162823">
              <w:t>the estimated yearly Volume of Trade Effluent Services to be supplied in relation to a Discharge Point;</w:t>
            </w:r>
          </w:p>
        </w:tc>
      </w:tr>
      <w:tr w:rsidRPr="00162823" w:rsidR="0046292C" w14:paraId="11C281ED" w14:textId="77777777">
        <w:trPr>
          <w:cantSplit/>
        </w:trPr>
        <w:tc>
          <w:tcPr>
            <w:tcW w:w="3357" w:type="dxa"/>
          </w:tcPr>
          <w:p w:rsidRPr="00162823" w:rsidR="0046292C" w:rsidP="0046292C" w:rsidRDefault="0046292C" w14:paraId="11C281EB" w14:textId="77777777">
            <w:pPr>
              <w:spacing w:after="240" w:line="435" w:lineRule="atLeast"/>
              <w:jc w:val="left"/>
              <w:rPr>
                <w:rFonts w:cs="Arial"/>
              </w:rPr>
            </w:pPr>
            <w:r w:rsidRPr="00162823">
              <w:rPr>
                <w:rFonts w:cs="Arial"/>
              </w:rPr>
              <w:t>"Trade Effluent Meter"</w:t>
            </w:r>
          </w:p>
        </w:tc>
        <w:tc>
          <w:tcPr>
            <w:tcW w:w="5688" w:type="dxa"/>
          </w:tcPr>
          <w:p w:rsidRPr="00072843" w:rsidR="0046292C" w:rsidP="0046292C" w:rsidRDefault="0046292C" w14:paraId="11C281EC" w14:textId="77777777">
            <w:pPr>
              <w:spacing w:after="240" w:line="435" w:lineRule="atLeast"/>
              <w:rPr>
                <w:rFonts w:cs="Arial"/>
                <w:szCs w:val="21"/>
              </w:rPr>
            </w:pPr>
            <w:r w:rsidRPr="00162823">
              <w:t xml:space="preserve">a meter which relates to the provision of Trade Effluent Services;  </w:t>
            </w:r>
          </w:p>
        </w:tc>
      </w:tr>
      <w:tr w:rsidRPr="00162823" w:rsidR="0046292C" w14:paraId="11C281F2" w14:textId="77777777">
        <w:trPr>
          <w:cantSplit/>
          <w:trHeight w:val="559"/>
        </w:trPr>
        <w:tc>
          <w:tcPr>
            <w:tcW w:w="3357" w:type="dxa"/>
          </w:tcPr>
          <w:p w:rsidRPr="00162823" w:rsidR="0046292C" w:rsidP="0046292C" w:rsidRDefault="0046292C" w14:paraId="11C281EE" w14:textId="77777777">
            <w:pPr>
              <w:spacing w:after="240" w:line="435" w:lineRule="atLeast"/>
              <w:jc w:val="left"/>
            </w:pPr>
            <w:r w:rsidRPr="00162823">
              <w:t>"Trade Effluent Services"</w:t>
            </w:r>
          </w:p>
          <w:p w:rsidRPr="00162823" w:rsidR="0046292C" w:rsidP="0046292C" w:rsidRDefault="0046292C" w14:paraId="11C281EF" w14:textId="77777777">
            <w:pPr>
              <w:spacing w:after="240" w:line="435" w:lineRule="atLeast"/>
              <w:jc w:val="left"/>
            </w:pPr>
            <w:r w:rsidRPr="00162823">
              <w:br/>
            </w:r>
            <w:r w:rsidRPr="00162823">
              <w:br/>
            </w:r>
            <w:r w:rsidRPr="00162823">
              <w:t xml:space="preserve"> “Trade Effluent Treatment”</w:t>
            </w:r>
          </w:p>
        </w:tc>
        <w:tc>
          <w:tcPr>
            <w:tcW w:w="5688" w:type="dxa"/>
          </w:tcPr>
          <w:p w:rsidRPr="00162823" w:rsidR="0046292C" w:rsidP="0046292C" w:rsidRDefault="0046292C" w14:paraId="11C281F0" w14:textId="77777777">
            <w:pPr>
              <w:spacing w:after="240" w:line="435" w:lineRule="atLeast"/>
            </w:pPr>
            <w:r w:rsidRPr="00162823">
              <w:t>those Sewerage Services that are not Foul Sewerage Services or Surface Water Drainage Services in so far as they relate to Trade Effluent;</w:t>
            </w:r>
          </w:p>
          <w:p w:rsidRPr="00162823" w:rsidR="0046292C" w:rsidP="0046292C" w:rsidRDefault="0046292C" w14:paraId="11C281F1" w14:textId="77777777">
            <w:pPr>
              <w:spacing w:after="240" w:line="435" w:lineRule="atLeast"/>
            </w:pPr>
            <w:r w:rsidRPr="00162823">
              <w:t xml:space="preserve"> The level of treatment provided to Trade Effluent discharged from a Discharge Point to the Public Sewerage System, being Secondary, Primary or Sub-primary;</w:t>
            </w:r>
          </w:p>
        </w:tc>
      </w:tr>
      <w:tr w:rsidRPr="00162823" w:rsidR="0046292C" w14:paraId="11C281FA" w14:textId="77777777">
        <w:trPr>
          <w:cantSplit/>
          <w:trHeight w:val="559"/>
        </w:trPr>
        <w:tc>
          <w:tcPr>
            <w:tcW w:w="3357" w:type="dxa"/>
          </w:tcPr>
          <w:p w:rsidRPr="00162823" w:rsidR="0046292C" w:rsidP="0046292C" w:rsidRDefault="0046292C" w14:paraId="11C281F3" w14:textId="77777777">
            <w:pPr>
              <w:spacing w:after="240" w:line="435" w:lineRule="atLeast"/>
              <w:jc w:val="left"/>
            </w:pPr>
            <w:r w:rsidRPr="00162823">
              <w:lastRenderedPageBreak/>
              <w:t>"Trading Conditions"</w:t>
            </w:r>
          </w:p>
        </w:tc>
        <w:tc>
          <w:tcPr>
            <w:tcW w:w="5688" w:type="dxa"/>
          </w:tcPr>
          <w:p w:rsidRPr="00162823" w:rsidR="0046292C" w:rsidP="0046292C" w:rsidRDefault="0046292C" w14:paraId="11C281F4" w14:textId="77777777">
            <w:pPr>
              <w:spacing w:line="435" w:lineRule="atLeast"/>
            </w:pPr>
            <w:r w:rsidRPr="00162823">
              <w:t>that each Licensed Provider:</w:t>
            </w:r>
          </w:p>
          <w:p w:rsidRPr="00162823" w:rsidR="0046292C" w:rsidP="0046292C" w:rsidRDefault="0046292C" w14:paraId="11C281F5" w14:textId="77777777">
            <w:pPr>
              <w:spacing w:line="435" w:lineRule="atLeast"/>
              <w:ind w:left="720" w:hanging="720"/>
            </w:pPr>
            <w:r w:rsidRPr="00162823">
              <w:t>(i)</w:t>
            </w:r>
            <w:r w:rsidRPr="00162823">
              <w:tab/>
            </w:r>
            <w:r w:rsidRPr="00162823">
              <w:t>has entered into a Wholesale Services Agreement; and</w:t>
            </w:r>
          </w:p>
          <w:p w:rsidRPr="00162823" w:rsidR="0046292C" w:rsidP="0046292C" w:rsidRDefault="0046292C" w14:paraId="11C281F6" w14:textId="77777777">
            <w:pPr>
              <w:spacing w:line="435" w:lineRule="atLeast"/>
              <w:ind w:left="720" w:hanging="720"/>
            </w:pPr>
            <w:r w:rsidRPr="00162823">
              <w:t>(ii)</w:t>
            </w:r>
            <w:r w:rsidRPr="00162823">
              <w:tab/>
            </w:r>
            <w:r w:rsidRPr="00162823">
              <w:t>has been admitted as a party to the Operational Code; and</w:t>
            </w:r>
          </w:p>
          <w:p w:rsidRPr="00162823" w:rsidR="0046292C" w:rsidP="0046292C" w:rsidRDefault="0046292C" w14:paraId="11C281F7" w14:textId="77777777">
            <w:pPr>
              <w:spacing w:line="435" w:lineRule="atLeast"/>
              <w:ind w:left="720" w:hanging="720"/>
            </w:pPr>
            <w:r w:rsidRPr="00162823">
              <w:t>(iii)</w:t>
            </w:r>
            <w:r w:rsidRPr="00162823">
              <w:tab/>
            </w:r>
            <w:r w:rsidRPr="00162823">
              <w:t xml:space="preserve">has not failed to pay any amount due to the </w:t>
            </w:r>
            <w:smartTag w:uri="urn:schemas-microsoft-com:office:smarttags" w:element="stockticker">
              <w:r w:rsidRPr="00162823">
                <w:t>CMA</w:t>
              </w:r>
            </w:smartTag>
            <w:r w:rsidRPr="00162823">
              <w:t xml:space="preserve"> under Part 7, </w:t>
            </w:r>
          </w:p>
          <w:p w:rsidRPr="00162823" w:rsidR="0046292C" w:rsidP="0046292C" w:rsidRDefault="0046292C" w14:paraId="11C281F8" w14:textId="77777777">
            <w:pPr>
              <w:spacing w:line="435" w:lineRule="atLeast"/>
            </w:pPr>
            <w:r w:rsidRPr="00162823">
              <w:t>and in addition to apply to Scottish Water Business Stream only:</w:t>
            </w:r>
          </w:p>
          <w:p w:rsidRPr="00162823" w:rsidR="0046292C" w:rsidP="0046292C" w:rsidRDefault="0046292C" w14:paraId="11C281F9" w14:textId="77777777">
            <w:pPr>
              <w:spacing w:line="435" w:lineRule="atLeast"/>
              <w:ind w:left="720" w:hanging="720"/>
            </w:pPr>
            <w:r w:rsidRPr="00162823">
              <w:t>(iv)</w:t>
            </w:r>
            <w:r w:rsidRPr="00162823">
              <w:tab/>
            </w:r>
            <w:r w:rsidRPr="00162823">
              <w:t>that Scottish Water Business Stream holds a Permanent Licence which has not been the subject of any successful appeal notified within fourteen (14) days of the date of the grant of such Permanent Licence;</w:t>
            </w:r>
          </w:p>
        </w:tc>
      </w:tr>
      <w:tr w:rsidRPr="00162823" w:rsidR="0046292C" w14:paraId="11C281FD" w14:textId="77777777">
        <w:trPr>
          <w:cantSplit/>
          <w:trHeight w:val="80"/>
        </w:trPr>
        <w:tc>
          <w:tcPr>
            <w:tcW w:w="3357" w:type="dxa"/>
          </w:tcPr>
          <w:p w:rsidRPr="00162823" w:rsidR="0046292C" w:rsidP="0046292C" w:rsidRDefault="0046292C" w14:paraId="11C281FB" w14:textId="77777777">
            <w:pPr>
              <w:spacing w:after="240" w:line="435" w:lineRule="atLeast"/>
              <w:jc w:val="left"/>
              <w:rPr>
                <w:rFonts w:cs="Arial"/>
              </w:rPr>
            </w:pPr>
            <w:r w:rsidRPr="00162823">
              <w:rPr>
                <w:rFonts w:cs="Arial"/>
              </w:rPr>
              <w:t>"Trading Data"</w:t>
            </w:r>
          </w:p>
        </w:tc>
        <w:tc>
          <w:tcPr>
            <w:tcW w:w="5688" w:type="dxa"/>
          </w:tcPr>
          <w:p w:rsidRPr="00072843" w:rsidR="0046292C" w:rsidP="0046292C" w:rsidRDefault="0046292C" w14:paraId="11C281FC" w14:textId="77777777">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Pr="00162823" w:rsidR="0046292C" w14:paraId="11C28200" w14:textId="77777777">
        <w:trPr>
          <w:cantSplit/>
        </w:trPr>
        <w:tc>
          <w:tcPr>
            <w:tcW w:w="3357" w:type="dxa"/>
          </w:tcPr>
          <w:p w:rsidRPr="00162823" w:rsidR="0046292C" w:rsidP="0046292C" w:rsidRDefault="0046292C" w14:paraId="11C281FE" w14:textId="77777777">
            <w:pPr>
              <w:spacing w:after="240" w:line="435" w:lineRule="atLeast"/>
              <w:jc w:val="left"/>
              <w:rPr>
                <w:rFonts w:cs="Arial"/>
              </w:rPr>
            </w:pPr>
            <w:r w:rsidRPr="00162823">
              <w:rPr>
                <w:rFonts w:cs="Arial"/>
              </w:rPr>
              <w:t>"Trading Party"</w:t>
            </w:r>
          </w:p>
        </w:tc>
        <w:tc>
          <w:tcPr>
            <w:tcW w:w="5688" w:type="dxa"/>
          </w:tcPr>
          <w:p w:rsidRPr="00072843" w:rsidR="0046292C" w:rsidP="0046292C" w:rsidRDefault="0046292C" w14:paraId="11C281FF" w14:textId="77777777">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Pr="00162823" w:rsidR="0046292C" w14:paraId="11C28203" w14:textId="77777777">
        <w:trPr>
          <w:cantSplit/>
        </w:trPr>
        <w:tc>
          <w:tcPr>
            <w:tcW w:w="3357" w:type="dxa"/>
          </w:tcPr>
          <w:p w:rsidRPr="00162823" w:rsidR="0046292C" w:rsidP="0046292C" w:rsidRDefault="0046292C" w14:paraId="11C28201" w14:textId="77777777">
            <w:pPr>
              <w:spacing w:after="240" w:line="435" w:lineRule="atLeast"/>
              <w:jc w:val="left"/>
              <w:rPr>
                <w:rFonts w:cs="Arial"/>
              </w:rPr>
            </w:pPr>
            <w:r w:rsidRPr="00162823">
              <w:rPr>
                <w:rFonts w:cs="Arial"/>
              </w:rPr>
              <w:t>"Trading Party's Group"</w:t>
            </w:r>
          </w:p>
        </w:tc>
        <w:tc>
          <w:tcPr>
            <w:tcW w:w="5688" w:type="dxa"/>
          </w:tcPr>
          <w:p w:rsidRPr="00072843" w:rsidR="0046292C" w:rsidP="0046292C" w:rsidRDefault="0046292C" w14:paraId="11C28202" w14:textId="77777777">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Pr="00162823" w:rsidR="0046292C" w14:paraId="11C28206" w14:textId="77777777">
        <w:trPr>
          <w:cantSplit/>
        </w:trPr>
        <w:tc>
          <w:tcPr>
            <w:tcW w:w="3357" w:type="dxa"/>
          </w:tcPr>
          <w:p w:rsidRPr="00162823" w:rsidR="0046292C" w:rsidP="0046292C" w:rsidRDefault="0046292C" w14:paraId="11C28204" w14:textId="77777777">
            <w:pPr>
              <w:spacing w:after="240" w:line="435" w:lineRule="atLeast"/>
              <w:jc w:val="left"/>
              <w:rPr>
                <w:rFonts w:cs="Arial"/>
              </w:rPr>
            </w:pPr>
            <w:r w:rsidRPr="00162823">
              <w:rPr>
                <w:rFonts w:cs="Arial"/>
              </w:rPr>
              <w:t>"Trading Status"</w:t>
            </w:r>
          </w:p>
        </w:tc>
        <w:tc>
          <w:tcPr>
            <w:tcW w:w="5688" w:type="dxa"/>
          </w:tcPr>
          <w:p w:rsidRPr="00072843" w:rsidR="0046292C" w:rsidP="0046292C" w:rsidRDefault="0046292C" w14:paraId="11C28205" w14:textId="77777777">
            <w:pPr>
              <w:spacing w:after="240"/>
              <w:rPr>
                <w:rFonts w:cs="Arial"/>
                <w:szCs w:val="21"/>
              </w:rPr>
            </w:pPr>
            <w:r w:rsidRPr="00162823">
              <w:rPr>
                <w:rFonts w:cs="Arial"/>
              </w:rPr>
              <w:t xml:space="preserve">the status accorded to any SPID in the Central Systems being either "complete" or "incomplete"; </w:t>
            </w:r>
          </w:p>
        </w:tc>
      </w:tr>
      <w:tr w:rsidRPr="00162823" w:rsidR="0046292C" w14:paraId="11C28209" w14:textId="77777777">
        <w:trPr>
          <w:cantSplit/>
        </w:trPr>
        <w:tc>
          <w:tcPr>
            <w:tcW w:w="3357" w:type="dxa"/>
          </w:tcPr>
          <w:p w:rsidRPr="00162823" w:rsidR="0046292C" w:rsidP="0046292C" w:rsidRDefault="0046292C" w14:paraId="11C28207" w14:textId="77777777">
            <w:pPr>
              <w:spacing w:after="240" w:line="435" w:lineRule="atLeast"/>
              <w:jc w:val="left"/>
              <w:rPr>
                <w:rFonts w:cs="Arial"/>
              </w:rPr>
            </w:pPr>
            <w:r w:rsidRPr="00162823">
              <w:rPr>
                <w:rFonts w:cs="Arial"/>
              </w:rPr>
              <w:t>“Training Process”</w:t>
            </w:r>
          </w:p>
        </w:tc>
        <w:tc>
          <w:tcPr>
            <w:tcW w:w="5688" w:type="dxa"/>
          </w:tcPr>
          <w:p w:rsidRPr="00072843" w:rsidR="0046292C" w:rsidP="0046292C" w:rsidRDefault="0046292C" w14:paraId="11C28208" w14:textId="77777777">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Pr="00162823" w:rsidR="0046292C" w14:paraId="11C2820C" w14:textId="77777777">
        <w:trPr>
          <w:cantSplit/>
        </w:trPr>
        <w:tc>
          <w:tcPr>
            <w:tcW w:w="3357" w:type="dxa"/>
          </w:tcPr>
          <w:p w:rsidRPr="00162823" w:rsidR="0046292C" w:rsidP="0046292C" w:rsidRDefault="0046292C" w14:paraId="11C2820A" w14:textId="77777777">
            <w:pPr>
              <w:spacing w:after="240" w:line="435" w:lineRule="atLeast"/>
              <w:jc w:val="left"/>
              <w:rPr>
                <w:rFonts w:cs="Arial"/>
              </w:rPr>
            </w:pPr>
            <w:r w:rsidRPr="00162823">
              <w:rPr>
                <w:rFonts w:cs="Arial"/>
              </w:rPr>
              <w:lastRenderedPageBreak/>
              <w:t>"Transfer"</w:t>
            </w:r>
          </w:p>
        </w:tc>
        <w:tc>
          <w:tcPr>
            <w:tcW w:w="5688" w:type="dxa"/>
          </w:tcPr>
          <w:p w:rsidRPr="00072843" w:rsidR="0046292C" w:rsidP="0046292C" w:rsidRDefault="0046292C" w14:paraId="11C2820B" w14:textId="77777777">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Pr="00162823" w:rsidR="0046292C" w14:paraId="11C2820F" w14:textId="77777777">
        <w:trPr>
          <w:cantSplit/>
        </w:trPr>
        <w:tc>
          <w:tcPr>
            <w:tcW w:w="3357" w:type="dxa"/>
          </w:tcPr>
          <w:p w:rsidRPr="00162823" w:rsidR="0046292C" w:rsidP="0046292C" w:rsidRDefault="0046292C" w14:paraId="11C2820D" w14:textId="77777777">
            <w:pPr>
              <w:spacing w:after="240" w:line="435" w:lineRule="atLeast"/>
              <w:jc w:val="left"/>
              <w:rPr>
                <w:rFonts w:cs="Arial"/>
              </w:rPr>
            </w:pPr>
            <w:r w:rsidRPr="00162823">
              <w:rPr>
                <w:rFonts w:cs="Arial"/>
              </w:rPr>
              <w:t>"Transfer Payment"</w:t>
            </w:r>
          </w:p>
        </w:tc>
        <w:tc>
          <w:tcPr>
            <w:tcW w:w="5688" w:type="dxa"/>
          </w:tcPr>
          <w:p w:rsidRPr="00072843" w:rsidR="0046292C" w:rsidP="0046292C" w:rsidRDefault="0046292C" w14:paraId="11C2820E" w14:textId="77777777">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Pr="00162823" w:rsidR="0046292C" w14:paraId="11C28212" w14:textId="77777777">
        <w:trPr>
          <w:cantSplit/>
        </w:trPr>
        <w:tc>
          <w:tcPr>
            <w:tcW w:w="3357" w:type="dxa"/>
          </w:tcPr>
          <w:p w:rsidRPr="00162823" w:rsidR="0046292C" w:rsidP="0046292C" w:rsidRDefault="0046292C" w14:paraId="11C28210" w14:textId="77777777">
            <w:pPr>
              <w:pStyle w:val="StyleLeftLeft0cmHanging01cmAfter12ptLinespac"/>
              <w:rPr>
                <w:rFonts w:eastAsia="Times New Roman"/>
              </w:rPr>
            </w:pPr>
            <w:r w:rsidRPr="00162823">
              <w:rPr>
                <w:rFonts w:eastAsia="Times New Roman"/>
              </w:rPr>
              <w:t>"Transfer Read"</w:t>
            </w:r>
          </w:p>
        </w:tc>
        <w:tc>
          <w:tcPr>
            <w:tcW w:w="5688" w:type="dxa"/>
          </w:tcPr>
          <w:p w:rsidRPr="00162823" w:rsidR="0046292C" w:rsidP="0046292C" w:rsidRDefault="0046292C" w14:paraId="11C28211" w14:textId="77777777">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Pr="00162823" w:rsidR="0046292C" w14:paraId="11C28215" w14:textId="77777777">
        <w:trPr>
          <w:cantSplit/>
        </w:trPr>
        <w:tc>
          <w:tcPr>
            <w:tcW w:w="3357" w:type="dxa"/>
          </w:tcPr>
          <w:p w:rsidRPr="00162823" w:rsidR="0046292C" w:rsidP="0046292C" w:rsidRDefault="0046292C" w14:paraId="11C28213" w14:textId="77777777">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rsidRPr="00072843" w:rsidR="0046292C" w:rsidP="0046292C" w:rsidRDefault="0046292C" w14:paraId="11C28214" w14:textId="77777777">
            <w:pPr>
              <w:spacing w:after="240" w:line="435" w:lineRule="atLeast"/>
              <w:rPr>
                <w:rFonts w:cs="Arial"/>
                <w:szCs w:val="21"/>
              </w:rPr>
            </w:pPr>
            <w:r w:rsidRPr="00162823">
              <w:rPr>
                <w:rFonts w:cs="Arial"/>
              </w:rPr>
              <w:t>a Registration Application made in connection with a Transfer;</w:t>
            </w:r>
          </w:p>
        </w:tc>
      </w:tr>
      <w:tr w:rsidRPr="00162823" w:rsidR="0046292C" w14:paraId="11C28218" w14:textId="77777777">
        <w:trPr>
          <w:cantSplit/>
        </w:trPr>
        <w:tc>
          <w:tcPr>
            <w:tcW w:w="3357" w:type="dxa"/>
          </w:tcPr>
          <w:p w:rsidRPr="00162823" w:rsidR="0046292C" w:rsidP="0046292C" w:rsidRDefault="0046292C" w14:paraId="11C28216" w14:textId="77777777">
            <w:pPr>
              <w:pStyle w:val="StyleLeftLeft0cmHanging01cmAfter12ptLinespac"/>
              <w:rPr>
                <w:rFonts w:eastAsia="Times New Roman"/>
              </w:rPr>
            </w:pPr>
            <w:r w:rsidRPr="00162823">
              <w:rPr>
                <w:rFonts w:eastAsia="Times New Roman"/>
              </w:rPr>
              <w:t>"Transition"</w:t>
            </w:r>
          </w:p>
        </w:tc>
        <w:tc>
          <w:tcPr>
            <w:tcW w:w="5688" w:type="dxa"/>
          </w:tcPr>
          <w:p w:rsidRPr="00072843" w:rsidR="0046292C" w:rsidP="0046292C" w:rsidRDefault="0046292C" w14:paraId="11C28217" w14:textId="77777777">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Pr="00162823" w:rsidR="0046292C" w14:paraId="11C2821B" w14:textId="77777777">
        <w:trPr>
          <w:cantSplit/>
        </w:trPr>
        <w:tc>
          <w:tcPr>
            <w:tcW w:w="3357" w:type="dxa"/>
          </w:tcPr>
          <w:p w:rsidRPr="00162823" w:rsidR="0046292C" w:rsidP="0046292C" w:rsidRDefault="0046292C" w14:paraId="11C28219" w14:textId="77777777">
            <w:pPr>
              <w:pStyle w:val="StyleLeftLeft0cmHanging01cmAfter12ptLinespac"/>
              <w:rPr>
                <w:rFonts w:eastAsia="Times New Roman"/>
              </w:rPr>
            </w:pPr>
            <w:r w:rsidRPr="00162823">
              <w:rPr>
                <w:rFonts w:eastAsia="Times New Roman"/>
              </w:rPr>
              <w:t>"Transitional Charges"</w:t>
            </w:r>
          </w:p>
        </w:tc>
        <w:tc>
          <w:tcPr>
            <w:tcW w:w="5688" w:type="dxa"/>
          </w:tcPr>
          <w:p w:rsidRPr="00072843" w:rsidR="0046292C" w:rsidP="0046292C" w:rsidRDefault="0046292C" w14:paraId="11C2821A" w14:textId="77777777">
            <w:pPr>
              <w:spacing w:after="240" w:line="435" w:lineRule="atLeast"/>
              <w:rPr>
                <w:rFonts w:cs="Arial"/>
                <w:szCs w:val="21"/>
              </w:rPr>
            </w:pPr>
            <w:r w:rsidRPr="00072843">
              <w:rPr>
                <w:rFonts w:cs="Arial"/>
                <w:szCs w:val="21"/>
              </w:rPr>
              <w:t>the meaning given in Section 7.3.1;</w:t>
            </w:r>
          </w:p>
        </w:tc>
      </w:tr>
      <w:tr w:rsidRPr="00162823" w:rsidR="0046292C" w14:paraId="11C2821E" w14:textId="77777777">
        <w:trPr>
          <w:cantSplit/>
        </w:trPr>
        <w:tc>
          <w:tcPr>
            <w:tcW w:w="3357" w:type="dxa"/>
          </w:tcPr>
          <w:p w:rsidRPr="00162823" w:rsidR="0046292C" w:rsidP="0046292C" w:rsidRDefault="0046292C" w14:paraId="11C2821C" w14:textId="77777777">
            <w:pPr>
              <w:pStyle w:val="StyleLeftLeft0cmHanging01cmAfter12ptLinespac"/>
              <w:rPr>
                <w:rFonts w:eastAsia="Times New Roman"/>
              </w:rPr>
            </w:pPr>
            <w:r w:rsidRPr="00162823">
              <w:rPr>
                <w:rFonts w:eastAsia="Times New Roman"/>
              </w:rPr>
              <w:t>"Transitional Charging Period"</w:t>
            </w:r>
          </w:p>
        </w:tc>
        <w:tc>
          <w:tcPr>
            <w:tcW w:w="5688" w:type="dxa"/>
          </w:tcPr>
          <w:p w:rsidRPr="00072843" w:rsidR="0046292C" w:rsidP="0046292C" w:rsidRDefault="0046292C" w14:paraId="11C2821D" w14:textId="77777777">
            <w:pPr>
              <w:spacing w:after="240" w:line="435" w:lineRule="atLeast"/>
              <w:rPr>
                <w:rFonts w:cs="Arial"/>
                <w:szCs w:val="21"/>
              </w:rPr>
            </w:pPr>
            <w:r w:rsidRPr="00072843">
              <w:rPr>
                <w:rFonts w:cs="Arial"/>
                <w:szCs w:val="21"/>
              </w:rPr>
              <w:t>the period from the Effective Date until the Go Live Date;</w:t>
            </w:r>
          </w:p>
        </w:tc>
      </w:tr>
      <w:tr w:rsidRPr="00162823" w:rsidR="0046292C" w14:paraId="11C28221" w14:textId="77777777">
        <w:trPr>
          <w:cantSplit/>
        </w:trPr>
        <w:tc>
          <w:tcPr>
            <w:tcW w:w="3357" w:type="dxa"/>
          </w:tcPr>
          <w:p w:rsidRPr="00162823" w:rsidR="0046292C" w:rsidP="0046292C" w:rsidRDefault="0046292C" w14:paraId="11C2821F" w14:textId="77777777">
            <w:pPr>
              <w:pStyle w:val="StyleLeftLeft0cmHanging01cmAfter12ptLinespac"/>
              <w:rPr>
                <w:rFonts w:eastAsia="Times New Roman"/>
              </w:rPr>
            </w:pPr>
            <w:r w:rsidRPr="00162823">
              <w:rPr>
                <w:rFonts w:eastAsia="Times New Roman"/>
              </w:rPr>
              <w:t>"TUPE Regulations"</w:t>
            </w:r>
          </w:p>
        </w:tc>
        <w:tc>
          <w:tcPr>
            <w:tcW w:w="5688" w:type="dxa"/>
          </w:tcPr>
          <w:p w:rsidRPr="00072843" w:rsidR="0046292C" w:rsidP="0046292C" w:rsidRDefault="0046292C" w14:paraId="11C28220" w14:textId="77777777">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Pr="00162823" w:rsidR="0046292C" w14:paraId="11C28224" w14:textId="77777777">
        <w:trPr>
          <w:cantSplit/>
        </w:trPr>
        <w:tc>
          <w:tcPr>
            <w:tcW w:w="3357" w:type="dxa"/>
          </w:tcPr>
          <w:p w:rsidRPr="00162823" w:rsidR="0046292C" w:rsidP="0046292C" w:rsidRDefault="0046292C" w14:paraId="11C28222" w14:textId="77777777">
            <w:pPr>
              <w:spacing w:after="240" w:line="435" w:lineRule="atLeast"/>
              <w:jc w:val="left"/>
              <w:rPr>
                <w:rFonts w:cs="Arial"/>
              </w:rPr>
            </w:pPr>
            <w:r w:rsidRPr="00162823">
              <w:rPr>
                <w:rFonts w:cs="Arial"/>
              </w:rPr>
              <w:t>"Unit"</w:t>
            </w:r>
          </w:p>
        </w:tc>
        <w:tc>
          <w:tcPr>
            <w:tcW w:w="5688" w:type="dxa"/>
          </w:tcPr>
          <w:p w:rsidRPr="00162823" w:rsidR="0046292C" w:rsidP="0046292C" w:rsidRDefault="0046292C" w14:paraId="11C28223" w14:textId="77777777">
            <w:pPr>
              <w:spacing w:after="240"/>
              <w:rPr>
                <w:rFonts w:cs="Arial"/>
              </w:rPr>
            </w:pPr>
            <w:r w:rsidRPr="00162823">
              <w:rPr>
                <w:rFonts w:cs="Arial"/>
              </w:rPr>
              <w:t>any distinct part of any Eligible Premises which is capable of separate occupation by a tenant or other occupier;</w:t>
            </w:r>
          </w:p>
        </w:tc>
      </w:tr>
      <w:tr w:rsidRPr="00162823" w:rsidR="0046292C" w14:paraId="11C28227" w14:textId="77777777">
        <w:trPr>
          <w:cantSplit/>
        </w:trPr>
        <w:tc>
          <w:tcPr>
            <w:tcW w:w="3357" w:type="dxa"/>
          </w:tcPr>
          <w:p w:rsidRPr="00162823" w:rsidR="0046292C" w:rsidP="0046292C" w:rsidRDefault="0046292C" w14:paraId="11C28225" w14:textId="77777777">
            <w:pPr>
              <w:spacing w:after="240" w:line="435" w:lineRule="atLeast"/>
              <w:jc w:val="left"/>
              <w:rPr>
                <w:rFonts w:cs="Arial"/>
              </w:rPr>
            </w:pPr>
            <w:r w:rsidRPr="00162823">
              <w:rPr>
                <w:rFonts w:cs="Arial"/>
              </w:rPr>
              <w:t>"Unit Rate"</w:t>
            </w:r>
          </w:p>
        </w:tc>
        <w:tc>
          <w:tcPr>
            <w:tcW w:w="5688" w:type="dxa"/>
          </w:tcPr>
          <w:p w:rsidRPr="00162823" w:rsidR="0046292C" w:rsidP="0046292C" w:rsidRDefault="0046292C" w14:paraId="11C28226" w14:textId="77777777">
            <w:pPr>
              <w:spacing w:after="240"/>
              <w:rPr>
                <w:rFonts w:cs="Arial"/>
              </w:rPr>
            </w:pPr>
            <w:r w:rsidRPr="00162823">
              <w:t>the particular rate that is applicable to a particular Band, as set out in the Wholesale Charges Scheme;</w:t>
            </w:r>
            <w:r w:rsidRPr="00162823">
              <w:rPr>
                <w:b/>
                <w:bCs/>
              </w:rPr>
              <w:t xml:space="preserve"> </w:t>
            </w:r>
          </w:p>
        </w:tc>
      </w:tr>
      <w:tr w:rsidRPr="00162823" w:rsidR="0046292C" w14:paraId="11C2822A" w14:textId="77777777">
        <w:trPr>
          <w:cantSplit/>
        </w:trPr>
        <w:tc>
          <w:tcPr>
            <w:tcW w:w="3357" w:type="dxa"/>
          </w:tcPr>
          <w:p w:rsidRPr="00162823" w:rsidR="0046292C" w:rsidP="0046292C" w:rsidRDefault="0046292C" w14:paraId="11C28228" w14:textId="77777777">
            <w:pPr>
              <w:spacing w:after="240" w:line="435" w:lineRule="atLeast"/>
              <w:jc w:val="left"/>
            </w:pPr>
            <w:r w:rsidRPr="00162823">
              <w:rPr>
                <w:rFonts w:cs="Arial"/>
              </w:rPr>
              <w:lastRenderedPageBreak/>
              <w:t>"Unmeasurable "</w:t>
            </w:r>
          </w:p>
        </w:tc>
        <w:tc>
          <w:tcPr>
            <w:tcW w:w="5688" w:type="dxa"/>
          </w:tcPr>
          <w:p w:rsidRPr="00162823" w:rsidR="0046292C" w:rsidP="0046292C" w:rsidRDefault="0046292C" w14:paraId="11C28229" w14:textId="77777777">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Pr="00162823" w:rsidR="0046292C" w14:paraId="11C28231" w14:textId="77777777">
        <w:trPr>
          <w:cantSplit/>
        </w:trPr>
        <w:tc>
          <w:tcPr>
            <w:tcW w:w="3357" w:type="dxa"/>
          </w:tcPr>
          <w:p w:rsidRPr="00162823" w:rsidR="0046292C" w:rsidP="0046292C" w:rsidRDefault="0046292C" w14:paraId="11C2822B" w14:textId="77777777">
            <w:pPr>
              <w:spacing w:after="240" w:line="435" w:lineRule="atLeast"/>
              <w:jc w:val="left"/>
              <w:rPr>
                <w:rFonts w:cs="Arial"/>
              </w:rPr>
            </w:pPr>
            <w:r w:rsidRPr="00162823">
              <w:rPr>
                <w:rFonts w:cs="Arial"/>
              </w:rPr>
              <w:t>‘’Unique Property Reference Number’’</w:t>
            </w:r>
          </w:p>
          <w:p w:rsidRPr="00162823" w:rsidR="0046292C" w:rsidP="0046292C" w:rsidRDefault="0046292C" w14:paraId="11C2822C" w14:textId="77777777">
            <w:pPr>
              <w:spacing w:after="240" w:line="435" w:lineRule="atLeast"/>
              <w:jc w:val="left"/>
              <w:rPr>
                <w:rFonts w:cs="Arial"/>
              </w:rPr>
            </w:pPr>
          </w:p>
          <w:p w:rsidRPr="00162823" w:rsidR="0046292C" w:rsidP="0046292C" w:rsidRDefault="0046292C" w14:paraId="11C2822D" w14:textId="77777777">
            <w:pPr>
              <w:spacing w:after="240" w:line="435" w:lineRule="atLeast"/>
              <w:jc w:val="left"/>
              <w:rPr>
                <w:rFonts w:cs="Arial"/>
              </w:rPr>
            </w:pPr>
            <w:r w:rsidRPr="00162823">
              <w:rPr>
                <w:rFonts w:cs="Arial"/>
              </w:rPr>
              <w:t>"Urgent Change"</w:t>
            </w:r>
          </w:p>
        </w:tc>
        <w:tc>
          <w:tcPr>
            <w:tcW w:w="5688" w:type="dxa"/>
          </w:tcPr>
          <w:p w:rsidRPr="00162823" w:rsidR="0046292C" w:rsidP="0046292C" w:rsidRDefault="0046292C" w14:paraId="11C2822E" w14:textId="77777777">
            <w:pPr>
              <w:autoSpaceDE w:val="0"/>
              <w:autoSpaceDN w:val="0"/>
              <w:adjustRightInd w:val="0"/>
              <w:spacing w:line="240" w:lineRule="auto"/>
              <w:jc w:val="left"/>
              <w:rPr>
                <w:rFonts w:cs="Arial"/>
              </w:rPr>
            </w:pPr>
            <w:r w:rsidRPr="00162823">
              <w:rPr>
                <w:rFonts w:cs="Arial"/>
              </w:rPr>
              <w:t>a unique number to identify an individual property</w:t>
            </w:r>
          </w:p>
          <w:p w:rsidRPr="00072843" w:rsidR="0046292C" w:rsidP="0046292C" w:rsidRDefault="0046292C" w14:paraId="11C2822F" w14:textId="77777777">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rsidRPr="00072843" w:rsidR="0046292C" w:rsidP="0046292C" w:rsidRDefault="0046292C" w14:paraId="11C28230" w14:textId="77777777">
            <w:pPr>
              <w:spacing w:after="240" w:line="435" w:lineRule="atLeast"/>
              <w:rPr>
                <w:rFonts w:cs="Arial"/>
                <w:szCs w:val="21"/>
              </w:rPr>
            </w:pPr>
            <w:r w:rsidRPr="00072843">
              <w:rPr>
                <w:rFonts w:cs="Arial"/>
                <w:szCs w:val="21"/>
              </w:rPr>
              <w:t>the meaning given in Section 8.8.1;</w:t>
            </w:r>
          </w:p>
        </w:tc>
      </w:tr>
      <w:tr w:rsidRPr="00162823" w:rsidR="0046292C" w14:paraId="11C28234" w14:textId="77777777">
        <w:trPr>
          <w:cantSplit/>
        </w:trPr>
        <w:tc>
          <w:tcPr>
            <w:tcW w:w="3357" w:type="dxa"/>
          </w:tcPr>
          <w:p w:rsidRPr="00162823" w:rsidR="0046292C" w:rsidP="0046292C" w:rsidRDefault="0046292C" w14:paraId="11C28232" w14:textId="77777777">
            <w:pPr>
              <w:spacing w:after="240" w:line="435" w:lineRule="atLeast"/>
              <w:jc w:val="left"/>
              <w:rPr>
                <w:rFonts w:cs="Arial"/>
              </w:rPr>
            </w:pPr>
            <w:r w:rsidRPr="00162823">
              <w:rPr>
                <w:rFonts w:cs="Arial"/>
              </w:rPr>
              <w:t>"Usage"</w:t>
            </w:r>
          </w:p>
        </w:tc>
        <w:tc>
          <w:tcPr>
            <w:tcW w:w="5688" w:type="dxa"/>
          </w:tcPr>
          <w:p w:rsidRPr="00072843" w:rsidR="0046292C" w:rsidP="0046292C" w:rsidRDefault="0046292C" w14:paraId="11C28233" w14:textId="77777777">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Pr="00162823" w:rsidR="0046292C" w14:paraId="11C28237" w14:textId="77777777">
        <w:trPr>
          <w:cantSplit/>
        </w:trPr>
        <w:tc>
          <w:tcPr>
            <w:tcW w:w="3357" w:type="dxa"/>
          </w:tcPr>
          <w:p w:rsidRPr="00162823" w:rsidR="0046292C" w:rsidP="0046292C" w:rsidRDefault="0046292C" w14:paraId="11C28235" w14:textId="77777777">
            <w:pPr>
              <w:spacing w:after="240" w:line="435" w:lineRule="atLeast"/>
              <w:jc w:val="left"/>
              <w:rPr>
                <w:rFonts w:cs="Arial"/>
              </w:rPr>
            </w:pPr>
            <w:r w:rsidRPr="00162823">
              <w:rPr>
                <w:rFonts w:cs="Arial"/>
              </w:rPr>
              <w:t>‘’User’’</w:t>
            </w:r>
          </w:p>
        </w:tc>
        <w:tc>
          <w:tcPr>
            <w:tcW w:w="5688" w:type="dxa"/>
          </w:tcPr>
          <w:p w:rsidRPr="00162823" w:rsidR="0046292C" w:rsidP="0046292C" w:rsidRDefault="0046292C" w14:paraId="11C28236" w14:textId="77777777">
            <w:pPr>
              <w:spacing w:after="240" w:line="435" w:lineRule="atLeast"/>
              <w:rPr>
                <w:rFonts w:cs="Arial"/>
                <w:color w:val="000000"/>
              </w:rPr>
            </w:pPr>
            <w:r w:rsidRPr="00162823">
              <w:t>An individual who is Registered to access and make use of the Scottish Landlord Portal (or ‘SLP’) or the Central Systems;</w:t>
            </w:r>
          </w:p>
        </w:tc>
      </w:tr>
      <w:tr w:rsidRPr="00162823" w:rsidR="0046292C" w14:paraId="11C2823A" w14:textId="77777777">
        <w:trPr>
          <w:cantSplit/>
        </w:trPr>
        <w:tc>
          <w:tcPr>
            <w:tcW w:w="3357" w:type="dxa"/>
          </w:tcPr>
          <w:p w:rsidRPr="00162823" w:rsidR="0046292C" w:rsidP="0046292C" w:rsidRDefault="0046292C" w14:paraId="11C28238" w14:textId="77777777">
            <w:pPr>
              <w:spacing w:after="240" w:line="435" w:lineRule="atLeast"/>
              <w:jc w:val="left"/>
              <w:rPr>
                <w:rFonts w:cs="Arial"/>
              </w:rPr>
            </w:pPr>
            <w:r w:rsidRPr="00162823">
              <w:rPr>
                <w:rFonts w:cs="Arial"/>
              </w:rPr>
              <w:t>"Vacant Premises"</w:t>
            </w:r>
          </w:p>
        </w:tc>
        <w:tc>
          <w:tcPr>
            <w:tcW w:w="5688" w:type="dxa"/>
          </w:tcPr>
          <w:p w:rsidRPr="00072843" w:rsidR="0046292C" w:rsidP="0046292C" w:rsidRDefault="0046292C" w14:paraId="11C28239" w14:textId="77777777">
            <w:pPr>
              <w:spacing w:after="240" w:line="435" w:lineRule="atLeast"/>
              <w:rPr>
                <w:rFonts w:cs="Arial"/>
                <w:szCs w:val="21"/>
              </w:rPr>
            </w:pPr>
            <w:r w:rsidRPr="00162823">
              <w:rPr>
                <w:color w:val="000000"/>
              </w:rPr>
              <w:t xml:space="preserve"> any Eligible Premises which are currently unoccupied </w:t>
            </w:r>
            <w:bookmarkStart w:name="_DV_M1119" w:id="1854"/>
            <w:bookmarkEnd w:id="1854"/>
            <w:r w:rsidRPr="00162823">
              <w:rPr>
                <w:color w:val="000000"/>
              </w:rPr>
              <w:t xml:space="preserve">and meet the criteria set down in CSD0104 </w:t>
            </w:r>
            <w:bookmarkStart w:name="_DV_C203" w:id="1855"/>
            <w:r w:rsidRPr="00162823">
              <w:rPr>
                <w:color w:val="000000"/>
              </w:rPr>
              <w:t>Part 1</w:t>
            </w:r>
            <w:bookmarkStart w:name="_DV_M1120" w:id="1856"/>
            <w:bookmarkEnd w:id="1855"/>
            <w:bookmarkEnd w:id="1856"/>
            <w:r w:rsidRPr="00162823">
              <w:rPr>
                <w:color w:val="000000"/>
              </w:rPr>
              <w:t xml:space="preserve"> and “Vacant” shall be construed accordingly;</w:t>
            </w:r>
          </w:p>
        </w:tc>
      </w:tr>
      <w:tr w:rsidRPr="00162823" w:rsidR="0046292C" w14:paraId="11C2823D" w14:textId="77777777">
        <w:trPr>
          <w:cantSplit/>
        </w:trPr>
        <w:tc>
          <w:tcPr>
            <w:tcW w:w="3357" w:type="dxa"/>
          </w:tcPr>
          <w:p w:rsidRPr="00162823" w:rsidR="0046292C" w:rsidP="0046292C" w:rsidRDefault="0046292C" w14:paraId="11C2823B" w14:textId="77777777">
            <w:pPr>
              <w:spacing w:after="240" w:line="435" w:lineRule="atLeast"/>
              <w:jc w:val="left"/>
              <w:rPr>
                <w:rFonts w:cs="Arial"/>
              </w:rPr>
            </w:pPr>
            <w:r w:rsidRPr="00162823">
              <w:rPr>
                <w:rFonts w:cs="Arial"/>
              </w:rPr>
              <w:t>"Volume"</w:t>
            </w:r>
          </w:p>
        </w:tc>
        <w:tc>
          <w:tcPr>
            <w:tcW w:w="5688" w:type="dxa"/>
          </w:tcPr>
          <w:p w:rsidRPr="00072843" w:rsidR="0046292C" w:rsidP="0046292C" w:rsidRDefault="0046292C" w14:paraId="11C2823C" w14:textId="77777777">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CSD0205 (Invoice Period Charge Calculation, Allocation and Aggregation) and CSD 0207 (RF Charge Calculation, Allocation and Aggregation);</w:t>
            </w:r>
          </w:p>
        </w:tc>
      </w:tr>
      <w:tr w:rsidRPr="00162823" w:rsidR="0046292C" w14:paraId="11C28240" w14:textId="77777777">
        <w:trPr>
          <w:cantSplit/>
        </w:trPr>
        <w:tc>
          <w:tcPr>
            <w:tcW w:w="3357" w:type="dxa"/>
          </w:tcPr>
          <w:p w:rsidRPr="00162823" w:rsidR="0046292C" w:rsidP="0046292C" w:rsidRDefault="0046292C" w14:paraId="11C2823E" w14:textId="77777777">
            <w:pPr>
              <w:spacing w:after="240" w:line="435" w:lineRule="atLeast"/>
              <w:jc w:val="left"/>
              <w:rPr>
                <w:rFonts w:cs="Arial"/>
              </w:rPr>
            </w:pPr>
            <w:r w:rsidRPr="00162823">
              <w:rPr>
                <w:rFonts w:cs="Arial"/>
              </w:rPr>
              <w:lastRenderedPageBreak/>
              <w:t>"Volume Limit"</w:t>
            </w:r>
          </w:p>
        </w:tc>
        <w:tc>
          <w:tcPr>
            <w:tcW w:w="5688" w:type="dxa"/>
          </w:tcPr>
          <w:p w:rsidRPr="00162823" w:rsidR="0046292C" w:rsidP="0046292C" w:rsidRDefault="0046292C" w14:paraId="11C2823F" w14:textId="77777777">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Pr="00162823" w:rsidR="0046292C" w14:paraId="11C28245" w14:textId="77777777">
        <w:trPr>
          <w:cantSplit/>
        </w:trPr>
        <w:tc>
          <w:tcPr>
            <w:tcW w:w="3357" w:type="dxa"/>
          </w:tcPr>
          <w:p w:rsidRPr="00162823" w:rsidR="0046292C" w:rsidP="0046292C" w:rsidRDefault="0046292C" w14:paraId="11C28241" w14:textId="77777777">
            <w:pPr>
              <w:spacing w:after="240" w:line="435" w:lineRule="atLeast"/>
              <w:jc w:val="left"/>
              <w:rPr>
                <w:rFonts w:cs="Arial"/>
              </w:rPr>
            </w:pPr>
            <w:r w:rsidRPr="00162823">
              <w:rPr>
                <w:rFonts w:cs="Arial"/>
              </w:rPr>
              <w:t>"Water Services" or "WS"</w:t>
            </w:r>
          </w:p>
        </w:tc>
        <w:tc>
          <w:tcPr>
            <w:tcW w:w="5688" w:type="dxa"/>
          </w:tcPr>
          <w:p w:rsidRPr="00ED191F" w:rsidR="0046292C" w:rsidP="0046292C" w:rsidRDefault="0046292C" w14:paraId="11C28242" w14:textId="77777777">
            <w:pPr>
              <w:tabs>
                <w:tab w:val="left" w:pos="424"/>
              </w:tabs>
              <w:spacing w:line="435" w:lineRule="atLeast"/>
              <w:ind w:left="425" w:hanging="425"/>
              <w:rPr>
                <w:rFonts w:cs="Arial"/>
                <w:szCs w:val="21"/>
              </w:rPr>
            </w:pPr>
            <w:r w:rsidRPr="00ED191F">
              <w:rPr>
                <w:rFonts w:cs="Arial"/>
                <w:szCs w:val="21"/>
              </w:rPr>
              <w:t>making arrangements for or in relation to:-</w:t>
            </w:r>
          </w:p>
          <w:p w:rsidRPr="00ED191F" w:rsidR="0046292C" w:rsidP="0046292C" w:rsidRDefault="0046292C" w14:paraId="11C28243" w14:textId="77777777">
            <w:pPr>
              <w:tabs>
                <w:tab w:val="left" w:pos="424"/>
              </w:tabs>
              <w:spacing w:line="435" w:lineRule="atLeast"/>
              <w:ind w:left="425" w:hanging="425"/>
              <w:rPr>
                <w:rFonts w:cs="Arial"/>
                <w:szCs w:val="21"/>
              </w:rPr>
            </w:pPr>
            <w:r w:rsidRPr="00ED191F">
              <w:rPr>
                <w:rFonts w:cs="Arial"/>
                <w:szCs w:val="21"/>
              </w:rPr>
              <w:t xml:space="preserve">(i) </w:t>
            </w:r>
            <w:r w:rsidRPr="00ED191F">
              <w:rPr>
                <w:rFonts w:cs="Arial"/>
                <w:szCs w:val="21"/>
              </w:rPr>
              <w:tab/>
            </w:r>
            <w:r w:rsidRPr="00ED191F">
              <w:rPr>
                <w:rFonts w:cs="Arial"/>
                <w:szCs w:val="21"/>
              </w:rPr>
              <w:t>the supply of water through the Public Water Supply System where the supply is Metered; or</w:t>
            </w:r>
          </w:p>
          <w:p w:rsidRPr="00573D75" w:rsidR="0046292C" w:rsidP="0046292C" w:rsidRDefault="0046292C" w14:paraId="11C28244" w14:textId="77777777">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r>
            <w:r w:rsidRPr="00ED191F">
              <w:rPr>
                <w:rFonts w:cs="Arial"/>
                <w:szCs w:val="21"/>
              </w:rPr>
              <w:t>the supply of water through the Public Water Supply System to a Supply Point where the supply is Unmeasurable; or</w:t>
            </w:r>
          </w:p>
        </w:tc>
      </w:tr>
      <w:tr w:rsidRPr="00ED191F" w:rsidR="0046292C" w14:paraId="11C28248" w14:textId="77777777">
        <w:trPr>
          <w:cantSplit/>
        </w:trPr>
        <w:tc>
          <w:tcPr>
            <w:tcW w:w="3357" w:type="dxa"/>
          </w:tcPr>
          <w:p w:rsidRPr="00ED191F" w:rsidR="0046292C" w:rsidP="0046292C" w:rsidRDefault="0046292C" w14:paraId="11C28246" w14:textId="77777777">
            <w:pPr>
              <w:spacing w:after="240" w:line="435" w:lineRule="atLeast"/>
              <w:jc w:val="left"/>
              <w:rPr>
                <w:rFonts w:cs="Arial"/>
              </w:rPr>
            </w:pPr>
          </w:p>
        </w:tc>
        <w:tc>
          <w:tcPr>
            <w:tcW w:w="5688" w:type="dxa"/>
          </w:tcPr>
          <w:p w:rsidRPr="00ED191F" w:rsidR="0046292C" w:rsidP="0046292C" w:rsidRDefault="0046292C" w14:paraId="11C28247" w14:textId="77777777">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r>
            <w:r w:rsidRPr="00ED191F">
              <w:rPr>
                <w:rFonts w:cs="Arial"/>
                <w:szCs w:val="21"/>
              </w:rPr>
              <w:t>the supply of water through the Public Water Supply System where the supply is Measurable but is not Metered;</w:t>
            </w:r>
          </w:p>
        </w:tc>
      </w:tr>
      <w:tr w:rsidRPr="00ED191F" w:rsidR="0046292C" w14:paraId="11C2824B" w14:textId="77777777">
        <w:trPr>
          <w:cantSplit/>
        </w:trPr>
        <w:tc>
          <w:tcPr>
            <w:tcW w:w="3357" w:type="dxa"/>
          </w:tcPr>
          <w:p w:rsidRPr="00ED191F" w:rsidR="0046292C" w:rsidP="0046292C" w:rsidRDefault="0046292C" w14:paraId="11C28249" w14:textId="77777777">
            <w:pPr>
              <w:pStyle w:val="StyleLeftLeft0cmHanging01cmAfter12ptLinespac"/>
              <w:rPr>
                <w:rFonts w:eastAsia="Times New Roman"/>
              </w:rPr>
            </w:pPr>
            <w:r w:rsidRPr="00ED191F">
              <w:rPr>
                <w:rFonts w:eastAsia="Times New Roman"/>
              </w:rPr>
              <w:t>“Water Services Supply Point” or “WS Supply Point”</w:t>
            </w:r>
          </w:p>
        </w:tc>
        <w:tc>
          <w:tcPr>
            <w:tcW w:w="5688" w:type="dxa"/>
          </w:tcPr>
          <w:p w:rsidRPr="00ED191F" w:rsidR="0046292C" w:rsidP="0046292C" w:rsidRDefault="0046292C" w14:paraId="11C2824A" w14:textId="77777777">
            <w:pPr>
              <w:spacing w:after="240" w:line="435" w:lineRule="atLeast"/>
              <w:rPr>
                <w:rFonts w:cs="Arial"/>
                <w:szCs w:val="21"/>
              </w:rPr>
            </w:pPr>
            <w:r w:rsidRPr="00ED191F">
              <w:t>A Supply Point that receives Water Services;</w:t>
            </w:r>
          </w:p>
        </w:tc>
      </w:tr>
      <w:tr w:rsidRPr="00162823" w:rsidR="0046292C" w14:paraId="11C2824E" w14:textId="77777777">
        <w:trPr>
          <w:cantSplit/>
        </w:trPr>
        <w:tc>
          <w:tcPr>
            <w:tcW w:w="3357" w:type="dxa"/>
          </w:tcPr>
          <w:p w:rsidRPr="00ED191F" w:rsidR="0046292C" w:rsidP="0046292C" w:rsidRDefault="0046292C" w14:paraId="11C2824C" w14:textId="77777777">
            <w:pPr>
              <w:spacing w:after="240" w:line="435" w:lineRule="atLeast"/>
              <w:jc w:val="left"/>
              <w:rPr>
                <w:rFonts w:cs="Arial"/>
              </w:rPr>
            </w:pPr>
            <w:r w:rsidRPr="00ED191F">
              <w:rPr>
                <w:rFonts w:cs="Arial"/>
              </w:rPr>
              <w:t>"Water Services Licence"</w:t>
            </w:r>
          </w:p>
        </w:tc>
        <w:tc>
          <w:tcPr>
            <w:tcW w:w="5688" w:type="dxa"/>
          </w:tcPr>
          <w:p w:rsidRPr="00573D75" w:rsidR="0046292C" w:rsidP="0046292C" w:rsidRDefault="0046292C" w14:paraId="11C2824D" w14:textId="77777777">
            <w:pPr>
              <w:spacing w:after="240" w:line="435" w:lineRule="atLeast"/>
              <w:rPr>
                <w:rFonts w:cs="Arial"/>
              </w:rPr>
            </w:pPr>
            <w:r w:rsidRPr="00ED191F">
              <w:rPr>
                <w:rFonts w:cs="Arial"/>
                <w:szCs w:val="21"/>
              </w:rPr>
              <w:t>a licence granted under section 6(1) of the 2005 Act;</w:t>
            </w:r>
          </w:p>
        </w:tc>
      </w:tr>
      <w:tr w:rsidR="005052FC" w:rsidTr="005052FC" w14:paraId="40F03741" w14:textId="77777777">
        <w:trPr>
          <w:cantSplit/>
        </w:trPr>
        <w:tc>
          <w:tcPr>
            <w:tcW w:w="3357" w:type="dxa"/>
          </w:tcPr>
          <w:p w:rsidR="005052FC" w:rsidP="005052FC" w:rsidRDefault="005052FC" w14:paraId="2C9AEB35" w14:textId="77777777">
            <w:pPr>
              <w:spacing w:after="240" w:line="435" w:lineRule="atLeast"/>
              <w:jc w:val="left"/>
              <w:rPr>
                <w:rFonts w:cs="Arial"/>
              </w:rPr>
            </w:pPr>
            <w:r>
              <w:rPr>
                <w:rFonts w:cs="Arial"/>
              </w:rPr>
              <w:t>"WCDS"</w:t>
            </w:r>
          </w:p>
        </w:tc>
        <w:tc>
          <w:tcPr>
            <w:tcW w:w="5688" w:type="dxa"/>
          </w:tcPr>
          <w:p w:rsidR="005052FC" w:rsidP="005052FC" w:rsidRDefault="005052FC" w14:paraId="4E3E23CC" w14:textId="214F8DFD">
            <w:pPr>
              <w:spacing w:after="240" w:line="435" w:lineRule="atLeast"/>
              <w:rPr>
                <w:rFonts w:cs="Arial"/>
                <w:szCs w:val="21"/>
              </w:rPr>
            </w:pPr>
            <w:r w:rsidRPr="005052FC">
              <w:rPr>
                <w:rFonts w:cs="Arial"/>
                <w:szCs w:val="21"/>
              </w:rPr>
              <w:t>The arrangements for the deferral of charges, as set out in the Water Services (Wholesale Charges Relief Schemes) Directions 2020</w:t>
            </w:r>
            <w:r w:rsidR="0097019C">
              <w:rPr>
                <w:rFonts w:cs="Arial"/>
                <w:szCs w:val="21"/>
              </w:rPr>
              <w:t>;</w:t>
            </w:r>
          </w:p>
        </w:tc>
      </w:tr>
      <w:tr w:rsidR="005052FC" w:rsidTr="005052FC" w14:paraId="663DA94B" w14:textId="77777777">
        <w:trPr>
          <w:cantSplit/>
        </w:trPr>
        <w:tc>
          <w:tcPr>
            <w:tcW w:w="3357" w:type="dxa"/>
          </w:tcPr>
          <w:p w:rsidR="005052FC" w:rsidP="005052FC" w:rsidRDefault="005052FC" w14:paraId="5A8492E7" w14:textId="77777777">
            <w:pPr>
              <w:spacing w:after="240" w:line="435" w:lineRule="atLeast"/>
              <w:jc w:val="left"/>
              <w:rPr>
                <w:rFonts w:cs="Arial"/>
              </w:rPr>
            </w:pPr>
            <w:r>
              <w:rPr>
                <w:rFonts w:cs="Arial"/>
              </w:rPr>
              <w:t>"Wholesale Charge Deferral Scheme"</w:t>
            </w:r>
          </w:p>
        </w:tc>
        <w:tc>
          <w:tcPr>
            <w:tcW w:w="5688" w:type="dxa"/>
          </w:tcPr>
          <w:p w:rsidR="005052FC" w:rsidP="005052FC" w:rsidRDefault="005052FC" w14:paraId="2B047D0A" w14:textId="17D6A90F">
            <w:pPr>
              <w:spacing w:after="240" w:line="435" w:lineRule="atLeast"/>
              <w:rPr>
                <w:rFonts w:cs="Arial"/>
                <w:szCs w:val="21"/>
              </w:rPr>
            </w:pPr>
            <w:r w:rsidRPr="005052FC">
              <w:rPr>
                <w:rFonts w:cs="Arial"/>
                <w:szCs w:val="21"/>
              </w:rPr>
              <w:t>The arrangements for the deferral of charges, as set out in the Water Services (Wholesale Charges Relief Schemes) Directions 2020</w:t>
            </w:r>
            <w:r w:rsidR="0097019C">
              <w:rPr>
                <w:rFonts w:cs="Arial"/>
                <w:szCs w:val="21"/>
              </w:rPr>
              <w:t>;</w:t>
            </w:r>
          </w:p>
        </w:tc>
      </w:tr>
      <w:tr w:rsidRPr="004F3196" w:rsidR="00A13EF6" w:rsidTr="00264E6A" w14:paraId="3A1E8A33" w14:textId="77777777">
        <w:trPr>
          <w:cantSplit/>
        </w:trPr>
        <w:tc>
          <w:tcPr>
            <w:tcW w:w="3357" w:type="dxa"/>
          </w:tcPr>
          <w:p w:rsidRPr="005052FC" w:rsidR="00A13EF6" w:rsidP="00A13EF6" w:rsidRDefault="00A13EF6" w14:paraId="3C28A07C" w14:textId="46CDD0BF">
            <w:pPr>
              <w:spacing w:after="240" w:line="435" w:lineRule="atLeast"/>
              <w:jc w:val="left"/>
              <w:rPr>
                <w:rFonts w:cs="Arial"/>
                <w:color w:val="FF0000"/>
              </w:rPr>
            </w:pPr>
          </w:p>
        </w:tc>
        <w:tc>
          <w:tcPr>
            <w:tcW w:w="5688" w:type="dxa"/>
          </w:tcPr>
          <w:p w:rsidRPr="005052FC" w:rsidR="00A13EF6" w:rsidP="00A13EF6" w:rsidRDefault="00A13EF6" w14:paraId="7DA19002" w14:textId="51164E8A">
            <w:pPr>
              <w:tabs>
                <w:tab w:val="left" w:pos="988"/>
              </w:tabs>
              <w:spacing w:after="240" w:line="435" w:lineRule="atLeast"/>
              <w:rPr>
                <w:rFonts w:cs="Arial"/>
                <w:color w:val="FF0000"/>
                <w:szCs w:val="21"/>
              </w:rPr>
            </w:pPr>
          </w:p>
        </w:tc>
      </w:tr>
      <w:tr w:rsidRPr="00ED191F" w:rsidR="00A13EF6" w14:paraId="11C28251" w14:textId="77777777">
        <w:trPr>
          <w:cantSplit/>
        </w:trPr>
        <w:tc>
          <w:tcPr>
            <w:tcW w:w="3357" w:type="dxa"/>
          </w:tcPr>
          <w:p w:rsidRPr="00ED191F" w:rsidR="00A13EF6" w:rsidP="00A13EF6" w:rsidRDefault="00A13EF6" w14:paraId="11C2824F" w14:textId="77777777">
            <w:pPr>
              <w:spacing w:after="240" w:line="435" w:lineRule="atLeast"/>
              <w:jc w:val="left"/>
              <w:rPr>
                <w:rFonts w:cs="Arial"/>
              </w:rPr>
            </w:pPr>
            <w:r w:rsidRPr="00ED191F">
              <w:rPr>
                <w:rFonts w:cs="Arial"/>
              </w:rPr>
              <w:t>"Wholesale Charges"</w:t>
            </w:r>
          </w:p>
        </w:tc>
        <w:tc>
          <w:tcPr>
            <w:tcW w:w="5688" w:type="dxa"/>
          </w:tcPr>
          <w:p w:rsidRPr="00ED191F" w:rsidR="00A13EF6" w:rsidP="00A13EF6" w:rsidRDefault="00A13EF6" w14:paraId="11C28250" w14:textId="77777777">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Pr="00DB585B" w:rsidR="00A13EF6" w14:paraId="11C28254" w14:textId="77777777">
        <w:trPr>
          <w:cantSplit/>
        </w:trPr>
        <w:tc>
          <w:tcPr>
            <w:tcW w:w="3357" w:type="dxa"/>
          </w:tcPr>
          <w:p w:rsidRPr="00DB585B" w:rsidR="00A13EF6" w:rsidP="00A13EF6" w:rsidRDefault="00A13EF6" w14:paraId="11C28252" w14:textId="77777777">
            <w:pPr>
              <w:pStyle w:val="StyleLeftLeft0cmHanging01cmAfter12ptLinespac"/>
              <w:rPr>
                <w:rFonts w:eastAsia="Times New Roman"/>
              </w:rPr>
            </w:pPr>
            <w:r w:rsidRPr="00DB585B">
              <w:rPr>
                <w:rFonts w:eastAsia="Times New Roman"/>
              </w:rPr>
              <w:lastRenderedPageBreak/>
              <w:t>"Wholesale Charges Scheme"</w:t>
            </w:r>
          </w:p>
        </w:tc>
        <w:tc>
          <w:tcPr>
            <w:tcW w:w="5688" w:type="dxa"/>
          </w:tcPr>
          <w:p w:rsidRPr="00DB585B" w:rsidR="00A13EF6" w:rsidP="00A13EF6" w:rsidRDefault="00A13EF6" w14:paraId="11C28253" w14:textId="77777777">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Pr="00DB585B" w:rsidR="00A13EF6" w14:paraId="11C28257" w14:textId="77777777">
        <w:trPr>
          <w:cantSplit/>
        </w:trPr>
        <w:tc>
          <w:tcPr>
            <w:tcW w:w="3357" w:type="dxa"/>
          </w:tcPr>
          <w:p w:rsidRPr="00DB585B" w:rsidR="00A13EF6" w:rsidP="00A13EF6" w:rsidRDefault="00A13EF6" w14:paraId="11C28255" w14:textId="77777777">
            <w:pPr>
              <w:pStyle w:val="StyleLeftLeft0cmHanging01cmAfter12ptLinespac"/>
              <w:rPr>
                <w:rFonts w:eastAsia="Times New Roman"/>
              </w:rPr>
            </w:pPr>
            <w:r w:rsidRPr="00DB585B">
              <w:rPr>
                <w:rFonts w:eastAsia="Times New Roman"/>
              </w:rPr>
              <w:t>"Wholesale Services Agreement"</w:t>
            </w:r>
          </w:p>
        </w:tc>
        <w:tc>
          <w:tcPr>
            <w:tcW w:w="5688" w:type="dxa"/>
          </w:tcPr>
          <w:p w:rsidRPr="00DB585B" w:rsidR="00A13EF6" w:rsidP="00A13EF6" w:rsidRDefault="00A13EF6" w14:paraId="11C28256" w14:textId="77777777">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Pr="00DB585B" w:rsidR="00A13EF6" w14:paraId="11C2825A" w14:textId="77777777">
        <w:trPr>
          <w:cantSplit/>
        </w:trPr>
        <w:tc>
          <w:tcPr>
            <w:tcW w:w="3357" w:type="dxa"/>
          </w:tcPr>
          <w:p w:rsidRPr="00DB585B" w:rsidR="00A13EF6" w:rsidP="00A13EF6" w:rsidRDefault="00A13EF6" w14:paraId="11C28258" w14:textId="77777777">
            <w:pPr>
              <w:spacing w:after="240" w:line="435" w:lineRule="atLeast"/>
              <w:jc w:val="left"/>
              <w:rPr>
                <w:rFonts w:cs="Arial"/>
              </w:rPr>
            </w:pPr>
            <w:r w:rsidRPr="00DB585B">
              <w:rPr>
                <w:rFonts w:cs="Arial"/>
              </w:rPr>
              <w:t>"Working Procedures"</w:t>
            </w:r>
          </w:p>
        </w:tc>
        <w:tc>
          <w:tcPr>
            <w:tcW w:w="5688" w:type="dxa"/>
          </w:tcPr>
          <w:p w:rsidRPr="00DB585B" w:rsidR="00A13EF6" w:rsidP="00A13EF6" w:rsidRDefault="00A13EF6" w14:paraId="11C28259" w14:textId="77777777">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Pr="00DB585B" w:rsidR="00A13EF6" w14:paraId="11C2825D" w14:textId="77777777">
        <w:trPr>
          <w:cantSplit/>
        </w:trPr>
        <w:tc>
          <w:tcPr>
            <w:tcW w:w="3357" w:type="dxa"/>
          </w:tcPr>
          <w:p w:rsidRPr="00DB585B" w:rsidR="00A13EF6" w:rsidP="00A13EF6" w:rsidRDefault="00A13EF6" w14:paraId="11C2825B" w14:textId="77777777">
            <w:pPr>
              <w:spacing w:after="240" w:line="435" w:lineRule="atLeast"/>
              <w:jc w:val="left"/>
              <w:rPr>
                <w:rFonts w:cs="Arial"/>
              </w:rPr>
            </w:pPr>
            <w:r w:rsidRPr="00DB585B">
              <w:rPr>
                <w:rFonts w:cs="Arial"/>
              </w:rPr>
              <w:t>"Year"</w:t>
            </w:r>
          </w:p>
        </w:tc>
        <w:tc>
          <w:tcPr>
            <w:tcW w:w="5688" w:type="dxa"/>
          </w:tcPr>
          <w:p w:rsidRPr="00DB585B" w:rsidR="00A13EF6" w:rsidP="00A13EF6" w:rsidRDefault="00A13EF6" w14:paraId="11C2825C" w14:textId="77777777">
            <w:pPr>
              <w:tabs>
                <w:tab w:val="left" w:pos="988"/>
              </w:tabs>
              <w:spacing w:after="240" w:line="435" w:lineRule="atLeast"/>
              <w:rPr>
                <w:rFonts w:cs="Arial"/>
                <w:szCs w:val="21"/>
              </w:rPr>
            </w:pPr>
            <w:r w:rsidRPr="00DB585B">
              <w:rPr>
                <w:rFonts w:cs="Arial"/>
                <w:szCs w:val="21"/>
              </w:rPr>
              <w:t>1 April to 31 March;</w:t>
            </w:r>
          </w:p>
        </w:tc>
      </w:tr>
      <w:tr w:rsidRPr="00DB585B" w:rsidR="00A13EF6" w14:paraId="11C28260" w14:textId="77777777">
        <w:trPr>
          <w:cantSplit/>
        </w:trPr>
        <w:tc>
          <w:tcPr>
            <w:tcW w:w="3357" w:type="dxa"/>
          </w:tcPr>
          <w:p w:rsidRPr="00DB585B" w:rsidR="00A13EF6" w:rsidP="00A13EF6" w:rsidRDefault="00A13EF6" w14:paraId="11C2825E" w14:textId="77777777">
            <w:pPr>
              <w:pStyle w:val="StyleLeftLeft0cmHanging01cmAfter12ptLinespac"/>
              <w:rPr>
                <w:rFonts w:eastAsia="Times New Roman"/>
              </w:rPr>
            </w:pPr>
            <w:r w:rsidRPr="00DB585B">
              <w:rPr>
                <w:rFonts w:eastAsia="Times New Roman"/>
              </w:rPr>
              <w:t>"Yearly Volume Estimate" "”YVE”</w:t>
            </w:r>
          </w:p>
        </w:tc>
        <w:tc>
          <w:tcPr>
            <w:tcW w:w="5688" w:type="dxa"/>
          </w:tcPr>
          <w:p w:rsidRPr="00DB585B" w:rsidR="00A13EF6" w:rsidP="00A13EF6" w:rsidRDefault="00A13EF6" w14:paraId="11C2825F" w14:textId="26D4A11B">
            <w:pPr>
              <w:tabs>
                <w:tab w:val="left" w:pos="988"/>
              </w:tabs>
              <w:spacing w:after="240" w:line="435" w:lineRule="atLeast"/>
              <w:rPr>
                <w:rFonts w:cs="Arial"/>
                <w:szCs w:val="21"/>
              </w:rPr>
            </w:pPr>
            <w:r w:rsidRPr="00DB585B">
              <w:t>the total Volume supplied in relation to a meter as estimated by an LP or SW as appropriate;</w:t>
            </w:r>
          </w:p>
        </w:tc>
      </w:tr>
      <w:tr w:rsidRPr="00DB585B" w:rsidR="00A13EF6" w14:paraId="11C28263" w14:textId="77777777">
        <w:trPr>
          <w:cantSplit/>
        </w:trPr>
        <w:tc>
          <w:tcPr>
            <w:tcW w:w="3357" w:type="dxa"/>
          </w:tcPr>
          <w:p w:rsidRPr="00DB585B" w:rsidR="00A13EF6" w:rsidP="00A13EF6" w:rsidRDefault="00A13EF6" w14:paraId="11C28261" w14:textId="77777777">
            <w:pPr>
              <w:pStyle w:val="StyleLeftLeft0cmHanging01cmAfter12ptLinespac"/>
              <w:rPr>
                <w:rFonts w:eastAsia="Times New Roman"/>
              </w:rPr>
            </w:pPr>
            <w:r w:rsidRPr="00DB585B">
              <w:rPr>
                <w:rFonts w:eastAsia="Times New Roman"/>
              </w:rPr>
              <w:t>"Year Trade Effluent Charge" or "YTEC"</w:t>
            </w:r>
          </w:p>
        </w:tc>
        <w:tc>
          <w:tcPr>
            <w:tcW w:w="5688" w:type="dxa"/>
          </w:tcPr>
          <w:p w:rsidRPr="00DB585B" w:rsidR="00A13EF6" w:rsidP="00A13EF6" w:rsidRDefault="00A13EF6" w14:paraId="11C28262" w14:textId="77777777">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(RF Charge Calculation, Allocation and Aggregation);</w:t>
            </w:r>
          </w:p>
        </w:tc>
      </w:tr>
      <w:tr w:rsidRPr="00162823" w:rsidR="00A13EF6" w14:paraId="11C28266" w14:textId="77777777">
        <w:trPr>
          <w:cantSplit/>
        </w:trPr>
        <w:tc>
          <w:tcPr>
            <w:tcW w:w="3357" w:type="dxa"/>
          </w:tcPr>
          <w:p w:rsidRPr="00DB585B" w:rsidR="00A13EF6" w:rsidP="00A13EF6" w:rsidRDefault="00A13EF6" w14:paraId="11C28264" w14:textId="77777777">
            <w:pPr>
              <w:spacing w:after="240" w:line="435" w:lineRule="atLeast"/>
              <w:jc w:val="left"/>
              <w:rPr>
                <w:rFonts w:cs="Arial"/>
              </w:rPr>
            </w:pPr>
            <w:r w:rsidRPr="00DB585B">
              <w:rPr>
                <w:rFonts w:cs="Arial"/>
              </w:rPr>
              <w:t>"the 2002 Act"</w:t>
            </w:r>
          </w:p>
        </w:tc>
        <w:tc>
          <w:tcPr>
            <w:tcW w:w="5688" w:type="dxa"/>
          </w:tcPr>
          <w:p w:rsidRPr="00573D75" w:rsidR="00A13EF6" w:rsidP="00A13EF6" w:rsidRDefault="00A13EF6" w14:paraId="11C28265" w14:textId="77777777">
            <w:pPr>
              <w:tabs>
                <w:tab w:val="left" w:pos="988"/>
              </w:tabs>
              <w:spacing w:after="240" w:line="435" w:lineRule="atLeast"/>
              <w:rPr>
                <w:rFonts w:cs="Arial"/>
              </w:rPr>
            </w:pPr>
            <w:r w:rsidRPr="00DB585B">
              <w:rPr>
                <w:rFonts w:cs="Arial"/>
                <w:szCs w:val="21"/>
              </w:rPr>
              <w:t>the Water Industry (Scotland) Act 2002; and</w:t>
            </w:r>
          </w:p>
        </w:tc>
      </w:tr>
      <w:tr w:rsidRPr="00162823" w:rsidR="00A13EF6" w14:paraId="11C28269" w14:textId="77777777">
        <w:trPr>
          <w:cantSplit/>
        </w:trPr>
        <w:tc>
          <w:tcPr>
            <w:tcW w:w="3357" w:type="dxa"/>
          </w:tcPr>
          <w:p w:rsidRPr="00162823" w:rsidR="00A13EF6" w:rsidP="00A13EF6" w:rsidRDefault="00A13EF6" w14:paraId="11C28267" w14:textId="77777777">
            <w:pPr>
              <w:spacing w:line="435" w:lineRule="atLeast"/>
              <w:jc w:val="left"/>
              <w:rPr>
                <w:rFonts w:cs="Arial"/>
              </w:rPr>
            </w:pPr>
            <w:r w:rsidRPr="00162823">
              <w:rPr>
                <w:rFonts w:cs="Arial"/>
              </w:rPr>
              <w:t>"the 2005 Act"</w:t>
            </w:r>
          </w:p>
        </w:tc>
        <w:tc>
          <w:tcPr>
            <w:tcW w:w="5688" w:type="dxa"/>
          </w:tcPr>
          <w:p w:rsidRPr="00573D75" w:rsidR="00A13EF6" w:rsidP="00A13EF6" w:rsidRDefault="00A13EF6" w14:paraId="11C28268" w14:textId="77777777">
            <w:pPr>
              <w:tabs>
                <w:tab w:val="left" w:pos="988"/>
              </w:tabs>
              <w:spacing w:line="435" w:lineRule="atLeast"/>
              <w:rPr>
                <w:rFonts w:cs="Arial"/>
              </w:rPr>
            </w:pPr>
            <w:r w:rsidRPr="004C5346">
              <w:rPr>
                <w:rFonts w:cs="Arial"/>
                <w:szCs w:val="21"/>
              </w:rPr>
              <w:t>the Water Services etc (Scotland) Act 2005.</w:t>
            </w:r>
          </w:p>
        </w:tc>
      </w:tr>
    </w:tbl>
    <w:p w:rsidRPr="00162823" w:rsidR="0053136C" w:rsidP="0053136C" w:rsidRDefault="0053136C" w14:paraId="11C2826A" w14:textId="77777777">
      <w:pPr>
        <w:rPr>
          <w:b/>
          <w:bCs/>
        </w:rPr>
      </w:pPr>
    </w:p>
    <w:p w:rsidRPr="00162823" w:rsidR="0053136C" w:rsidP="0053136C" w:rsidRDefault="0053136C" w14:paraId="11C2826B" w14:textId="77777777">
      <w:pPr>
        <w:pStyle w:val="Level2"/>
        <w:numPr>
          <w:ilvl w:val="0"/>
          <w:numId w:val="0"/>
        </w:numPr>
        <w:rPr>
          <w:b/>
          <w:bCs/>
        </w:rPr>
      </w:pPr>
      <w:r w:rsidRPr="00162823">
        <w:rPr>
          <w:b/>
          <w:bCs/>
        </w:rPr>
        <w:t>2.</w:t>
      </w:r>
      <w:r w:rsidRPr="00162823">
        <w:rPr>
          <w:b/>
          <w:bCs/>
        </w:rPr>
        <w:tab/>
      </w:r>
      <w:r w:rsidRPr="00162823">
        <w:rPr>
          <w:b/>
          <w:bCs/>
        </w:rPr>
        <w:t>Interpretation</w:t>
      </w:r>
    </w:p>
    <w:p w:rsidRPr="00162823" w:rsidR="0053136C" w:rsidP="0053136C" w:rsidRDefault="0053136C" w14:paraId="11C2826C" w14:textId="77777777">
      <w:pPr>
        <w:pStyle w:val="Level2"/>
        <w:numPr>
          <w:ilvl w:val="0"/>
          <w:numId w:val="0"/>
        </w:numPr>
      </w:pPr>
      <w:r w:rsidRPr="00162823">
        <w:tab/>
      </w:r>
      <w:r w:rsidRPr="00162823">
        <w:t>In this Market Code:-</w:t>
      </w:r>
    </w:p>
    <w:p w:rsidRPr="00162823" w:rsidR="0053136C" w:rsidP="0053136C" w:rsidRDefault="0053136C" w14:paraId="11C2826D" w14:textId="77777777">
      <w:pPr>
        <w:pStyle w:val="Level2"/>
        <w:numPr>
          <w:ilvl w:val="0"/>
          <w:numId w:val="0"/>
        </w:numPr>
        <w:ind w:left="1440" w:hanging="720"/>
      </w:pPr>
      <w:r w:rsidRPr="00162823">
        <w:t>2.1</w:t>
      </w:r>
      <w:r w:rsidRPr="00162823">
        <w:tab/>
      </w:r>
      <w:r w:rsidRPr="00162823">
        <w:t>any words or expressions used in the 2002 Act or the 2005 Act shall, unless the contrary intention appears, have the same meaning when used in this Market Code;</w:t>
      </w:r>
    </w:p>
    <w:p w:rsidRPr="00162823" w:rsidR="0053136C" w:rsidP="0053136C" w:rsidRDefault="0053136C" w14:paraId="11C2826E" w14:textId="77777777">
      <w:pPr>
        <w:pStyle w:val="Level3"/>
        <w:numPr>
          <w:ilvl w:val="0"/>
          <w:numId w:val="0"/>
        </w:numPr>
        <w:ind w:left="1418" w:hanging="698"/>
      </w:pPr>
      <w:r w:rsidRPr="00162823">
        <w:t>2.2</w:t>
      </w:r>
      <w:r w:rsidRPr="00162823">
        <w:tab/>
      </w:r>
      <w:r w:rsidRPr="00162823">
        <w:t xml:space="preserve">references to the masculine shall include the feminine and references in the singular shall include references in the plural and </w:t>
      </w:r>
      <w:r w:rsidRPr="00162823">
        <w:rPr>
          <w:i/>
          <w:iCs/>
        </w:rPr>
        <w:t>vice versa</w:t>
      </w:r>
      <w:r w:rsidRPr="00162823">
        <w:t>;</w:t>
      </w:r>
    </w:p>
    <w:p w:rsidRPr="00162823" w:rsidR="0053136C" w:rsidP="0053136C" w:rsidRDefault="0053136C" w14:paraId="11C2826F" w14:textId="77777777">
      <w:pPr>
        <w:pStyle w:val="Level3"/>
        <w:numPr>
          <w:ilvl w:val="0"/>
          <w:numId w:val="0"/>
        </w:numPr>
        <w:ind w:left="720"/>
      </w:pPr>
      <w:r w:rsidRPr="00162823">
        <w:t>2.3</w:t>
      </w:r>
      <w:r w:rsidRPr="00162823">
        <w:tab/>
      </w:r>
      <w:r w:rsidRPr="00162823">
        <w:t>references to the word "include" or "including" are to be construed without limitation;</w:t>
      </w:r>
    </w:p>
    <w:p w:rsidRPr="00162823" w:rsidR="0053136C" w:rsidP="0053136C" w:rsidRDefault="0053136C" w14:paraId="11C28270" w14:textId="77777777">
      <w:pPr>
        <w:pStyle w:val="Level3"/>
        <w:numPr>
          <w:ilvl w:val="0"/>
          <w:numId w:val="0"/>
        </w:numPr>
        <w:ind w:left="720"/>
      </w:pPr>
      <w:r w:rsidRPr="00162823">
        <w:t>2.4</w:t>
      </w:r>
      <w:r w:rsidRPr="00162823">
        <w:tab/>
      </w:r>
      <w:r w:rsidRPr="00162823">
        <w:t>save as otherwise expressly provided references to time are to local time;</w:t>
      </w:r>
    </w:p>
    <w:p w:rsidRPr="00162823" w:rsidR="0053136C" w:rsidP="0053136C" w:rsidRDefault="0053136C" w14:paraId="11C28271" w14:textId="77777777">
      <w:pPr>
        <w:pStyle w:val="Level3"/>
        <w:numPr>
          <w:ilvl w:val="0"/>
          <w:numId w:val="0"/>
        </w:numPr>
        <w:ind w:left="1418" w:hanging="698"/>
      </w:pPr>
      <w:r w:rsidRPr="00162823">
        <w:lastRenderedPageBreak/>
        <w:t>2.5</w:t>
      </w:r>
      <w:r w:rsidRPr="00162823">
        <w:tab/>
      </w:r>
      <w:r w:rsidRPr="00162823">
        <w:t>except where the context otherwise requires, references to a particular Part, Section or Schedule shall be a reference to that Part, Section or Schedule in or to the Market Code;</w:t>
      </w:r>
    </w:p>
    <w:p w:rsidRPr="00162823" w:rsidR="0053136C" w:rsidP="0053136C" w:rsidRDefault="0053136C" w14:paraId="11C28272" w14:textId="77777777">
      <w:pPr>
        <w:pStyle w:val="Level3"/>
        <w:numPr>
          <w:ilvl w:val="0"/>
          <w:numId w:val="0"/>
        </w:numPr>
        <w:ind w:left="1418" w:hanging="698"/>
      </w:pPr>
      <w:r w:rsidRPr="00162823">
        <w:t>2.6</w:t>
      </w:r>
      <w:r w:rsidRPr="00162823">
        <w:tab/>
      </w:r>
      <w:r w:rsidRPr="00162823">
        <w:t>except where the context otherwise requires, references in a Schedule to a particular Annex shall be a reference to that Annex to that Schedule;</w:t>
      </w:r>
    </w:p>
    <w:p w:rsidRPr="00162823" w:rsidR="0053136C" w:rsidP="0053136C" w:rsidRDefault="0053136C" w14:paraId="11C28273" w14:textId="77777777">
      <w:pPr>
        <w:pStyle w:val="Level3"/>
        <w:numPr>
          <w:ilvl w:val="0"/>
          <w:numId w:val="0"/>
        </w:numPr>
        <w:ind w:left="1418" w:hanging="698"/>
      </w:pPr>
      <w:r w:rsidRPr="00162823">
        <w:t>2.7</w:t>
      </w:r>
      <w:r w:rsidRPr="00162823">
        <w:tab/>
      </w:r>
      <w:r w:rsidRPr="00162823">
        <w:t xml:space="preserve">the table of contents, the headings to each of the Parts, Sections and Schedules are inserted for convenience only and shall be ignored in construing this Market Code. </w:t>
      </w:r>
    </w:p>
    <w:p w:rsidRPr="00162823" w:rsidR="0053136C" w:rsidP="0053136C" w:rsidRDefault="0053136C" w14:paraId="11C28274" w14:textId="77777777">
      <w:pPr>
        <w:pStyle w:val="Level3"/>
        <w:numPr>
          <w:ilvl w:val="0"/>
          <w:numId w:val="0"/>
        </w:numPr>
        <w:ind w:left="1418" w:hanging="698"/>
      </w:pPr>
      <w:r w:rsidRPr="00162823">
        <w:t>2.8</w:t>
      </w:r>
      <w:r w:rsidRPr="00162823">
        <w:tab/>
      </w:r>
      <w:r w:rsidRPr="00162823">
        <w:t>a derivative term of any defined or interpreted term shall be construed in accordance with the relevant definition or interpretation;</w:t>
      </w:r>
    </w:p>
    <w:p w:rsidRPr="00162823" w:rsidR="0053136C" w:rsidP="0053136C" w:rsidRDefault="0053136C" w14:paraId="11C28275" w14:textId="77777777">
      <w:pPr>
        <w:pStyle w:val="Level3"/>
        <w:numPr>
          <w:ilvl w:val="0"/>
          <w:numId w:val="0"/>
        </w:numPr>
        <w:ind w:left="1418" w:hanging="698"/>
      </w:pPr>
      <w:r w:rsidRPr="00162823">
        <w:t>2.9</w:t>
      </w:r>
      <w:r w:rsidRPr="00162823">
        <w:tab/>
      </w:r>
      <w:r w:rsidRPr="00162823">
        <w:t xml:space="preserve">a reference to a particular condition of a Licence shall be construed, at any particular time, as including a reference to any modification of that condition in force at that time; </w:t>
      </w:r>
    </w:p>
    <w:p w:rsidRPr="00162823" w:rsidR="0053136C" w:rsidP="0053136C" w:rsidRDefault="0053136C" w14:paraId="11C28276" w14:textId="77777777">
      <w:pPr>
        <w:pStyle w:val="Level3"/>
        <w:numPr>
          <w:ilvl w:val="0"/>
          <w:numId w:val="0"/>
        </w:numPr>
        <w:ind w:left="1418" w:hanging="698"/>
      </w:pPr>
      <w:r w:rsidRPr="00162823">
        <w:t>2.10</w:t>
      </w:r>
      <w:r w:rsidRPr="00162823">
        <w:tab/>
      </w:r>
      <w:r w:rsidRPr="00162823">
        <w:t xml:space="preserve">references to the 2002 Act and the 2005 Act include, where the context permits, reference to any orders or regulations made pursuant to the Act; and </w:t>
      </w:r>
    </w:p>
    <w:p w:rsidRPr="00162823" w:rsidR="0053136C" w:rsidP="0053136C" w:rsidRDefault="0053136C" w14:paraId="11C28277" w14:textId="77777777">
      <w:pPr>
        <w:pStyle w:val="Level3"/>
        <w:numPr>
          <w:ilvl w:val="0"/>
          <w:numId w:val="0"/>
        </w:numPr>
        <w:ind w:left="1418" w:hanging="698"/>
      </w:pPr>
      <w:r w:rsidRPr="00162823">
        <w:t>2.11</w:t>
      </w:r>
      <w:r w:rsidRPr="00162823">
        <w:tab/>
      </w:r>
      <w:r w:rsidRPr="00162823">
        <w:t>a reference to a document is to the version of such document in force for the time being, subject to any express provision to the contrary in the Market Code.</w:t>
      </w:r>
    </w:p>
    <w:p w:rsidRPr="00162823" w:rsidR="0053136C" w:rsidP="0053136C" w:rsidRDefault="0053136C" w14:paraId="11C28278" w14:textId="77777777">
      <w:pPr>
        <w:pStyle w:val="Level3"/>
        <w:numPr>
          <w:ilvl w:val="0"/>
          <w:numId w:val="0"/>
        </w:numPr>
        <w:ind w:left="1418" w:hanging="698"/>
      </w:pPr>
    </w:p>
    <w:p w:rsidRPr="00162823" w:rsidR="0053136C" w:rsidP="0053136C" w:rsidRDefault="0053136C" w14:paraId="11C28279" w14:textId="77777777">
      <w:pPr>
        <w:pStyle w:val="Level2"/>
        <w:numPr>
          <w:ilvl w:val="0"/>
          <w:numId w:val="0"/>
        </w:numPr>
      </w:pPr>
      <w:r w:rsidRPr="00162823">
        <w:rPr>
          <w:b/>
          <w:bCs/>
        </w:rPr>
        <w:t>3.</w:t>
      </w:r>
      <w:r w:rsidRPr="00162823">
        <w:rPr>
          <w:b/>
          <w:bCs/>
        </w:rPr>
        <w:tab/>
      </w:r>
      <w:r w:rsidRPr="00162823">
        <w:rPr>
          <w:b/>
          <w:bCs/>
        </w:rPr>
        <w:t>Hierarchy</w:t>
      </w:r>
    </w:p>
    <w:p w:rsidRPr="00162823" w:rsidR="0053136C" w:rsidP="0053136C" w:rsidRDefault="0053136C" w14:paraId="11C2827A" w14:textId="77777777">
      <w:pPr>
        <w:ind w:left="720"/>
      </w:pPr>
      <w:r w:rsidRPr="00162823">
        <w:t>If there is any conflict between the following, the order of precedence shall be:-</w:t>
      </w:r>
    </w:p>
    <w:p w:rsidRPr="00162823" w:rsidR="0053136C" w:rsidP="003656A9" w:rsidRDefault="0053136C" w14:paraId="11C2827B" w14:textId="77777777">
      <w:pPr>
        <w:pStyle w:val="Level4"/>
      </w:pPr>
      <w:r w:rsidRPr="00162823">
        <w:t>any Law;</w:t>
      </w:r>
    </w:p>
    <w:p w:rsidRPr="00162823" w:rsidR="0053136C" w:rsidP="003656A9" w:rsidRDefault="0053136C" w14:paraId="11C2827C" w14:textId="77777777">
      <w:pPr>
        <w:pStyle w:val="Level4"/>
      </w:pPr>
      <w:r w:rsidRPr="00162823">
        <w:t>the Market Code.</w:t>
      </w:r>
    </w:p>
    <w:p w:rsidRPr="00162823" w:rsidR="0053136C" w:rsidP="0053136C" w:rsidRDefault="0053136C" w14:paraId="11C2827D" w14:textId="77777777">
      <w:pPr>
        <w:pStyle w:val="Scheduleheading"/>
      </w:pPr>
      <w:r w:rsidRPr="00162823">
        <w:br w:type="page"/>
      </w:r>
      <w:bookmarkStart w:name="_Toc154307335" w:id="1857"/>
      <w:bookmarkStart w:name="_Toc154307538" w:id="1858"/>
      <w:bookmarkStart w:name="_Toc154396625" w:id="1859"/>
      <w:bookmarkStart w:name="_Toc154396700" w:id="1860"/>
      <w:bookmarkStart w:name="_Toc156043702" w:id="1861"/>
      <w:bookmarkStart w:name="_Toc156100129" w:id="1862"/>
      <w:bookmarkStart w:name="_Toc156100199" w:id="1863"/>
      <w:bookmarkStart w:name="_Toc156100237" w:id="1864"/>
      <w:bookmarkStart w:name="_Toc156100350" w:id="1865"/>
      <w:bookmarkStart w:name="_Toc156100384" w:id="1866"/>
      <w:bookmarkStart w:name="_Toc156100482" w:id="1867"/>
      <w:bookmarkStart w:name="_Toc156100526" w:id="1868"/>
      <w:bookmarkStart w:name="_Toc156192480" w:id="1869"/>
      <w:bookmarkStart w:name="_Toc156192521" w:id="1870"/>
      <w:bookmarkStart w:name="_Toc156192556" w:id="1871"/>
      <w:bookmarkStart w:name="_Toc156192590" w:id="1872"/>
      <w:bookmarkStart w:name="_Toc156192623" w:id="1873"/>
      <w:bookmarkStart w:name="_Toc156192656" w:id="1874"/>
      <w:bookmarkStart w:name="_Toc156192689" w:id="1875"/>
      <w:bookmarkStart w:name="_Toc156192722" w:id="1876"/>
      <w:bookmarkStart w:name="_Toc156192755" w:id="1877"/>
      <w:bookmarkStart w:name="_Toc156192788" w:id="1878"/>
      <w:bookmarkStart w:name="_Toc156192821" w:id="1879"/>
      <w:bookmarkStart w:name="_Toc156192854" w:id="1880"/>
      <w:bookmarkStart w:name="_Toc156192887" w:id="1881"/>
      <w:bookmarkStart w:name="_Toc156209765" w:id="1882"/>
      <w:bookmarkStart w:name="_Toc156621133" w:id="1883"/>
      <w:bookmarkStart w:name="_Toc156627387" w:id="1884"/>
      <w:bookmarkStart w:name="_Toc156640337" w:id="1885"/>
      <w:bookmarkStart w:name="_Toc156640372" w:id="1886"/>
      <w:bookmarkStart w:name="_Toc156708034" w:id="1887"/>
      <w:bookmarkStart w:name="_Toc156708110" w:id="1888"/>
      <w:bookmarkStart w:name="_Toc156721479" w:id="1889"/>
      <w:bookmarkStart w:name="_Toc156788216" w:id="1890"/>
      <w:bookmarkStart w:name="_Toc156790207" w:id="1891"/>
      <w:bookmarkStart w:name="_Toc156790633" w:id="1892"/>
      <w:bookmarkStart w:name="_Toc156790668" w:id="1893"/>
      <w:bookmarkStart w:name="_Toc156795602" w:id="1894"/>
      <w:bookmarkStart w:name="_Toc156813762" w:id="1895"/>
      <w:bookmarkStart w:name="_Toc157326580" w:id="1896"/>
      <w:bookmarkStart w:name="_Toc157333212" w:id="1897"/>
      <w:bookmarkStart w:name="_Toc157414473" w:id="1898"/>
      <w:bookmarkStart w:name="_Toc157419737" w:id="1899"/>
      <w:bookmarkStart w:name="_Toc157497785" w:id="1900"/>
      <w:bookmarkStart w:name="_Toc157569789" w:id="1901"/>
      <w:bookmarkStart w:name="_Toc162263543" w:id="1902"/>
      <w:bookmarkStart w:name="_Toc162264379" w:id="1903"/>
      <w:bookmarkStart w:name="_Toc163016336" w:id="1904"/>
      <w:bookmarkStart w:name="_Toc163032647" w:id="1905"/>
      <w:bookmarkStart w:name="_Toc165179132" w:id="1906"/>
      <w:bookmarkStart w:name="_Toc165862957" w:id="1907"/>
      <w:bookmarkStart w:name="_Toc166072059" w:id="1908"/>
      <w:bookmarkStart w:name="_Toc166296280" w:id="1909"/>
      <w:bookmarkStart w:name="_Toc166390811" w:id="1910"/>
      <w:bookmarkStart w:name="_Toc166391647" w:id="1911"/>
      <w:bookmarkStart w:name="_Toc166487900" w:id="1912"/>
      <w:bookmarkStart w:name="_Toc166501657" w:id="1913"/>
      <w:bookmarkStart w:name="_Toc166502026" w:id="1914"/>
      <w:bookmarkStart w:name="_Toc166640770" w:id="1915"/>
      <w:bookmarkStart w:name="_Toc166658600" w:id="1916"/>
      <w:bookmarkStart w:name="_Toc166665320" w:id="1917"/>
      <w:bookmarkStart w:name="_Toc166665366" w:id="1918"/>
      <w:bookmarkStart w:name="_Toc166748077" w:id="1919"/>
      <w:bookmarkStart w:name="_Toc166897584" w:id="1920"/>
      <w:bookmarkStart w:name="_Toc166919217" w:id="1921"/>
      <w:bookmarkStart w:name="_Toc166922568" w:id="1922"/>
      <w:bookmarkStart w:name="_Toc176166910" w:id="1923"/>
      <w:bookmarkStart w:name="_Toc176166949" w:id="1924"/>
      <w:bookmarkStart w:name="_Toc176166988" w:id="1925"/>
      <w:bookmarkStart w:name="_Toc177982290" w:id="1926"/>
      <w:bookmarkStart w:name="_Toc177982458" w:id="1927"/>
      <w:bookmarkStart w:name="_Toc177987067" w:id="1928"/>
      <w:bookmarkStart w:name="_Toc177987171" w:id="1929"/>
      <w:bookmarkStart w:name="_Toc255202919" w:id="1930"/>
      <w:bookmarkStart w:name="_Toc24626773" w:id="1931"/>
      <w:bookmarkStart w:name="_Toc47449075" w:id="1932"/>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Pr="00162823" w:rsidR="0053136C" w:rsidP="0053136C" w:rsidRDefault="0053136C" w14:paraId="11C2827E" w14:textId="77777777">
      <w:pPr>
        <w:jc w:val="center"/>
        <w:rPr>
          <w:b/>
          <w:bCs/>
        </w:rPr>
      </w:pPr>
    </w:p>
    <w:p w:rsidRPr="00162823" w:rsidR="0053136C" w:rsidP="00072843" w:rsidRDefault="0053136C" w14:paraId="11C2827F" w14:textId="77777777">
      <w:pPr>
        <w:pStyle w:val="Level1"/>
        <w:numPr>
          <w:ilvl w:val="0"/>
          <w:numId w:val="49"/>
        </w:numPr>
      </w:pPr>
      <w:bookmarkStart w:name="_Toc225587649" w:id="1933"/>
      <w:bookmarkStart w:name="_Toc12961101" w:id="1934"/>
      <w:bookmarkStart w:name="_Toc47449071" w:id="1935"/>
      <w:r w:rsidRPr="00162823">
        <w:t>General</w:t>
      </w:r>
      <w:bookmarkEnd w:id="1933"/>
      <w:bookmarkEnd w:id="1934"/>
      <w:bookmarkEnd w:id="1935"/>
    </w:p>
    <w:p w:rsidRPr="00162823" w:rsidR="0053136C" w:rsidP="00B01BB2" w:rsidRDefault="0053136C" w14:paraId="11C28280" w14:textId="77777777">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that departing </w:t>
      </w:r>
      <w:smartTag w:uri="urn:schemas-microsoft-com:office:smarttags" w:element="stockticker">
        <w:r w:rsidRPr="00162823">
          <w:t>CMA</w:t>
        </w:r>
      </w:smartTag>
      <w:r w:rsidRPr="00162823">
        <w:t xml:space="preserve"> shall co-operate with the Trading Parties and the Successor </w:t>
      </w:r>
      <w:smartTag w:uri="urn:schemas-microsoft-com:office:smarttags" w:element="stockticker">
        <w:r w:rsidRPr="00162823">
          <w:t>CMA</w:t>
        </w:r>
      </w:smartTag>
      <w:r w:rsidRPr="00162823">
        <w:t xml:space="preserve"> to ensure that a smooth handover and continuation of the </w:t>
      </w:r>
      <w:smartTag w:uri="urn:schemas-microsoft-com:office:smarttags" w:element="stockticker">
        <w:r w:rsidRPr="00162823">
          <w:t>CMA</w:t>
        </w:r>
      </w:smartTag>
      <w:r w:rsidRPr="00162823">
        <w:t>'s duties under the Market Code takes place.</w:t>
      </w:r>
    </w:p>
    <w:p w:rsidRPr="00162823" w:rsidR="0053136C" w:rsidP="00B01BB2" w:rsidRDefault="0053136C" w14:paraId="11C28281" w14:textId="77777777">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Pr="00162823" w:rsidR="00E15097">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rsidRPr="00162823" w:rsidR="0053136C" w:rsidP="0053136C" w:rsidRDefault="0053136C" w14:paraId="11C28282" w14:textId="77777777"/>
    <w:p w:rsidRPr="00162823" w:rsidR="0053136C" w:rsidP="003656A9" w:rsidRDefault="0053136C" w14:paraId="11C28283" w14:textId="77777777">
      <w:pPr>
        <w:pStyle w:val="Level1"/>
      </w:pPr>
      <w:bookmarkStart w:name="_Toc225587650" w:id="1936"/>
      <w:bookmarkStart w:name="_Toc12961102" w:id="1937"/>
      <w:bookmarkStart w:name="_Toc47449072" w:id="1938"/>
      <w:r w:rsidRPr="00162823">
        <w:t>Transfer of Services, Responsibilities and Assets</w:t>
      </w:r>
      <w:bookmarkEnd w:id="1936"/>
      <w:bookmarkEnd w:id="1937"/>
      <w:bookmarkEnd w:id="1938"/>
    </w:p>
    <w:p w:rsidRPr="00162823" w:rsidR="0053136C" w:rsidP="00B01BB2" w:rsidRDefault="0053136C" w14:paraId="11C28284" w14:textId="77777777">
      <w:pPr>
        <w:pStyle w:val="Level2"/>
        <w:rPr>
          <w:b/>
          <w:bCs/>
        </w:rPr>
      </w:pPr>
      <w:r w:rsidRPr="00162823">
        <w:rPr>
          <w:b/>
          <w:bCs/>
        </w:rPr>
        <w:t xml:space="preserve">Transfer of Services, Responsibilities and Assets </w:t>
      </w:r>
    </w:p>
    <w:p w:rsidRPr="00162823" w:rsidR="0053136C" w:rsidP="0053136C" w:rsidRDefault="0053136C" w14:paraId="11C28285" w14:textId="77777777">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rsidRPr="00162823" w:rsidR="0053136C" w:rsidP="00B01BB2" w:rsidRDefault="0053136C" w14:paraId="11C28286" w14:textId="77777777">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rsidRPr="00162823" w:rsidR="0053136C" w:rsidP="00B01BB2" w:rsidRDefault="0053136C" w14:paraId="11C28287" w14:textId="77777777">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rsidRPr="00162823" w:rsidR="0053136C" w:rsidP="00B01BB2" w:rsidRDefault="0053136C" w14:paraId="11C28288" w14:textId="77777777">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rsidRPr="00162823" w:rsidR="0053136C" w:rsidP="00C87619" w:rsidRDefault="0053136C" w14:paraId="11C28289" w14:textId="77777777"/>
    <w:p w:rsidRPr="00162823" w:rsidR="0053136C" w:rsidP="003656A9" w:rsidRDefault="0053136C" w14:paraId="11C2828A" w14:textId="77777777">
      <w:pPr>
        <w:pStyle w:val="Level3"/>
      </w:pPr>
      <w:r w:rsidRPr="00162823">
        <w:lastRenderedPageBreak/>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rsidRPr="00162823" w:rsidR="0053136C" w:rsidP="003656A9" w:rsidRDefault="0053136C" w14:paraId="11C2828B" w14:textId="77777777">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rsidRPr="00162823" w:rsidR="0053136C" w:rsidP="003656A9" w:rsidRDefault="0053136C" w14:paraId="11C2828C" w14:textId="77777777">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rsidRPr="00162823" w:rsidR="0053136C" w:rsidP="003656A9" w:rsidRDefault="0053136C" w14:paraId="11C2828D" w14:textId="77777777">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rsidRPr="00162823" w:rsidR="0053136C" w:rsidP="003656A9" w:rsidRDefault="0053136C" w14:paraId="11C2828E" w14:textId="77777777">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rsidRPr="00162823" w:rsidR="0053136C" w:rsidP="003656A9" w:rsidRDefault="0053136C" w14:paraId="11C2828F" w14:textId="77777777">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rsidRPr="00162823" w:rsidR="0053136C" w:rsidP="003656A9" w:rsidRDefault="0053136C" w14:paraId="11C28290" w14:textId="77777777">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w:t>
      </w:r>
      <w:r w:rsidRPr="00162823">
        <w:lastRenderedPageBreak/>
        <w:t>Employment Tribunal or arising at common law, in delict or otherwise (in all cases whether arising under British or European law); and</w:t>
      </w:r>
    </w:p>
    <w:p w:rsidRPr="00162823" w:rsidR="0053136C" w:rsidP="003656A9" w:rsidRDefault="0053136C" w14:paraId="11C28291" w14:textId="77777777">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rsidRPr="00162823" w:rsidR="0053136C" w:rsidP="003656A9" w:rsidRDefault="0053136C" w14:paraId="11C28292" w14:textId="77777777">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's provision or failure to provide any retirement and death benefits in terms of the TUPE Regulations as interpreted by the European Court of Justice cases of Beckmann v Dynamo Whicheloe Macfarlane Ltd and Martin &amp; Others v South Bank University;</w:t>
      </w:r>
    </w:p>
    <w:p w:rsidRPr="00162823" w:rsidR="0053136C" w:rsidP="003656A9" w:rsidRDefault="0053136C" w14:paraId="11C28293" w14:textId="77777777">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rsidRPr="00162823" w:rsidR="0053136C" w:rsidP="003656A9" w:rsidRDefault="0053136C" w14:paraId="11C28294" w14:textId="77777777">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rsidRPr="00162823" w:rsidR="0053136C" w:rsidP="003656A9" w:rsidRDefault="0053136C" w14:paraId="11C28295" w14:textId="77777777">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rsidRPr="00162823" w:rsidR="0053136C" w:rsidP="003656A9" w:rsidRDefault="0053136C" w14:paraId="11C28296" w14:textId="77777777">
      <w:pPr>
        <w:pStyle w:val="Level3"/>
      </w:pPr>
      <w:r w:rsidRPr="00162823">
        <w:lastRenderedPageBreak/>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rsidRPr="00162823" w:rsidR="0053136C" w:rsidP="003656A9" w:rsidRDefault="0053136C" w14:paraId="11C28297" w14:textId="77777777">
      <w:pPr>
        <w:pStyle w:val="Level4"/>
      </w:pPr>
      <w:r w:rsidRPr="00162823">
        <w:t xml:space="preserve">is aware that it is or is likely to be subject to an Insolvency Event; or </w:t>
      </w:r>
    </w:p>
    <w:p w:rsidRPr="00162823" w:rsidR="0053136C" w:rsidP="003656A9" w:rsidRDefault="0053136C" w14:paraId="11C28298" w14:textId="77777777">
      <w:pPr>
        <w:pStyle w:val="Level4"/>
      </w:pPr>
      <w:r w:rsidRPr="00162823">
        <w:t>the date upon which it could reasonably be expected to be aware that it is or is likely to be subject to an Insolvency Event</w:t>
      </w:r>
    </w:p>
    <w:p w:rsidRPr="00162823" w:rsidR="0053136C" w:rsidP="0053136C" w:rsidRDefault="0053136C" w14:paraId="11C28299" w14:textId="77777777">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rsidRPr="00162823" w:rsidR="0053136C" w:rsidP="003656A9" w:rsidRDefault="0053136C" w14:paraId="11C2829A" w14:textId="77777777">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rsidRPr="00162823" w:rsidR="0053136C" w:rsidP="00B01BB2" w:rsidRDefault="0053136C" w14:paraId="11C2829B" w14:textId="77777777">
      <w:pPr>
        <w:pStyle w:val="Level2"/>
        <w:rPr>
          <w:b/>
          <w:bCs/>
        </w:rPr>
      </w:pPr>
      <w:r w:rsidRPr="00162823">
        <w:rPr>
          <w:b/>
          <w:bCs/>
        </w:rPr>
        <w:t>Transitional Services</w:t>
      </w:r>
    </w:p>
    <w:p w:rsidRPr="00162823" w:rsidR="0053136C" w:rsidP="0053136C" w:rsidRDefault="0053136C" w14:paraId="11C2829C" w14:textId="77777777">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rsidRPr="00162823" w:rsidR="0053136C" w:rsidP="003656A9" w:rsidRDefault="0053136C" w14:paraId="11C2829D" w14:textId="77777777">
      <w:pPr>
        <w:pStyle w:val="Level3"/>
      </w:pPr>
      <w:r w:rsidRPr="00162823">
        <w:t xml:space="preserve">training and systems support for the Successor </w:t>
      </w:r>
      <w:smartTag w:uri="urn:schemas-microsoft-com:office:smarttags" w:element="stockticker">
        <w:r w:rsidRPr="00162823">
          <w:t>CMA</w:t>
        </w:r>
      </w:smartTag>
      <w:r w:rsidRPr="00162823">
        <w:t>;</w:t>
      </w:r>
    </w:p>
    <w:p w:rsidRPr="00162823" w:rsidR="0053136C" w:rsidP="00B01BB2" w:rsidRDefault="0053136C" w14:paraId="11C2829E" w14:textId="77777777">
      <w:pPr>
        <w:pStyle w:val="Level3"/>
      </w:pPr>
      <w:r w:rsidRPr="00162823">
        <w:t xml:space="preserve">parallel running of systems with the Successor </w:t>
      </w:r>
      <w:smartTag w:uri="urn:schemas-microsoft-com:office:smarttags" w:element="stockticker">
        <w:r w:rsidRPr="00162823">
          <w:t>CMA</w:t>
        </w:r>
      </w:smartTag>
      <w:r w:rsidRPr="00162823">
        <w:t>;</w:t>
      </w:r>
    </w:p>
    <w:p w:rsidRPr="00162823" w:rsidR="0053136C" w:rsidP="00B01BB2" w:rsidRDefault="0053136C" w14:paraId="11C2829F" w14:textId="77777777">
      <w:pPr>
        <w:pStyle w:val="Level3"/>
      </w:pPr>
      <w:r w:rsidRPr="00162823">
        <w:t>the moving, relocation or delivery of assets referred to in paragraph 2.1;</w:t>
      </w:r>
    </w:p>
    <w:p w:rsidRPr="00162823" w:rsidR="0053136C" w:rsidP="00B01BB2" w:rsidRDefault="0053136C" w14:paraId="11C282A0" w14:textId="77777777">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rsidRPr="00162823" w:rsidR="0053136C" w:rsidP="00B01BB2" w:rsidRDefault="0053136C" w14:paraId="11C282A1" w14:textId="77777777">
      <w:pPr>
        <w:pStyle w:val="Level3"/>
      </w:pPr>
      <w:r w:rsidRPr="00162823">
        <w:t xml:space="preserve">personnel to assist with the requirements of paragraph 2.2.1 to 2.2.4, </w:t>
      </w:r>
    </w:p>
    <w:p w:rsidRPr="00162823" w:rsidR="0053136C" w:rsidP="0053136C" w:rsidRDefault="0053136C" w14:paraId="11C282A2" w14:textId="77777777">
      <w:pPr>
        <w:ind w:left="720"/>
      </w:pPr>
      <w:r w:rsidRPr="00162823">
        <w:t>(together the "Transitional Services").</w:t>
      </w:r>
    </w:p>
    <w:p w:rsidRPr="00162823" w:rsidR="0053136C" w:rsidP="00B01BB2" w:rsidRDefault="0053136C" w14:paraId="11C282A3" w14:textId="77777777">
      <w:pPr>
        <w:pStyle w:val="Level1"/>
      </w:pPr>
      <w:r w:rsidRPr="00162823">
        <w:br w:type="page"/>
      </w:r>
      <w:bookmarkStart w:name="_Toc225587651" w:id="1939"/>
      <w:bookmarkStart w:name="_Toc12961103" w:id="1940"/>
      <w:bookmarkStart w:name="_Toc47449073" w:id="1941"/>
      <w:r w:rsidRPr="00162823">
        <w:lastRenderedPageBreak/>
        <w:t>Asset Transfer Costs</w:t>
      </w:r>
      <w:bookmarkEnd w:id="1939"/>
      <w:bookmarkEnd w:id="1940"/>
      <w:bookmarkEnd w:id="1941"/>
    </w:p>
    <w:p w:rsidRPr="00162823" w:rsidR="0053136C" w:rsidP="003656A9" w:rsidRDefault="0053136C" w14:paraId="11C282A4" w14:textId="77777777">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rsidRPr="00162823" w:rsidR="0053136C" w:rsidP="00B01BB2" w:rsidRDefault="0053136C" w14:paraId="11C282A5" w14:textId="77777777">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rsidRPr="00162823" w:rsidR="0053136C" w:rsidP="00B01BB2" w:rsidRDefault="0053136C" w14:paraId="11C282A6" w14:textId="77777777">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rsidRPr="00162823" w:rsidR="0053136C" w:rsidP="0053136C" w:rsidRDefault="0053136C" w14:paraId="11C282A7" w14:textId="77777777">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rsidRPr="00162823" w:rsidR="0053136C" w:rsidP="00B01BB2" w:rsidRDefault="0053136C" w14:paraId="11C282A8" w14:textId="77777777">
      <w:pPr>
        <w:pStyle w:val="Level2"/>
      </w:pPr>
      <w:r w:rsidRPr="00162823">
        <w:t>Such Transfer Payment shall comprise:-</w:t>
      </w:r>
    </w:p>
    <w:p w:rsidRPr="00162823" w:rsidR="0053136C" w:rsidP="00B01BB2" w:rsidRDefault="0053136C" w14:paraId="11C282A9" w14:textId="77777777">
      <w:pPr>
        <w:pStyle w:val="Level3"/>
      </w:pPr>
      <w:r w:rsidRPr="00162823">
        <w:t>sums relating to those assets to be transferred and which are equivalent to the market value of those assets at the transfer date; and/or</w:t>
      </w:r>
    </w:p>
    <w:p w:rsidRPr="00162823" w:rsidR="0053136C" w:rsidP="00B01BB2" w:rsidRDefault="0053136C" w14:paraId="11C282AA" w14:textId="77777777">
      <w:pPr>
        <w:pStyle w:val="Level3"/>
      </w:pPr>
      <w:r w:rsidRPr="00162823">
        <w:t>sums determined by the Trading Parties.</w:t>
      </w:r>
    </w:p>
    <w:p w:rsidRPr="00162823" w:rsidR="0053136C" w:rsidP="0053136C" w:rsidRDefault="0053136C" w14:paraId="11C282AB" w14:textId="77777777">
      <w:pPr>
        <w:ind w:left="720"/>
        <w:rPr>
          <w:b/>
          <w:bCs/>
        </w:rPr>
      </w:pPr>
    </w:p>
    <w:p w:rsidRPr="00162823" w:rsidR="0053136C" w:rsidP="0053136C" w:rsidRDefault="0053136C" w14:paraId="11C282AC" w14:textId="77777777">
      <w:pPr>
        <w:pStyle w:val="Scheduleheading"/>
        <w:rPr>
          <w:caps w:val="0"/>
        </w:rPr>
      </w:pPr>
      <w:r w:rsidRPr="00162823">
        <w:br w:type="page"/>
      </w:r>
      <w:bookmarkStart w:name="_Toc154307336" w:id="1942"/>
      <w:bookmarkStart w:name="_Toc154307539" w:id="1943"/>
      <w:bookmarkStart w:name="_Toc154396626" w:id="1944"/>
      <w:bookmarkStart w:name="_Toc154396701" w:id="1945"/>
      <w:bookmarkStart w:name="_Toc156043703" w:id="1946"/>
      <w:bookmarkStart w:name="_Toc156100130" w:id="1947"/>
      <w:bookmarkStart w:name="_Toc156100200" w:id="1948"/>
      <w:bookmarkStart w:name="_Toc156100238" w:id="1949"/>
      <w:bookmarkStart w:name="_Toc156100351" w:id="1950"/>
      <w:bookmarkStart w:name="_Toc156100385" w:id="1951"/>
      <w:bookmarkStart w:name="_Toc156100483" w:id="1952"/>
      <w:bookmarkStart w:name="_Toc156100527" w:id="1953"/>
      <w:bookmarkStart w:name="_Toc156192481" w:id="1954"/>
      <w:bookmarkStart w:name="_Toc156192522" w:id="1955"/>
      <w:bookmarkStart w:name="_Toc156192557" w:id="1956"/>
      <w:bookmarkStart w:name="_Toc156192591" w:id="1957"/>
      <w:bookmarkStart w:name="_Toc156192624" w:id="1958"/>
      <w:bookmarkStart w:name="_Toc156192657" w:id="1959"/>
      <w:bookmarkStart w:name="_Toc156192690" w:id="1960"/>
      <w:bookmarkStart w:name="_Toc156192723" w:id="1961"/>
      <w:bookmarkStart w:name="_Toc156192756" w:id="1962"/>
      <w:bookmarkStart w:name="_Toc156192789" w:id="1963"/>
      <w:bookmarkStart w:name="_Toc156192822" w:id="1964"/>
      <w:bookmarkStart w:name="_Toc156192855" w:id="1965"/>
      <w:bookmarkStart w:name="_Toc156192888" w:id="1966"/>
      <w:bookmarkStart w:name="_Toc156209766" w:id="1967"/>
      <w:bookmarkStart w:name="_Toc156621134" w:id="1968"/>
      <w:bookmarkStart w:name="_Toc156627388" w:id="1969"/>
      <w:bookmarkStart w:name="_Toc156640338" w:id="1970"/>
      <w:bookmarkStart w:name="_Toc156640373" w:id="1971"/>
      <w:bookmarkStart w:name="_Toc156708035" w:id="1972"/>
      <w:bookmarkStart w:name="_Toc156708111" w:id="1973"/>
      <w:bookmarkStart w:name="_Toc156721480" w:id="1974"/>
      <w:bookmarkStart w:name="_Toc156788217" w:id="1975"/>
      <w:bookmarkStart w:name="_Toc156790208" w:id="1976"/>
      <w:bookmarkStart w:name="_Toc156790634" w:id="1977"/>
      <w:bookmarkStart w:name="_Toc156790669" w:id="1978"/>
      <w:bookmarkStart w:name="_Toc156795603" w:id="1979"/>
      <w:bookmarkStart w:name="_Toc156813763" w:id="1980"/>
      <w:bookmarkStart w:name="_Toc157326581" w:id="1981"/>
      <w:bookmarkStart w:name="_Toc157333213" w:id="1982"/>
      <w:bookmarkStart w:name="_Toc157414474" w:id="1983"/>
      <w:bookmarkStart w:name="_Toc157419738" w:id="1984"/>
      <w:bookmarkStart w:name="_Toc157497786" w:id="1985"/>
      <w:bookmarkStart w:name="_Toc157569790" w:id="1986"/>
      <w:bookmarkStart w:name="_Toc162263544" w:id="1987"/>
      <w:bookmarkStart w:name="_Toc162264380" w:id="1988"/>
      <w:bookmarkStart w:name="_Toc163016337" w:id="1989"/>
      <w:bookmarkStart w:name="_Toc163032648" w:id="1990"/>
      <w:bookmarkStart w:name="_Toc165179133" w:id="1991"/>
      <w:bookmarkStart w:name="_Toc165862958" w:id="1992"/>
      <w:bookmarkStart w:name="_Toc166072060" w:id="1993"/>
      <w:bookmarkStart w:name="_Toc166296281" w:id="1994"/>
      <w:bookmarkStart w:name="_Toc166390812" w:id="1995"/>
      <w:bookmarkStart w:name="_Toc166391648" w:id="1996"/>
      <w:bookmarkStart w:name="_Toc166487901" w:id="1997"/>
      <w:bookmarkStart w:name="_Toc166501658" w:id="1998"/>
      <w:bookmarkStart w:name="_Toc166502027" w:id="1999"/>
      <w:bookmarkStart w:name="_Toc166640771" w:id="2000"/>
      <w:bookmarkStart w:name="_Toc166658601" w:id="2001"/>
      <w:bookmarkStart w:name="_Toc166665321" w:id="2002"/>
      <w:bookmarkStart w:name="_Toc166665367" w:id="2003"/>
      <w:bookmarkStart w:name="_Toc166748078" w:id="2004"/>
      <w:bookmarkStart w:name="_Toc166897585" w:id="2005"/>
      <w:bookmarkStart w:name="_Toc166919218" w:id="2006"/>
      <w:bookmarkStart w:name="_Toc166922569" w:id="2007"/>
      <w:bookmarkStart w:name="_Toc176166911" w:id="2008"/>
      <w:bookmarkStart w:name="_Toc176166950" w:id="2009"/>
      <w:bookmarkStart w:name="_Toc176166989" w:id="2010"/>
      <w:bookmarkStart w:name="_Toc177982291" w:id="2011"/>
      <w:bookmarkStart w:name="_Toc177982459" w:id="2012"/>
      <w:bookmarkStart w:name="_Toc177987068" w:id="2013"/>
      <w:bookmarkStart w:name="_Toc177987172" w:id="2014"/>
      <w:bookmarkStart w:name="_Toc255202920" w:id="2015"/>
      <w:bookmarkStart w:name="_Toc24626774" w:id="2016"/>
      <w:bookmarkStart w:name="_Toc47449076" w:id="2017"/>
      <w:r w:rsidRPr="00162823">
        <w:lastRenderedPageBreak/>
        <w:t>Schedule 3</w:t>
      </w:r>
      <w:r w:rsidRPr="00162823">
        <w:br/>
      </w:r>
      <w:r w:rsidRPr="00162823">
        <w:t xml:space="preserve">Establishment of </w:t>
      </w:r>
      <w:smartTag w:uri="urn:schemas-microsoft-com:office:smarttags" w:element="stockticker">
        <w:r w:rsidRPr="00162823">
          <w:t>CMA</w:t>
        </w:r>
      </w:smartTag>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rsidRPr="00162823" w:rsidR="0053136C" w:rsidP="0053136C" w:rsidRDefault="0053136C" w14:paraId="11C282AD" w14:textId="77777777">
      <w:pPr>
        <w:jc w:val="center"/>
        <w:rPr>
          <w:b/>
          <w:bCs/>
        </w:rPr>
      </w:pPr>
      <w:r w:rsidRPr="00162823">
        <w:rPr>
          <w:b/>
          <w:bCs/>
        </w:rPr>
        <w:t>Part 1</w:t>
      </w:r>
      <w:r w:rsidRPr="00162823">
        <w:rPr>
          <w:b/>
          <w:bCs/>
        </w:rPr>
        <w:br/>
      </w:r>
      <w:r w:rsidRPr="00162823">
        <w:rPr>
          <w:b/>
          <w:bCs/>
        </w:rPr>
        <w:t>Memorandum</w:t>
      </w:r>
    </w:p>
    <w:p w:rsidRPr="00162823" w:rsidR="0053136C" w:rsidP="0053136C" w:rsidRDefault="0053136C" w14:paraId="11C282AE" w14:textId="77777777">
      <w:pPr>
        <w:jc w:val="center"/>
        <w:rPr>
          <w:b/>
          <w:bCs/>
        </w:rPr>
      </w:pPr>
    </w:p>
    <w:p w:rsidRPr="00162823" w:rsidR="0053136C" w:rsidP="0053136C" w:rsidRDefault="0053136C" w14:paraId="11C282AF" w14:textId="77777777">
      <w:pPr>
        <w:suppressAutoHyphens/>
        <w:jc w:val="center"/>
        <w:rPr>
          <w:rFonts w:cs="Arial"/>
          <w:spacing w:val="-2"/>
        </w:rPr>
      </w:pPr>
      <w:bookmarkStart w:name="_Toc154307337" w:id="2018"/>
      <w:bookmarkStart w:name="_Toc154307540" w:id="2019"/>
      <w:bookmarkStart w:name="_Toc154396627" w:id="2020"/>
      <w:bookmarkStart w:name="_Toc154396702" w:id="2021"/>
      <w:bookmarkStart w:name="_Toc156043704" w:id="2022"/>
      <w:bookmarkStart w:name="_Toc156100131" w:id="2023"/>
      <w:bookmarkStart w:name="_Toc156100201" w:id="2024"/>
      <w:bookmarkStart w:name="_Toc156100239" w:id="2025"/>
      <w:bookmarkStart w:name="_Toc156100352" w:id="2026"/>
      <w:bookmarkStart w:name="_Toc156100386" w:id="2027"/>
      <w:bookmarkStart w:name="_Toc156100484" w:id="2028"/>
      <w:bookmarkStart w:name="_Toc156100528" w:id="2029"/>
      <w:bookmarkStart w:name="_Toc156192482" w:id="2030"/>
      <w:bookmarkStart w:name="_Toc156192523" w:id="2031"/>
      <w:bookmarkStart w:name="_Toc156192558" w:id="2032"/>
      <w:bookmarkStart w:name="_Toc156192592" w:id="2033"/>
      <w:bookmarkStart w:name="_Toc156192625" w:id="2034"/>
      <w:bookmarkStart w:name="_Toc156192658" w:id="2035"/>
      <w:bookmarkStart w:name="_Toc156192691" w:id="2036"/>
      <w:bookmarkStart w:name="_Toc156192724" w:id="2037"/>
      <w:bookmarkStart w:name="_Toc156192757" w:id="2038"/>
      <w:bookmarkStart w:name="_Toc156192790" w:id="2039"/>
      <w:bookmarkStart w:name="_Toc156192823" w:id="2040"/>
      <w:bookmarkStart w:name="_Toc156192856" w:id="2041"/>
      <w:bookmarkStart w:name="_Toc156192889" w:id="2042"/>
      <w:bookmarkStart w:name="_Toc156209767" w:id="2043"/>
      <w:bookmarkStart w:name="_Toc156621135" w:id="2044"/>
      <w:bookmarkStart w:name="_Toc156627389" w:id="2045"/>
      <w:bookmarkStart w:name="_Toc156640339" w:id="2046"/>
      <w:bookmarkStart w:name="_Toc156640374" w:id="2047"/>
      <w:bookmarkStart w:name="_Toc156708036" w:id="2048"/>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rsidRPr="00162823" w:rsidR="0053136C" w:rsidP="0053136C" w:rsidRDefault="0053136C" w14:paraId="11C282B0" w14:textId="77777777">
      <w:pPr>
        <w:suppressAutoHyphens/>
        <w:jc w:val="center"/>
        <w:rPr>
          <w:rFonts w:cs="Arial"/>
          <w:spacing w:val="-2"/>
        </w:rPr>
      </w:pPr>
      <w:r w:rsidRPr="00162823">
        <w:rPr>
          <w:rFonts w:cs="Arial"/>
          <w:spacing w:val="-2"/>
        </w:rPr>
        <w:t>___________________</w:t>
      </w:r>
    </w:p>
    <w:p w:rsidRPr="00162823" w:rsidR="0053136C" w:rsidP="0053136C" w:rsidRDefault="0053136C" w14:paraId="11C282B1" w14:textId="77777777">
      <w:pPr>
        <w:suppressAutoHyphens/>
        <w:jc w:val="center"/>
        <w:rPr>
          <w:rFonts w:cs="Arial"/>
          <w:spacing w:val="-2"/>
        </w:rPr>
      </w:pPr>
    </w:p>
    <w:p w:rsidRPr="00162823" w:rsidR="0053136C" w:rsidP="0053136C" w:rsidRDefault="0053136C" w14:paraId="11C282B2" w14:textId="77777777">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rsidRPr="00162823" w:rsidR="0053136C" w:rsidP="0053136C" w:rsidRDefault="0053136C" w14:paraId="11C282B3" w14:textId="77777777">
      <w:pPr>
        <w:suppressAutoHyphens/>
        <w:jc w:val="center"/>
        <w:rPr>
          <w:rFonts w:cs="Arial"/>
          <w:spacing w:val="-2"/>
        </w:rPr>
      </w:pPr>
      <w:r w:rsidRPr="00162823">
        <w:rPr>
          <w:rFonts w:cs="Arial"/>
          <w:spacing w:val="-2"/>
        </w:rPr>
        <w:t>NOT HAVING A SHARE CAPITAL</w:t>
      </w:r>
    </w:p>
    <w:p w:rsidRPr="00162823" w:rsidR="0053136C" w:rsidP="0053136C" w:rsidRDefault="0053136C" w14:paraId="11C282B4" w14:textId="77777777">
      <w:pPr>
        <w:suppressAutoHyphens/>
        <w:jc w:val="center"/>
        <w:rPr>
          <w:rFonts w:cs="Arial"/>
          <w:spacing w:val="-2"/>
        </w:rPr>
      </w:pPr>
      <w:r w:rsidRPr="00162823">
        <w:rPr>
          <w:rFonts w:cs="Arial"/>
          <w:spacing w:val="-2"/>
        </w:rPr>
        <w:t>___________________</w:t>
      </w:r>
    </w:p>
    <w:p w:rsidRPr="00162823" w:rsidR="0053136C" w:rsidP="0053136C" w:rsidRDefault="0053136C" w14:paraId="11C282B5" w14:textId="77777777">
      <w:pPr>
        <w:suppressAutoHyphens/>
        <w:ind w:left="720" w:hanging="720"/>
        <w:jc w:val="center"/>
        <w:rPr>
          <w:rFonts w:cs="Arial"/>
          <w:spacing w:val="-2"/>
        </w:rPr>
      </w:pPr>
    </w:p>
    <w:p w:rsidRPr="00162823" w:rsidR="0053136C" w:rsidP="0053136C" w:rsidRDefault="0053136C" w14:paraId="11C282B6" w14:textId="77777777">
      <w:pPr>
        <w:suppressAutoHyphens/>
        <w:jc w:val="center"/>
        <w:rPr>
          <w:rFonts w:cs="Arial"/>
          <w:spacing w:val="-2"/>
        </w:rPr>
      </w:pPr>
      <w:r w:rsidRPr="00162823">
        <w:rPr>
          <w:rFonts w:cs="Arial"/>
          <w:spacing w:val="-2"/>
        </w:rPr>
        <w:t>MEMORANDUM OF ASSOCIATION</w:t>
      </w:r>
    </w:p>
    <w:p w:rsidRPr="00162823" w:rsidR="0053136C" w:rsidP="0053136C" w:rsidRDefault="0053136C" w14:paraId="11C282B7" w14:textId="77777777">
      <w:pPr>
        <w:suppressAutoHyphens/>
        <w:jc w:val="center"/>
        <w:rPr>
          <w:rFonts w:cs="Arial"/>
          <w:spacing w:val="-2"/>
        </w:rPr>
      </w:pPr>
      <w:r w:rsidRPr="00162823">
        <w:rPr>
          <w:rFonts w:cs="Arial"/>
          <w:spacing w:val="-2"/>
        </w:rPr>
        <w:t>OF</w:t>
      </w:r>
    </w:p>
    <w:p w:rsidRPr="00162823" w:rsidR="0053136C" w:rsidP="0053136C" w:rsidRDefault="0053136C" w14:paraId="11C282B8" w14:textId="77777777">
      <w:pPr>
        <w:suppressAutoHyphens/>
        <w:jc w:val="center"/>
        <w:rPr>
          <w:rFonts w:cs="Arial"/>
          <w:spacing w:val="-2"/>
        </w:rPr>
      </w:pPr>
      <w:r w:rsidRPr="00162823">
        <w:rPr>
          <w:spacing w:val="-2"/>
        </w:rPr>
        <w:t>CENTRAL MARKET AGENCY LIMITED</w:t>
      </w:r>
    </w:p>
    <w:p w:rsidRPr="00162823" w:rsidR="0053136C" w:rsidP="0053136C" w:rsidRDefault="0053136C" w14:paraId="11C282B9" w14:textId="77777777">
      <w:pPr>
        <w:suppressAutoHyphens/>
        <w:jc w:val="center"/>
        <w:rPr>
          <w:rFonts w:cs="Arial"/>
          <w:spacing w:val="-2"/>
        </w:rPr>
      </w:pPr>
      <w:r w:rsidRPr="00162823">
        <w:rPr>
          <w:rFonts w:cs="Arial"/>
          <w:spacing w:val="-2"/>
        </w:rPr>
        <w:t>____________________</w:t>
      </w:r>
    </w:p>
    <w:p w:rsidRPr="00162823" w:rsidR="0053136C" w:rsidP="0053136C" w:rsidRDefault="0053136C" w14:paraId="11C282BA" w14:textId="77777777">
      <w:pPr>
        <w:tabs>
          <w:tab w:val="left" w:pos="-1440"/>
          <w:tab w:val="left" w:pos="9312"/>
        </w:tabs>
        <w:suppressAutoHyphens/>
        <w:ind w:left="720" w:hanging="720"/>
        <w:rPr>
          <w:rFonts w:cs="Arial"/>
          <w:spacing w:val="-2"/>
        </w:rPr>
      </w:pPr>
    </w:p>
    <w:p w:rsidRPr="00162823" w:rsidR="0053136C" w:rsidP="0053136C" w:rsidRDefault="0053136C" w14:paraId="11C282BB" w14:textId="77777777">
      <w:pPr>
        <w:tabs>
          <w:tab w:val="left" w:pos="-1440"/>
          <w:tab w:val="left" w:pos="9312"/>
        </w:tabs>
        <w:suppressAutoHyphens/>
        <w:rPr>
          <w:rFonts w:cs="Arial"/>
          <w:spacing w:val="-2"/>
        </w:rPr>
      </w:pPr>
    </w:p>
    <w:p w:rsidRPr="00162823" w:rsidR="0053136C" w:rsidP="00B01BB2" w:rsidRDefault="0053136C" w14:paraId="11C282BC" w14:textId="77777777">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rsidRPr="00162823" w:rsidR="0053136C" w:rsidP="00B01BB2" w:rsidRDefault="0053136C" w14:paraId="11C282BD" w14:textId="77777777">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rsidRPr="00162823" w:rsidR="0053136C" w:rsidP="00B01BB2" w:rsidRDefault="0053136C" w14:paraId="11C282BE" w14:textId="77777777">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Pr="00162823" w:rsidR="00F5782E">
        <w:rPr>
          <w:rFonts w:cs="Arial"/>
          <w:spacing w:val="-2"/>
        </w:rPr>
        <w:t xml:space="preserve"> The objects for which the Company is established are:</w:t>
      </w:r>
    </w:p>
    <w:p w:rsidRPr="00162823" w:rsidR="00F5782E" w:rsidP="00F5782E" w:rsidRDefault="00F5782E" w14:paraId="11C282BF" w14:textId="77777777">
      <w:pPr>
        <w:tabs>
          <w:tab w:val="left" w:pos="-1440"/>
        </w:tabs>
        <w:suppressAutoHyphens/>
        <w:spacing w:before="100" w:beforeAutospacing="1" w:after="100" w:afterAutospacing="1"/>
        <w:ind w:left="2160" w:hanging="1440"/>
        <w:rPr>
          <w:rFonts w:cs="Arial"/>
          <w:spacing w:val="-2"/>
        </w:rPr>
      </w:pPr>
      <w:r w:rsidRPr="00162823">
        <w:rPr>
          <w:rFonts w:cs="Arial"/>
          <w:spacing w:val="-2"/>
        </w:rPr>
        <w:t>i</w:t>
      </w:r>
      <w:r w:rsidRPr="00162823">
        <w:rPr>
          <w:rFonts w:cs="Arial"/>
          <w:spacing w:val="-2"/>
        </w:rPr>
        <w:tab/>
      </w:r>
      <w:r w:rsidRPr="00162823">
        <w:rPr>
          <w:rFonts w:cs="Arial"/>
          <w:spacing w:val="-2"/>
        </w:rPr>
        <w:t xml:space="preserve">to support the fulfilment and discharge of central market functions in relation to the participation of water services providers and sewerage services providers in the </w:t>
      </w:r>
      <w:r w:rsidRPr="00162823" w:rsidR="00890710">
        <w:rPr>
          <w:rFonts w:cs="Arial"/>
          <w:spacing w:val="-2"/>
        </w:rPr>
        <w:t>M</w:t>
      </w:r>
      <w:r w:rsidRPr="00162823">
        <w:rPr>
          <w:rFonts w:cs="Arial"/>
          <w:spacing w:val="-2"/>
        </w:rPr>
        <w:t>arket for the provision of water services and sewerage services established by the Water Industry Commission for Scotland (the “Market”);</w:t>
      </w:r>
    </w:p>
    <w:p w:rsidRPr="00162823" w:rsidR="00F5782E" w:rsidP="00F5782E" w:rsidRDefault="00F5782E" w14:paraId="11C282C0" w14:textId="77777777">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rsidRPr="00162823" w:rsidR="00F5782E" w:rsidP="00F5782E" w:rsidRDefault="00F5782E" w14:paraId="11C282C1" w14:textId="77777777">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r>
      <w:r w:rsidRPr="00162823">
        <w:rPr>
          <w:szCs w:val="22"/>
        </w:rPr>
        <w:t>to provide advice and assistance in connection with the development of a market for retail water services and retail sewerage services in England.</w:t>
      </w:r>
    </w:p>
    <w:p w:rsidRPr="00162823" w:rsidR="0053136C" w:rsidP="0053136C" w:rsidRDefault="0053136C" w14:paraId="11C282C2" w14:textId="77777777">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r>
      <w:r w:rsidRPr="00162823">
        <w:rPr>
          <w:rFonts w:cs="Arial"/>
          <w:spacing w:val="-2"/>
        </w:rPr>
        <w:t>In furtherance of the objects for which the Company is established, but not otherwise,</w:t>
      </w:r>
    </w:p>
    <w:p w:rsidRPr="00162823" w:rsidR="0053136C" w:rsidP="0053136C" w:rsidRDefault="0053136C" w14:paraId="11C282C3" w14:textId="77777777">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rsidRPr="00162823" w:rsidR="0053136C" w:rsidP="003656A9" w:rsidRDefault="0053136C" w14:paraId="11C282C4"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rsidRPr="00162823" w:rsidR="0053136C" w:rsidP="003656A9" w:rsidRDefault="0053136C" w14:paraId="11C282C5"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rsidRPr="00162823" w:rsidR="0053136C" w:rsidP="003656A9" w:rsidRDefault="0053136C" w14:paraId="11C282C6"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rsidRPr="00162823" w:rsidR="0053136C" w:rsidP="003656A9" w:rsidRDefault="0053136C" w14:paraId="11C282C7"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rsidRPr="00162823" w:rsidR="0053136C" w:rsidP="003656A9" w:rsidRDefault="0053136C" w14:paraId="11C282C8"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rsidRPr="00162823" w:rsidR="0053136C" w:rsidP="003656A9" w:rsidRDefault="0053136C" w14:paraId="11C282C9"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rsidRPr="00162823" w:rsidR="0053136C" w:rsidP="003656A9" w:rsidRDefault="0053136C" w14:paraId="11C282CA"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any body or person);  to enter into contracts necessary for the design, approval, construction, provision, maintenance and management of any buildings or facilities; to sell or otherwise dispose of or turn to account any such property;  </w:t>
      </w:r>
      <w:r w:rsidRPr="00162823">
        <w:rPr>
          <w:rFonts w:cs="Arial"/>
          <w:spacing w:val="-2"/>
        </w:rPr>
        <w:lastRenderedPageBreak/>
        <w:t>and to furnish, equip, fit out, maintain, alter, enlarge or improve any heritable or leasehold property owned, occupied or used by the Company.</w:t>
      </w:r>
    </w:p>
    <w:p w:rsidRPr="00162823" w:rsidR="0053136C" w:rsidP="003656A9" w:rsidRDefault="0053136C" w14:paraId="11C282CB"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rsidRPr="00162823" w:rsidR="0053136C" w:rsidP="003656A9" w:rsidRDefault="0053136C" w14:paraId="11C282CC"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rsidRPr="00162823" w:rsidR="0053136C" w:rsidP="003656A9" w:rsidRDefault="0053136C" w14:paraId="11C282CD"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rsidRPr="00162823" w:rsidR="0053136C" w:rsidP="003656A9" w:rsidRDefault="0053136C" w14:paraId="11C282CE"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rsidRPr="00162823" w:rsidR="0053136C" w:rsidP="003656A9" w:rsidRDefault="0053136C" w14:paraId="11C282CF"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rsidRPr="00162823" w:rsidR="0053136C" w:rsidP="003656A9" w:rsidRDefault="0053136C" w14:paraId="11C282D0"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rsidRPr="00162823" w:rsidR="0053136C" w:rsidP="003656A9" w:rsidRDefault="0053136C" w14:paraId="11C282D1"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rsidRPr="00162823" w:rsidR="0053136C" w:rsidP="003656A9" w:rsidRDefault="0053136C" w14:paraId="11C282D2"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rsidRPr="00162823" w:rsidR="0053136C" w:rsidP="003656A9" w:rsidRDefault="0053136C" w14:paraId="11C282D3"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rsidRPr="00162823" w:rsidR="0053136C" w:rsidP="003656A9" w:rsidRDefault="0053136C" w14:paraId="11C282D4"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any body provided that such body is not carrying on business for profit or gain and prohibits the distribution </w:t>
      </w:r>
      <w:r w:rsidRPr="00162823">
        <w:rPr>
          <w:rFonts w:cs="Arial"/>
          <w:spacing w:val="-2"/>
        </w:rPr>
        <w:lastRenderedPageBreak/>
        <w:t>of its income or property among its members to an extent at least as great as is imposed under or by virtue of Clause IV hereof.</w:t>
      </w:r>
    </w:p>
    <w:p w:rsidRPr="00162823" w:rsidR="0053136C" w:rsidP="003656A9" w:rsidRDefault="0053136C" w14:paraId="11C282D5"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amalgamate with or affiliate to, or takeover or otherwise acquire or enter into any arrangement with, any body having objects similar to those of the Company and which prohibits the distribution of its income or property among its members to an extent at least as great as is imposed under or by virtue of Clause IV hereof.</w:t>
      </w:r>
    </w:p>
    <w:p w:rsidRPr="00162823" w:rsidR="0053136C" w:rsidP="003656A9" w:rsidRDefault="0053136C" w14:paraId="11C282D6"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rsidRPr="00162823" w:rsidR="0053136C" w:rsidP="003656A9" w:rsidRDefault="0053136C" w14:paraId="11C282D7"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rsidRPr="00162823" w:rsidR="0053136C" w:rsidP="003656A9" w:rsidRDefault="0053136C" w14:paraId="11C282D8" w14:textId="77777777">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rsidRPr="00162823" w:rsidR="0053136C" w:rsidP="0053136C" w:rsidRDefault="0053136C" w14:paraId="11C282D9" w14:textId="77777777">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rsidRPr="00162823" w:rsidR="0053136C" w:rsidP="0053136C" w:rsidRDefault="0053136C" w14:paraId="11C282DA" w14:textId="77777777">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rsidRPr="00162823" w:rsidR="0053136C" w:rsidP="00B01BB2" w:rsidRDefault="0053136C" w14:paraId="11C282DB" w14:textId="77777777">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rsidRPr="00162823" w:rsidR="0053136C" w:rsidP="00B01BB2" w:rsidRDefault="0053136C" w14:paraId="11C282DC" w14:textId="77777777">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rsidRPr="00162823" w:rsidR="0053136C" w:rsidP="003656A9" w:rsidRDefault="0053136C" w14:paraId="11C282DD" w14:textId="77777777">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rsidRPr="00162823" w:rsidR="0053136C" w:rsidP="00B01BB2" w:rsidRDefault="0053136C" w14:paraId="11C282DE" w14:textId="77777777">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rsidRPr="00162823" w:rsidR="0053136C" w:rsidP="00B01BB2" w:rsidRDefault="0053136C" w14:paraId="11C282DF" w14:textId="77777777">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rsidRPr="00162823" w:rsidR="0053136C" w:rsidP="00B01BB2" w:rsidRDefault="0053136C" w14:paraId="11C282E0" w14:textId="77777777">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rsidRPr="00162823" w:rsidR="0053136C" w:rsidP="00B01BB2" w:rsidRDefault="0053136C" w14:paraId="11C282E1" w14:textId="77777777">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rsidRPr="00162823" w:rsidR="0053136C" w:rsidP="00B01BB2" w:rsidRDefault="0053136C" w14:paraId="11C282E2" w14:textId="77777777">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rsidRPr="00162823" w:rsidR="0053136C" w:rsidP="003656A9" w:rsidRDefault="0053136C" w14:paraId="11C282E3" w14:textId="77777777">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rsidRPr="00162823" w:rsidR="0053136C" w:rsidP="003656A9" w:rsidRDefault="0053136C" w14:paraId="11C282E4" w14:textId="77777777">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rsidRPr="00162823" w:rsidR="0053136C" w:rsidP="003656A9" w:rsidRDefault="0053136C" w14:paraId="11C282E5" w14:textId="77777777">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rsidRPr="00162823" w:rsidR="0053136C" w:rsidP="0053136C" w:rsidRDefault="0053136C" w14:paraId="11C282E6" w14:textId="77777777">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rsidRPr="00162823" w:rsidR="0053136C" w:rsidP="0053136C" w:rsidRDefault="0053136C" w14:paraId="11C282E7" w14:textId="77777777">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r>
      <w:r w:rsidRPr="00162823">
        <w:rPr>
          <w:spacing w:val="-2"/>
        </w:rPr>
        <w:t>Scottish Water</w:t>
      </w:r>
    </w:p>
    <w:p w:rsidRPr="00162823" w:rsidR="0053136C" w:rsidP="0053136C" w:rsidRDefault="0053136C" w14:paraId="11C282E8" w14:textId="77777777">
      <w:pPr>
        <w:suppressAutoHyphens/>
        <w:ind w:left="851" w:hanging="851"/>
        <w:rPr>
          <w:spacing w:val="-2"/>
        </w:rPr>
      </w:pPr>
      <w:r w:rsidRPr="00162823">
        <w:rPr>
          <w:spacing w:val="-2"/>
        </w:rPr>
        <w:t xml:space="preserve">Address: </w:t>
      </w:r>
      <w:r w:rsidRPr="00162823">
        <w:rPr>
          <w:spacing w:val="-2"/>
        </w:rPr>
        <w:tab/>
      </w:r>
      <w:r w:rsidRPr="00162823">
        <w:rPr>
          <w:spacing w:val="-2"/>
        </w:rPr>
        <w:tab/>
      </w:r>
      <w:r w:rsidRPr="00162823">
        <w:rPr>
          <w:spacing w:val="-2"/>
        </w:rPr>
        <w:t>Castle House</w:t>
      </w:r>
    </w:p>
    <w:p w:rsidRPr="00162823" w:rsidR="0053136C" w:rsidP="0053136C" w:rsidRDefault="0053136C" w14:paraId="11C282E9" w14:textId="77777777">
      <w:pPr>
        <w:suppressAutoHyphens/>
        <w:ind w:left="1440" w:firstLine="3"/>
        <w:rPr>
          <w:spacing w:val="-2"/>
        </w:rPr>
      </w:pPr>
      <w:r w:rsidRPr="00162823">
        <w:rPr>
          <w:spacing w:val="-2"/>
        </w:rPr>
        <w:t>6 Castle Drive</w:t>
      </w:r>
    </w:p>
    <w:p w:rsidRPr="00162823" w:rsidR="0053136C" w:rsidP="0053136C" w:rsidRDefault="0053136C" w14:paraId="11C282EA" w14:textId="77777777">
      <w:pPr>
        <w:suppressAutoHyphens/>
        <w:ind w:left="1440" w:firstLine="3"/>
        <w:rPr>
          <w:spacing w:val="-2"/>
        </w:rPr>
      </w:pPr>
      <w:r w:rsidRPr="00162823">
        <w:rPr>
          <w:spacing w:val="-2"/>
        </w:rPr>
        <w:t>Carnegie Campus</w:t>
      </w:r>
    </w:p>
    <w:p w:rsidRPr="00162823" w:rsidR="0053136C" w:rsidP="0053136C" w:rsidRDefault="0053136C" w14:paraId="11C282EB" w14:textId="77777777">
      <w:pPr>
        <w:suppressAutoHyphens/>
        <w:ind w:left="1440" w:firstLine="3"/>
        <w:rPr>
          <w:spacing w:val="-2"/>
        </w:rPr>
      </w:pPr>
      <w:r w:rsidRPr="00162823">
        <w:rPr>
          <w:spacing w:val="-2"/>
        </w:rPr>
        <w:t>Dunfermline</w:t>
      </w:r>
    </w:p>
    <w:p w:rsidRPr="00162823" w:rsidR="0053136C" w:rsidP="0053136C" w:rsidRDefault="0053136C" w14:paraId="11C282EC" w14:textId="77777777">
      <w:pPr>
        <w:suppressAutoHyphens/>
        <w:ind w:left="1440" w:firstLine="3"/>
        <w:rPr>
          <w:spacing w:val="-2"/>
        </w:rPr>
      </w:pPr>
      <w:r w:rsidRPr="00162823">
        <w:rPr>
          <w:spacing w:val="-2"/>
        </w:rPr>
        <w:t>KY11 8GG</w:t>
      </w:r>
    </w:p>
    <w:p w:rsidR="00246AAE" w:rsidP="0053136C" w:rsidRDefault="00246AAE" w14:paraId="7B56DBF7" w14:textId="77777777">
      <w:pPr>
        <w:tabs>
          <w:tab w:val="left" w:pos="-720"/>
          <w:tab w:val="left" w:pos="0"/>
        </w:tabs>
        <w:suppressAutoHyphens/>
        <w:spacing w:before="100" w:beforeAutospacing="1" w:after="100" w:afterAutospacing="1"/>
        <w:rPr>
          <w:spacing w:val="-2"/>
        </w:rPr>
      </w:pPr>
    </w:p>
    <w:p w:rsidRPr="00246AAE" w:rsidR="0053136C" w:rsidP="0053136C" w:rsidRDefault="0053136C" w14:paraId="11C282EE" w14:textId="38C86852">
      <w:pPr>
        <w:tabs>
          <w:tab w:val="left" w:pos="-720"/>
          <w:tab w:val="left" w:pos="0"/>
        </w:tabs>
        <w:suppressAutoHyphens/>
        <w:spacing w:before="100" w:beforeAutospacing="1" w:after="100" w:afterAutospacing="1"/>
        <w:rPr>
          <w:spacing w:val="-2"/>
        </w:rPr>
      </w:pPr>
      <w:r w:rsidRPr="00246AAE">
        <w:rPr>
          <w:spacing w:val="-2"/>
        </w:rPr>
        <w:t>Authorised signatory</w:t>
      </w:r>
    </w:p>
    <w:p w:rsidR="00246AAE" w:rsidP="0053136C" w:rsidRDefault="00246AAE" w14:paraId="64E24697" w14:textId="77777777">
      <w:pPr>
        <w:tabs>
          <w:tab w:val="left" w:pos="-720"/>
          <w:tab w:val="left" w:pos="0"/>
        </w:tabs>
        <w:suppressAutoHyphens/>
        <w:spacing w:before="100" w:beforeAutospacing="1" w:after="100" w:afterAutospacing="1"/>
        <w:rPr>
          <w:spacing w:val="-2"/>
        </w:rPr>
      </w:pPr>
    </w:p>
    <w:p w:rsidRPr="00246AAE" w:rsidR="0053136C" w:rsidP="0053136C" w:rsidRDefault="0053136C" w14:paraId="11C282F0" w14:textId="1817D20F">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Date</w:t>
      </w:r>
    </w:p>
    <w:p w:rsidRPr="00F0335C" w:rsidR="0053136C" w:rsidP="0053136C" w:rsidRDefault="0053136C" w14:paraId="11C282F1" w14:textId="77777777">
      <w:pPr>
        <w:tabs>
          <w:tab w:val="left" w:pos="-720"/>
        </w:tabs>
        <w:suppressAutoHyphens/>
        <w:spacing w:before="100" w:beforeAutospacing="1" w:after="100" w:afterAutospacing="1"/>
        <w:rPr>
          <w:spacing w:val="-2"/>
        </w:rPr>
      </w:pPr>
      <w:r w:rsidRPr="00332B7F">
        <w:rPr>
          <w:spacing w:val="-2"/>
        </w:rPr>
        <w:t>Details of witness (if relevant):</w:t>
      </w:r>
    </w:p>
    <w:p w:rsidRPr="00A033AF" w:rsidR="0053136C" w:rsidP="0053136C" w:rsidRDefault="0053136C" w14:paraId="11C282F2" w14:textId="77777777">
      <w:pPr>
        <w:tabs>
          <w:tab w:val="left" w:pos="-720"/>
        </w:tabs>
        <w:suppressAutoHyphens/>
        <w:spacing w:before="100" w:beforeAutospacing="1" w:after="100" w:afterAutospacing="1"/>
        <w:rPr>
          <w:spacing w:val="-2"/>
        </w:rPr>
      </w:pPr>
      <w:r w:rsidRPr="00A033AF">
        <w:rPr>
          <w:spacing w:val="-2"/>
        </w:rPr>
        <w:t>Name:</w:t>
      </w:r>
    </w:p>
    <w:p w:rsidRPr="00162823" w:rsidR="0053136C" w:rsidP="0053136C" w:rsidRDefault="0053136C" w14:paraId="11C282F3" w14:textId="77777777">
      <w:pPr>
        <w:tabs>
          <w:tab w:val="left" w:pos="-720"/>
        </w:tabs>
        <w:suppressAutoHyphens/>
        <w:spacing w:before="100" w:beforeAutospacing="1" w:after="100" w:afterAutospacing="1"/>
        <w:rPr>
          <w:spacing w:val="-2"/>
        </w:rPr>
      </w:pPr>
      <w:r w:rsidRPr="00162823">
        <w:rPr>
          <w:spacing w:val="-2"/>
        </w:rPr>
        <w:t>Address:</w:t>
      </w:r>
    </w:p>
    <w:p w:rsidRPr="00162823" w:rsidR="0053136C" w:rsidP="0053136C" w:rsidRDefault="0053136C" w14:paraId="11C282F4" w14:textId="77777777">
      <w:pPr>
        <w:tabs>
          <w:tab w:val="left" w:pos="-720"/>
        </w:tabs>
        <w:suppressAutoHyphens/>
        <w:spacing w:before="100" w:beforeAutospacing="1" w:after="100" w:afterAutospacing="1"/>
        <w:rPr>
          <w:spacing w:val="-2"/>
        </w:rPr>
      </w:pPr>
    </w:p>
    <w:p w:rsidRPr="00162823" w:rsidR="0053136C" w:rsidP="0053136C" w:rsidRDefault="0053136C" w14:paraId="11C282F5" w14:textId="77777777">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r>
      <w:r w:rsidRPr="00162823">
        <w:rPr>
          <w:spacing w:val="-2"/>
        </w:rPr>
        <w:t>The Water Industry Commission for Scotland</w:t>
      </w:r>
    </w:p>
    <w:p w:rsidRPr="00083DA9" w:rsidR="0002458E" w:rsidP="0002458E" w:rsidRDefault="0053136C" w14:paraId="11C282F6" w14:textId="77777777">
      <w:pPr>
        <w:rPr>
          <w:rFonts w:cs="Arial"/>
        </w:rPr>
      </w:pPr>
      <w:r w:rsidRPr="00162823">
        <w:rPr>
          <w:spacing w:val="-2"/>
        </w:rPr>
        <w:t>Address:</w:t>
      </w:r>
      <w:r w:rsidRPr="00162823" w:rsidR="00B13B85">
        <w:rPr>
          <w:spacing w:val="-2"/>
        </w:rPr>
        <w:tab/>
      </w:r>
      <w:r w:rsidRPr="00083DA9" w:rsidR="0002458E">
        <w:rPr>
          <w:rFonts w:cs="Arial"/>
        </w:rPr>
        <w:t xml:space="preserve">Moray House, </w:t>
      </w:r>
    </w:p>
    <w:p w:rsidRPr="00083DA9" w:rsidR="0002458E" w:rsidP="00710158" w:rsidRDefault="0002458E" w14:paraId="11C282F7" w14:textId="7A5A06C6">
      <w:pPr>
        <w:ind w:left="720" w:firstLine="720"/>
        <w:rPr>
          <w:rFonts w:cs="Arial"/>
        </w:rPr>
      </w:pPr>
      <w:r w:rsidRPr="00083DA9">
        <w:rPr>
          <w:rFonts w:cs="Arial"/>
        </w:rPr>
        <w:t xml:space="preserve">Forthside Way, </w:t>
      </w:r>
    </w:p>
    <w:p w:rsidR="0002458E" w:rsidP="00710158" w:rsidRDefault="0002458E" w14:paraId="11C282F8" w14:textId="6AC2C6F3">
      <w:pPr>
        <w:ind w:left="720" w:firstLine="720"/>
        <w:rPr>
          <w:rFonts w:cs="Arial"/>
        </w:rPr>
      </w:pPr>
      <w:r w:rsidRPr="00083DA9">
        <w:rPr>
          <w:rFonts w:cs="Arial"/>
        </w:rPr>
        <w:t>Stirling.</w:t>
      </w:r>
    </w:p>
    <w:p w:rsidRPr="00083DA9" w:rsidR="00710158" w:rsidP="00710158" w:rsidRDefault="00710158" w14:paraId="4D573D35" w14:textId="5C9E847C">
      <w:pPr>
        <w:ind w:left="720" w:firstLine="720"/>
        <w:rPr>
          <w:rFonts w:cs="Arial"/>
        </w:rPr>
      </w:pPr>
      <w:r>
        <w:rPr>
          <w:rFonts w:cs="Arial"/>
        </w:rPr>
        <w:t>FK8 1QZ</w:t>
      </w:r>
    </w:p>
    <w:p w:rsidRPr="008F74BA" w:rsidR="0053136C" w:rsidP="00913138" w:rsidRDefault="0053136C" w14:paraId="11C282FA" w14:textId="18645735">
      <w:pPr>
        <w:rPr>
          <w:spacing w:val="-2"/>
        </w:rPr>
      </w:pPr>
    </w:p>
    <w:p w:rsidRPr="00710158" w:rsidR="0053136C" w:rsidP="0053136C" w:rsidRDefault="0053136C" w14:paraId="11C282FB" w14:textId="77777777">
      <w:pPr>
        <w:tabs>
          <w:tab w:val="left" w:pos="-720"/>
          <w:tab w:val="left" w:pos="0"/>
        </w:tabs>
        <w:suppressAutoHyphens/>
        <w:spacing w:before="100" w:beforeAutospacing="1" w:after="100" w:afterAutospacing="1"/>
        <w:rPr>
          <w:spacing w:val="-2"/>
        </w:rPr>
      </w:pPr>
      <w:r w:rsidRPr="00710158">
        <w:rPr>
          <w:spacing w:val="-2"/>
        </w:rPr>
        <w:t>Authorised signatory</w:t>
      </w:r>
    </w:p>
    <w:p w:rsidR="00246AAE" w:rsidP="0053136C" w:rsidRDefault="00246AAE" w14:paraId="2FB27314" w14:textId="77777777">
      <w:pPr>
        <w:tabs>
          <w:tab w:val="left" w:pos="-720"/>
          <w:tab w:val="left" w:pos="0"/>
        </w:tabs>
        <w:suppressAutoHyphens/>
        <w:spacing w:before="100" w:beforeAutospacing="1" w:after="100" w:afterAutospacing="1"/>
        <w:rPr>
          <w:spacing w:val="-2"/>
        </w:rPr>
      </w:pPr>
    </w:p>
    <w:p w:rsidRPr="00246AAE" w:rsidR="0053136C" w:rsidP="0053136C" w:rsidRDefault="0053136C" w14:paraId="11C282FD" w14:textId="60015F50">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Date</w:t>
      </w:r>
    </w:p>
    <w:p w:rsidRPr="00332B7F" w:rsidR="0053136C" w:rsidP="0053136C" w:rsidRDefault="0053136C" w14:paraId="11C282FE" w14:textId="77777777">
      <w:pPr>
        <w:tabs>
          <w:tab w:val="left" w:pos="-720"/>
        </w:tabs>
        <w:suppressAutoHyphens/>
        <w:spacing w:before="100" w:beforeAutospacing="1" w:after="100" w:afterAutospacing="1"/>
        <w:rPr>
          <w:spacing w:val="-2"/>
        </w:rPr>
      </w:pPr>
    </w:p>
    <w:p w:rsidRPr="00893192" w:rsidR="0053136C" w:rsidP="0053136C" w:rsidRDefault="0053136C" w14:paraId="11C282FF" w14:textId="77777777">
      <w:pPr>
        <w:tabs>
          <w:tab w:val="left" w:pos="-720"/>
        </w:tabs>
        <w:suppressAutoHyphens/>
        <w:spacing w:before="100" w:beforeAutospacing="1" w:after="100" w:afterAutospacing="1"/>
        <w:rPr>
          <w:spacing w:val="-2"/>
        </w:rPr>
      </w:pPr>
      <w:r w:rsidRPr="00F0335C">
        <w:rPr>
          <w:spacing w:val="-2"/>
        </w:rPr>
        <w:t>Details of witness (if relevant):</w:t>
      </w:r>
    </w:p>
    <w:p w:rsidRPr="00A033AF" w:rsidR="0053136C" w:rsidP="0053136C" w:rsidRDefault="0053136C" w14:paraId="11C28300" w14:textId="77777777">
      <w:pPr>
        <w:tabs>
          <w:tab w:val="left" w:pos="-720"/>
        </w:tabs>
        <w:suppressAutoHyphens/>
        <w:spacing w:before="100" w:beforeAutospacing="1" w:after="100" w:afterAutospacing="1"/>
        <w:rPr>
          <w:spacing w:val="-2"/>
        </w:rPr>
      </w:pPr>
      <w:r w:rsidRPr="00A033AF">
        <w:rPr>
          <w:spacing w:val="-2"/>
        </w:rPr>
        <w:t>Name:</w:t>
      </w:r>
    </w:p>
    <w:p w:rsidRPr="00162823" w:rsidR="0053136C" w:rsidP="0053136C" w:rsidRDefault="0053136C" w14:paraId="11C28301" w14:textId="77777777">
      <w:pPr>
        <w:tabs>
          <w:tab w:val="left" w:pos="-720"/>
        </w:tabs>
        <w:suppressAutoHyphens/>
        <w:spacing w:before="100" w:beforeAutospacing="1" w:after="100" w:afterAutospacing="1"/>
        <w:rPr>
          <w:spacing w:val="-2"/>
        </w:rPr>
      </w:pPr>
      <w:r w:rsidRPr="00162823">
        <w:rPr>
          <w:spacing w:val="-2"/>
        </w:rPr>
        <w:t>Address:</w:t>
      </w:r>
    </w:p>
    <w:p w:rsidRPr="00162823" w:rsidR="0053136C" w:rsidP="0053136C" w:rsidRDefault="0053136C" w14:paraId="11C28302" w14:textId="77777777">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rsidRPr="00162823" w:rsidR="0053136C" w:rsidP="0053136C" w:rsidRDefault="0053136C" w14:paraId="11C28303" w14:textId="77777777">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rsidRPr="00162823" w:rsidR="0053136C" w:rsidP="0053136C" w:rsidRDefault="0053136C" w14:paraId="11C28304" w14:textId="77777777">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rsidRPr="00162823" w:rsidR="0053136C" w:rsidP="0053136C" w:rsidRDefault="0053136C" w14:paraId="11C28305" w14:textId="77777777">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rsidRPr="00162823" w:rsidR="0053136C" w:rsidP="0053136C" w:rsidRDefault="0053136C" w14:paraId="11C28306" w14:textId="77777777">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rsidRPr="00162823" w:rsidR="0053136C" w:rsidP="0053136C" w:rsidRDefault="0053136C" w14:paraId="11C28307" w14:textId="77777777">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rsidRPr="00162823" w:rsidR="0053136C" w:rsidP="0053136C" w:rsidRDefault="0053136C" w14:paraId="11C28308" w14:textId="77777777">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rsidRPr="00162823" w:rsidR="0053136C" w:rsidP="0053136C" w:rsidRDefault="0053136C" w14:paraId="11C28309" w14:textId="77777777">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rsidRPr="00162823" w:rsidR="0053136C" w:rsidP="0053136C" w:rsidRDefault="0053136C" w14:paraId="11C2830A" w14:textId="77777777">
      <w:pPr>
        <w:numPr>
          <w:ilvl w:val="12"/>
          <w:numId w:val="0"/>
        </w:numPr>
        <w:suppressAutoHyphens/>
        <w:spacing w:before="100" w:beforeAutospacing="1" w:after="100" w:afterAutospacing="1"/>
        <w:jc w:val="center"/>
        <w:rPr>
          <w:rFonts w:cs="Arial"/>
          <w:spacing w:val="-2"/>
        </w:rPr>
      </w:pPr>
      <w:r w:rsidRPr="00162823">
        <w:rPr>
          <w:rFonts w:cs="Arial"/>
          <w:spacing w:val="-2"/>
        </w:rPr>
        <w:t>OF</w:t>
      </w:r>
    </w:p>
    <w:p w:rsidRPr="00162823" w:rsidR="0053136C" w:rsidP="0053136C" w:rsidRDefault="0053136C" w14:paraId="11C2830B" w14:textId="77777777">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rsidRPr="00162823" w:rsidR="0053136C" w:rsidP="0053136C" w:rsidRDefault="0053136C" w14:paraId="11C2830C" w14:textId="77777777">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rsidRPr="00162823" w:rsidR="0053136C" w:rsidP="0053136C" w:rsidRDefault="0053136C" w14:paraId="11C2830D" w14:textId="77777777">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rsidRPr="00162823" w:rsidR="0053136C" w:rsidP="00B01BB2" w:rsidRDefault="0053136C" w14:paraId="11C2830E" w14:textId="77777777">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rsidRPr="00162823" w:rsidR="0053136C" w:rsidP="0053136C" w:rsidRDefault="0053136C" w14:paraId="11C2830F" w14:textId="77777777">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rsidRPr="00162823" w:rsidR="0053136C" w:rsidP="00AF35C6" w:rsidRDefault="0053136C" w14:paraId="11C28310" w14:textId="77777777">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rsidRPr="00162823" w:rsidR="0053136C" w:rsidP="00AF35C6" w:rsidRDefault="0053136C" w14:paraId="11C28311" w14:textId="77777777">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rsidRPr="00162823" w:rsidR="0053136C" w:rsidP="00AF35C6" w:rsidRDefault="0053136C" w14:paraId="11C28312" w14:textId="77777777">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rsidRPr="00162823" w:rsidR="0053136C" w:rsidP="00AF35C6" w:rsidRDefault="0053136C" w14:paraId="11C28313" w14:textId="77777777">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rsidRPr="00573D75" w:rsidR="0053136C" w:rsidP="00AF35C6" w:rsidRDefault="0053136C" w14:paraId="11C28314" w14:textId="77777777">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“Chairman” means at any time the person at that time holding office as chairman of the Company pursuant to Regulation 9.1;</w:t>
      </w:r>
    </w:p>
    <w:p w:rsidRPr="00573D75" w:rsidR="0053136C" w:rsidP="00AF35C6" w:rsidRDefault="0053136C" w14:paraId="11C28315" w14:textId="77777777">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rsidRPr="00A033AF" w:rsidR="0053136C" w:rsidP="00AF35C6" w:rsidRDefault="0053136C" w14:paraId="11C28316" w14:textId="77777777">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rsidRPr="00162823" w:rsidR="0053136C" w:rsidP="00AF35C6" w:rsidRDefault="0053136C" w14:paraId="11C28317" w14:textId="77777777">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rsidRPr="00162823" w:rsidR="0053136C" w:rsidP="00AF35C6" w:rsidRDefault="0053136C" w14:paraId="11C28318" w14:textId="77777777">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rsidRPr="00162823" w:rsidR="0053136C" w:rsidP="00AF35C6" w:rsidRDefault="0053136C" w14:paraId="11C28319" w14:textId="77777777">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rsidRPr="00573D75" w:rsidR="0053136C" w:rsidP="00AF35C6" w:rsidRDefault="0053136C" w14:paraId="11C2831A" w14:textId="77777777">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rsidRPr="00893192" w:rsidR="0053136C" w:rsidP="00AF35C6" w:rsidRDefault="0053136C" w14:paraId="11C2831B" w14:textId="77777777">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rsidRPr="00A033AF" w:rsidR="0053136C" w:rsidP="00AF35C6" w:rsidRDefault="0053136C" w14:paraId="11C2831C" w14:textId="77777777">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rsidRPr="00162823" w:rsidR="0053136C" w:rsidP="00AF35C6" w:rsidRDefault="0053136C" w14:paraId="11C2831D" w14:textId="77777777">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rsidRPr="00162823" w:rsidR="0053136C" w:rsidP="00AF35C6" w:rsidRDefault="0053136C" w14:paraId="11C2831E" w14:textId="77777777">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rsidRPr="00162823" w:rsidR="0053136C" w:rsidP="00AF35C6" w:rsidRDefault="0053136C" w14:paraId="11C2831F" w14:textId="77777777">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rsidRPr="00162823" w:rsidR="0053136C" w:rsidP="00AF35C6" w:rsidRDefault="0053136C" w14:paraId="11C28320" w14:textId="77777777">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rsidRPr="00162823" w:rsidR="0053136C" w:rsidP="00AF35C6" w:rsidRDefault="0053136C" w14:paraId="11C28321" w14:textId="77777777">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rsidRPr="00573D75" w:rsidR="0053136C" w:rsidP="00AF35C6" w:rsidRDefault="0053136C" w14:paraId="11C28322" w14:textId="77777777">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rsidRPr="00162823" w:rsidR="0053136C" w:rsidP="0053136C" w:rsidRDefault="0053136C" w14:paraId="11C28323" w14:textId="77777777">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rsidRPr="00162823" w:rsidR="002B496E" w:rsidP="002B496E" w:rsidRDefault="002B496E" w14:paraId="11C28324" w14:textId="77777777">
      <w:pPr>
        <w:pStyle w:val="ListParagraph"/>
        <w:numPr>
          <w:ilvl w:val="0"/>
          <w:numId w:val="8"/>
        </w:numPr>
        <w:suppressAutoHyphens/>
        <w:spacing w:before="100" w:beforeAutospacing="1" w:after="100" w:afterAutospacing="1" w:line="435" w:lineRule="exact"/>
        <w:jc w:val="both"/>
        <w:rPr>
          <w:rFonts w:ascii="Arial" w:hAnsi="Arial" w:eastAsia="Times New Roman" w:cs="Arial"/>
          <w:vanish/>
          <w:spacing w:val="-2"/>
          <w:sz w:val="20"/>
          <w:szCs w:val="20"/>
          <w:lang w:val="en-GB"/>
        </w:rPr>
      </w:pPr>
    </w:p>
    <w:p w:rsidRPr="00162823" w:rsidR="0053136C" w:rsidP="002B496E" w:rsidRDefault="0053136C" w14:paraId="11C28325"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rsidRPr="00573D75" w:rsidR="0053136C" w:rsidP="00AF35C6" w:rsidRDefault="0053136C" w14:paraId="11C28326" w14:textId="77777777">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rsidRPr="00072843" w:rsidR="0053136C" w:rsidP="0053136C" w:rsidRDefault="0053136C" w14:paraId="11C28327" w14:textId="77777777">
      <w:pPr>
        <w:ind w:firstLine="720"/>
      </w:pPr>
      <w:bookmarkStart w:name="_DV_C30" w:id="2049"/>
      <w:r w:rsidRPr="00072843">
        <w:rPr>
          <w:rStyle w:val="DeltaViewInsertion"/>
          <w:color w:val="auto"/>
          <w:u w:val="none"/>
        </w:rPr>
        <w:t xml:space="preserve">(a) </w:t>
      </w:r>
      <w:r w:rsidRPr="00072843">
        <w:rPr>
          <w:rStyle w:val="DeltaViewInsertion"/>
          <w:color w:val="auto"/>
          <w:u w:val="none"/>
        </w:rPr>
        <w:tab/>
      </w:r>
      <w:r w:rsidRPr="00072843">
        <w:rPr>
          <w:rStyle w:val="DeltaViewInsertion"/>
          <w:color w:val="auto"/>
          <w:u w:val="none"/>
        </w:rPr>
        <w:t>has not satisfied the Admission Conditions, or</w:t>
      </w:r>
      <w:bookmarkEnd w:id="2049"/>
    </w:p>
    <w:p w:rsidRPr="00072843" w:rsidR="0053136C" w:rsidP="0053136C" w:rsidRDefault="0053136C" w14:paraId="11C28328" w14:textId="77777777">
      <w:pPr>
        <w:ind w:left="1440" w:hanging="720"/>
      </w:pPr>
      <w:bookmarkStart w:name="_DV_C31" w:id="2050"/>
      <w:r w:rsidRPr="00072843">
        <w:rPr>
          <w:rStyle w:val="DeltaViewInsertion"/>
          <w:color w:val="auto"/>
          <w:u w:val="none"/>
        </w:rPr>
        <w:t xml:space="preserve">(b) </w:t>
      </w:r>
      <w:r w:rsidRPr="00072843">
        <w:rPr>
          <w:rStyle w:val="DeltaViewInsertion"/>
          <w:color w:val="auto"/>
          <w:u w:val="none"/>
        </w:rPr>
        <w:tab/>
      </w:r>
      <w:r w:rsidRPr="00072843">
        <w:rPr>
          <w:rStyle w:val="DeltaViewInsertion"/>
          <w:color w:val="auto"/>
          <w:u w:val="none"/>
        </w:rPr>
        <w:t>pursuant to Section 8.2.2(ii) of the Market Code is not entitled to become a member of the Company</w:t>
      </w:r>
      <w:bookmarkEnd w:id="2050"/>
    </w:p>
    <w:p w:rsidRPr="00F0335C" w:rsidR="0053136C" w:rsidP="00AF35C6" w:rsidRDefault="0053136C" w14:paraId="11C28329" w14:textId="77777777">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rsidRPr="00162823" w:rsidR="0053136C" w:rsidP="00AF35C6" w:rsidRDefault="0053136C" w14:paraId="11C2832A" w14:textId="77777777">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rsidRPr="00573D75" w:rsidR="0053136C" w:rsidP="00AF35C6" w:rsidRDefault="0053136C" w14:paraId="11C2832B" w14:textId="77777777">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Pr="00072843" w:rsidR="00243200">
        <w:rPr>
          <w:rStyle w:val="DeltaViewInsertion"/>
          <w:color w:val="auto"/>
          <w:u w:val="none"/>
        </w:rPr>
        <w:tab/>
      </w:r>
    </w:p>
    <w:p w:rsidRPr="00072843" w:rsidR="0053136C" w:rsidP="0053136C" w:rsidRDefault="0053136C" w14:paraId="11C2832C" w14:textId="77777777">
      <w:pPr>
        <w:ind w:left="1440" w:hanging="720"/>
      </w:pPr>
      <w:bookmarkStart w:name="_DV_C36" w:id="2051"/>
      <w:r w:rsidRPr="00072843">
        <w:rPr>
          <w:rStyle w:val="DeltaViewInsertion"/>
          <w:color w:val="auto"/>
          <w:u w:val="none"/>
        </w:rPr>
        <w:t xml:space="preserve">(i) </w:t>
      </w:r>
      <w:r w:rsidRPr="00072843">
        <w:rPr>
          <w:rStyle w:val="DeltaViewInsertion"/>
          <w:color w:val="auto"/>
          <w:u w:val="none"/>
        </w:rPr>
        <w:tab/>
      </w:r>
      <w:r w:rsidRPr="00072843">
        <w:rPr>
          <w:rStyle w:val="DeltaViewInsertion"/>
          <w:color w:val="auto"/>
          <w:u w:val="none"/>
        </w:rPr>
        <w:t>approve the issue of, and issue, a certificate of membership in the Company to that applicant; and</w:t>
      </w:r>
      <w:bookmarkEnd w:id="2051"/>
    </w:p>
    <w:p w:rsidRPr="00072843" w:rsidR="0053136C" w:rsidP="0053136C" w:rsidRDefault="0053136C" w14:paraId="11C2832D" w14:textId="77777777">
      <w:pPr>
        <w:ind w:left="1440" w:hanging="720"/>
      </w:pPr>
      <w:bookmarkStart w:name="_DV_C37" w:id="2052"/>
      <w:r w:rsidRPr="00072843">
        <w:rPr>
          <w:rStyle w:val="DeltaViewInsertion"/>
          <w:color w:val="auto"/>
          <w:u w:val="none"/>
        </w:rPr>
        <w:t xml:space="preserve">(ii) </w:t>
      </w:r>
      <w:r w:rsidRPr="00072843">
        <w:rPr>
          <w:rStyle w:val="DeltaViewInsertion"/>
          <w:color w:val="auto"/>
          <w:u w:val="none"/>
        </w:rPr>
        <w:tab/>
      </w:r>
      <w:r w:rsidRPr="00072843">
        <w:rPr>
          <w:rStyle w:val="DeltaViewInsertion"/>
          <w:color w:val="auto"/>
          <w:u w:val="none"/>
        </w:rPr>
        <w:t>instruct the Secretary to enter the name of that applicant in the register of members.</w:t>
      </w:r>
      <w:bookmarkEnd w:id="2052"/>
    </w:p>
    <w:p w:rsidRPr="00083DA9" w:rsidR="0053136C" w:rsidP="00AF35C6" w:rsidRDefault="00E97BF1" w14:paraId="11C2832E" w14:textId="77777777">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Pr="008F74BA" w:rsidR="0053136C">
        <w:rPr>
          <w:rFonts w:cs="Arial"/>
          <w:spacing w:val="-2"/>
        </w:rPr>
        <w:t xml:space="preserve">. </w:t>
      </w:r>
    </w:p>
    <w:p w:rsidRPr="00893192" w:rsidR="0053136C" w:rsidP="00AF35C6" w:rsidRDefault="0053136C" w14:paraId="11C2832F" w14:textId="77777777">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rsidRPr="00A033AF" w:rsidR="0053136C" w:rsidP="00AF35C6" w:rsidRDefault="0053136C" w14:paraId="11C28330" w14:textId="77777777">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rsidRPr="00162823" w:rsidR="0053136C" w:rsidP="00AF35C6" w:rsidRDefault="0053136C" w14:paraId="11C28331" w14:textId="77777777">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rsidRPr="00162823" w:rsidR="0053136C" w:rsidP="00AF35C6" w:rsidRDefault="0053136C" w14:paraId="11C28332" w14:textId="77777777">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rsidRPr="00573D75" w:rsidR="0053136C" w:rsidP="00AF35C6" w:rsidRDefault="0053136C" w14:paraId="11C28333" w14:textId="77777777">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Pr="00072843" w:rsidR="00A8376D">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name="_DV_M68" w:id="2053"/>
      <w:bookmarkEnd w:id="2053"/>
      <w:r w:rsidRPr="00072843">
        <w:t xml:space="preserve"> the termination of </w:t>
      </w:r>
      <w:bookmarkStart w:name="_DV_C48" w:id="2054"/>
      <w:r w:rsidRPr="00072843">
        <w:rPr>
          <w:rStyle w:val="DeltaViewInsertion"/>
          <w:color w:val="auto"/>
          <w:u w:val="none"/>
        </w:rPr>
        <w:t xml:space="preserve">its </w:t>
      </w:r>
      <w:bookmarkStart w:name="_DV_M69" w:id="2055"/>
      <w:bookmarkEnd w:id="2054"/>
      <w:bookmarkEnd w:id="2055"/>
      <w:r w:rsidRPr="00072843">
        <w:t xml:space="preserve">membership </w:t>
      </w:r>
      <w:bookmarkStart w:name="_DV_C50" w:id="2056"/>
      <w:r w:rsidRPr="00072843">
        <w:rPr>
          <w:rStyle w:val="DeltaViewInsertion"/>
          <w:color w:val="auto"/>
          <w:u w:val="none"/>
        </w:rPr>
        <w:t xml:space="preserve">of the Company. </w:t>
      </w:r>
      <w:bookmarkEnd w:id="2056"/>
    </w:p>
    <w:p w:rsidRPr="00A033AF" w:rsidR="0053136C" w:rsidP="00AF35C6" w:rsidRDefault="0053136C" w14:paraId="11C28334" w14:textId="77777777">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Pr="00F0335C" w:rsidR="00E97BF1">
        <w:rPr>
          <w:rFonts w:cs="Arial"/>
          <w:spacing w:val="-2"/>
        </w:rPr>
        <w:t xml:space="preserve">charges or other sums or dues </w:t>
      </w:r>
      <w:r w:rsidRPr="00893192">
        <w:rPr>
          <w:rFonts w:cs="Arial"/>
          <w:spacing w:val="-2"/>
        </w:rPr>
        <w:t xml:space="preserve">paid by that person to the Company.  </w:t>
      </w:r>
    </w:p>
    <w:p w:rsidRPr="00162823" w:rsidR="0053136C" w:rsidP="00AF35C6" w:rsidRDefault="0053136C" w14:paraId="11C28335" w14:textId="77777777">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rsidRPr="00162823" w:rsidR="0053136C" w:rsidP="00AF35C6" w:rsidRDefault="0053136C" w14:paraId="11C28336" w14:textId="77777777">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rsidRPr="00162823" w:rsidR="0053136C" w:rsidP="00AF35C6" w:rsidRDefault="0053136C" w14:paraId="11C28337" w14:textId="77777777">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rsidRPr="00162823" w:rsidR="0053136C" w:rsidP="00AF35C6" w:rsidRDefault="0053136C" w14:paraId="11C28338" w14:textId="77777777">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rsidRPr="00162823" w:rsidR="0053136C" w:rsidP="00AF35C6" w:rsidRDefault="0053136C" w14:paraId="11C28339" w14:textId="77777777">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rsidRPr="00162823" w:rsidR="0053136C" w:rsidP="00AF35C6" w:rsidRDefault="0053136C" w14:paraId="11C2833A"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Pr="00162823" w:rsidR="00E97BF1">
        <w:rPr>
          <w:rFonts w:cs="Arial"/>
          <w:spacing w:val="-2"/>
        </w:rPr>
        <w:t xml:space="preserve">charges or other </w:t>
      </w:r>
      <w:r w:rsidRPr="00162823">
        <w:rPr>
          <w:rFonts w:cs="Arial"/>
          <w:spacing w:val="-2"/>
        </w:rPr>
        <w:t>other sums or dues payable by that member to the Company</w:t>
      </w:r>
      <w:r w:rsidRPr="00162823" w:rsidR="00E97BF1">
        <w:rPr>
          <w:rFonts w:cs="Arial"/>
          <w:spacing w:val="-2"/>
        </w:rPr>
        <w:t xml:space="preserve"> pursuant to the Market Code</w:t>
      </w:r>
      <w:r w:rsidRPr="00162823">
        <w:rPr>
          <w:rFonts w:cs="Arial"/>
          <w:spacing w:val="-2"/>
        </w:rPr>
        <w:t>:-</w:t>
      </w:r>
    </w:p>
    <w:p w:rsidRPr="00162823" w:rsidR="0053136C" w:rsidP="0053136C" w:rsidRDefault="0053136C" w14:paraId="11C2833B" w14:textId="77777777">
      <w:pPr>
        <w:spacing w:before="100" w:beforeAutospacing="1" w:after="100" w:afterAutospacing="1"/>
        <w:ind w:left="720"/>
      </w:pPr>
      <w:r w:rsidRPr="00162823">
        <w:t>(a)</w:t>
      </w:r>
      <w:r w:rsidRPr="00162823">
        <w:tab/>
      </w:r>
      <w:r w:rsidRPr="00162823">
        <w:t>is in excess of ten days from the payment due date; and</w:t>
      </w:r>
    </w:p>
    <w:p w:rsidRPr="00162823" w:rsidR="0053136C" w:rsidP="0053136C" w:rsidRDefault="0053136C" w14:paraId="11C2833C" w14:textId="77777777">
      <w:pPr>
        <w:spacing w:before="100" w:beforeAutospacing="1" w:after="100" w:afterAutospacing="1"/>
        <w:ind w:left="1440" w:hanging="720"/>
      </w:pPr>
      <w:r w:rsidRPr="00162823">
        <w:t>(b)</w:t>
      </w:r>
      <w:r w:rsidRPr="00162823">
        <w:tab/>
      </w:r>
      <w:r w:rsidRPr="00162823">
        <w:t>on or after the day specified in Regulation 3.10(a) above the Directors have issued notice to that</w:t>
      </w:r>
      <w:r w:rsidRPr="00162823">
        <w:rPr>
          <w:rFonts w:cs="Arial"/>
        </w:rPr>
        <w:t xml:space="preserve"> Member</w:t>
      </w:r>
      <w:r w:rsidRPr="00162823">
        <w:t xml:space="preserve"> to pay the outstanding amount; and</w:t>
      </w:r>
    </w:p>
    <w:p w:rsidRPr="00162823" w:rsidR="0053136C" w:rsidP="0053136C" w:rsidRDefault="0053136C" w14:paraId="11C2833D" w14:textId="77777777">
      <w:pPr>
        <w:spacing w:before="100" w:beforeAutospacing="1" w:after="100" w:afterAutospacing="1"/>
        <w:ind w:left="1440" w:hanging="720"/>
      </w:pPr>
      <w:r w:rsidRPr="00162823">
        <w:t>(c)</w:t>
      </w:r>
      <w:r w:rsidRPr="00162823">
        <w:tab/>
      </w:r>
      <w:r w:rsidRPr="00162823">
        <w:t>the amount invoiced has remained unpaid for a further ten days after the date of the Director's notice under Regulation 3.10(b) above; or</w:t>
      </w:r>
    </w:p>
    <w:p w:rsidRPr="00162823" w:rsidR="0053136C" w:rsidP="0053136C" w:rsidRDefault="0053136C" w14:paraId="11C2833E" w14:textId="77777777">
      <w:pPr>
        <w:spacing w:before="100" w:beforeAutospacing="1" w:after="100" w:afterAutospacing="1"/>
        <w:ind w:left="1440" w:hanging="720"/>
        <w:rPr>
          <w:rFonts w:cs="Arial"/>
        </w:rPr>
      </w:pPr>
      <w:r w:rsidRPr="00162823">
        <w:rPr>
          <w:rFonts w:cs="Arial"/>
        </w:rPr>
        <w:t>(d)</w:t>
      </w:r>
      <w:r w:rsidRPr="00162823">
        <w:rPr>
          <w:rFonts w:cs="Arial"/>
        </w:rPr>
        <w:tab/>
      </w:r>
      <w:r w:rsidRPr="00162823">
        <w:rPr>
          <w:rFonts w:cs="Arial"/>
        </w:rPr>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rsidRPr="00162823" w:rsidR="0053136C" w:rsidP="0053136C" w:rsidRDefault="0053136C" w14:paraId="11C2833F" w14:textId="77777777">
      <w:pPr>
        <w:spacing w:before="100" w:beforeAutospacing="1" w:after="100" w:afterAutospacing="1"/>
        <w:ind w:left="1440"/>
      </w:pPr>
      <w:r w:rsidRPr="00162823">
        <w:t>(i)</w:t>
      </w:r>
      <w:r w:rsidRPr="00162823">
        <w:tab/>
      </w:r>
      <w:r w:rsidRPr="00162823">
        <w:t>ten days in the first instance; and</w:t>
      </w:r>
    </w:p>
    <w:p w:rsidRPr="00162823" w:rsidR="0053136C" w:rsidP="0053136C" w:rsidRDefault="0053136C" w14:paraId="11C28340" w14:textId="77777777">
      <w:pPr>
        <w:spacing w:before="100" w:beforeAutospacing="1" w:after="100" w:afterAutospacing="1"/>
        <w:ind w:left="1440"/>
      </w:pPr>
      <w:r w:rsidRPr="00162823">
        <w:t>(ii)</w:t>
      </w:r>
      <w:r w:rsidRPr="00162823">
        <w:tab/>
      </w:r>
      <w:r w:rsidRPr="00162823">
        <w:t>five days in the second instance.</w:t>
      </w:r>
    </w:p>
    <w:p w:rsidRPr="00162823" w:rsidR="0053136C" w:rsidP="00AF35C6" w:rsidRDefault="0053136C" w14:paraId="11C28341" w14:textId="77777777">
      <w:pPr>
        <w:numPr>
          <w:ilvl w:val="1"/>
          <w:numId w:val="8"/>
        </w:numPr>
        <w:suppressAutoHyphens/>
        <w:spacing w:before="100" w:beforeAutospacing="1" w:after="100" w:afterAutospacing="1"/>
        <w:rPr>
          <w:rFonts w:cs="Arial"/>
          <w:spacing w:val="-2"/>
        </w:rPr>
      </w:pPr>
      <w:r w:rsidRPr="00162823">
        <w:rPr>
          <w:rFonts w:cs="Arial"/>
          <w:spacing w:val="-2"/>
        </w:rPr>
        <w:lastRenderedPageBreak/>
        <w:t>The rights and privileges of a member of the Company shall be personal and shall not be transferable or transmissible by any means.</w:t>
      </w:r>
    </w:p>
    <w:p w:rsidRPr="00162823" w:rsidR="0053136C" w:rsidP="00AF35C6" w:rsidRDefault="0053136C" w14:paraId="11C28342" w14:textId="77777777">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rsidRPr="00162823" w:rsidR="0053136C" w:rsidP="0053136C" w:rsidRDefault="0053136C" w14:paraId="11C28343" w14:textId="77777777">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rsidRPr="00162823" w:rsidR="0053136C" w:rsidP="00AF35C6" w:rsidRDefault="0053136C" w14:paraId="11C28344" w14:textId="77777777">
      <w:pPr>
        <w:keepNext/>
        <w:keepLines/>
        <w:numPr>
          <w:ilvl w:val="0"/>
          <w:numId w:val="8"/>
        </w:numPr>
        <w:suppressAutoHyphens/>
        <w:spacing w:before="100" w:beforeAutospacing="1" w:after="100" w:afterAutospacing="1"/>
        <w:rPr>
          <w:rFonts w:cs="Arial"/>
          <w:vanish/>
          <w:spacing w:val="-2"/>
        </w:rPr>
      </w:pPr>
    </w:p>
    <w:p w:rsidRPr="00162823" w:rsidR="0053136C" w:rsidP="00AF35C6" w:rsidRDefault="0053136C" w14:paraId="11C28345" w14:textId="77777777">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Pr="00162823" w:rsidR="00E97BF1">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rsidRPr="00162823" w:rsidR="0053136C" w:rsidP="00AF35C6" w:rsidRDefault="0053136C" w14:paraId="11C28346" w14:textId="77777777">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rsidRPr="00162823" w:rsidR="0053136C" w:rsidP="00AF35C6" w:rsidRDefault="0053136C" w14:paraId="11C28347" w14:textId="77777777">
      <w:pPr>
        <w:numPr>
          <w:ilvl w:val="1"/>
          <w:numId w:val="8"/>
        </w:numPr>
        <w:suppressAutoHyphens/>
        <w:spacing w:before="100" w:beforeAutospacing="1" w:after="100" w:afterAutospacing="1"/>
        <w:rPr>
          <w:rFonts w:cs="Arial"/>
          <w:spacing w:val="-2"/>
        </w:rPr>
      </w:pPr>
      <w:r w:rsidRPr="00162823">
        <w:rPr>
          <w:rFonts w:cs="Arial"/>
          <w:spacing w:val="-2"/>
        </w:rPr>
        <w:t>The Directors may, whenever they think fit, convene an Extraordinary General Meeting of the Company, and an Extraordinary General Meeting of the Company shall also be convened on such requisition or, in default, may be convened by such requisitionists,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rsidRPr="00162823" w:rsidR="0053136C" w:rsidP="00AF35C6" w:rsidRDefault="0053136C" w14:paraId="11C28348"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w:t>
      </w:r>
      <w:r w:rsidRPr="00162823">
        <w:rPr>
          <w:rFonts w:cs="Arial"/>
          <w:spacing w:val="-2"/>
        </w:rPr>
        <w:lastRenderedPageBreak/>
        <w:t>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rsidRPr="00162823" w:rsidR="0053136C" w:rsidP="00AF35C6" w:rsidRDefault="0053136C" w14:paraId="11C28349" w14:textId="77777777">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rsidRPr="00162823" w:rsidR="0053136C" w:rsidP="00AF35C6" w:rsidRDefault="0053136C" w14:paraId="11C2834A" w14:textId="77777777">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rsidRPr="00162823" w:rsidR="0053136C" w:rsidP="00AF35C6" w:rsidRDefault="0053136C" w14:paraId="11C2834B"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rsidRPr="00162823" w:rsidR="0053136C" w:rsidP="0053136C" w:rsidRDefault="0053136C" w14:paraId="11C2834C" w14:textId="77777777">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rsidRPr="00162823" w:rsidR="0053136C" w:rsidP="00AF35C6" w:rsidRDefault="0053136C" w14:paraId="11C2834D" w14:textId="77777777">
      <w:pPr>
        <w:numPr>
          <w:ilvl w:val="0"/>
          <w:numId w:val="8"/>
        </w:numPr>
        <w:suppressAutoHyphens/>
        <w:spacing w:before="100" w:beforeAutospacing="1" w:after="100" w:afterAutospacing="1"/>
        <w:rPr>
          <w:rFonts w:cs="Arial"/>
          <w:vanish/>
          <w:spacing w:val="-2"/>
        </w:rPr>
      </w:pPr>
    </w:p>
    <w:p w:rsidRPr="00162823" w:rsidR="0053136C" w:rsidP="00AF35C6" w:rsidRDefault="0053136C" w14:paraId="11C2834E"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rsidRPr="00162823" w:rsidR="0053136C" w:rsidP="00AF35C6" w:rsidRDefault="0053136C" w14:paraId="11C2834F"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rsidRPr="00162823" w:rsidR="0053136C" w:rsidP="00AF35C6" w:rsidRDefault="0053136C" w14:paraId="11C28350"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If a General Meeting of the Company has been convened upon the requisition of members of the Company and within half an hour from the time appointed for the Meeting a quorum is not present, the Meeting shall be dissolved; if within half an hour of the time </w:t>
      </w:r>
      <w:r w:rsidRPr="00162823">
        <w:rPr>
          <w:rFonts w:cs="Arial"/>
          <w:spacing w:val="-2"/>
        </w:rPr>
        <w:lastRenderedPageBreak/>
        <w:t>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rsidRPr="00162823" w:rsidR="0053136C" w:rsidP="00AF35C6" w:rsidRDefault="0053136C" w14:paraId="11C28351"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rsidRPr="00162823" w:rsidR="0053136C" w:rsidP="00AF35C6" w:rsidRDefault="0053136C" w14:paraId="11C28352" w14:textId="77777777">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rsidRPr="00162823" w:rsidR="0053136C" w:rsidP="00AF35C6" w:rsidRDefault="0053136C" w14:paraId="11C28353" w14:textId="77777777">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rsidRPr="00162823" w:rsidR="0053136C" w:rsidP="00AF35C6" w:rsidRDefault="0053136C" w14:paraId="11C28354"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w:t>
      </w:r>
      <w:r w:rsidRPr="00162823">
        <w:rPr>
          <w:rFonts w:cs="Arial"/>
          <w:spacing w:val="-2"/>
        </w:rPr>
        <w:lastRenderedPageBreak/>
        <w:t>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rsidRPr="00162823" w:rsidR="0053136C" w:rsidP="00AF35C6" w:rsidRDefault="0053136C" w14:paraId="11C28355"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rsidRPr="00162823" w:rsidR="0053136C" w:rsidP="00AF35C6" w:rsidRDefault="0053136C" w14:paraId="11C28356" w14:textId="77777777">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rsidRPr="00162823" w:rsidR="0053136C" w:rsidP="00AF35C6" w:rsidRDefault="0053136C" w14:paraId="11C28357" w14:textId="77777777">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rsidRPr="00162823" w:rsidR="0053136C" w:rsidP="00AF35C6" w:rsidRDefault="0053136C" w14:paraId="11C28358" w14:textId="77777777">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rsidRPr="00162823" w:rsidR="0053136C" w:rsidP="00AF35C6" w:rsidRDefault="0053136C" w14:paraId="11C28359" w14:textId="77777777">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rsidRPr="00162823" w:rsidR="0053136C" w:rsidP="00AF35C6" w:rsidRDefault="0053136C" w14:paraId="11C2835A" w14:textId="77777777">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rsidRPr="00162823" w:rsidR="0053136C" w:rsidP="00AF35C6" w:rsidRDefault="0053136C" w14:paraId="11C2835B" w14:textId="77777777">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rsidRPr="00162823" w:rsidR="0053136C" w:rsidP="00AF35C6" w:rsidRDefault="0053136C" w14:paraId="11C2835C" w14:textId="77777777">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rsidRPr="00162823" w:rsidR="0053136C" w:rsidP="0053136C" w:rsidRDefault="0053136C" w14:paraId="11C2835D" w14:textId="77777777">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rsidRPr="00162823" w:rsidR="0053136C" w:rsidP="00AF35C6" w:rsidRDefault="0053136C" w14:paraId="11C2835E" w14:textId="77777777">
      <w:pPr>
        <w:numPr>
          <w:ilvl w:val="0"/>
          <w:numId w:val="8"/>
        </w:numPr>
        <w:suppressAutoHyphens/>
        <w:spacing w:before="100" w:beforeAutospacing="1" w:after="100" w:afterAutospacing="1"/>
        <w:rPr>
          <w:rFonts w:cs="Arial"/>
          <w:vanish/>
          <w:spacing w:val="-2"/>
        </w:rPr>
      </w:pPr>
    </w:p>
    <w:p w:rsidRPr="00162823" w:rsidR="0053136C" w:rsidP="00AF35C6" w:rsidRDefault="0053136C" w14:paraId="11C2835F" w14:textId="77777777">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rsidRPr="00162823" w:rsidR="0053136C" w:rsidP="00AF35C6" w:rsidRDefault="0053136C" w14:paraId="11C28360" w14:textId="77777777">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rsidRPr="00162823" w:rsidR="0053136C" w:rsidP="00AF35C6" w:rsidRDefault="0053136C" w14:paraId="11C28361" w14:textId="77777777">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rsidRPr="00162823" w:rsidR="0053136C" w:rsidP="00AF35C6" w:rsidRDefault="0053136C" w14:paraId="11C28362" w14:textId="77777777">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rsidRPr="00162823" w:rsidR="0053136C" w:rsidP="00AF35C6" w:rsidRDefault="0053136C" w14:paraId="11C28363" w14:textId="77777777">
      <w:pPr>
        <w:numPr>
          <w:ilvl w:val="1"/>
          <w:numId w:val="8"/>
        </w:numPr>
        <w:suppressAutoHyphens/>
        <w:spacing w:before="100" w:beforeAutospacing="1" w:after="100" w:afterAutospacing="1"/>
        <w:rPr>
          <w:rFonts w:cs="Arial"/>
          <w:spacing w:val="-2"/>
        </w:rPr>
      </w:pPr>
      <w:r w:rsidRPr="00162823">
        <w:rPr>
          <w:rFonts w:cs="Arial"/>
          <w:spacing w:val="-2"/>
        </w:rPr>
        <w:t>An instrument appointing a proxy and any authority under which it is executed and a copy of such authority certified notarially or in some other way approved by the Directors shall:-</w:t>
      </w:r>
    </w:p>
    <w:p w:rsidRPr="00162823" w:rsidR="0053136C" w:rsidP="00AF35C6" w:rsidRDefault="0053136C" w14:paraId="11C28364" w14:textId="77777777">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rsidRPr="00162823" w:rsidR="0053136C" w:rsidP="00AF35C6" w:rsidRDefault="0053136C" w14:paraId="11C28365" w14:textId="77777777">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rsidRPr="00162823" w:rsidR="0053136C" w:rsidP="00AF35C6" w:rsidRDefault="0053136C" w14:paraId="11C28366" w14:textId="77777777">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where the poll is not taken forthwith but is taken not more than 48 hours after it was demanded, delivered at the General Meeting of the Company at which the poll was demanded to the chairman of that General Meeting or to the Secretary or to any Director;</w:t>
      </w:r>
    </w:p>
    <w:p w:rsidRPr="00162823" w:rsidR="0053136C" w:rsidP="0053136C" w:rsidRDefault="0053136C" w14:paraId="11C28367" w14:textId="77777777">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rsidRPr="00162823" w:rsidR="0053136C" w:rsidP="00AF35C6" w:rsidRDefault="0053136C" w14:paraId="11C28368" w14:textId="77777777">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rsidRPr="00162823" w:rsidR="0053136C" w:rsidP="00AF35C6" w:rsidRDefault="0053136C" w14:paraId="11C28369" w14:textId="77777777">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rsidRPr="00162823" w:rsidR="0053136C" w:rsidP="0053136C" w:rsidRDefault="0053136C" w14:paraId="11C2836A" w14:textId="77777777">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rsidRPr="00162823" w:rsidR="0053136C" w:rsidP="00AF35C6" w:rsidRDefault="0053136C" w14:paraId="11C2836B" w14:textId="77777777">
      <w:pPr>
        <w:numPr>
          <w:ilvl w:val="0"/>
          <w:numId w:val="8"/>
        </w:numPr>
        <w:suppressAutoHyphens/>
        <w:spacing w:before="100" w:beforeAutospacing="1" w:after="100" w:afterAutospacing="1"/>
        <w:rPr>
          <w:rFonts w:cs="Arial"/>
          <w:vanish/>
          <w:spacing w:val="-2"/>
        </w:rPr>
      </w:pPr>
    </w:p>
    <w:p w:rsidRPr="00162823" w:rsidR="0053136C" w:rsidP="00AF35C6" w:rsidRDefault="0053136C" w14:paraId="11C2836C" w14:textId="77777777">
      <w:pPr>
        <w:numPr>
          <w:ilvl w:val="1"/>
          <w:numId w:val="8"/>
        </w:numPr>
        <w:suppressAutoHyphens/>
        <w:spacing w:before="100" w:beforeAutospacing="1" w:after="100" w:afterAutospacing="1"/>
        <w:rPr>
          <w:rFonts w:cs="Arial"/>
          <w:spacing w:val="-2"/>
        </w:rPr>
      </w:pPr>
      <w:r w:rsidRPr="00162823">
        <w:rPr>
          <w:rFonts w:cs="Arial"/>
          <w:spacing w:val="-2"/>
        </w:rPr>
        <w:t>Subject always to Regulation 7.2 below, any body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rsidRPr="00162823" w:rsidR="0053136C" w:rsidP="00AF35C6" w:rsidRDefault="0053136C" w14:paraId="11C2836D" w14:textId="77777777">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rsidRPr="00162823" w:rsidR="0053136C" w:rsidP="0053136C" w:rsidRDefault="00AB6FE0" w14:paraId="11C2836E" w14:textId="77777777">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Pr="00162823" w:rsidR="0053136C">
        <w:rPr>
          <w:rFonts w:cs="Arial"/>
          <w:b/>
          <w:spacing w:val="-2"/>
        </w:rPr>
        <w:lastRenderedPageBreak/>
        <w:t>DIRECTORS</w:t>
      </w:r>
    </w:p>
    <w:p w:rsidRPr="00162823" w:rsidR="0053136C" w:rsidP="00AF35C6" w:rsidRDefault="0053136C" w14:paraId="11C2836F" w14:textId="77777777">
      <w:pPr>
        <w:numPr>
          <w:ilvl w:val="0"/>
          <w:numId w:val="8"/>
        </w:numPr>
        <w:suppressAutoHyphens/>
        <w:spacing w:before="100" w:beforeAutospacing="1" w:after="100" w:afterAutospacing="1"/>
        <w:rPr>
          <w:rFonts w:cs="Arial"/>
          <w:vanish/>
          <w:spacing w:val="-2"/>
        </w:rPr>
      </w:pPr>
    </w:p>
    <w:p w:rsidRPr="00162823" w:rsidR="0053136C" w:rsidP="00AF35C6" w:rsidRDefault="0053136C" w14:paraId="11C28370" w14:textId="77777777">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rsidRPr="00573D75" w:rsidR="0053136C" w:rsidP="00AF35C6" w:rsidRDefault="0053136C" w14:paraId="11C28371" w14:textId="77777777">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rsidRPr="007B68F4" w:rsidR="0053136C" w:rsidP="0053136C" w:rsidRDefault="0053136C" w14:paraId="11C28372" w14:textId="77777777">
      <w:pPr>
        <w:ind w:left="1440" w:hanging="720"/>
      </w:pPr>
      <w:bookmarkStart w:name="_DV_C78" w:id="2057"/>
      <w:r w:rsidRPr="007B68F4">
        <w:rPr>
          <w:rStyle w:val="DeltaViewInsertion"/>
          <w:color w:val="auto"/>
          <w:u w:val="none"/>
        </w:rPr>
        <w:t xml:space="preserve">(a) </w:t>
      </w:r>
      <w:r w:rsidRPr="007B68F4">
        <w:rPr>
          <w:rStyle w:val="DeltaViewInsertion"/>
          <w:color w:val="auto"/>
          <w:u w:val="none"/>
        </w:rPr>
        <w:tab/>
      </w:r>
      <w:r w:rsidRPr="007B68F4">
        <w:rPr>
          <w:rStyle w:val="DeltaViewInsertion"/>
          <w:color w:val="auto"/>
          <w:u w:val="none"/>
        </w:rPr>
        <w:t xml:space="preserve">one (1) Director nominated at that time by Scottish Water in accordance with Sections 8.3.1(iii), 8.3.2(ii)(a) and 8.3.2(iii) of the Market Code (“Scottish Water Director”);  </w:t>
      </w:r>
      <w:bookmarkEnd w:id="2057"/>
    </w:p>
    <w:p w:rsidRPr="007B68F4" w:rsidR="0053136C" w:rsidP="0053136C" w:rsidRDefault="0053136C" w14:paraId="11C28373" w14:textId="77777777"/>
    <w:p w:rsidRPr="007B68F4" w:rsidR="0053136C" w:rsidP="0053136C" w:rsidRDefault="0053136C" w14:paraId="11C28374" w14:textId="77777777">
      <w:pPr>
        <w:ind w:left="1440" w:hanging="720"/>
      </w:pPr>
      <w:bookmarkStart w:name="_DV_C79" w:id="2058"/>
      <w:r w:rsidRPr="007B68F4">
        <w:rPr>
          <w:rStyle w:val="DeltaViewInsertion"/>
          <w:color w:val="auto"/>
          <w:u w:val="none"/>
        </w:rPr>
        <w:t xml:space="preserve">(b) </w:t>
      </w:r>
      <w:r w:rsidRPr="007B68F4">
        <w:rPr>
          <w:rStyle w:val="DeltaViewInsertion"/>
          <w:color w:val="auto"/>
          <w:u w:val="none"/>
        </w:rPr>
        <w:tab/>
      </w:r>
      <w:r w:rsidRPr="007B68F4">
        <w:rPr>
          <w:rStyle w:val="DeltaViewInsertion"/>
          <w:color w:val="auto"/>
          <w:u w:val="none"/>
        </w:rPr>
        <w:t xml:space="preserve">up to two (2) Licensed Provider Directors who are nominated at that time in accordance with Sections 8.3.1(ii), 8.3.1(iv), 8.3.2(ii)(b) and 8.3.2(iii) of the Market Code (each being a “Licensed Provider Director”); </w:t>
      </w:r>
      <w:bookmarkEnd w:id="2058"/>
    </w:p>
    <w:p w:rsidRPr="007B68F4" w:rsidR="0053136C" w:rsidP="0053136C" w:rsidRDefault="0053136C" w14:paraId="11C28375" w14:textId="77777777">
      <w:pPr>
        <w:ind w:firstLine="720"/>
        <w:rPr>
          <w:rStyle w:val="DeltaViewInsertion"/>
          <w:color w:val="auto"/>
          <w:u w:val="none"/>
        </w:rPr>
      </w:pPr>
      <w:bookmarkStart w:name="_DV_C80" w:id="2059"/>
    </w:p>
    <w:p w:rsidRPr="007B68F4" w:rsidR="0053136C" w:rsidP="0053136C" w:rsidRDefault="0053136C" w14:paraId="11C28376" w14:textId="77777777">
      <w:pPr>
        <w:ind w:firstLine="720"/>
      </w:pPr>
      <w:r w:rsidRPr="007B68F4">
        <w:rPr>
          <w:rStyle w:val="DeltaViewInsertion"/>
          <w:color w:val="auto"/>
          <w:u w:val="none"/>
        </w:rPr>
        <w:t xml:space="preserve">(c) </w:t>
      </w:r>
      <w:r w:rsidRPr="007B68F4">
        <w:rPr>
          <w:rStyle w:val="DeltaViewInsertion"/>
          <w:color w:val="auto"/>
          <w:u w:val="none"/>
        </w:rPr>
        <w:tab/>
      </w:r>
      <w:r w:rsidRPr="007B68F4">
        <w:rPr>
          <w:rStyle w:val="DeltaViewInsertion"/>
          <w:color w:val="auto"/>
          <w:u w:val="none"/>
        </w:rPr>
        <w:t>the Chief Executive Officer at that time appointed pursuant to Regulation 10.3;</w:t>
      </w:r>
      <w:bookmarkEnd w:id="2059"/>
    </w:p>
    <w:p w:rsidRPr="007B68F4" w:rsidR="0053136C" w:rsidP="0053136C" w:rsidRDefault="0053136C" w14:paraId="11C28377" w14:textId="77777777"/>
    <w:p w:rsidRPr="007B68F4" w:rsidR="0053136C" w:rsidP="0053136C" w:rsidRDefault="0053136C" w14:paraId="11C28378" w14:textId="77777777">
      <w:pPr>
        <w:ind w:firstLine="720"/>
      </w:pPr>
      <w:bookmarkStart w:name="_DV_C81" w:id="2060"/>
      <w:r w:rsidRPr="007B68F4">
        <w:rPr>
          <w:rStyle w:val="DeltaViewInsertion"/>
          <w:color w:val="auto"/>
          <w:u w:val="none"/>
        </w:rPr>
        <w:t xml:space="preserve">(d) </w:t>
      </w:r>
      <w:r w:rsidRPr="007B68F4">
        <w:rPr>
          <w:rStyle w:val="DeltaViewInsertion"/>
          <w:color w:val="auto"/>
          <w:u w:val="none"/>
        </w:rPr>
        <w:tab/>
      </w:r>
      <w:r w:rsidRPr="007B68F4">
        <w:rPr>
          <w:rStyle w:val="DeltaViewInsertion"/>
          <w:color w:val="auto"/>
          <w:u w:val="none"/>
        </w:rPr>
        <w:t xml:space="preserve">the Chairman at that time appointed pursuant to Regulation 9.1, and </w:t>
      </w:r>
      <w:bookmarkEnd w:id="2060"/>
    </w:p>
    <w:p w:rsidRPr="007B68F4" w:rsidR="0053136C" w:rsidP="0053136C" w:rsidRDefault="0053136C" w14:paraId="11C28379" w14:textId="77777777"/>
    <w:p w:rsidRPr="007B68F4" w:rsidR="0053136C" w:rsidP="0053136C" w:rsidRDefault="0053136C" w14:paraId="11C2837A" w14:textId="77777777">
      <w:pPr>
        <w:ind w:left="1440" w:hanging="720"/>
      </w:pPr>
      <w:bookmarkStart w:name="_DV_C83" w:id="2061"/>
      <w:r w:rsidRPr="007B68F4">
        <w:rPr>
          <w:rStyle w:val="DeltaViewInsertion"/>
          <w:color w:val="auto"/>
          <w:u w:val="none"/>
        </w:rPr>
        <w:t xml:space="preserve">(e) </w:t>
      </w:r>
      <w:r w:rsidRPr="007B68F4">
        <w:rPr>
          <w:rStyle w:val="DeltaViewInsertion"/>
          <w:color w:val="auto"/>
          <w:u w:val="none"/>
        </w:rPr>
        <w:tab/>
      </w:r>
      <w:r w:rsidRPr="007B68F4">
        <w:rPr>
          <w:rStyle w:val="DeltaViewInsertion"/>
          <w:color w:val="auto"/>
          <w:u w:val="none"/>
        </w:rPr>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61"/>
    </w:p>
    <w:p w:rsidRPr="00A033AF" w:rsidR="0053136C" w:rsidP="00AF35C6" w:rsidRDefault="0053136C" w14:paraId="11C2837B" w14:textId="77777777">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r>
      <w:r w:rsidRPr="00573D75">
        <w:rPr>
          <w:rStyle w:val="DeltaViewInsertion"/>
          <w:color w:val="auto"/>
          <w:u w:val="none"/>
        </w:rPr>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rsidRPr="00162823" w:rsidR="0053136C" w:rsidP="0053136C" w:rsidRDefault="0053136C" w14:paraId="11C2837C" w14:textId="77777777">
      <w:pPr>
        <w:ind w:left="1440" w:hanging="720"/>
      </w:pPr>
      <w:r w:rsidRPr="00A033AF">
        <w:rPr>
          <w:rStyle w:val="DeltaViewInsertion"/>
          <w:color w:val="auto"/>
          <w:u w:val="none"/>
        </w:rPr>
        <w:lastRenderedPageBreak/>
        <w:t xml:space="preserve">(b) </w:t>
      </w:r>
      <w:r w:rsidRPr="00A033AF">
        <w:rPr>
          <w:rStyle w:val="DeltaViewInsertion"/>
          <w:color w:val="auto"/>
          <w:u w:val="none"/>
        </w:rPr>
        <w:tab/>
      </w:r>
      <w:r w:rsidRPr="00A033AF">
        <w:rPr>
          <w:rStyle w:val="DeltaViewInsertion"/>
          <w:color w:val="auto"/>
          <w:u w:val="none"/>
        </w:rPr>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rsidRPr="00162823" w:rsidR="0053136C" w:rsidP="0053136C" w:rsidRDefault="0053136C" w14:paraId="11C2837D" w14:textId="77777777">
      <w:pPr>
        <w:ind w:left="1440" w:hanging="720"/>
        <w:rPr>
          <w:rStyle w:val="DeltaViewInsertion"/>
          <w:color w:val="auto"/>
          <w:u w:val="none"/>
        </w:rPr>
      </w:pPr>
      <w:bookmarkStart w:name="_DV_C86" w:id="2062"/>
    </w:p>
    <w:p w:rsidRPr="00162823" w:rsidR="0053136C" w:rsidP="0053136C" w:rsidRDefault="0053136C" w14:paraId="11C2837E" w14:textId="77777777">
      <w:pPr>
        <w:ind w:left="1440" w:hanging="720"/>
      </w:pPr>
      <w:r w:rsidRPr="00162823">
        <w:rPr>
          <w:rStyle w:val="DeltaViewInsertion"/>
          <w:color w:val="auto"/>
          <w:u w:val="none"/>
        </w:rPr>
        <w:t xml:space="preserve">(c) </w:t>
      </w:r>
      <w:r w:rsidRPr="00162823">
        <w:rPr>
          <w:rStyle w:val="DeltaViewInsertion"/>
          <w:color w:val="auto"/>
          <w:u w:val="none"/>
        </w:rPr>
        <w:tab/>
      </w:r>
      <w:r w:rsidRPr="00162823">
        <w:rPr>
          <w:rStyle w:val="DeltaViewInsertion"/>
          <w:color w:val="auto"/>
          <w:u w:val="none"/>
        </w:rPr>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62"/>
    </w:p>
    <w:p w:rsidRPr="007B68F4" w:rsidR="0053136C" w:rsidP="00AF35C6" w:rsidRDefault="0053136C" w14:paraId="11C2837F" w14:textId="77777777">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r>
      <w:r w:rsidRPr="007B68F4">
        <w:rPr>
          <w:rStyle w:val="DeltaViewInsertion"/>
          <w:color w:val="auto"/>
          <w:u w:val="none"/>
        </w:rPr>
        <w:t xml:space="preserve">There shall be a Nominations Committee, the membership of which shall comprise </w:t>
      </w:r>
      <w:r w:rsidRPr="007B68F4" w:rsidR="00E97BF1">
        <w:rPr>
          <w:rStyle w:val="DeltaViewInsertion"/>
          <w:color w:val="auto"/>
          <w:u w:val="none"/>
        </w:rPr>
        <w:t xml:space="preserve">(i) </w:t>
      </w:r>
      <w:r w:rsidRPr="007B68F4">
        <w:rPr>
          <w:rStyle w:val="DeltaViewInsertion"/>
          <w:color w:val="auto"/>
          <w:u w:val="none"/>
        </w:rPr>
        <w:t>the Chairman</w:t>
      </w:r>
      <w:r w:rsidRPr="007B68F4" w:rsidR="00E97BF1">
        <w:rPr>
          <w:rStyle w:val="DeltaViewInsertion"/>
          <w:color w:val="auto"/>
          <w:u w:val="none"/>
        </w:rPr>
        <w:t>, (ii) all the</w:t>
      </w:r>
      <w:r w:rsidRPr="007B68F4">
        <w:rPr>
          <w:rStyle w:val="DeltaViewInsertion"/>
          <w:color w:val="auto"/>
          <w:u w:val="none"/>
        </w:rPr>
        <w:t xml:space="preserve"> non-executive Directors</w:t>
      </w:r>
      <w:r w:rsidRPr="007B68F4" w:rsidR="00E97BF1">
        <w:rPr>
          <w:rStyle w:val="DeltaViewInsertion"/>
          <w:color w:val="auto"/>
          <w:u w:val="none"/>
        </w:rPr>
        <w:t xml:space="preserve"> and (iii) one of the Licensed Provider Directors or the Scottish Water Director</w:t>
      </w:r>
      <w:r w:rsidRPr="007B68F4">
        <w:rPr>
          <w:rStyle w:val="DeltaViewInsertion"/>
          <w:color w:val="auto"/>
          <w:u w:val="none"/>
        </w:rPr>
        <w:t>.</w:t>
      </w:r>
    </w:p>
    <w:p w:rsidRPr="007B68F4" w:rsidR="0053136C" w:rsidP="00E97BF1" w:rsidRDefault="0053136C" w14:paraId="11C28380" w14:textId="77777777">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Pr="007B68F4" w:rsidR="00E97BF1">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rsidRPr="007B68F4" w:rsidR="00E97BF1" w:rsidP="00E97BF1" w:rsidRDefault="00E97BF1" w14:paraId="11C28381" w14:textId="77777777">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r>
      <w:r w:rsidRPr="007B68F4">
        <w:rPr>
          <w:rStyle w:val="DeltaViewInsertion"/>
          <w:color w:val="auto"/>
          <w:u w:val="none"/>
        </w:rPr>
        <w:t>The quorum of the Nominations Committee shall be three (3).</w:t>
      </w:r>
    </w:p>
    <w:p w:rsidRPr="007B68F4" w:rsidR="0053136C" w:rsidP="00E97BF1" w:rsidRDefault="00E97BF1" w14:paraId="11C28382" w14:textId="77777777">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Pr="007B68F4" w:rsidR="0053136C">
        <w:rPr>
          <w:rStyle w:val="DeltaViewInsertion"/>
          <w:color w:val="auto"/>
          <w:u w:val="none"/>
        </w:rPr>
        <w:t>(</w:t>
      </w:r>
      <w:r w:rsidRPr="007B68F4">
        <w:rPr>
          <w:rStyle w:val="DeltaViewInsertion"/>
          <w:color w:val="auto"/>
          <w:u w:val="none"/>
        </w:rPr>
        <w:t>d</w:t>
      </w:r>
      <w:r w:rsidRPr="007B68F4" w:rsidR="0053136C">
        <w:rPr>
          <w:rStyle w:val="DeltaViewInsertion"/>
          <w:color w:val="auto"/>
          <w:u w:val="none"/>
        </w:rPr>
        <w:t xml:space="preserve">) </w:t>
      </w:r>
      <w:r w:rsidRPr="007B68F4" w:rsidR="0053136C">
        <w:rPr>
          <w:rStyle w:val="DeltaViewInsertion"/>
          <w:color w:val="auto"/>
          <w:u w:val="none"/>
        </w:rPr>
        <w:tab/>
      </w:r>
      <w:r w:rsidRPr="007B68F4" w:rsidR="0053136C">
        <w:rPr>
          <w:rStyle w:val="DeltaViewInsertion"/>
          <w:color w:val="auto"/>
          <w:u w:val="none"/>
        </w:rPr>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rsidRPr="007B68F4" w:rsidR="0053136C" w:rsidP="0053136C" w:rsidRDefault="0053136C" w14:paraId="11C28383" w14:textId="77777777">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Pr="007B68F4" w:rsidR="00E97BF1">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r>
      <w:r w:rsidRPr="007B68F4">
        <w:rPr>
          <w:rStyle w:val="DeltaViewInsertion"/>
          <w:color w:val="auto"/>
          <w:u w:val="none"/>
        </w:rPr>
        <w:t>The Nominations Committee shall meet at least three (3) months in advance of the date on which an existing non-executive Director's term of appointment is due to expire in order to recommend a replacement to the Chairman.</w:t>
      </w:r>
    </w:p>
    <w:p w:rsidRPr="007B68F4" w:rsidR="0053136C" w:rsidP="0053136C" w:rsidRDefault="0053136C" w14:paraId="11C28384" w14:textId="77777777">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Pr="007B68F4" w:rsidR="00E97BF1">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r>
      <w:r w:rsidRPr="007B68F4">
        <w:rPr>
          <w:rStyle w:val="DeltaViewInsertion"/>
          <w:color w:val="auto"/>
          <w:u w:val="none"/>
        </w:rPr>
        <w:t>The Nominations Committee shall meet as soon as is reasonably practicable after the Chairman is made aware that an existing non-executive Director intends to resign or has been removed from his role.</w:t>
      </w:r>
    </w:p>
    <w:p w:rsidRPr="00A033AF" w:rsidR="0053136C" w:rsidP="00AF35C6" w:rsidRDefault="0053136C" w14:paraId="11C28385" w14:textId="77777777">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lastRenderedPageBreak/>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rsidRPr="00162823" w:rsidR="0053136C" w:rsidP="00AF35C6" w:rsidRDefault="0053136C" w14:paraId="11C28386"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Pr="00162823" w:rsidR="00E15097">
        <w:rPr>
          <w:rFonts w:cs="Arial"/>
          <w:spacing w:val="-2"/>
        </w:rPr>
        <w:t>Directors or</w:t>
      </w:r>
      <w:r w:rsidRPr="00162823">
        <w:rPr>
          <w:rFonts w:cs="Arial"/>
          <w:spacing w:val="-2"/>
        </w:rPr>
        <w:t xml:space="preserve"> any General Meeting of the Company or otherwise in connection with the business of the Company.</w:t>
      </w:r>
    </w:p>
    <w:p w:rsidRPr="00162823" w:rsidR="0053136C" w:rsidP="00AF35C6" w:rsidRDefault="0053136C" w14:paraId="11C28387" w14:textId="77777777">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rsidRPr="00162823" w:rsidR="0053136C" w:rsidP="00AF35C6" w:rsidRDefault="0053136C" w14:paraId="11C28388" w14:textId="77777777">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(i) increasing the number of the members of the Company, (ii) increasing the number of Directors and/or (iii) convening a General Meeting of the Company, but for no other purpose.</w:t>
      </w:r>
    </w:p>
    <w:p w:rsidRPr="00162823" w:rsidR="0053136C" w:rsidP="00AF35C6" w:rsidRDefault="0053136C" w14:paraId="11C28389" w14:textId="77777777">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rsidRPr="00162823" w:rsidR="0053136C" w:rsidP="00AF35C6" w:rsidRDefault="0053136C" w14:paraId="11C2838A" w14:textId="77777777">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of which special notice has been given in accordance with Section 379 of the Act, remove from office any Director notwithstanding any thing in the Articles or in any agreement between the Company and that Director.</w:t>
      </w:r>
    </w:p>
    <w:p w:rsidRPr="00162823" w:rsidR="0053136C" w:rsidP="00AF35C6" w:rsidRDefault="0053136C" w14:paraId="11C2838B" w14:textId="77777777">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rsidRPr="00573D75" w:rsidR="0053136C" w:rsidP="00AF35C6" w:rsidRDefault="0053136C" w14:paraId="11C2838C" w14:textId="77777777">
      <w:pPr>
        <w:numPr>
          <w:ilvl w:val="1"/>
          <w:numId w:val="8"/>
        </w:numPr>
        <w:suppressAutoHyphens/>
        <w:spacing w:before="100" w:beforeAutospacing="1" w:after="100" w:afterAutospacing="1"/>
        <w:rPr>
          <w:rFonts w:cs="Arial"/>
          <w:spacing w:val="-2"/>
        </w:rPr>
      </w:pPr>
      <w:r w:rsidRPr="007B68F4">
        <w:t>The office of a Director shall be vacated if he or she:-</w:t>
      </w:r>
    </w:p>
    <w:p w:rsidRPr="008F74BA" w:rsidR="0053136C" w:rsidP="00AF35C6" w:rsidRDefault="0053136C" w14:paraId="11C2838D" w14:textId="77777777">
      <w:pPr>
        <w:numPr>
          <w:ilvl w:val="4"/>
          <w:numId w:val="8"/>
        </w:numPr>
        <w:suppressAutoHyphens/>
        <w:spacing w:before="100" w:beforeAutospacing="1" w:after="100" w:afterAutospacing="1"/>
        <w:ind w:left="1440"/>
        <w:rPr>
          <w:rFonts w:cs="Arial"/>
          <w:spacing w:val="-2"/>
        </w:rPr>
      </w:pPr>
      <w:r w:rsidRPr="00573D75">
        <w:rPr>
          <w:rFonts w:cs="Arial"/>
          <w:spacing w:val="-2"/>
        </w:rPr>
        <w:lastRenderedPageBreak/>
        <w:t>resigns his or her office by notice in writing sent to or left with the Secretary at the registered office of the Company;  or</w:t>
      </w:r>
    </w:p>
    <w:p w:rsidRPr="00A033AF" w:rsidR="0053136C" w:rsidP="00AF35C6" w:rsidRDefault="0053136C" w14:paraId="11C2838E" w14:textId="77777777">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rsidRPr="00162823" w:rsidR="0053136C" w:rsidP="00AF35C6" w:rsidRDefault="0053136C" w14:paraId="11C2838F" w14:textId="77777777">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rsidRPr="00162823" w:rsidR="0053136C" w:rsidP="00AF35C6" w:rsidRDefault="0053136C" w14:paraId="11C28390" w14:textId="77777777">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rsidRPr="00162823" w:rsidR="0053136C" w:rsidP="00AF35C6" w:rsidRDefault="0053136C" w14:paraId="11C28391" w14:textId="77777777">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rsidRPr="00162823" w:rsidR="0053136C" w:rsidP="00AF35C6" w:rsidRDefault="0053136C" w14:paraId="11C28392" w14:textId="77777777">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rsidRPr="00162823" w:rsidR="0053136C" w:rsidP="00AF35C6" w:rsidRDefault="0053136C" w14:paraId="11C28393" w14:textId="77777777">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rsidRPr="00162823" w:rsidR="0053136C" w:rsidP="00AF35C6" w:rsidRDefault="0053136C" w14:paraId="11C28394" w14:textId="77777777">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rsidRPr="00162823" w:rsidR="0053136C" w:rsidP="00AF35C6" w:rsidRDefault="0053136C" w14:paraId="11C28395" w14:textId="77777777">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rsidRPr="00162823" w:rsidR="0053136C" w:rsidP="00AF35C6" w:rsidRDefault="0053136C" w14:paraId="11C28396" w14:textId="77777777">
      <w:pPr>
        <w:numPr>
          <w:ilvl w:val="1"/>
          <w:numId w:val="8"/>
        </w:numPr>
        <w:suppressAutoHyphens/>
        <w:spacing w:before="100" w:beforeAutospacing="1" w:after="100" w:afterAutospacing="1"/>
        <w:rPr>
          <w:rFonts w:cs="Arial"/>
          <w:spacing w:val="-2"/>
        </w:rPr>
      </w:pPr>
      <w:bookmarkStart w:name="_DV_M187" w:id="2063"/>
      <w:bookmarkStart w:name="_DV_M189" w:id="2064"/>
      <w:bookmarkStart w:name="_DV_M193" w:id="2065"/>
      <w:bookmarkStart w:name="_DV_M195" w:id="2066"/>
      <w:bookmarkStart w:name="_DV_M198" w:id="2067"/>
      <w:bookmarkStart w:name="_DV_M200" w:id="2068"/>
      <w:bookmarkEnd w:id="2063"/>
      <w:bookmarkEnd w:id="2064"/>
      <w:bookmarkEnd w:id="2065"/>
      <w:bookmarkEnd w:id="2066"/>
      <w:bookmarkEnd w:id="2067"/>
      <w:bookmarkEnd w:id="2068"/>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rsidRPr="00162823" w:rsidR="0053136C" w:rsidP="00AF35C6" w:rsidRDefault="0053136C" w14:paraId="11C28397" w14:textId="77777777">
      <w:pPr>
        <w:numPr>
          <w:ilvl w:val="1"/>
          <w:numId w:val="8"/>
        </w:numPr>
        <w:suppressAutoHyphens/>
        <w:spacing w:before="100" w:beforeAutospacing="1" w:after="100" w:afterAutospacing="1"/>
        <w:rPr>
          <w:rFonts w:cs="Arial"/>
          <w:spacing w:val="-2"/>
        </w:rPr>
      </w:pPr>
      <w:bookmarkStart w:name="_DV_M203" w:id="2069"/>
      <w:bookmarkEnd w:id="2069"/>
      <w:r w:rsidRPr="00162823">
        <w:rPr>
          <w:rFonts w:cs="Arial"/>
          <w:spacing w:val="-2"/>
        </w:rPr>
        <w:t>The Directors shall cause minutes to be made:-</w:t>
      </w:r>
    </w:p>
    <w:p w:rsidRPr="00162823" w:rsidR="0053136C" w:rsidP="00AF35C6" w:rsidRDefault="0053136C" w14:paraId="11C28398" w14:textId="77777777">
      <w:pPr>
        <w:numPr>
          <w:ilvl w:val="4"/>
          <w:numId w:val="8"/>
        </w:numPr>
        <w:suppressAutoHyphens/>
        <w:spacing w:before="100" w:beforeAutospacing="1" w:after="100" w:afterAutospacing="1"/>
        <w:ind w:left="1440"/>
        <w:rPr>
          <w:rFonts w:cs="Arial"/>
          <w:spacing w:val="-2"/>
        </w:rPr>
      </w:pPr>
      <w:bookmarkStart w:name="_DV_M209" w:id="2070"/>
      <w:bookmarkStart w:name="_DV_M211" w:id="2071"/>
      <w:bookmarkEnd w:id="2070"/>
      <w:bookmarkEnd w:id="2071"/>
      <w:r w:rsidRPr="00162823">
        <w:rPr>
          <w:rFonts w:cs="Arial"/>
          <w:spacing w:val="-2"/>
        </w:rPr>
        <w:t>of all appointments of officers made by the Directors or by the Company in General Meeting;</w:t>
      </w:r>
    </w:p>
    <w:p w:rsidRPr="00162823" w:rsidR="0053136C" w:rsidP="00AF35C6" w:rsidRDefault="0053136C" w14:paraId="11C28399" w14:textId="77777777">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of the names of the Directors present at each meeting of the Directors and of the names of the members of any Committee of the Directors present at each meeting of the Committee; and</w:t>
      </w:r>
    </w:p>
    <w:p w:rsidRPr="00162823" w:rsidR="0053136C" w:rsidP="00AF35C6" w:rsidRDefault="0053136C" w14:paraId="11C2839A" w14:textId="77777777">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rsidRPr="00162823" w:rsidR="0053136C" w:rsidP="0053136C" w:rsidRDefault="0053136C" w14:paraId="11C2839B" w14:textId="77777777">
      <w:pPr>
        <w:rPr>
          <w:b/>
          <w:bCs/>
        </w:rPr>
      </w:pPr>
      <w:bookmarkStart w:name="_DV_C120" w:id="2072"/>
      <w:r w:rsidRPr="00162823">
        <w:rPr>
          <w:rStyle w:val="DeltaViewInsertion"/>
          <w:b/>
          <w:bCs/>
          <w:color w:val="auto"/>
          <w:u w:val="none"/>
        </w:rPr>
        <w:br w:type="page"/>
      </w:r>
      <w:r w:rsidRPr="00162823">
        <w:rPr>
          <w:rStyle w:val="DeltaViewInsertion"/>
          <w:b/>
          <w:bCs/>
          <w:color w:val="auto"/>
          <w:u w:val="none"/>
        </w:rPr>
        <w:lastRenderedPageBreak/>
        <w:t>DIRECTORS INTERESTS</w:t>
      </w:r>
      <w:bookmarkEnd w:id="2072"/>
    </w:p>
    <w:p w:rsidRPr="00162823" w:rsidR="0053136C" w:rsidP="0053136C" w:rsidRDefault="0053136C" w14:paraId="11C2839C" w14:textId="77777777">
      <w:pPr>
        <w:rPr>
          <w:b/>
          <w:bCs/>
          <w:u w:val="single"/>
        </w:rPr>
      </w:pPr>
    </w:p>
    <w:p w:rsidRPr="00162823" w:rsidR="0053136C" w:rsidP="0053136C" w:rsidRDefault="0053136C" w14:paraId="11C2839D" w14:textId="77777777">
      <w:pPr>
        <w:spacing w:after="240"/>
        <w:ind w:left="720" w:hanging="720"/>
      </w:pPr>
      <w:bookmarkStart w:name="_DV_C121" w:id="2073"/>
      <w:r w:rsidRPr="00162823">
        <w:rPr>
          <w:rStyle w:val="DeltaViewInsertion"/>
          <w:color w:val="auto"/>
          <w:u w:val="none"/>
        </w:rPr>
        <w:t xml:space="preserve">8.17 </w:t>
      </w:r>
      <w:r w:rsidRPr="00162823">
        <w:rPr>
          <w:rStyle w:val="DeltaViewInsertion"/>
          <w:color w:val="auto"/>
          <w:u w:val="none"/>
        </w:rPr>
        <w:tab/>
      </w:r>
      <w:r w:rsidRPr="00162823">
        <w:rPr>
          <w:rStyle w:val="DeltaViewInsertion"/>
          <w:color w:val="auto"/>
          <w:u w:val="none"/>
        </w:rPr>
        <w:t xml:space="preserve">Subject to the provisions of the Act and Regulation </w:t>
      </w:r>
      <w:r w:rsidRPr="00162823" w:rsidR="002B496E">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073"/>
    </w:p>
    <w:p w:rsidRPr="00162823" w:rsidR="0053136C" w:rsidP="0053136C" w:rsidRDefault="0053136C" w14:paraId="11C2839E" w14:textId="77777777">
      <w:pPr>
        <w:spacing w:after="240"/>
        <w:ind w:left="1440" w:hanging="731"/>
      </w:pPr>
      <w:bookmarkStart w:name="_DV_C122" w:id="2074"/>
      <w:r w:rsidRPr="00162823">
        <w:rPr>
          <w:rStyle w:val="DeltaViewInsertion"/>
          <w:color w:val="auto"/>
          <w:u w:val="none"/>
        </w:rPr>
        <w:t xml:space="preserve">8.17.1 </w:t>
      </w:r>
      <w:r w:rsidRPr="00162823">
        <w:rPr>
          <w:rStyle w:val="DeltaViewInsertion"/>
          <w:color w:val="auto"/>
          <w:u w:val="none"/>
        </w:rPr>
        <w:tab/>
      </w:r>
      <w:r w:rsidRPr="00162823">
        <w:rPr>
          <w:rStyle w:val="DeltaViewInsertion"/>
          <w:color w:val="auto"/>
          <w:u w:val="none"/>
        </w:rPr>
        <w:t>may be a party to, or otherwise interested in, any existing or proposed transaction or arrangement with the Company or in which the Company is otherwise interested;</w:t>
      </w:r>
      <w:bookmarkEnd w:id="2074"/>
    </w:p>
    <w:p w:rsidRPr="00162823" w:rsidR="0053136C" w:rsidP="0053136C" w:rsidRDefault="0053136C" w14:paraId="11C2839F" w14:textId="77777777">
      <w:pPr>
        <w:spacing w:after="240"/>
        <w:ind w:left="1440" w:hanging="731"/>
      </w:pPr>
      <w:bookmarkStart w:name="_DV_C123" w:id="2075"/>
      <w:r w:rsidRPr="00162823">
        <w:rPr>
          <w:rStyle w:val="DeltaViewInsertion"/>
          <w:color w:val="auto"/>
          <w:u w:val="none"/>
        </w:rPr>
        <w:t xml:space="preserve">8.17.2 </w:t>
      </w:r>
      <w:r w:rsidRPr="00162823">
        <w:rPr>
          <w:rStyle w:val="DeltaViewInsertion"/>
          <w:color w:val="auto"/>
          <w:u w:val="none"/>
        </w:rPr>
        <w:tab/>
      </w:r>
      <w:r w:rsidRPr="00162823">
        <w:rPr>
          <w:rStyle w:val="DeltaViewInsertion"/>
          <w:color w:val="auto"/>
          <w:u w:val="none"/>
        </w:rPr>
        <w:t xml:space="preserve">may be a Director or other officer of, or employed by, or a party to any transaction or arrangement with, or otherwise interested in, any body corporate in which the Company is otherwise interested; and </w:t>
      </w:r>
      <w:bookmarkEnd w:id="2075"/>
    </w:p>
    <w:p w:rsidRPr="00162823" w:rsidR="0053136C" w:rsidP="0053136C" w:rsidRDefault="0053136C" w14:paraId="11C283A0" w14:textId="77777777">
      <w:pPr>
        <w:spacing w:after="240"/>
        <w:ind w:left="1440" w:hanging="731"/>
      </w:pPr>
      <w:bookmarkStart w:name="_DV_C124" w:id="2076"/>
      <w:r w:rsidRPr="00162823">
        <w:rPr>
          <w:rStyle w:val="DeltaViewInsertion"/>
          <w:color w:val="auto"/>
          <w:u w:val="none"/>
        </w:rPr>
        <w:t xml:space="preserve">8.17.3 </w:t>
      </w:r>
      <w:r w:rsidRPr="00162823">
        <w:rPr>
          <w:rStyle w:val="DeltaViewInsertion"/>
          <w:color w:val="auto"/>
          <w:u w:val="none"/>
        </w:rPr>
        <w:tab/>
      </w:r>
      <w:r w:rsidRPr="00162823">
        <w:rPr>
          <w:rStyle w:val="DeltaViewInsertion"/>
          <w:color w:val="auto"/>
          <w:u w:val="none"/>
        </w:rPr>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76"/>
    </w:p>
    <w:p w:rsidRPr="00162823" w:rsidR="0053136C" w:rsidP="0053136C" w:rsidRDefault="0053136C" w14:paraId="11C283A1" w14:textId="77777777">
      <w:pPr>
        <w:spacing w:after="240"/>
        <w:ind w:left="720" w:hanging="720"/>
      </w:pPr>
      <w:bookmarkStart w:name="_DV_C125" w:id="2077"/>
      <w:r w:rsidRPr="00162823">
        <w:rPr>
          <w:rStyle w:val="DeltaViewInsertion"/>
          <w:color w:val="auto"/>
          <w:u w:val="none"/>
        </w:rPr>
        <w:t xml:space="preserve">8.18 </w:t>
      </w:r>
      <w:r w:rsidRPr="00162823">
        <w:rPr>
          <w:rStyle w:val="DeltaViewInsertion"/>
          <w:color w:val="auto"/>
          <w:u w:val="none"/>
        </w:rPr>
        <w:tab/>
      </w:r>
      <w:r w:rsidRPr="00162823">
        <w:rPr>
          <w:rStyle w:val="DeltaViewInsertion"/>
          <w:color w:val="auto"/>
          <w:u w:val="none"/>
        </w:rPr>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77"/>
    </w:p>
    <w:p w:rsidRPr="00162823" w:rsidR="0053136C" w:rsidP="0053136C" w:rsidRDefault="0053136C" w14:paraId="11C283A2" w14:textId="77777777">
      <w:pPr>
        <w:spacing w:after="240"/>
        <w:ind w:left="720" w:hanging="720"/>
      </w:pPr>
      <w:bookmarkStart w:name="_DV_C126" w:id="2078"/>
      <w:r w:rsidRPr="00162823">
        <w:rPr>
          <w:rStyle w:val="DeltaViewInsertion"/>
          <w:color w:val="auto"/>
          <w:u w:val="none"/>
        </w:rPr>
        <w:t xml:space="preserve">8.19 </w:t>
      </w:r>
      <w:r w:rsidRPr="00162823">
        <w:rPr>
          <w:rStyle w:val="DeltaViewInsertion"/>
          <w:color w:val="auto"/>
          <w:u w:val="none"/>
        </w:rPr>
        <w:tab/>
      </w:r>
      <w:r w:rsidRPr="00162823">
        <w:rPr>
          <w:rStyle w:val="DeltaViewInsertion"/>
          <w:color w:val="auto"/>
          <w:u w:val="none"/>
        </w:rPr>
        <w:t>For the purposes of Regulations 8.17 and 8.18:-</w:t>
      </w:r>
      <w:bookmarkEnd w:id="2078"/>
    </w:p>
    <w:p w:rsidRPr="00162823" w:rsidR="0053136C" w:rsidP="0053136C" w:rsidRDefault="0053136C" w14:paraId="11C283A3" w14:textId="77777777">
      <w:pPr>
        <w:tabs>
          <w:tab w:val="left" w:pos="709"/>
        </w:tabs>
        <w:spacing w:after="240"/>
        <w:ind w:left="1440" w:hanging="873"/>
      </w:pPr>
      <w:bookmarkStart w:name="_DV_C127" w:id="2079"/>
      <w:r w:rsidRPr="00162823">
        <w:rPr>
          <w:rStyle w:val="DeltaViewInsertion"/>
          <w:color w:val="auto"/>
          <w:u w:val="none"/>
        </w:rPr>
        <w:tab/>
      </w:r>
      <w:r w:rsidRPr="00162823">
        <w:rPr>
          <w:rStyle w:val="DeltaViewInsertion"/>
          <w:color w:val="auto"/>
          <w:u w:val="none"/>
        </w:rPr>
        <w:t xml:space="preserve">8.19.1 </w:t>
      </w:r>
      <w:r w:rsidRPr="00162823">
        <w:rPr>
          <w:rStyle w:val="DeltaViewInsertion"/>
          <w:color w:val="auto"/>
          <w:u w:val="none"/>
        </w:rPr>
        <w:tab/>
      </w:r>
      <w:r w:rsidRPr="00162823">
        <w:rPr>
          <w:rStyle w:val="DeltaViewInsertion"/>
          <w:color w:val="auto"/>
          <w:u w:val="none"/>
        </w:rPr>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79"/>
    </w:p>
    <w:p w:rsidRPr="00162823" w:rsidR="0053136C" w:rsidP="0053136C" w:rsidRDefault="0053136C" w14:paraId="11C283A4" w14:textId="77777777">
      <w:pPr>
        <w:tabs>
          <w:tab w:val="left" w:pos="709"/>
        </w:tabs>
        <w:spacing w:after="240"/>
        <w:ind w:left="1440" w:hanging="873"/>
      </w:pPr>
      <w:bookmarkStart w:name="_DV_C128" w:id="2080"/>
      <w:r w:rsidRPr="00162823">
        <w:rPr>
          <w:rStyle w:val="DeltaViewInsertion"/>
          <w:color w:val="auto"/>
          <w:u w:val="none"/>
        </w:rPr>
        <w:tab/>
      </w:r>
      <w:r w:rsidRPr="00162823">
        <w:rPr>
          <w:rStyle w:val="DeltaViewInsertion"/>
          <w:color w:val="auto"/>
          <w:u w:val="none"/>
        </w:rPr>
        <w:t xml:space="preserve">8.19.2 </w:t>
      </w:r>
      <w:r w:rsidRPr="00162823">
        <w:rPr>
          <w:rStyle w:val="DeltaViewInsertion"/>
          <w:color w:val="auto"/>
          <w:u w:val="none"/>
        </w:rPr>
        <w:tab/>
      </w:r>
      <w:r w:rsidRPr="00162823">
        <w:rPr>
          <w:rStyle w:val="DeltaViewInsertion"/>
          <w:color w:val="auto"/>
          <w:u w:val="none"/>
        </w:rPr>
        <w:t xml:space="preserve">a general notice given to the Directors that a Director is to be regarded as having an interest of the nature and extent specified in the notice in any transaction or </w:t>
      </w:r>
      <w:r w:rsidRPr="00162823">
        <w:rPr>
          <w:rStyle w:val="DeltaViewInsertion"/>
          <w:color w:val="auto"/>
          <w:u w:val="none"/>
        </w:rPr>
        <w:lastRenderedPageBreak/>
        <w:t xml:space="preserve">arrangement in which a specified person or class of persons is interested shall be deemed to be a disclosure that the Director has an interest in any transaction or arrangement with the persons specified in the notice; and </w:t>
      </w:r>
      <w:bookmarkEnd w:id="2080"/>
    </w:p>
    <w:p w:rsidRPr="00162823" w:rsidR="0053136C" w:rsidP="0053136C" w:rsidRDefault="0053136C" w14:paraId="11C283A5" w14:textId="77777777">
      <w:pPr>
        <w:tabs>
          <w:tab w:val="left" w:pos="709"/>
        </w:tabs>
        <w:spacing w:after="240"/>
        <w:ind w:left="1440" w:hanging="873"/>
      </w:pPr>
      <w:bookmarkStart w:name="_DV_C129" w:id="2081"/>
      <w:r w:rsidRPr="00162823">
        <w:rPr>
          <w:rStyle w:val="DeltaViewInsertion"/>
          <w:color w:val="auto"/>
          <w:u w:val="none"/>
        </w:rPr>
        <w:tab/>
      </w:r>
      <w:r w:rsidRPr="00162823">
        <w:rPr>
          <w:rStyle w:val="DeltaViewInsertion"/>
          <w:color w:val="auto"/>
          <w:u w:val="none"/>
        </w:rPr>
        <w:t xml:space="preserve">8.19.3 </w:t>
      </w:r>
      <w:r w:rsidRPr="00162823">
        <w:rPr>
          <w:rStyle w:val="DeltaViewInsertion"/>
          <w:color w:val="auto"/>
          <w:u w:val="none"/>
        </w:rPr>
        <w:tab/>
      </w:r>
      <w:r w:rsidRPr="00162823">
        <w:rPr>
          <w:rStyle w:val="DeltaViewInsertion"/>
          <w:color w:val="auto"/>
          <w:u w:val="none"/>
        </w:rPr>
        <w:t>an interest of which a Director has no knowledge and of which it is unreasonable to expect him to have knowledge shall not be treated as an interest of his.</w:t>
      </w:r>
      <w:bookmarkEnd w:id="2081"/>
    </w:p>
    <w:p w:rsidRPr="007B68F4" w:rsidR="0053136C" w:rsidP="0053136C" w:rsidRDefault="0053136C" w14:paraId="11C283A6" w14:textId="77777777">
      <w:bookmarkStart w:name="_DV_C130" w:id="2082"/>
      <w:r w:rsidRPr="007B68F4">
        <w:rPr>
          <w:rStyle w:val="DeltaViewInsertion"/>
          <w:b/>
          <w:bCs/>
          <w:color w:val="auto"/>
          <w:u w:val="none"/>
        </w:rPr>
        <w:t>ALTERNATE DIRECTORS</w:t>
      </w:r>
      <w:bookmarkEnd w:id="2082"/>
    </w:p>
    <w:p w:rsidRPr="007B68F4" w:rsidR="0053136C" w:rsidP="0053136C" w:rsidRDefault="0053136C" w14:paraId="11C283A7" w14:textId="77777777"/>
    <w:p w:rsidRPr="007B68F4" w:rsidR="0053136C" w:rsidP="0053136C" w:rsidRDefault="0053136C" w14:paraId="11C283A8" w14:textId="77777777">
      <w:pPr>
        <w:ind w:left="720" w:hanging="720"/>
      </w:pPr>
      <w:bookmarkStart w:name="_DV_C131" w:id="2083"/>
      <w:r w:rsidRPr="007B68F4">
        <w:rPr>
          <w:rStyle w:val="DeltaViewInsertion"/>
          <w:color w:val="auto"/>
          <w:u w:val="none"/>
        </w:rPr>
        <w:t xml:space="preserve">8A.1 </w:t>
      </w:r>
      <w:r w:rsidRPr="007B68F4">
        <w:rPr>
          <w:rStyle w:val="DeltaViewInsertion"/>
          <w:color w:val="auto"/>
          <w:u w:val="none"/>
        </w:rPr>
        <w:tab/>
      </w:r>
      <w:r w:rsidRPr="007B68F4">
        <w:rPr>
          <w:rStyle w:val="DeltaViewInsertion"/>
          <w:color w:val="auto"/>
          <w:u w:val="none"/>
        </w:rPr>
        <w:t>Any Director (other than an alternate director) may appoint any other person previously approved by resolution of the Directors and willing to act, to be an alternate director and may remove from office an alternate director so appointed by him.</w:t>
      </w:r>
      <w:bookmarkEnd w:id="2083"/>
    </w:p>
    <w:p w:rsidRPr="007B68F4" w:rsidR="0053136C" w:rsidP="0053136C" w:rsidRDefault="0053136C" w14:paraId="11C283A9" w14:textId="77777777"/>
    <w:p w:rsidRPr="007B68F4" w:rsidR="0053136C" w:rsidP="0053136C" w:rsidRDefault="0053136C" w14:paraId="11C283AA" w14:textId="77777777">
      <w:pPr>
        <w:ind w:left="720" w:hanging="720"/>
        <w:rPr>
          <w:rStyle w:val="DeltaViewInsertion"/>
          <w:color w:val="auto"/>
          <w:u w:val="none"/>
        </w:rPr>
      </w:pPr>
      <w:bookmarkStart w:name="_DV_C132" w:id="2084"/>
      <w:r w:rsidRPr="007B68F4">
        <w:rPr>
          <w:rStyle w:val="DeltaViewInsertion"/>
          <w:color w:val="auto"/>
          <w:u w:val="none"/>
        </w:rPr>
        <w:t xml:space="preserve">8A.2 </w:t>
      </w:r>
      <w:r w:rsidRPr="007B68F4">
        <w:rPr>
          <w:rStyle w:val="DeltaViewInsertion"/>
          <w:color w:val="auto"/>
          <w:u w:val="none"/>
        </w:rPr>
        <w:tab/>
      </w:r>
      <w:r w:rsidRPr="007B68F4">
        <w:rPr>
          <w:rStyle w:val="DeltaViewInsertion"/>
          <w:color w:val="auto"/>
          <w:u w:val="none"/>
        </w:rPr>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84"/>
    </w:p>
    <w:p w:rsidRPr="007B68F4" w:rsidR="0053136C" w:rsidP="0053136C" w:rsidRDefault="0053136C" w14:paraId="11C283AB" w14:textId="77777777">
      <w:pPr>
        <w:ind w:left="720" w:hanging="720"/>
      </w:pPr>
    </w:p>
    <w:p w:rsidRPr="007B68F4" w:rsidR="0053136C" w:rsidP="0053136C" w:rsidRDefault="0053136C" w14:paraId="11C283AC" w14:textId="77777777">
      <w:pPr>
        <w:ind w:left="720" w:hanging="720"/>
      </w:pPr>
      <w:bookmarkStart w:name="_DV_C133" w:id="2085"/>
      <w:r w:rsidRPr="007B68F4">
        <w:rPr>
          <w:rStyle w:val="DeltaViewInsertion"/>
          <w:color w:val="auto"/>
          <w:u w:val="none"/>
        </w:rPr>
        <w:t xml:space="preserve">8A.3 </w:t>
      </w:r>
      <w:r w:rsidRPr="007B68F4">
        <w:rPr>
          <w:rStyle w:val="DeltaViewInsertion"/>
          <w:color w:val="auto"/>
          <w:u w:val="none"/>
        </w:rPr>
        <w:tab/>
      </w:r>
      <w:r w:rsidRPr="007B68F4">
        <w:rPr>
          <w:rStyle w:val="DeltaViewInsertion"/>
          <w:color w:val="auto"/>
          <w:u w:val="none"/>
        </w:rPr>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85"/>
    </w:p>
    <w:p w:rsidRPr="007B68F4" w:rsidR="0053136C" w:rsidP="0053136C" w:rsidRDefault="0053136C" w14:paraId="11C283AD" w14:textId="77777777"/>
    <w:p w:rsidRPr="007B68F4" w:rsidR="0053136C" w:rsidP="0053136C" w:rsidRDefault="0053136C" w14:paraId="11C283AE" w14:textId="77777777">
      <w:pPr>
        <w:ind w:left="720" w:hanging="720"/>
      </w:pPr>
      <w:bookmarkStart w:name="_DV_C134" w:id="2086"/>
      <w:r w:rsidRPr="007B68F4">
        <w:rPr>
          <w:rStyle w:val="DeltaViewInsertion"/>
          <w:color w:val="auto"/>
          <w:u w:val="none"/>
        </w:rPr>
        <w:t xml:space="preserve">8A.4 </w:t>
      </w:r>
      <w:r w:rsidRPr="007B68F4">
        <w:rPr>
          <w:rStyle w:val="DeltaViewInsertion"/>
          <w:color w:val="auto"/>
          <w:u w:val="none"/>
        </w:rPr>
        <w:tab/>
      </w:r>
      <w:r w:rsidRPr="007B68F4">
        <w:rPr>
          <w:rStyle w:val="DeltaViewInsertion"/>
          <w:color w:val="auto"/>
          <w:u w:val="none"/>
        </w:rPr>
        <w:t>Subject to Regulation 8A.1 any appointment or removal of an alternate director shall be by notice to the Company signed by the Director making or revoking the appointment or in any other manner approved by the Directors.</w:t>
      </w:r>
      <w:bookmarkEnd w:id="2086"/>
    </w:p>
    <w:p w:rsidRPr="007B68F4" w:rsidR="0053136C" w:rsidP="0053136C" w:rsidRDefault="0053136C" w14:paraId="11C283AF" w14:textId="77777777"/>
    <w:p w:rsidRPr="007B68F4" w:rsidR="0053136C" w:rsidP="0053136C" w:rsidRDefault="0053136C" w14:paraId="11C283B0" w14:textId="77777777">
      <w:pPr>
        <w:ind w:left="720" w:hanging="720"/>
      </w:pPr>
      <w:bookmarkStart w:name="_DV_C135" w:id="2087"/>
      <w:r w:rsidRPr="007B68F4">
        <w:rPr>
          <w:rStyle w:val="DeltaViewInsertion"/>
          <w:color w:val="auto"/>
          <w:u w:val="none"/>
        </w:rPr>
        <w:lastRenderedPageBreak/>
        <w:t xml:space="preserve">8A.5 </w:t>
      </w:r>
      <w:r w:rsidRPr="007B68F4">
        <w:rPr>
          <w:rStyle w:val="DeltaViewInsertion"/>
          <w:color w:val="auto"/>
          <w:u w:val="none"/>
        </w:rPr>
        <w:tab/>
      </w:r>
      <w:r w:rsidRPr="007B68F4">
        <w:rPr>
          <w:rStyle w:val="DeltaViewInsertion"/>
          <w:color w:val="auto"/>
          <w:u w:val="none"/>
        </w:rPr>
        <w:t>Save as otherwise provided in the Articles, an alternate director shall be deemed for all purposes to be a Director and shall alone be responsible for his own acts and defaults and he shall not be deemed to be the agent of the Director appointing him</w:t>
      </w:r>
      <w:bookmarkStart w:name="_DV_M213" w:id="2088"/>
      <w:bookmarkEnd w:id="2087"/>
      <w:bookmarkEnd w:id="2088"/>
      <w:r w:rsidRPr="007B68F4">
        <w:t>.</w:t>
      </w:r>
    </w:p>
    <w:p w:rsidRPr="008F74BA" w:rsidR="0053136C" w:rsidP="0053136C" w:rsidRDefault="0053136C" w14:paraId="11C283B1" w14:textId="77777777">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rsidRPr="00CC6118" w:rsidR="0053136C" w:rsidP="00AF35C6" w:rsidRDefault="0053136C" w14:paraId="11C283B2" w14:textId="77777777">
      <w:pPr>
        <w:numPr>
          <w:ilvl w:val="0"/>
          <w:numId w:val="8"/>
        </w:numPr>
        <w:suppressAutoHyphens/>
        <w:spacing w:before="100" w:beforeAutospacing="1" w:after="100" w:afterAutospacing="1"/>
        <w:rPr>
          <w:rFonts w:cs="Arial"/>
          <w:vanish/>
          <w:spacing w:val="-2"/>
        </w:rPr>
      </w:pPr>
    </w:p>
    <w:p w:rsidRPr="00072843" w:rsidR="0053136C" w:rsidP="00AF35C6" w:rsidRDefault="0053136C" w14:paraId="11C283B3" w14:textId="77777777">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r>
      <w:r w:rsidRPr="00072843">
        <w:rPr>
          <w:rStyle w:val="DeltaViewInsertion"/>
          <w:color w:val="auto"/>
          <w:u w:val="none"/>
        </w:rPr>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rsidRPr="00072843" w:rsidR="0053136C" w:rsidP="0053136C" w:rsidRDefault="0053136C" w14:paraId="11C283B4" w14:textId="77777777">
      <w:pPr>
        <w:ind w:left="720" w:hanging="720"/>
      </w:pPr>
      <w:bookmarkStart w:name="_DV_C138" w:id="2089"/>
      <w:r w:rsidRPr="00072843">
        <w:rPr>
          <w:rStyle w:val="DeltaViewInsertion"/>
          <w:color w:val="auto"/>
          <w:u w:val="none"/>
        </w:rPr>
        <w:t xml:space="preserve">(b) </w:t>
      </w:r>
      <w:r w:rsidRPr="00072843">
        <w:rPr>
          <w:rStyle w:val="DeltaViewInsertion"/>
          <w:color w:val="auto"/>
          <w:u w:val="none"/>
        </w:rPr>
        <w:tab/>
      </w:r>
      <w:r w:rsidRPr="00072843">
        <w:rPr>
          <w:rStyle w:val="DeltaViewInsertion"/>
          <w:color w:val="auto"/>
          <w:u w:val="none"/>
        </w:rPr>
        <w:t>The Chairman shall be appointed as a Director by the Directors.</w:t>
      </w:r>
      <w:bookmarkEnd w:id="2089"/>
    </w:p>
    <w:p w:rsidRPr="00072843" w:rsidR="0053136C" w:rsidP="0053136C" w:rsidRDefault="0053136C" w14:paraId="11C283B5" w14:textId="77777777"/>
    <w:p w:rsidRPr="00072843" w:rsidR="0053136C" w:rsidP="0053136C" w:rsidRDefault="0053136C" w14:paraId="11C283B6" w14:textId="77777777">
      <w:pPr>
        <w:ind w:left="720" w:hanging="720"/>
      </w:pPr>
      <w:bookmarkStart w:name="_DV_C139" w:id="2090"/>
      <w:r w:rsidRPr="00072843">
        <w:rPr>
          <w:rStyle w:val="DeltaViewInsertion"/>
          <w:color w:val="auto"/>
          <w:u w:val="none"/>
        </w:rPr>
        <w:t xml:space="preserve">(c) </w:t>
      </w:r>
      <w:r w:rsidRPr="00072843">
        <w:rPr>
          <w:rStyle w:val="DeltaViewInsertion"/>
          <w:color w:val="auto"/>
          <w:u w:val="none"/>
        </w:rPr>
        <w:tab/>
      </w:r>
      <w:r w:rsidRPr="00072843">
        <w:rPr>
          <w:rStyle w:val="DeltaViewInsertion"/>
          <w:color w:val="auto"/>
          <w:u w:val="none"/>
        </w:rPr>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90"/>
    </w:p>
    <w:p w:rsidRPr="00072843" w:rsidR="0053136C" w:rsidP="0053136C" w:rsidRDefault="0053136C" w14:paraId="11C283B7" w14:textId="77777777"/>
    <w:p w:rsidRPr="00072843" w:rsidR="0053136C" w:rsidP="0053136C" w:rsidRDefault="0053136C" w14:paraId="11C283B8" w14:textId="77777777">
      <w:pPr>
        <w:ind w:firstLine="720"/>
      </w:pPr>
      <w:bookmarkStart w:name="_DV_C140" w:id="2091"/>
      <w:r w:rsidRPr="00072843">
        <w:rPr>
          <w:rStyle w:val="DeltaViewInsertion"/>
          <w:color w:val="auto"/>
          <w:u w:val="none"/>
        </w:rPr>
        <w:t xml:space="preserve">(i) </w:t>
      </w:r>
      <w:r w:rsidRPr="00072843">
        <w:rPr>
          <w:rStyle w:val="DeltaViewInsertion"/>
          <w:color w:val="auto"/>
          <w:u w:val="none"/>
        </w:rPr>
        <w:tab/>
      </w:r>
      <w:r w:rsidRPr="00072843">
        <w:rPr>
          <w:rStyle w:val="DeltaViewInsertion"/>
          <w:color w:val="auto"/>
          <w:u w:val="none"/>
        </w:rPr>
        <w:t>he resigns from office by notice delivered to the Secretary;</w:t>
      </w:r>
      <w:bookmarkEnd w:id="2091"/>
    </w:p>
    <w:p w:rsidRPr="00072843" w:rsidR="0053136C" w:rsidP="0053136C" w:rsidRDefault="0053136C" w14:paraId="11C283B9" w14:textId="77777777">
      <w:r w:rsidRPr="00072843">
        <w:tab/>
      </w:r>
    </w:p>
    <w:p w:rsidRPr="00072843" w:rsidR="0053136C" w:rsidP="0053136C" w:rsidRDefault="0053136C" w14:paraId="11C283BA" w14:textId="77777777">
      <w:pPr>
        <w:ind w:firstLine="720"/>
      </w:pPr>
      <w:bookmarkStart w:name="_DV_C141" w:id="2092"/>
      <w:r w:rsidRPr="00072843">
        <w:rPr>
          <w:rStyle w:val="DeltaViewInsertion"/>
          <w:color w:val="auto"/>
          <w:u w:val="none"/>
        </w:rPr>
        <w:t xml:space="preserve">(ii) </w:t>
      </w:r>
      <w:r w:rsidRPr="00072843">
        <w:rPr>
          <w:rStyle w:val="DeltaViewInsertion"/>
          <w:color w:val="auto"/>
          <w:u w:val="none"/>
        </w:rPr>
        <w:tab/>
      </w:r>
      <w:r w:rsidRPr="00072843">
        <w:rPr>
          <w:rStyle w:val="DeltaViewInsertion"/>
          <w:color w:val="auto"/>
          <w:u w:val="none"/>
        </w:rPr>
        <w:t>the Directors resolve that he should cease to hold office; or</w:t>
      </w:r>
      <w:bookmarkEnd w:id="2092"/>
    </w:p>
    <w:p w:rsidRPr="00072843" w:rsidR="0053136C" w:rsidP="0053136C" w:rsidRDefault="0053136C" w14:paraId="11C283BB" w14:textId="77777777"/>
    <w:p w:rsidRPr="00072843" w:rsidR="0053136C" w:rsidP="0053136C" w:rsidRDefault="0053136C" w14:paraId="11C283BC" w14:textId="77777777">
      <w:pPr>
        <w:ind w:firstLine="720"/>
      </w:pPr>
      <w:bookmarkStart w:name="_DV_C142" w:id="2093"/>
      <w:r w:rsidRPr="00072843">
        <w:rPr>
          <w:rStyle w:val="DeltaViewInsertion"/>
          <w:color w:val="auto"/>
          <w:u w:val="none"/>
        </w:rPr>
        <w:t xml:space="preserve">(iii) </w:t>
      </w:r>
      <w:r w:rsidRPr="00072843">
        <w:rPr>
          <w:rStyle w:val="DeltaViewInsertion"/>
          <w:color w:val="auto"/>
          <w:u w:val="none"/>
        </w:rPr>
        <w:tab/>
      </w:r>
      <w:r w:rsidRPr="00072843">
        <w:rPr>
          <w:rStyle w:val="DeltaViewInsertion"/>
          <w:color w:val="auto"/>
          <w:u w:val="none"/>
        </w:rPr>
        <w:t>he ceases to be a Director.</w:t>
      </w:r>
      <w:bookmarkEnd w:id="2093"/>
    </w:p>
    <w:p w:rsidRPr="00F0335C" w:rsidR="0053136C" w:rsidP="00AF35C6" w:rsidRDefault="0053136C" w14:paraId="11C283BD" w14:textId="77777777">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name="_DV_M216" w:id="2094"/>
      <w:bookmarkEnd w:id="2094"/>
      <w:r w:rsidRPr="00072843">
        <w:t xml:space="preserve"> at </w:t>
      </w:r>
      <w:bookmarkStart w:name="_DV_C146" w:id="2095"/>
      <w:r w:rsidRPr="00072843">
        <w:rPr>
          <w:rStyle w:val="DeltaViewInsertion"/>
          <w:color w:val="auto"/>
          <w:u w:val="none"/>
        </w:rPr>
        <w:t>every</w:t>
      </w:r>
      <w:bookmarkStart w:name="_DV_M218" w:id="2096"/>
      <w:bookmarkEnd w:id="2095"/>
      <w:bookmarkEnd w:id="2096"/>
      <w:r w:rsidRPr="00072843">
        <w:t xml:space="preserve"> meeting of the Directors at which he is present</w:t>
      </w:r>
      <w:bookmarkStart w:name="_DV_C148" w:id="2097"/>
      <w:r w:rsidRPr="00072843">
        <w:rPr>
          <w:rStyle w:val="DeltaViewInsertion"/>
          <w:color w:val="auto"/>
          <w:u w:val="none"/>
        </w:rPr>
        <w:t>.</w:t>
      </w:r>
      <w:bookmarkStart w:name="_DV_M219" w:id="2098"/>
      <w:bookmarkEnd w:id="2097"/>
      <w:bookmarkEnd w:id="2098"/>
      <w:r w:rsidRPr="00072843">
        <w:t xml:space="preserve"> </w:t>
      </w:r>
      <w:r w:rsidRPr="00573D75">
        <w:rPr>
          <w:rFonts w:cs="Arial"/>
          <w:spacing w:val="-2"/>
        </w:rPr>
        <w:t>If the Chairman is unable to be present at a meeting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w:t>
      </w:r>
      <w:r w:rsidRPr="008F74BA">
        <w:rPr>
          <w:rFonts w:cs="Arial"/>
          <w:spacing w:val="-2"/>
        </w:rPr>
        <w:lastRenderedPageBreak/>
        <w:t>or if the Chairman or his alternate is otherwise unable or unwilling to preside, the Directors will appoint one of their number to act as chairman of the meeting.</w:t>
      </w:r>
    </w:p>
    <w:p w:rsidRPr="008F74BA" w:rsidR="0053136C" w:rsidP="00AF35C6" w:rsidRDefault="0053136C" w14:paraId="11C283BE" w14:textId="77777777">
      <w:pPr>
        <w:numPr>
          <w:ilvl w:val="1"/>
          <w:numId w:val="8"/>
        </w:numPr>
        <w:suppressAutoHyphens/>
        <w:spacing w:before="100" w:beforeAutospacing="1" w:after="100" w:afterAutospacing="1"/>
      </w:pPr>
      <w:bookmarkStart w:name="_DV_C149" w:id="2099"/>
      <w:r w:rsidRPr="00072843">
        <w:rPr>
          <w:rStyle w:val="DeltaViewInsertion"/>
          <w:color w:val="auto"/>
          <w:u w:val="none"/>
        </w:rPr>
        <w:t xml:space="preserve">(a)  </w:t>
      </w:r>
      <w:bookmarkStart w:name="_DV_M221" w:id="2100"/>
      <w:bookmarkEnd w:id="2099"/>
      <w:bookmarkEnd w:id="2100"/>
      <w:r w:rsidRPr="00573D75">
        <w:t>Meetings of the Board will be held at regular intervals and at least once every three (3) Months, at such time and place in Scotland as the Board may decide.</w:t>
      </w:r>
    </w:p>
    <w:p w:rsidRPr="00072843" w:rsidR="0053136C" w:rsidP="0053136C" w:rsidRDefault="0053136C" w14:paraId="11C283BF" w14:textId="77777777">
      <w:pPr>
        <w:ind w:left="720" w:hanging="720"/>
      </w:pPr>
      <w:bookmarkStart w:name="_DV_C150" w:id="2101"/>
      <w:r w:rsidRPr="00072843">
        <w:rPr>
          <w:rStyle w:val="DeltaViewInsertion"/>
          <w:color w:val="auto"/>
          <w:u w:val="none"/>
        </w:rPr>
        <w:t xml:space="preserve">(b) </w:t>
      </w:r>
      <w:r w:rsidRPr="00072843">
        <w:rPr>
          <w:rStyle w:val="DeltaViewInsertion"/>
          <w:color w:val="auto"/>
          <w:u w:val="none"/>
        </w:rPr>
        <w:tab/>
      </w:r>
      <w:r w:rsidRPr="00072843">
        <w:rPr>
          <w:rStyle w:val="DeltaViewInsertion"/>
          <w:color w:val="auto"/>
          <w:u w:val="none"/>
        </w:rPr>
        <w:t>Any Director may notify matters for consideration at a meeting in addition to those notified by the Secretary to all Directors not less than three (3) Business Days before the date of the meeting.</w:t>
      </w:r>
      <w:bookmarkEnd w:id="2101"/>
    </w:p>
    <w:p w:rsidRPr="00072843" w:rsidR="0053136C" w:rsidP="0053136C" w:rsidRDefault="0053136C" w14:paraId="11C283C0" w14:textId="77777777"/>
    <w:p w:rsidRPr="00072843" w:rsidR="0053136C" w:rsidP="0053136C" w:rsidRDefault="0053136C" w14:paraId="11C283C1" w14:textId="77777777">
      <w:pPr>
        <w:ind w:left="720" w:hanging="720"/>
      </w:pPr>
      <w:bookmarkStart w:name="_DV_C151" w:id="2102"/>
      <w:r w:rsidRPr="00072843">
        <w:rPr>
          <w:rStyle w:val="DeltaViewInsertion"/>
          <w:color w:val="auto"/>
          <w:u w:val="none"/>
        </w:rPr>
        <w:t xml:space="preserve">(c) </w:t>
      </w:r>
      <w:r w:rsidRPr="00072843">
        <w:rPr>
          <w:rStyle w:val="DeltaViewInsertion"/>
          <w:color w:val="auto"/>
          <w:u w:val="none"/>
        </w:rPr>
        <w:tab/>
      </w:r>
      <w:r w:rsidRPr="00072843">
        <w:rPr>
          <w:rStyle w:val="DeltaViewInsertion"/>
          <w:color w:val="auto"/>
          <w:u w:val="none"/>
        </w:rPr>
        <w:t>The proceedings of a meeting of the Board will not be invalidated by the accidental failure to send notice of the meeting or accompanying papers to, or non-receipt of the same by, any person entitled to receive such notice and papers.</w:t>
      </w:r>
      <w:bookmarkEnd w:id="2102"/>
    </w:p>
    <w:p w:rsidRPr="00072843" w:rsidR="0053136C" w:rsidP="0053136C" w:rsidRDefault="0053136C" w14:paraId="11C283C2" w14:textId="77777777"/>
    <w:p w:rsidRPr="00072843" w:rsidR="0053136C" w:rsidP="0053136C" w:rsidRDefault="0053136C" w14:paraId="11C283C3" w14:textId="77777777">
      <w:pPr>
        <w:ind w:left="720" w:hanging="720"/>
      </w:pPr>
      <w:bookmarkStart w:name="_DV_C152" w:id="2103"/>
      <w:r w:rsidRPr="00072843">
        <w:rPr>
          <w:rStyle w:val="DeltaViewInsertion"/>
          <w:color w:val="auto"/>
          <w:u w:val="none"/>
        </w:rPr>
        <w:t>(d)</w:t>
      </w:r>
      <w:r w:rsidRPr="00072843">
        <w:rPr>
          <w:rStyle w:val="DeltaViewInsertion"/>
          <w:color w:val="auto"/>
          <w:u w:val="none"/>
        </w:rPr>
        <w:tab/>
      </w:r>
      <w:r w:rsidRPr="00072843">
        <w:rPr>
          <w:rStyle w:val="DeltaViewInsertion"/>
          <w:color w:val="auto"/>
          <w:u w:val="none"/>
        </w:rPr>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103"/>
    </w:p>
    <w:p w:rsidRPr="00072843" w:rsidR="0053136C" w:rsidP="0053136C" w:rsidRDefault="0053136C" w14:paraId="11C283C4" w14:textId="77777777"/>
    <w:p w:rsidRPr="00072843" w:rsidR="0053136C" w:rsidP="0053136C" w:rsidRDefault="0053136C" w14:paraId="11C283C5" w14:textId="77777777">
      <w:pPr>
        <w:ind w:left="720" w:hanging="720"/>
      </w:pPr>
      <w:bookmarkStart w:name="_DV_C153" w:id="2104"/>
      <w:r w:rsidRPr="00072843">
        <w:rPr>
          <w:rStyle w:val="DeltaViewInsertion"/>
          <w:color w:val="auto"/>
          <w:u w:val="none"/>
        </w:rPr>
        <w:t xml:space="preserve">(e) </w:t>
      </w:r>
      <w:r w:rsidRPr="00072843">
        <w:rPr>
          <w:rStyle w:val="DeltaViewInsertion"/>
          <w:color w:val="auto"/>
          <w:u w:val="none"/>
        </w:rPr>
        <w:tab/>
      </w:r>
      <w:r w:rsidRPr="00072843">
        <w:rPr>
          <w:rStyle w:val="DeltaViewInsertion"/>
          <w:color w:val="auto"/>
          <w:u w:val="none"/>
        </w:rPr>
        <w:t>The Directors may, by unanimous decision, decide to dispense with the requirements of Regulations 9.3 or 9.4 as to the notice required for convening a meeting in relation to any particular Board meeting.</w:t>
      </w:r>
      <w:bookmarkEnd w:id="2104"/>
    </w:p>
    <w:p w:rsidRPr="00893192" w:rsidR="0053136C" w:rsidP="00AF35C6" w:rsidRDefault="0053136C" w14:paraId="11C283C6" w14:textId="77777777">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rsidRPr="00162823" w:rsidR="0053136C" w:rsidP="00AF35C6" w:rsidRDefault="0053136C" w14:paraId="11C283C7" w14:textId="77777777">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w:t>
      </w:r>
      <w:r w:rsidRPr="00A033AF">
        <w:lastRenderedPageBreak/>
        <w:t>Secretary at that time.  Supporting papers received late will be circulated as and when received.</w:t>
      </w:r>
    </w:p>
    <w:p w:rsidRPr="00162823" w:rsidR="0053136C" w:rsidP="00AF35C6" w:rsidRDefault="0053136C" w14:paraId="11C283C8"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Pr="00162823" w:rsidR="00E15097">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rsidRPr="00162823" w:rsidR="0053136C" w:rsidP="00AF35C6" w:rsidRDefault="0053136C" w14:paraId="11C283C9" w14:textId="77777777">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rsidRPr="00162823" w:rsidR="0053136C" w:rsidP="00AF35C6" w:rsidRDefault="0053136C" w14:paraId="11C283CA" w14:textId="77777777">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rsidRPr="00162823" w:rsidR="0053136C" w:rsidP="00AF35C6" w:rsidRDefault="0053136C" w14:paraId="11C283CB" w14:textId="77777777">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rsidRPr="00072843" w:rsidR="0053136C" w:rsidP="0053136C" w:rsidRDefault="0053136C" w14:paraId="11C283CC" w14:textId="77777777">
      <w:pPr>
        <w:ind w:left="1440" w:hanging="720"/>
      </w:pPr>
      <w:bookmarkStart w:name="_DV_C157" w:id="2105"/>
      <w:r w:rsidRPr="00072843">
        <w:rPr>
          <w:rStyle w:val="DeltaViewInsertion"/>
          <w:color w:val="auto"/>
          <w:u w:val="none"/>
        </w:rPr>
        <w:t xml:space="preserve">(a) </w:t>
      </w:r>
      <w:r w:rsidRPr="00072843">
        <w:rPr>
          <w:rStyle w:val="DeltaViewInsertion"/>
          <w:color w:val="auto"/>
          <w:u w:val="none"/>
        </w:rPr>
        <w:tab/>
      </w:r>
      <w:r w:rsidRPr="00072843">
        <w:rPr>
          <w:rStyle w:val="DeltaViewInsertion"/>
          <w:color w:val="auto"/>
          <w:u w:val="none"/>
        </w:rPr>
        <w:t>if at any time, and for so long as, there is only one (1) Licensed Provider Director will be two (2) Directors present; and</w:t>
      </w:r>
      <w:bookmarkEnd w:id="2105"/>
    </w:p>
    <w:p w:rsidRPr="008F74BA" w:rsidR="0053136C" w:rsidP="00AB6FE0" w:rsidRDefault="0053136C" w14:paraId="11C283CD" w14:textId="77777777">
      <w:pPr>
        <w:ind w:firstLine="720"/>
      </w:pPr>
      <w:bookmarkStart w:name="_DV_C158" w:id="2106"/>
      <w:r w:rsidRPr="00072843">
        <w:rPr>
          <w:rStyle w:val="DeltaViewInsertion"/>
          <w:color w:val="auto"/>
          <w:u w:val="none"/>
        </w:rPr>
        <w:t xml:space="preserve">(b) </w:t>
      </w:r>
      <w:r w:rsidRPr="00072843">
        <w:rPr>
          <w:rStyle w:val="DeltaViewInsertion"/>
          <w:color w:val="auto"/>
          <w:u w:val="none"/>
        </w:rPr>
        <w:tab/>
      </w:r>
      <w:r w:rsidRPr="00072843">
        <w:rPr>
          <w:rStyle w:val="DeltaViewInsertion"/>
          <w:color w:val="auto"/>
          <w:u w:val="none"/>
        </w:rPr>
        <w:t>in all other circumstances</w:t>
      </w:r>
      <w:bookmarkStart w:name="_DV_M235" w:id="2107"/>
      <w:bookmarkEnd w:id="2106"/>
      <w:bookmarkEnd w:id="2107"/>
      <w:r w:rsidRPr="00072843">
        <w:t xml:space="preserve"> will be four (4) Directors present.</w:t>
      </w:r>
      <w:r w:rsidRPr="00573D75">
        <w:t xml:space="preserve"> </w:t>
      </w:r>
    </w:p>
    <w:p w:rsidRPr="00573D75" w:rsidR="00AB6FE0" w:rsidP="00AF35C6" w:rsidRDefault="00AB6FE0" w14:paraId="11C283CE" w14:textId="77777777">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Pr="00162823" w:rsidR="00A07BB0">
        <w:t>.</w:t>
      </w:r>
      <w:r w:rsidRPr="00072843">
        <w:rPr>
          <w:rStyle w:val="DeltaViewInsertion"/>
          <w:color w:val="auto"/>
          <w:u w:val="none"/>
        </w:rPr>
        <w:t xml:space="preserve"> </w:t>
      </w:r>
      <w:r w:rsidRPr="00072843">
        <w:rPr>
          <w:rStyle w:val="DeltaViewInsertion"/>
          <w:color w:val="auto"/>
          <w:u w:val="none"/>
        </w:rPr>
        <w:tab/>
      </w:r>
    </w:p>
    <w:p w:rsidRPr="00F0335C" w:rsidR="0053136C" w:rsidP="00AF35C6" w:rsidRDefault="0053136C" w14:paraId="11C283CF" w14:textId="77777777">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rsidRPr="00573D75" w:rsidR="0053136C" w:rsidP="00AF35C6" w:rsidRDefault="0053136C" w14:paraId="11C283D0" w14:textId="77777777">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name="_DV_M241" w:id="2108"/>
      <w:bookmarkEnd w:id="2108"/>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rsidRPr="00072843" w:rsidR="0053136C" w:rsidP="0053136C" w:rsidRDefault="0053136C" w14:paraId="11C283D1" w14:textId="77777777">
      <w:pPr>
        <w:ind w:left="720"/>
      </w:pPr>
      <w:bookmarkStart w:name="_DV_C162" w:id="2109"/>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109"/>
    </w:p>
    <w:p w:rsidRPr="00F0335C" w:rsidR="0053136C" w:rsidP="00AF35C6" w:rsidRDefault="0053136C" w14:paraId="11C283D2" w14:textId="77777777">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rsidRPr="00162823" w:rsidR="0053136C" w:rsidP="00AF35C6" w:rsidRDefault="0053136C" w14:paraId="11C283D3" w14:textId="77777777">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rsidRPr="00162823" w:rsidR="0053136C" w:rsidP="00AF35C6" w:rsidRDefault="0053136C" w14:paraId="11C283D4" w14:textId="77777777">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rsidRPr="00162823" w:rsidR="0053136C" w:rsidP="0053136C" w:rsidRDefault="0053136C" w14:paraId="11C283D5" w14:textId="77777777">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rsidRPr="00162823" w:rsidR="0053136C" w:rsidP="00AF35C6" w:rsidRDefault="0053136C" w14:paraId="11C283D6" w14:textId="77777777">
      <w:pPr>
        <w:numPr>
          <w:ilvl w:val="0"/>
          <w:numId w:val="8"/>
        </w:numPr>
        <w:suppressAutoHyphens/>
        <w:spacing w:before="100" w:beforeAutospacing="1" w:after="100" w:afterAutospacing="1"/>
        <w:rPr>
          <w:rFonts w:cs="Arial"/>
          <w:vanish/>
          <w:spacing w:val="-2"/>
        </w:rPr>
      </w:pPr>
    </w:p>
    <w:p w:rsidRPr="00162823" w:rsidR="0053136C" w:rsidP="00AF35C6" w:rsidRDefault="0053136C" w14:paraId="11C283D7"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rsidRPr="00162823" w:rsidR="0053136C" w:rsidP="00AF35C6" w:rsidRDefault="0053136C" w14:paraId="11C283D8" w14:textId="77777777">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Directors' discretion remove, such employees and agents for permanent, temporary or special services as the Directors may from time </w:t>
      </w:r>
      <w:r w:rsidRPr="00162823">
        <w:rPr>
          <w:rFonts w:cs="Arial"/>
          <w:spacing w:val="-2"/>
        </w:rPr>
        <w:lastRenderedPageBreak/>
        <w:t>to time think fit and may determine their powers and duties and fix their salaries and emoluments and other terms and conditions of employment or engagement.</w:t>
      </w:r>
    </w:p>
    <w:p w:rsidRPr="00573D75" w:rsidR="0053136C" w:rsidP="00AF35C6" w:rsidRDefault="0053136C" w14:paraId="11C283D9" w14:textId="77777777">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r>
      <w:r w:rsidRPr="00D82488">
        <w:rPr>
          <w:rStyle w:val="DeltaViewInsertion"/>
          <w:color w:val="auto"/>
          <w:u w:val="none"/>
        </w:rPr>
        <w:t>The first Chief Executive Officer will be selected and appointed by the Commission. Subsequent to such appointment the Chief Executive Officer will be selected, appointed, removed and replaced by the Directors by voting in accordance with Regulation 9.12.</w:t>
      </w:r>
    </w:p>
    <w:p w:rsidRPr="00D82488" w:rsidR="0053136C" w:rsidP="0053136C" w:rsidRDefault="0053136C" w14:paraId="11C283DA" w14:textId="77777777">
      <w:pPr>
        <w:ind w:left="720" w:hanging="720"/>
      </w:pPr>
      <w:bookmarkStart w:name="_DV_C164" w:id="2110"/>
      <w:r w:rsidRPr="00D82488">
        <w:rPr>
          <w:rStyle w:val="DeltaViewInsertion"/>
          <w:color w:val="auto"/>
          <w:u w:val="none"/>
        </w:rPr>
        <w:t xml:space="preserve">(b) </w:t>
      </w:r>
      <w:r w:rsidRPr="00D82488">
        <w:rPr>
          <w:rStyle w:val="DeltaViewInsertion"/>
          <w:color w:val="auto"/>
          <w:u w:val="none"/>
        </w:rPr>
        <w:tab/>
      </w:r>
      <w:r w:rsidRPr="00D82488">
        <w:rPr>
          <w:rStyle w:val="DeltaViewInsertion"/>
          <w:color w:val="auto"/>
          <w:u w:val="none"/>
        </w:rPr>
        <w:t>The Chief Executive Officer must not be appointed from among the Directors.</w:t>
      </w:r>
      <w:bookmarkEnd w:id="2110"/>
    </w:p>
    <w:p w:rsidRPr="00D82488" w:rsidR="0053136C" w:rsidP="0053136C" w:rsidRDefault="0053136C" w14:paraId="11C283DB" w14:textId="77777777"/>
    <w:p w:rsidRPr="00D82488" w:rsidR="0053136C" w:rsidP="0053136C" w:rsidRDefault="0053136C" w14:paraId="11C283DC" w14:textId="77777777">
      <w:pPr>
        <w:ind w:left="720" w:hanging="720"/>
      </w:pPr>
      <w:bookmarkStart w:name="_DV_C165" w:id="2111"/>
      <w:r w:rsidRPr="00D82488">
        <w:rPr>
          <w:rStyle w:val="DeltaViewInsertion"/>
          <w:color w:val="auto"/>
          <w:u w:val="none"/>
        </w:rPr>
        <w:t xml:space="preserve">(c) </w:t>
      </w:r>
      <w:r w:rsidRPr="00D82488">
        <w:rPr>
          <w:rStyle w:val="DeltaViewInsertion"/>
          <w:color w:val="auto"/>
          <w:u w:val="none"/>
        </w:rPr>
        <w:tab/>
      </w:r>
      <w:r w:rsidRPr="00D82488">
        <w:rPr>
          <w:rStyle w:val="DeltaViewInsertion"/>
          <w:color w:val="auto"/>
          <w:u w:val="none"/>
        </w:rPr>
        <w:t>The person appointed as Chief Executive Officer under Regulation 10.3(a) from time to time shall be appointed as a Director by the Directors.</w:t>
      </w:r>
      <w:bookmarkEnd w:id="2111"/>
    </w:p>
    <w:p w:rsidRPr="00D82488" w:rsidR="0053136C" w:rsidP="0053136C" w:rsidRDefault="0053136C" w14:paraId="11C283DD" w14:textId="77777777"/>
    <w:p w:rsidRPr="00D82488" w:rsidR="0053136C" w:rsidP="0053136C" w:rsidRDefault="0053136C" w14:paraId="11C283DE" w14:textId="77777777">
      <w:pPr>
        <w:ind w:left="720" w:hanging="720"/>
        <w:rPr>
          <w:b/>
          <w:bCs/>
        </w:rPr>
      </w:pPr>
      <w:bookmarkStart w:name="_DV_C166" w:id="2112"/>
      <w:r w:rsidRPr="00D82488">
        <w:rPr>
          <w:rStyle w:val="DeltaViewInsertion"/>
          <w:color w:val="auto"/>
          <w:u w:val="none"/>
        </w:rPr>
        <w:t xml:space="preserve">(d) </w:t>
      </w:r>
      <w:r w:rsidRPr="00D82488">
        <w:rPr>
          <w:rStyle w:val="DeltaViewInsertion"/>
          <w:color w:val="auto"/>
          <w:u w:val="none"/>
        </w:rPr>
        <w:tab/>
      </w:r>
      <w:r w:rsidRPr="00D82488">
        <w:rPr>
          <w:rStyle w:val="DeltaViewInsertion"/>
          <w:color w:val="auto"/>
          <w:u w:val="none"/>
        </w:rPr>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112"/>
    </w:p>
    <w:p w:rsidRPr="00D82488" w:rsidR="0053136C" w:rsidP="0053136C" w:rsidRDefault="0053136C" w14:paraId="11C283DF" w14:textId="77777777"/>
    <w:p w:rsidRPr="00D82488" w:rsidR="0053136C" w:rsidP="0053136C" w:rsidRDefault="0053136C" w14:paraId="11C283E0" w14:textId="77777777">
      <w:pPr>
        <w:ind w:left="720" w:hanging="720"/>
      </w:pPr>
      <w:bookmarkStart w:name="_DV_C167" w:id="2113"/>
      <w:r w:rsidRPr="00D82488">
        <w:rPr>
          <w:rStyle w:val="DeltaViewInsertion"/>
          <w:color w:val="auto"/>
          <w:u w:val="none"/>
        </w:rPr>
        <w:t xml:space="preserve">(e) </w:t>
      </w:r>
      <w:r w:rsidRPr="00D82488">
        <w:rPr>
          <w:rStyle w:val="DeltaViewInsertion"/>
          <w:color w:val="auto"/>
          <w:u w:val="none"/>
        </w:rPr>
        <w:tab/>
      </w:r>
      <w:r w:rsidRPr="00D82488">
        <w:rPr>
          <w:rStyle w:val="DeltaViewInsertion"/>
          <w:color w:val="auto"/>
          <w:u w:val="none"/>
        </w:rPr>
        <w:t>The Chief Executive Officer will provide such regular reports to the Directors as the Directors required.</w:t>
      </w:r>
      <w:bookmarkEnd w:id="2113"/>
    </w:p>
    <w:p w:rsidRPr="008F74BA" w:rsidR="0053136C" w:rsidP="0053136C" w:rsidRDefault="0053136C" w14:paraId="11C283E1" w14:textId="77777777">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rsidRPr="00A033AF" w:rsidR="0053136C" w:rsidP="00AF35C6" w:rsidRDefault="0053136C" w14:paraId="11C283E2" w14:textId="77777777">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rsidRPr="00162823" w:rsidR="0053136C" w:rsidP="0053136C" w:rsidRDefault="0053136C" w14:paraId="11C283E3" w14:textId="77777777">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rsidRPr="00162823" w:rsidR="0053136C" w:rsidP="00AF35C6" w:rsidRDefault="0053136C" w14:paraId="11C283E4" w14:textId="77777777">
      <w:pPr>
        <w:numPr>
          <w:ilvl w:val="0"/>
          <w:numId w:val="8"/>
        </w:numPr>
        <w:suppressAutoHyphens/>
        <w:spacing w:before="100" w:beforeAutospacing="1" w:after="100" w:afterAutospacing="1"/>
        <w:ind w:hanging="720"/>
        <w:rPr>
          <w:rFonts w:cs="Arial"/>
          <w:vanish/>
          <w:spacing w:val="-2"/>
        </w:rPr>
      </w:pPr>
    </w:p>
    <w:p w:rsidRPr="00162823" w:rsidR="0053136C" w:rsidP="00AF35C6" w:rsidRDefault="0053136C" w14:paraId="11C283E5" w14:textId="77777777">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Pr="00162823" w:rsidR="00E15097">
        <w:rPr>
          <w:rFonts w:cs="Arial"/>
          <w:spacing w:val="-2"/>
        </w:rPr>
        <w:t>; and</w:t>
      </w:r>
      <w:r w:rsidRPr="00162823">
        <w:rPr>
          <w:rFonts w:cs="Arial"/>
          <w:spacing w:val="-2"/>
        </w:rPr>
        <w:t xml:space="preserve"> the Secretary may be removed by the Directors.</w:t>
      </w:r>
    </w:p>
    <w:p w:rsidRPr="00162823" w:rsidR="0053136C" w:rsidP="00AF35C6" w:rsidRDefault="0053136C" w14:paraId="11C283E6" w14:textId="77777777">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rsidRPr="00162823" w:rsidR="0053136C" w:rsidP="0053136C" w:rsidRDefault="0053136C" w14:paraId="11C283E7" w14:textId="77777777">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rsidRPr="00162823" w:rsidR="0053136C" w:rsidP="00AF35C6" w:rsidRDefault="0053136C" w14:paraId="11C283E8" w14:textId="77777777">
      <w:pPr>
        <w:numPr>
          <w:ilvl w:val="0"/>
          <w:numId w:val="8"/>
        </w:numPr>
        <w:suppressAutoHyphens/>
        <w:spacing w:before="100" w:beforeAutospacing="1" w:after="100" w:afterAutospacing="1"/>
        <w:rPr>
          <w:rFonts w:cs="Arial"/>
          <w:spacing w:val="-2"/>
        </w:rPr>
      </w:pPr>
      <w:r w:rsidRPr="00162823">
        <w:rPr>
          <w:rFonts w:cs="Arial"/>
          <w:spacing w:val="-2"/>
        </w:rPr>
        <w:tab/>
      </w:r>
      <w:r w:rsidRPr="00162823">
        <w:rPr>
          <w:rFonts w:cs="Arial"/>
          <w:spacing w:val="-2"/>
        </w:rPr>
        <w:t>The Company shall not have a seal.</w:t>
      </w:r>
    </w:p>
    <w:p w:rsidRPr="00162823" w:rsidR="0053136C" w:rsidP="0053136C" w:rsidRDefault="0053136C" w14:paraId="11C283E9" w14:textId="77777777">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rsidRPr="00162823" w:rsidR="002B496E" w:rsidP="002B496E" w:rsidRDefault="002B496E" w14:paraId="11C283EA" w14:textId="77777777">
      <w:pPr>
        <w:pStyle w:val="ListParagraph"/>
        <w:numPr>
          <w:ilvl w:val="0"/>
          <w:numId w:val="8"/>
        </w:numPr>
        <w:suppressAutoHyphens/>
        <w:spacing w:before="100" w:beforeAutospacing="1" w:after="100" w:afterAutospacing="1" w:line="435" w:lineRule="exact"/>
        <w:jc w:val="both"/>
        <w:rPr>
          <w:rFonts w:ascii="Arial" w:hAnsi="Arial" w:eastAsia="Times New Roman" w:cs="Arial"/>
          <w:vanish/>
          <w:spacing w:val="-2"/>
          <w:sz w:val="20"/>
          <w:szCs w:val="20"/>
          <w:lang w:val="en-GB"/>
        </w:rPr>
      </w:pPr>
    </w:p>
    <w:p w:rsidRPr="00162823" w:rsidR="0053136C" w:rsidP="002B496E" w:rsidRDefault="0053136C" w14:paraId="11C283EB" w14:textId="77777777">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rsidRPr="00162823" w:rsidR="0053136C" w:rsidP="002B496E" w:rsidRDefault="0053136C" w14:paraId="11C283EC" w14:textId="77777777">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rsidRPr="00162823" w:rsidR="0053136C" w:rsidP="00AF35C6" w:rsidRDefault="0053136C" w14:paraId="11C283ED" w14:textId="77777777">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rsidRPr="00162823" w:rsidR="0053136C" w:rsidP="00AF35C6" w:rsidRDefault="0053136C" w14:paraId="11C283EE" w14:textId="77777777">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rsidRPr="00162823" w:rsidR="0053136C" w:rsidP="00AF35C6" w:rsidRDefault="0053136C" w14:paraId="11C283EF" w14:textId="77777777">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rsidRPr="00162823" w:rsidR="0053136C" w:rsidP="00AF35C6" w:rsidRDefault="0053136C" w14:paraId="11C283F0" w14:textId="77777777">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rsidRPr="00162823" w:rsidR="0053136C" w:rsidP="0053136C" w:rsidRDefault="0053136C" w14:paraId="11C283F1" w14:textId="77777777">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rsidRPr="00162823" w:rsidR="0053136C" w:rsidP="00AF35C6" w:rsidRDefault="0053136C" w14:paraId="11C283F2" w14:textId="77777777">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Auditors of the Company shall be appointed and their duties regulated in accordance with the Act.</w:t>
      </w:r>
    </w:p>
    <w:p w:rsidRPr="00162823" w:rsidR="0053136C" w:rsidP="0053136C" w:rsidRDefault="0053136C" w14:paraId="11C283F3" w14:textId="77777777">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rsidRPr="00162823" w:rsidR="0053136C" w:rsidP="00AF35C6" w:rsidRDefault="0053136C" w14:paraId="11C283F4" w14:textId="77777777">
      <w:pPr>
        <w:numPr>
          <w:ilvl w:val="0"/>
          <w:numId w:val="8"/>
        </w:numPr>
        <w:suppressAutoHyphens/>
        <w:spacing w:before="100" w:beforeAutospacing="1" w:after="100" w:afterAutospacing="1"/>
        <w:rPr>
          <w:rFonts w:cs="Arial"/>
          <w:vanish/>
          <w:spacing w:val="-2"/>
        </w:rPr>
      </w:pPr>
    </w:p>
    <w:p w:rsidRPr="00162823" w:rsidR="0053136C" w:rsidP="00AF35C6" w:rsidRDefault="0053136C" w14:paraId="11C283F5" w14:textId="77777777">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rsidRPr="00162823" w:rsidR="0053136C" w:rsidP="00AF35C6" w:rsidRDefault="0053136C" w14:paraId="11C283F6" w14:textId="77777777">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rsidRPr="00162823" w:rsidR="0053136C" w:rsidP="00AF35C6" w:rsidRDefault="0053136C" w14:paraId="11C283F7" w14:textId="77777777">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rsidRPr="00162823" w:rsidR="0053136C" w:rsidP="00AF35C6" w:rsidRDefault="0053136C" w14:paraId="11C283F8" w14:textId="77777777">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rsidRPr="00162823" w:rsidR="0053136C" w:rsidP="00AF35C6" w:rsidRDefault="0053136C" w14:paraId="11C283F9" w14:textId="77777777">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rsidRPr="00162823" w:rsidR="0053136C" w:rsidP="002B496E" w:rsidRDefault="0053136C" w14:paraId="11C283FA" w14:textId="77777777">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rsidRPr="00162823" w:rsidR="0053136C" w:rsidP="00AF35C6" w:rsidRDefault="0053136C" w14:paraId="11C283FB" w14:textId="77777777">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rsidRPr="00162823" w:rsidR="0053136C" w:rsidP="00AF35C6" w:rsidRDefault="0053136C" w14:paraId="11C283FC" w14:textId="77777777">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rsidRPr="00162823" w:rsidR="0053136C" w:rsidP="00AF35C6" w:rsidRDefault="0053136C" w14:paraId="11C283FD" w14:textId="77777777">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rsidRPr="00162823" w:rsidR="0053136C" w:rsidP="00AF35C6" w:rsidRDefault="0053136C" w14:paraId="11C283FE" w14:textId="77777777">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rsidRPr="00162823" w:rsidR="0053136C" w:rsidP="0053136C" w:rsidRDefault="0053136C" w14:paraId="11C283FF" w14:textId="77777777">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rsidRPr="00162823" w:rsidR="0053136C" w:rsidP="002B496E" w:rsidRDefault="0053136C" w14:paraId="11C28400" w14:textId="77777777">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rsidRPr="00162823" w:rsidR="0053136C" w:rsidP="002B496E" w:rsidRDefault="0053136C" w14:paraId="11C28401" w14:textId="77777777">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rsidRPr="00162823" w:rsidR="0053136C" w:rsidP="0053136C" w:rsidRDefault="0053136C" w14:paraId="11C28402" w14:textId="77777777">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rsidRPr="00162823" w:rsidR="0053136C" w:rsidP="002B496E" w:rsidRDefault="0053136C" w14:paraId="11C28403" w14:textId="77777777">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Pr="00162823" w:rsidR="009F1F57">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Pr="00162823" w:rsidR="009F1F57">
        <w:rPr>
          <w:rFonts w:cs="Arial"/>
          <w:szCs w:val="18"/>
        </w:rPr>
        <w:t xml:space="preserve">  The Company shall, upon request, provide the relevant director or other officer of the Company with a written indemnity to that effect.</w:t>
      </w:r>
    </w:p>
    <w:p w:rsidRPr="00162823" w:rsidR="0053136C" w:rsidP="0053136C" w:rsidRDefault="0053136C" w14:paraId="11C28404" w14:textId="77777777">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rsidRPr="00162823" w:rsidR="0053136C" w:rsidP="002B496E" w:rsidRDefault="0053136C" w14:paraId="11C28405" w14:textId="77777777">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rsidRPr="00162823" w:rsidR="0053136C" w:rsidP="0053136C" w:rsidRDefault="00746D2D" w14:paraId="11C28406" w14:textId="77777777">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Pr="00162823" w:rsidR="0053136C" w14:paraId="11C2840A" w14:textId="77777777">
        <w:tc>
          <w:tcPr>
            <w:tcW w:w="5594" w:type="dxa"/>
          </w:tcPr>
          <w:p w:rsidRPr="00162823" w:rsidR="0053136C" w:rsidP="00117026" w:rsidRDefault="0053136C" w14:paraId="11C28407" w14:textId="77777777">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r>
            <w:r w:rsidRPr="00162823">
              <w:rPr>
                <w:spacing w:val="-2"/>
              </w:rPr>
              <w:t>a Member of the Company</w:t>
            </w:r>
          </w:p>
        </w:tc>
        <w:tc>
          <w:tcPr>
            <w:tcW w:w="3543" w:type="dxa"/>
          </w:tcPr>
          <w:p w:rsidRPr="00162823" w:rsidR="0053136C" w:rsidP="00117026" w:rsidRDefault="0053136C" w14:paraId="11C28408" w14:textId="77777777">
            <w:pPr>
              <w:tabs>
                <w:tab w:val="left" w:pos="-720"/>
                <w:tab w:val="left" w:pos="0"/>
                <w:tab w:val="left" w:pos="2880"/>
                <w:tab w:val="left" w:pos="3600"/>
                <w:tab w:val="left" w:pos="4320"/>
              </w:tabs>
              <w:suppressAutoHyphens/>
              <w:spacing w:line="360" w:lineRule="auto"/>
              <w:ind w:left="5040" w:hanging="5040"/>
              <w:rPr>
                <w:spacing w:val="-2"/>
              </w:rPr>
            </w:pPr>
          </w:p>
          <w:p w:rsidRPr="00162823" w:rsidR="0053136C" w:rsidP="00117026" w:rsidRDefault="0053136C" w14:paraId="11C28409" w14:textId="77777777">
            <w:pPr>
              <w:suppressAutoHyphens/>
              <w:spacing w:line="360" w:lineRule="auto"/>
              <w:rPr>
                <w:rFonts w:cs="Arial"/>
                <w:spacing w:val="-2"/>
              </w:rPr>
            </w:pPr>
          </w:p>
        </w:tc>
      </w:tr>
      <w:tr w:rsidRPr="00162823" w:rsidR="0053136C" w14:paraId="11C2840D" w14:textId="77777777">
        <w:tc>
          <w:tcPr>
            <w:tcW w:w="5594" w:type="dxa"/>
          </w:tcPr>
          <w:p w:rsidRPr="00162823" w:rsidR="0053136C" w:rsidP="00117026" w:rsidRDefault="0053136C" w14:paraId="11C2840B" w14:textId="77777777">
            <w:pPr>
              <w:suppressAutoHyphens/>
              <w:spacing w:line="360" w:lineRule="auto"/>
              <w:rPr>
                <w:rFonts w:cs="Arial"/>
                <w:spacing w:val="-2"/>
              </w:rPr>
            </w:pPr>
          </w:p>
        </w:tc>
        <w:tc>
          <w:tcPr>
            <w:tcW w:w="3543" w:type="dxa"/>
          </w:tcPr>
          <w:p w:rsidRPr="00162823" w:rsidR="0053136C" w:rsidP="00117026" w:rsidRDefault="0053136C" w14:paraId="11C2840C" w14:textId="77777777">
            <w:pPr>
              <w:suppressAutoHyphens/>
              <w:spacing w:line="360" w:lineRule="auto"/>
              <w:rPr>
                <w:rFonts w:cs="Arial"/>
                <w:spacing w:val="-2"/>
              </w:rPr>
            </w:pPr>
          </w:p>
        </w:tc>
      </w:tr>
    </w:tbl>
    <w:p w:rsidRPr="00162823" w:rsidR="0053136C" w:rsidP="0053136C" w:rsidRDefault="0053136C" w14:paraId="11C2840E" w14:textId="77777777">
      <w:pPr>
        <w:tabs>
          <w:tab w:val="left" w:pos="-720"/>
        </w:tabs>
        <w:suppressAutoHyphens/>
        <w:spacing w:line="360" w:lineRule="auto"/>
        <w:rPr>
          <w:spacing w:val="-2"/>
        </w:rPr>
      </w:pPr>
    </w:p>
    <w:p w:rsidRPr="00162823" w:rsidR="0053136C" w:rsidP="0053136C" w:rsidRDefault="0053136C" w14:paraId="11C2840F" w14:textId="77777777">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r>
      <w:r w:rsidRPr="00162823">
        <w:rPr>
          <w:spacing w:val="-2"/>
        </w:rPr>
        <w:t>Scottish Water</w:t>
      </w:r>
    </w:p>
    <w:p w:rsidRPr="00162823" w:rsidR="0053136C" w:rsidP="0053136C" w:rsidRDefault="0053136C" w14:paraId="11C28410" w14:textId="77777777">
      <w:pPr>
        <w:suppressAutoHyphens/>
        <w:spacing w:line="360" w:lineRule="auto"/>
        <w:rPr>
          <w:spacing w:val="-2"/>
        </w:rPr>
      </w:pPr>
      <w:r w:rsidRPr="00162823">
        <w:rPr>
          <w:spacing w:val="-2"/>
        </w:rPr>
        <w:t xml:space="preserve">Address: </w:t>
      </w:r>
      <w:r w:rsidRPr="00162823">
        <w:rPr>
          <w:spacing w:val="-2"/>
        </w:rPr>
        <w:tab/>
      </w:r>
      <w:r w:rsidRPr="00162823">
        <w:rPr>
          <w:spacing w:val="-2"/>
        </w:rPr>
        <w:t>Castle House</w:t>
      </w:r>
    </w:p>
    <w:p w:rsidRPr="00162823" w:rsidR="0053136C" w:rsidP="0053136C" w:rsidRDefault="0053136C" w14:paraId="11C28411" w14:textId="77777777">
      <w:pPr>
        <w:suppressAutoHyphens/>
        <w:spacing w:line="360" w:lineRule="auto"/>
        <w:ind w:left="1440" w:firstLine="3"/>
        <w:rPr>
          <w:spacing w:val="-2"/>
        </w:rPr>
      </w:pPr>
      <w:r w:rsidRPr="00162823">
        <w:rPr>
          <w:spacing w:val="-2"/>
        </w:rPr>
        <w:t>6 Castle Drive</w:t>
      </w:r>
    </w:p>
    <w:p w:rsidRPr="00162823" w:rsidR="0053136C" w:rsidP="0053136C" w:rsidRDefault="0053136C" w14:paraId="11C28412" w14:textId="77777777">
      <w:pPr>
        <w:suppressAutoHyphens/>
        <w:spacing w:line="360" w:lineRule="auto"/>
        <w:ind w:left="1440" w:firstLine="3"/>
        <w:rPr>
          <w:spacing w:val="-2"/>
        </w:rPr>
      </w:pPr>
      <w:r w:rsidRPr="00162823">
        <w:rPr>
          <w:spacing w:val="-2"/>
        </w:rPr>
        <w:t>Carnegie Campus</w:t>
      </w:r>
    </w:p>
    <w:p w:rsidRPr="00162823" w:rsidR="0053136C" w:rsidP="0053136C" w:rsidRDefault="0053136C" w14:paraId="11C28413" w14:textId="77777777">
      <w:pPr>
        <w:suppressAutoHyphens/>
        <w:spacing w:line="360" w:lineRule="auto"/>
        <w:ind w:left="1440" w:firstLine="3"/>
        <w:rPr>
          <w:spacing w:val="-2"/>
        </w:rPr>
      </w:pPr>
      <w:r w:rsidRPr="00162823">
        <w:rPr>
          <w:spacing w:val="-2"/>
        </w:rPr>
        <w:t>Dunfermline</w:t>
      </w:r>
      <w:r w:rsidRPr="00162823">
        <w:rPr>
          <w:spacing w:val="-2"/>
        </w:rPr>
        <w:br/>
      </w:r>
      <w:r w:rsidRPr="00162823">
        <w:rPr>
          <w:spacing w:val="-2"/>
        </w:rPr>
        <w:t>KY11 8GG</w:t>
      </w:r>
    </w:p>
    <w:p w:rsidRPr="00162823" w:rsidR="0053136C" w:rsidP="0053136C" w:rsidRDefault="0053136C" w14:paraId="11C28414" w14:textId="77777777">
      <w:pPr>
        <w:tabs>
          <w:tab w:val="left" w:pos="-720"/>
          <w:tab w:val="left" w:pos="0"/>
        </w:tabs>
        <w:suppressAutoHyphens/>
        <w:spacing w:line="360" w:lineRule="auto"/>
        <w:rPr>
          <w:spacing w:val="-2"/>
        </w:rPr>
      </w:pPr>
    </w:p>
    <w:p w:rsidRPr="00162823" w:rsidR="0053136C" w:rsidP="0053136C" w:rsidRDefault="0053136C" w14:paraId="11C28415" w14:textId="77777777">
      <w:pPr>
        <w:tabs>
          <w:tab w:val="left" w:pos="-720"/>
          <w:tab w:val="left" w:pos="0"/>
        </w:tabs>
        <w:suppressAutoHyphens/>
        <w:spacing w:line="360" w:lineRule="auto"/>
        <w:rPr>
          <w:spacing w:val="-2"/>
        </w:rPr>
      </w:pPr>
    </w:p>
    <w:p w:rsidRPr="00162823" w:rsidR="0053136C" w:rsidP="0053136C" w:rsidRDefault="0053136C" w14:paraId="11C28416" w14:textId="77777777">
      <w:pPr>
        <w:tabs>
          <w:tab w:val="left" w:pos="-720"/>
          <w:tab w:val="left" w:pos="0"/>
        </w:tabs>
        <w:suppressAutoHyphens/>
        <w:spacing w:line="360" w:lineRule="auto"/>
        <w:rPr>
          <w:spacing w:val="-2"/>
        </w:rPr>
      </w:pPr>
      <w:r w:rsidRPr="00162823">
        <w:rPr>
          <w:spacing w:val="-2"/>
        </w:rPr>
        <w:t>……………………………………..</w:t>
      </w:r>
    </w:p>
    <w:p w:rsidRPr="00162823" w:rsidR="0053136C" w:rsidP="0053136C" w:rsidRDefault="0053136C" w14:paraId="11C28417" w14:textId="77777777">
      <w:pPr>
        <w:tabs>
          <w:tab w:val="left" w:pos="-720"/>
          <w:tab w:val="left" w:pos="0"/>
        </w:tabs>
        <w:suppressAutoHyphens/>
        <w:spacing w:line="360" w:lineRule="auto"/>
        <w:rPr>
          <w:spacing w:val="-2"/>
        </w:rPr>
      </w:pPr>
      <w:r w:rsidRPr="00162823">
        <w:rPr>
          <w:spacing w:val="-2"/>
        </w:rPr>
        <w:t>Authorised signatory</w:t>
      </w:r>
    </w:p>
    <w:p w:rsidRPr="00162823" w:rsidR="0053136C" w:rsidP="0053136C" w:rsidRDefault="0053136C" w14:paraId="11C28418" w14:textId="77777777">
      <w:pPr>
        <w:tabs>
          <w:tab w:val="left" w:pos="-720"/>
          <w:tab w:val="left" w:pos="0"/>
        </w:tabs>
        <w:suppressAutoHyphens/>
        <w:spacing w:line="360" w:lineRule="auto"/>
        <w:rPr>
          <w:spacing w:val="-2"/>
        </w:rPr>
      </w:pPr>
    </w:p>
    <w:p w:rsidRPr="00162823" w:rsidR="0053136C" w:rsidP="0053136C" w:rsidRDefault="0053136C" w14:paraId="11C28419" w14:textId="77777777">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w:t>
      </w:r>
    </w:p>
    <w:p w:rsidRPr="00162823" w:rsidR="0053136C" w:rsidP="0053136C" w:rsidRDefault="0053136C" w14:paraId="11C2841A" w14:textId="77777777">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Date</w:t>
      </w:r>
    </w:p>
    <w:p w:rsidRPr="00162823" w:rsidR="0053136C" w:rsidP="0053136C" w:rsidRDefault="0053136C" w14:paraId="11C2841B" w14:textId="77777777">
      <w:pPr>
        <w:tabs>
          <w:tab w:val="left" w:pos="-720"/>
        </w:tabs>
        <w:suppressAutoHyphens/>
        <w:spacing w:line="360" w:lineRule="auto"/>
        <w:rPr>
          <w:spacing w:val="-2"/>
        </w:rPr>
      </w:pPr>
    </w:p>
    <w:p w:rsidRPr="00162823" w:rsidR="0053136C" w:rsidP="0053136C" w:rsidRDefault="0053136C" w14:paraId="11C2841C" w14:textId="77777777">
      <w:pPr>
        <w:tabs>
          <w:tab w:val="left" w:pos="-720"/>
        </w:tabs>
        <w:suppressAutoHyphens/>
        <w:spacing w:line="360" w:lineRule="auto"/>
        <w:rPr>
          <w:spacing w:val="-2"/>
        </w:rPr>
      </w:pPr>
      <w:r w:rsidRPr="00162823">
        <w:rPr>
          <w:spacing w:val="-2"/>
        </w:rPr>
        <w:t>Details of witness (if relevant):</w:t>
      </w:r>
    </w:p>
    <w:p w:rsidRPr="00162823" w:rsidR="0053136C" w:rsidP="0053136C" w:rsidRDefault="0053136C" w14:paraId="11C2841D" w14:textId="77777777">
      <w:pPr>
        <w:tabs>
          <w:tab w:val="left" w:pos="-720"/>
        </w:tabs>
        <w:suppressAutoHyphens/>
        <w:spacing w:line="360" w:lineRule="auto"/>
        <w:rPr>
          <w:spacing w:val="-2"/>
        </w:rPr>
      </w:pPr>
      <w:r w:rsidRPr="00162823">
        <w:rPr>
          <w:spacing w:val="-2"/>
        </w:rPr>
        <w:t>Name:</w:t>
      </w:r>
    </w:p>
    <w:p w:rsidRPr="00162823" w:rsidR="0053136C" w:rsidP="0053136C" w:rsidRDefault="0053136C" w14:paraId="11C2841E" w14:textId="77777777">
      <w:pPr>
        <w:tabs>
          <w:tab w:val="left" w:pos="-720"/>
        </w:tabs>
        <w:suppressAutoHyphens/>
        <w:spacing w:line="360" w:lineRule="auto"/>
        <w:rPr>
          <w:spacing w:val="-2"/>
        </w:rPr>
      </w:pPr>
      <w:r w:rsidRPr="00162823">
        <w:rPr>
          <w:spacing w:val="-2"/>
        </w:rPr>
        <w:t>Address:</w:t>
      </w:r>
    </w:p>
    <w:p w:rsidRPr="00162823" w:rsidR="0053136C" w:rsidP="0053136C" w:rsidRDefault="0053136C" w14:paraId="11C2841F" w14:textId="77777777">
      <w:pPr>
        <w:numPr>
          <w:ilvl w:val="12"/>
          <w:numId w:val="0"/>
        </w:numPr>
        <w:suppressAutoHyphens/>
        <w:spacing w:line="360" w:lineRule="auto"/>
        <w:rPr>
          <w:rFonts w:cs="Arial"/>
          <w:spacing w:val="-2"/>
        </w:rPr>
      </w:pPr>
    </w:p>
    <w:p w:rsidRPr="00162823" w:rsidR="0053136C" w:rsidP="0053136C" w:rsidRDefault="0053136C" w14:paraId="11C28420" w14:textId="77777777">
      <w:pPr>
        <w:tabs>
          <w:tab w:val="left" w:pos="-720"/>
        </w:tabs>
        <w:suppressAutoHyphens/>
        <w:spacing w:line="360" w:lineRule="auto"/>
        <w:rPr>
          <w:spacing w:val="-2"/>
        </w:rPr>
      </w:pPr>
    </w:p>
    <w:p w:rsidRPr="00D82488" w:rsidR="00D04EAE" w:rsidP="00D04EAE" w:rsidRDefault="0053136C" w14:paraId="11C28421" w14:textId="77777777">
      <w:pPr>
        <w:rPr>
          <w:rFonts w:cs="Arial"/>
        </w:rPr>
      </w:pPr>
      <w:r w:rsidRPr="00162823">
        <w:rPr>
          <w:spacing w:val="-2"/>
        </w:rPr>
        <w:t xml:space="preserve">Name: </w:t>
      </w:r>
      <w:r w:rsidRPr="00162823">
        <w:rPr>
          <w:spacing w:val="-2"/>
        </w:rPr>
        <w:tab/>
      </w:r>
      <w:r w:rsidRPr="00162823" w:rsidR="00D04EAE">
        <w:rPr>
          <w:spacing w:val="-2"/>
        </w:rPr>
        <w:t xml:space="preserve"> </w:t>
      </w:r>
      <w:r w:rsidRPr="00162823" w:rsidR="00B13B85">
        <w:rPr>
          <w:spacing w:val="-2"/>
        </w:rPr>
        <w:tab/>
      </w:r>
      <w:r w:rsidRPr="00D82488" w:rsidR="00D04EAE">
        <w:rPr>
          <w:rFonts w:cs="Arial"/>
        </w:rPr>
        <w:t xml:space="preserve">Moray House, </w:t>
      </w:r>
    </w:p>
    <w:p w:rsidRPr="00D82488" w:rsidR="00D04EAE" w:rsidP="00D04EAE" w:rsidRDefault="00D04EAE" w14:paraId="11C28422" w14:textId="77777777">
      <w:pPr>
        <w:rPr>
          <w:rFonts w:cs="Arial"/>
        </w:rPr>
      </w:pPr>
      <w:r w:rsidRPr="00D82488">
        <w:rPr>
          <w:rFonts w:cs="Arial"/>
        </w:rPr>
        <w:t xml:space="preserve">                         Forthside Way, </w:t>
      </w:r>
    </w:p>
    <w:p w:rsidRPr="00D82488" w:rsidR="00D04EAE" w:rsidP="00D04EAE" w:rsidRDefault="00D04EAE" w14:paraId="11C28423" w14:textId="77777777">
      <w:pPr>
        <w:rPr>
          <w:rFonts w:cs="Arial"/>
        </w:rPr>
      </w:pPr>
      <w:r w:rsidRPr="00D82488">
        <w:rPr>
          <w:rFonts w:cs="Arial"/>
        </w:rPr>
        <w:t xml:space="preserve">                         Stirling.</w:t>
      </w:r>
    </w:p>
    <w:p w:rsidRPr="00D82488" w:rsidR="00D04EAE" w:rsidP="00D04EAE" w:rsidRDefault="00D04EAE" w14:paraId="11C28424" w14:textId="77777777">
      <w:pPr>
        <w:rPr>
          <w:rFonts w:cs="Arial"/>
        </w:rPr>
      </w:pPr>
      <w:r w:rsidRPr="00D82488">
        <w:rPr>
          <w:rFonts w:cs="Arial"/>
        </w:rPr>
        <w:t xml:space="preserve">                         FK8 1QZ.</w:t>
      </w:r>
    </w:p>
    <w:p w:rsidRPr="00573D75" w:rsidR="0053136C" w:rsidP="0053136C" w:rsidRDefault="0053136C" w14:paraId="11C28425" w14:textId="77777777">
      <w:pPr>
        <w:keepNext/>
        <w:keepLines/>
        <w:tabs>
          <w:tab w:val="left" w:pos="-720"/>
          <w:tab w:val="left" w:pos="0"/>
        </w:tabs>
        <w:suppressAutoHyphens/>
        <w:spacing w:line="360" w:lineRule="auto"/>
        <w:rPr>
          <w:spacing w:val="-2"/>
        </w:rPr>
      </w:pPr>
    </w:p>
    <w:p w:rsidRPr="008F74BA" w:rsidR="0053136C" w:rsidP="0053136C" w:rsidRDefault="0053136C" w14:paraId="11C28426" w14:textId="77777777">
      <w:pPr>
        <w:keepNext/>
        <w:keepLines/>
        <w:tabs>
          <w:tab w:val="left" w:pos="-720"/>
          <w:tab w:val="left" w:pos="0"/>
        </w:tabs>
        <w:suppressAutoHyphens/>
        <w:spacing w:line="360" w:lineRule="auto"/>
        <w:rPr>
          <w:spacing w:val="-2"/>
        </w:rPr>
      </w:pPr>
    </w:p>
    <w:p w:rsidRPr="00893192" w:rsidR="0053136C" w:rsidP="0053136C" w:rsidRDefault="0053136C" w14:paraId="11C28427" w14:textId="77777777">
      <w:pPr>
        <w:keepNext/>
        <w:keepLines/>
        <w:tabs>
          <w:tab w:val="left" w:pos="-720"/>
          <w:tab w:val="left" w:pos="0"/>
        </w:tabs>
        <w:suppressAutoHyphens/>
        <w:spacing w:line="360" w:lineRule="auto"/>
        <w:rPr>
          <w:spacing w:val="-2"/>
        </w:rPr>
      </w:pPr>
      <w:r w:rsidRPr="00F0335C">
        <w:rPr>
          <w:spacing w:val="-2"/>
        </w:rPr>
        <w:t>……………………………………..</w:t>
      </w:r>
    </w:p>
    <w:p w:rsidRPr="00A033AF" w:rsidR="0053136C" w:rsidP="0053136C" w:rsidRDefault="0053136C" w14:paraId="11C28428" w14:textId="77777777">
      <w:pPr>
        <w:tabs>
          <w:tab w:val="left" w:pos="-720"/>
          <w:tab w:val="left" w:pos="0"/>
        </w:tabs>
        <w:suppressAutoHyphens/>
        <w:spacing w:line="360" w:lineRule="auto"/>
        <w:rPr>
          <w:spacing w:val="-2"/>
        </w:rPr>
      </w:pPr>
      <w:r w:rsidRPr="00A033AF">
        <w:rPr>
          <w:spacing w:val="-2"/>
        </w:rPr>
        <w:t>Authorised signatory</w:t>
      </w:r>
    </w:p>
    <w:p w:rsidRPr="00162823" w:rsidR="0053136C" w:rsidP="0053136C" w:rsidRDefault="0053136C" w14:paraId="11C28429" w14:textId="77777777">
      <w:pPr>
        <w:tabs>
          <w:tab w:val="left" w:pos="-720"/>
          <w:tab w:val="left" w:pos="0"/>
        </w:tabs>
        <w:suppressAutoHyphens/>
        <w:spacing w:line="360" w:lineRule="auto"/>
        <w:rPr>
          <w:spacing w:val="-2"/>
        </w:rPr>
      </w:pPr>
    </w:p>
    <w:p w:rsidRPr="00162823" w:rsidR="0053136C" w:rsidP="0053136C" w:rsidRDefault="0053136C" w14:paraId="11C2842A" w14:textId="77777777">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w:t>
      </w:r>
    </w:p>
    <w:p w:rsidRPr="00162823" w:rsidR="0053136C" w:rsidP="0053136C" w:rsidRDefault="0053136C" w14:paraId="11C2842B" w14:textId="77777777">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Date</w:t>
      </w:r>
    </w:p>
    <w:p w:rsidRPr="00162823" w:rsidR="0053136C" w:rsidP="0053136C" w:rsidRDefault="0053136C" w14:paraId="11C2842C" w14:textId="77777777">
      <w:pPr>
        <w:tabs>
          <w:tab w:val="left" w:pos="-720"/>
        </w:tabs>
        <w:suppressAutoHyphens/>
        <w:spacing w:line="360" w:lineRule="auto"/>
        <w:rPr>
          <w:spacing w:val="-2"/>
        </w:rPr>
      </w:pPr>
    </w:p>
    <w:p w:rsidRPr="00162823" w:rsidR="0053136C" w:rsidP="0053136C" w:rsidRDefault="0053136C" w14:paraId="11C2842D" w14:textId="77777777">
      <w:pPr>
        <w:tabs>
          <w:tab w:val="left" w:pos="-720"/>
        </w:tabs>
        <w:suppressAutoHyphens/>
        <w:spacing w:line="360" w:lineRule="auto"/>
        <w:rPr>
          <w:spacing w:val="-2"/>
        </w:rPr>
      </w:pPr>
      <w:r w:rsidRPr="00162823">
        <w:rPr>
          <w:spacing w:val="-2"/>
        </w:rPr>
        <w:t>Details of witness (if relevant):</w:t>
      </w:r>
    </w:p>
    <w:p w:rsidRPr="00162823" w:rsidR="0053136C" w:rsidP="0053136C" w:rsidRDefault="0053136C" w14:paraId="11C2842E" w14:textId="77777777">
      <w:pPr>
        <w:tabs>
          <w:tab w:val="left" w:pos="-720"/>
        </w:tabs>
        <w:suppressAutoHyphens/>
        <w:spacing w:line="360" w:lineRule="auto"/>
        <w:rPr>
          <w:spacing w:val="-2"/>
        </w:rPr>
      </w:pPr>
      <w:r w:rsidRPr="00162823">
        <w:rPr>
          <w:spacing w:val="-2"/>
        </w:rPr>
        <w:t>Name:</w:t>
      </w:r>
    </w:p>
    <w:p w:rsidRPr="00162823" w:rsidR="0053136C" w:rsidP="0053136C" w:rsidRDefault="0053136C" w14:paraId="11C2842F" w14:textId="77777777">
      <w:pPr>
        <w:rPr>
          <w:spacing w:val="-2"/>
        </w:rPr>
      </w:pPr>
      <w:r w:rsidRPr="00162823">
        <w:rPr>
          <w:spacing w:val="-2"/>
        </w:rPr>
        <w:t>Address:</w:t>
      </w:r>
    </w:p>
    <w:p w:rsidRPr="00162823" w:rsidR="0053136C" w:rsidP="0053136C" w:rsidRDefault="0053136C" w14:paraId="11C28430" w14:textId="77777777">
      <w:pPr>
        <w:jc w:val="center"/>
        <w:rPr>
          <w:b/>
          <w:bCs/>
        </w:rPr>
      </w:pPr>
      <w:r w:rsidRPr="00162823">
        <w:rPr>
          <w:bCs/>
        </w:rPr>
        <w:br w:type="page"/>
      </w:r>
      <w:bookmarkStart w:name="_Toc177982292" w:id="2114"/>
      <w:bookmarkStart w:name="_Toc177982460" w:id="2115"/>
      <w:bookmarkStart w:name="_Toc177987069" w:id="2116"/>
      <w:bookmarkStart w:name="_Toc177987173" w:id="2117"/>
      <w:r w:rsidRPr="00162823">
        <w:rPr>
          <w:b/>
          <w:bCs/>
        </w:rPr>
        <w:lastRenderedPageBreak/>
        <w:t>Part 3</w:t>
      </w:r>
    </w:p>
    <w:p w:rsidRPr="00162823" w:rsidR="0053136C" w:rsidP="0053136C" w:rsidRDefault="0053136C" w14:paraId="11C28431" w14:textId="77777777">
      <w:pPr>
        <w:jc w:val="center"/>
        <w:rPr>
          <w:b/>
          <w:bCs/>
        </w:rPr>
      </w:pPr>
      <w:r w:rsidRPr="00162823">
        <w:rPr>
          <w:b/>
          <w:bCs/>
        </w:rPr>
        <w:t>Reserved M</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114"/>
      <w:r w:rsidRPr="00162823">
        <w:rPr>
          <w:b/>
          <w:bCs/>
        </w:rPr>
        <w:t>atters</w:t>
      </w:r>
      <w:bookmarkEnd w:id="2115"/>
      <w:bookmarkEnd w:id="2116"/>
      <w:bookmarkEnd w:id="2117"/>
    </w:p>
    <w:p w:rsidRPr="00162823" w:rsidR="0053136C" w:rsidP="0053136C" w:rsidRDefault="0053136C" w14:paraId="11C28432" w14:textId="77777777">
      <w:pPr>
        <w:rPr>
          <w:b/>
          <w:bCs/>
        </w:rPr>
      </w:pPr>
    </w:p>
    <w:p w:rsidRPr="00162823" w:rsidR="0053136C" w:rsidP="0053136C" w:rsidRDefault="0053136C" w14:paraId="11C28433" w14:textId="77777777">
      <w:r w:rsidRPr="00162823">
        <w:t>The following matters shall be reserved to the Board and shall not be delegated to the CEO or otherwise:-</w:t>
      </w:r>
    </w:p>
    <w:p w:rsidRPr="00162823" w:rsidR="0053136C" w:rsidP="0053136C" w:rsidRDefault="0053136C" w14:paraId="11C28434" w14:textId="77777777">
      <w:pPr>
        <w:rPr>
          <w:b/>
          <w:bCs/>
        </w:rPr>
      </w:pPr>
    </w:p>
    <w:p w:rsidRPr="00162823" w:rsidR="0053136C" w:rsidP="002B496E" w:rsidRDefault="0053136C" w14:paraId="11C28435" w14:textId="77777777">
      <w:pPr>
        <w:numPr>
          <w:ilvl w:val="0"/>
          <w:numId w:val="16"/>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rsidRPr="00162823" w:rsidR="0053136C" w:rsidP="00B01BB2" w:rsidRDefault="0053136C" w14:paraId="11C28436" w14:textId="77777777">
      <w:pPr>
        <w:numPr>
          <w:ilvl w:val="0"/>
          <w:numId w:val="16"/>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rsidRPr="00162823" w:rsidR="0053136C" w:rsidP="00B01BB2" w:rsidRDefault="0053136C" w14:paraId="11C28437" w14:textId="77777777">
      <w:pPr>
        <w:numPr>
          <w:ilvl w:val="0"/>
          <w:numId w:val="16"/>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rsidRPr="00162823" w:rsidR="0053136C" w:rsidP="00B01BB2" w:rsidRDefault="0053136C" w14:paraId="11C28438" w14:textId="77777777">
      <w:pPr>
        <w:numPr>
          <w:ilvl w:val="0"/>
          <w:numId w:val="16"/>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rsidRPr="00162823" w:rsidR="0053136C" w:rsidP="00B01BB2" w:rsidRDefault="0053136C" w14:paraId="11C28439" w14:textId="77777777">
      <w:pPr>
        <w:numPr>
          <w:ilvl w:val="0"/>
          <w:numId w:val="16"/>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rsidRPr="00162823" w:rsidR="0053136C" w:rsidP="00B01BB2" w:rsidRDefault="0053136C" w14:paraId="11C2843A" w14:textId="77777777">
      <w:pPr>
        <w:numPr>
          <w:ilvl w:val="0"/>
          <w:numId w:val="16"/>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rsidRPr="00162823" w:rsidR="0053136C" w:rsidP="00B01BB2" w:rsidRDefault="0053136C" w14:paraId="11C2843B" w14:textId="77777777">
      <w:pPr>
        <w:numPr>
          <w:ilvl w:val="0"/>
          <w:numId w:val="16"/>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rsidRPr="00162823" w:rsidR="0053136C" w:rsidP="00B01BB2" w:rsidRDefault="0053136C" w14:paraId="11C2843C" w14:textId="77777777">
      <w:pPr>
        <w:numPr>
          <w:ilvl w:val="0"/>
          <w:numId w:val="16"/>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rsidRPr="00162823" w:rsidR="0053136C" w:rsidP="00B01BB2" w:rsidRDefault="0053136C" w14:paraId="11C2843D" w14:textId="77777777">
      <w:pPr>
        <w:numPr>
          <w:ilvl w:val="0"/>
          <w:numId w:val="16"/>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arms length;</w:t>
      </w:r>
      <w:r w:rsidRPr="00162823">
        <w:t xml:space="preserve"> </w:t>
      </w:r>
    </w:p>
    <w:p w:rsidRPr="00162823" w:rsidR="0053136C" w:rsidP="00B01BB2" w:rsidRDefault="0053136C" w14:paraId="11C2843E" w14:textId="77777777">
      <w:pPr>
        <w:numPr>
          <w:ilvl w:val="0"/>
          <w:numId w:val="16"/>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rsidRPr="00162823" w:rsidR="0053136C" w:rsidP="00B01BB2" w:rsidRDefault="0053136C" w14:paraId="11C2843F" w14:textId="77777777">
      <w:pPr>
        <w:numPr>
          <w:ilvl w:val="0"/>
          <w:numId w:val="16"/>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rsidRPr="00162823" w:rsidR="0053136C" w:rsidP="00B01BB2" w:rsidRDefault="0053136C" w14:paraId="11C28440" w14:textId="77777777">
      <w:pPr>
        <w:numPr>
          <w:ilvl w:val="0"/>
          <w:numId w:val="16"/>
        </w:numPr>
      </w:pPr>
      <w:r w:rsidRPr="00162823">
        <w:rPr>
          <w:rFonts w:cs="Arial"/>
        </w:rPr>
        <w:t>the making of any loans;</w:t>
      </w:r>
      <w:r w:rsidRPr="00162823">
        <w:t xml:space="preserve"> </w:t>
      </w:r>
    </w:p>
    <w:p w:rsidRPr="00162823" w:rsidR="0053136C" w:rsidP="00B01BB2" w:rsidRDefault="0053136C" w14:paraId="11C28441" w14:textId="77777777">
      <w:pPr>
        <w:numPr>
          <w:ilvl w:val="0"/>
          <w:numId w:val="16"/>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year end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rsidRPr="00162823" w:rsidR="0053136C" w:rsidP="00B01BB2" w:rsidRDefault="0053136C" w14:paraId="11C28442" w14:textId="77777777">
      <w:pPr>
        <w:numPr>
          <w:ilvl w:val="0"/>
          <w:numId w:val="16"/>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(i)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rsidRPr="00162823" w:rsidR="0053136C" w:rsidP="0053136C" w:rsidRDefault="0053136C" w14:paraId="11C28443" w14:textId="77777777">
      <w:pPr>
        <w:rPr>
          <w:b/>
          <w:bCs/>
        </w:rPr>
      </w:pPr>
    </w:p>
    <w:p w:rsidRPr="00162823" w:rsidR="0053136C" w:rsidP="0053136C" w:rsidRDefault="0053136C" w14:paraId="11C28444" w14:textId="77777777"/>
    <w:p w:rsidRPr="00162823" w:rsidR="0053136C" w:rsidP="0053136C" w:rsidRDefault="0053136C" w14:paraId="11C28445" w14:textId="77777777">
      <w:pPr>
        <w:pStyle w:val="Scheduleheading"/>
      </w:pPr>
      <w:r w:rsidRPr="00162823">
        <w:br w:type="page"/>
      </w:r>
      <w:bookmarkStart w:name="_Toc156043705" w:id="2118"/>
      <w:bookmarkStart w:name="_Toc156100132" w:id="2119"/>
      <w:bookmarkStart w:name="_Toc156100202" w:id="2120"/>
      <w:bookmarkStart w:name="_Toc156100240" w:id="2121"/>
      <w:bookmarkStart w:name="_Toc156100353" w:id="2122"/>
      <w:bookmarkStart w:name="_Toc156100387" w:id="2123"/>
      <w:bookmarkStart w:name="_Toc156100485" w:id="2124"/>
      <w:bookmarkStart w:name="_Toc156100529" w:id="2125"/>
      <w:bookmarkStart w:name="_Toc156192483" w:id="2126"/>
      <w:bookmarkStart w:name="_Toc156192524" w:id="2127"/>
      <w:bookmarkStart w:name="_Toc156192559" w:id="2128"/>
      <w:bookmarkStart w:name="_Toc156192593" w:id="2129"/>
      <w:bookmarkStart w:name="_Toc156192626" w:id="2130"/>
      <w:bookmarkStart w:name="_Toc156192659" w:id="2131"/>
      <w:bookmarkStart w:name="_Toc156192692" w:id="2132"/>
      <w:bookmarkStart w:name="_Toc156192725" w:id="2133"/>
      <w:bookmarkStart w:name="_Toc156192758" w:id="2134"/>
      <w:bookmarkStart w:name="_Toc156192791" w:id="2135"/>
      <w:bookmarkStart w:name="_Toc156192824" w:id="2136"/>
      <w:bookmarkStart w:name="_Toc156192857" w:id="2137"/>
      <w:bookmarkStart w:name="_Toc156192890" w:id="2138"/>
      <w:bookmarkStart w:name="_Toc156209768" w:id="2139"/>
      <w:bookmarkStart w:name="_Toc156621136" w:id="2140"/>
      <w:bookmarkStart w:name="_Toc156627390" w:id="2141"/>
      <w:bookmarkStart w:name="_Toc156640340" w:id="2142"/>
      <w:bookmarkStart w:name="_Toc156640375" w:id="2143"/>
      <w:bookmarkStart w:name="_Toc156708037" w:id="2144"/>
      <w:bookmarkStart w:name="_Toc156708112" w:id="2145"/>
      <w:bookmarkStart w:name="_Toc156721481" w:id="2146"/>
      <w:bookmarkStart w:name="_Toc156788218" w:id="2147"/>
      <w:bookmarkStart w:name="_Toc156790209" w:id="2148"/>
      <w:bookmarkStart w:name="_Toc156790635" w:id="2149"/>
      <w:bookmarkStart w:name="_Toc156790670" w:id="2150"/>
      <w:bookmarkStart w:name="_Toc156795604" w:id="2151"/>
      <w:bookmarkStart w:name="_Toc156813764" w:id="2152"/>
      <w:bookmarkStart w:name="_Toc157326582" w:id="2153"/>
      <w:bookmarkStart w:name="_Toc157333214" w:id="2154"/>
      <w:bookmarkStart w:name="_Toc157414475" w:id="2155"/>
      <w:bookmarkStart w:name="_Toc157419739" w:id="2156"/>
      <w:bookmarkStart w:name="_Toc157497787" w:id="2157"/>
      <w:bookmarkStart w:name="_Toc157569791" w:id="2158"/>
      <w:bookmarkStart w:name="_Toc162263545" w:id="2159"/>
      <w:bookmarkStart w:name="_Toc162264381" w:id="2160"/>
      <w:bookmarkStart w:name="_Toc163016338" w:id="2161"/>
      <w:bookmarkStart w:name="_Toc163032649" w:id="2162"/>
      <w:bookmarkStart w:name="_Toc165179134" w:id="2163"/>
      <w:bookmarkStart w:name="_Toc165862959" w:id="2164"/>
      <w:bookmarkStart w:name="_Toc166072061" w:id="2165"/>
      <w:bookmarkStart w:name="_Toc166296282" w:id="2166"/>
      <w:bookmarkStart w:name="_Toc166390813" w:id="2167"/>
      <w:bookmarkStart w:name="_Toc166391649" w:id="2168"/>
      <w:bookmarkStart w:name="_Toc166487902" w:id="2169"/>
      <w:bookmarkStart w:name="_Toc166501659" w:id="2170"/>
      <w:bookmarkStart w:name="_Toc166502028" w:id="2171"/>
      <w:bookmarkStart w:name="_Toc166640772" w:id="2172"/>
      <w:bookmarkStart w:name="_Toc166658602" w:id="2173"/>
      <w:bookmarkStart w:name="_Toc166665322" w:id="2174"/>
      <w:bookmarkStart w:name="_Toc166665368" w:id="2175"/>
      <w:bookmarkStart w:name="_Toc166748079" w:id="2176"/>
      <w:bookmarkStart w:name="_Toc166897586" w:id="2177"/>
      <w:bookmarkStart w:name="_Toc166919219" w:id="2178"/>
      <w:bookmarkStart w:name="_Toc166922570" w:id="2179"/>
      <w:bookmarkStart w:name="_Toc176166912" w:id="2180"/>
      <w:bookmarkStart w:name="_Toc176166951" w:id="2181"/>
      <w:bookmarkStart w:name="_Toc176166990" w:id="2182"/>
      <w:bookmarkStart w:name="_Toc177982293" w:id="2183"/>
      <w:bookmarkStart w:name="_Toc177982461" w:id="2184"/>
      <w:bookmarkStart w:name="_Toc177987070" w:id="2185"/>
      <w:bookmarkStart w:name="_Toc177987174" w:id="2186"/>
      <w:bookmarkStart w:name="_Toc255202921" w:id="2187"/>
      <w:bookmarkStart w:name="_Toc24626775" w:id="2188"/>
      <w:bookmarkStart w:name="_Toc47449077" w:id="2189"/>
      <w:r w:rsidRPr="00162823">
        <w:lastRenderedPageBreak/>
        <w:t>Schedule 4</w:t>
      </w:r>
      <w:r w:rsidRPr="00162823">
        <w:br/>
      </w:r>
      <w:r w:rsidRPr="00162823">
        <w:t>Accession Agreements</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p>
    <w:p w:rsidRPr="00162823" w:rsidR="0053136C" w:rsidP="0053136C" w:rsidRDefault="0053136C" w14:paraId="11C28446" w14:textId="77777777"/>
    <w:p w:rsidRPr="00162823" w:rsidR="0053136C" w:rsidP="0053136C" w:rsidRDefault="0053136C" w14:paraId="11C28447" w14:textId="77777777">
      <w:pPr>
        <w:spacing w:line="240" w:lineRule="auto"/>
        <w:jc w:val="center"/>
        <w:rPr>
          <w:b/>
          <w:bCs/>
        </w:rPr>
      </w:pPr>
      <w:r w:rsidRPr="00162823">
        <w:rPr>
          <w:b/>
          <w:bCs/>
        </w:rPr>
        <w:t>Part 1</w:t>
      </w:r>
    </w:p>
    <w:p w:rsidRPr="00162823" w:rsidR="0053136C" w:rsidP="0053136C" w:rsidRDefault="0053136C" w14:paraId="11C28448" w14:textId="77777777">
      <w:pPr>
        <w:jc w:val="center"/>
        <w:rPr>
          <w:b/>
          <w:bCs/>
          <w:u w:val="single"/>
        </w:rPr>
      </w:pPr>
      <w:r w:rsidRPr="00162823">
        <w:rPr>
          <w:b/>
          <w:bCs/>
          <w:u w:val="single"/>
        </w:rPr>
        <w:t xml:space="preserve">Market Code Accession Agreement </w:t>
      </w:r>
    </w:p>
    <w:p w:rsidRPr="00162823" w:rsidR="0053136C" w:rsidP="0053136C" w:rsidRDefault="0053136C" w14:paraId="11C28449" w14:textId="77777777">
      <w:pPr>
        <w:jc w:val="center"/>
        <w:rPr>
          <w:b/>
          <w:bCs/>
        </w:rPr>
      </w:pPr>
    </w:p>
    <w:p w:rsidRPr="00162823" w:rsidR="0053136C" w:rsidP="0053136C" w:rsidRDefault="0053136C" w14:paraId="11C2844A" w14:textId="77777777">
      <w:pPr>
        <w:rPr>
          <w:b/>
          <w:bCs/>
        </w:rPr>
      </w:pPr>
    </w:p>
    <w:p w:rsidRPr="00162823" w:rsidR="0053136C" w:rsidP="0053136C" w:rsidRDefault="0053136C" w14:paraId="11C2844B" w14:textId="77777777"/>
    <w:p w:rsidRPr="00162823" w:rsidR="0053136C" w:rsidP="0053136C" w:rsidRDefault="0053136C" w14:paraId="11C2844C" w14:textId="77777777">
      <w:r w:rsidRPr="00162823">
        <w:rPr>
          <w:b/>
          <w:bCs/>
        </w:rPr>
        <w:t>THIS ACCESSION AGREEMENT</w:t>
      </w:r>
      <w:r w:rsidRPr="00162823">
        <w:t xml:space="preserve"> is made</w:t>
      </w:r>
    </w:p>
    <w:p w:rsidRPr="00162823" w:rsidR="0053136C" w:rsidP="0053136C" w:rsidRDefault="0053136C" w14:paraId="11C2844D" w14:textId="77777777">
      <w:pPr>
        <w:rPr>
          <w:b/>
          <w:bCs/>
        </w:rPr>
      </w:pPr>
    </w:p>
    <w:p w:rsidRPr="00162823" w:rsidR="0053136C" w:rsidP="0053136C" w:rsidRDefault="0053136C" w14:paraId="11C2844E" w14:textId="77777777">
      <w:r w:rsidRPr="00162823">
        <w:rPr>
          <w:b/>
          <w:bCs/>
        </w:rPr>
        <w:t>BETWEEN</w:t>
      </w:r>
      <w:r w:rsidRPr="00162823">
        <w:t>:</w:t>
      </w:r>
    </w:p>
    <w:p w:rsidRPr="00162823" w:rsidR="0053136C" w:rsidP="0053136C" w:rsidRDefault="0053136C" w14:paraId="11C2844F" w14:textId="77777777">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rsidRPr="00162823" w:rsidR="0053136C" w:rsidP="0053136C" w:rsidRDefault="0053136C" w14:paraId="11C28450" w14:textId="77777777">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rsidRPr="00162823" w:rsidR="0053136C" w:rsidP="0053136C" w:rsidRDefault="0053136C" w14:paraId="11C28451" w14:textId="77777777">
      <w:pPr>
        <w:ind w:left="720" w:hanging="720"/>
      </w:pPr>
    </w:p>
    <w:p w:rsidRPr="00162823" w:rsidR="0053136C" w:rsidP="0053136C" w:rsidRDefault="0053136C" w14:paraId="11C28452" w14:textId="77777777">
      <w:r w:rsidRPr="00162823">
        <w:rPr>
          <w:b/>
          <w:bCs/>
        </w:rPr>
        <w:t>WHEREAS</w:t>
      </w:r>
      <w:r w:rsidRPr="00162823">
        <w:t>:</w:t>
      </w:r>
    </w:p>
    <w:p w:rsidRPr="00162823" w:rsidR="0053136C" w:rsidP="0053136C" w:rsidRDefault="0053136C" w14:paraId="11C28453" w14:textId="77777777">
      <w:pPr>
        <w:ind w:left="720" w:hanging="720"/>
      </w:pPr>
      <w:r w:rsidRPr="00162823">
        <w:t>(A)</w:t>
      </w:r>
      <w:r w:rsidRPr="00162823">
        <w:tab/>
      </w:r>
      <w:r w:rsidRPr="00162823">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rsidRPr="00162823" w:rsidR="0053136C" w:rsidP="0053136C" w:rsidRDefault="0053136C" w14:paraId="11C28454" w14:textId="77777777">
      <w:pPr>
        <w:ind w:left="720" w:hanging="720"/>
      </w:pPr>
      <w:r w:rsidRPr="00162823">
        <w:t>(B)</w:t>
      </w:r>
      <w:r w:rsidRPr="00162823">
        <w:tab/>
      </w:r>
      <w:r w:rsidRPr="00162823">
        <w:t>The Applicant wishes to be admitted as a Party to the Market Code.</w:t>
      </w:r>
    </w:p>
    <w:p w:rsidRPr="00162823" w:rsidR="0053136C" w:rsidP="0053136C" w:rsidRDefault="0053136C" w14:paraId="11C28455" w14:textId="77777777">
      <w:pPr>
        <w:ind w:left="720" w:hanging="720"/>
      </w:pPr>
    </w:p>
    <w:p w:rsidRPr="00162823" w:rsidR="0053136C" w:rsidP="0053136C" w:rsidRDefault="0053136C" w14:paraId="11C28456" w14:textId="77777777">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rsidRPr="00162823" w:rsidR="0053136C" w:rsidP="00B01BB2" w:rsidRDefault="0053136C" w14:paraId="11C28457" w14:textId="77777777">
      <w:pPr>
        <w:numPr>
          <w:ilvl w:val="0"/>
          <w:numId w:val="11"/>
        </w:numPr>
      </w:pPr>
      <w:r w:rsidRPr="00162823">
        <w:t>In this Accession Agreement, words and expression defined in or for the purposes of the Framework Agreement (and not otherwise defined in this Accession Agreement) shall have the meaning given in the Framework Agreement.</w:t>
      </w:r>
    </w:p>
    <w:p w:rsidRPr="00162823" w:rsidR="0053136C" w:rsidP="00B01BB2" w:rsidRDefault="0053136C" w14:paraId="11C28458" w14:textId="77777777">
      <w:pPr>
        <w:numPr>
          <w:ilvl w:val="0"/>
          <w:numId w:val="11"/>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rsidRPr="00162823" w:rsidR="0053136C" w:rsidP="00B01BB2" w:rsidRDefault="0053136C" w14:paraId="11C28459" w14:textId="77777777">
      <w:pPr>
        <w:numPr>
          <w:ilvl w:val="0"/>
          <w:numId w:val="11"/>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rsidRPr="00162823" w:rsidR="0053136C" w:rsidP="00B01BB2" w:rsidRDefault="0053136C" w14:paraId="11C2845A" w14:textId="77777777">
      <w:pPr>
        <w:numPr>
          <w:ilvl w:val="0"/>
          <w:numId w:val="11"/>
        </w:numPr>
      </w:pPr>
      <w:r w:rsidRPr="00162823">
        <w:t>It shall be a suspensive condition of the commencement of this Agreement that the Licence granted to an Applicant has not been the subject of any successful appeal notified within fourteen (14) days of the date of the Licence grant.</w:t>
      </w:r>
    </w:p>
    <w:p w:rsidRPr="00162823" w:rsidR="0053136C" w:rsidP="00B01BB2" w:rsidRDefault="0053136C" w14:paraId="11C2845B" w14:textId="77777777">
      <w:pPr>
        <w:numPr>
          <w:ilvl w:val="0"/>
          <w:numId w:val="11"/>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rsidRPr="00162823" w:rsidR="0053136C" w:rsidP="00B01BB2" w:rsidRDefault="0053136C" w14:paraId="11C2845C" w14:textId="77777777">
      <w:pPr>
        <w:numPr>
          <w:ilvl w:val="0"/>
          <w:numId w:val="11"/>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rsidRPr="00162823" w:rsidR="0053136C" w:rsidP="00B01BB2" w:rsidRDefault="0053136C" w14:paraId="11C2845D" w14:textId="77777777">
      <w:pPr>
        <w:numPr>
          <w:ilvl w:val="0"/>
          <w:numId w:val="11"/>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rsidRPr="00162823" w:rsidR="0053136C" w:rsidP="00B01BB2" w:rsidRDefault="0053136C" w14:paraId="11C2845E" w14:textId="77777777">
      <w:pPr>
        <w:numPr>
          <w:ilvl w:val="0"/>
          <w:numId w:val="11"/>
        </w:numPr>
      </w:pPr>
      <w:r w:rsidRPr="00162823">
        <w:t>This Accession Agreement shall be governed by and construed in accordance with the laws of Scotland.  Each of the parties hereby submits to the exclusive jurisdiction of the Courts of Scotland.</w:t>
      </w:r>
    </w:p>
    <w:p w:rsidRPr="00162823" w:rsidR="0053136C" w:rsidP="0053136C" w:rsidRDefault="0053136C" w14:paraId="11C2845F" w14:textId="77777777"/>
    <w:p w:rsidRPr="00162823" w:rsidR="0053136C" w:rsidP="0053136C" w:rsidRDefault="0053136C" w14:paraId="11C28460" w14:textId="77777777">
      <w:r w:rsidRPr="00162823">
        <w:rPr>
          <w:b/>
          <w:bCs/>
        </w:rPr>
        <w:t>IN WITNESS WHEREOF</w:t>
      </w:r>
      <w:r w:rsidRPr="00162823">
        <w:t xml:space="preserve"> this Agreement consisting of this and the preceding page</w:t>
      </w:r>
      <w:r w:rsidRPr="00162823" w:rsidR="00E15097">
        <w:t>s</w:t>
      </w:r>
      <w:r w:rsidRPr="00162823">
        <w:t xml:space="preserve">, </w:t>
      </w:r>
      <w:r w:rsidRPr="00162823" w:rsidR="00E15097">
        <w:t xml:space="preserve">are </w:t>
      </w:r>
      <w:r w:rsidRPr="00162823">
        <w:t>executed as follows:</w:t>
      </w:r>
    </w:p>
    <w:p w:rsidRPr="00162823" w:rsidR="0053136C" w:rsidP="0053136C" w:rsidRDefault="0053136C" w14:paraId="11C28461" w14:textId="77777777"/>
    <w:p w:rsidRPr="00162823" w:rsidR="0053136C" w:rsidP="0053136C" w:rsidRDefault="0053136C" w14:paraId="11C28462" w14:textId="77777777">
      <w:r w:rsidRPr="00162823">
        <w:t>Subscribed for and on behalf of Central Market Agency Limited</w:t>
      </w:r>
    </w:p>
    <w:p w:rsidRPr="00162823" w:rsidR="0053136C" w:rsidP="0053136C" w:rsidRDefault="0053136C" w14:paraId="11C28463" w14:textId="77777777">
      <w:r w:rsidRPr="00162823">
        <w:t>by ……………………………….</w:t>
      </w:r>
    </w:p>
    <w:p w:rsidRPr="00162823" w:rsidR="0053136C" w:rsidP="0053136C" w:rsidRDefault="0053136C" w14:paraId="11C28464" w14:textId="77777777">
      <w:r w:rsidRPr="00162823">
        <w:t>a Director/the Secretary/Authorised Signatory at …………………………………..</w:t>
      </w:r>
      <w:r w:rsidRPr="00162823">
        <w:tab/>
      </w:r>
      <w:r w:rsidRPr="00162823">
        <w:t>……………………………………..</w:t>
      </w:r>
    </w:p>
    <w:p w:rsidRPr="00162823" w:rsidR="0053136C" w:rsidP="0053136C" w:rsidRDefault="0053136C" w14:paraId="11C28465" w14:textId="77777777">
      <w:r w:rsidRPr="00162823">
        <w:t>on the …………………day of ……………….</w:t>
      </w:r>
      <w:r w:rsidRPr="00162823">
        <w:tab/>
      </w:r>
      <w:r w:rsidRPr="00162823">
        <w:t>Director/Secretary/Authorised Signatory</w:t>
      </w:r>
    </w:p>
    <w:p w:rsidRPr="00162823" w:rsidR="0053136C" w:rsidP="0053136C" w:rsidRDefault="0053136C" w14:paraId="11C28466" w14:textId="77777777">
      <w:r w:rsidRPr="00162823">
        <w:lastRenderedPageBreak/>
        <w:t>200[          ]</w:t>
      </w:r>
      <w:r w:rsidRPr="00162823">
        <w:tab/>
      </w:r>
      <w:r w:rsidRPr="00162823">
        <w:tab/>
      </w:r>
      <w:r w:rsidRPr="00162823">
        <w:tab/>
      </w:r>
      <w:r w:rsidRPr="00162823">
        <w:tab/>
      </w:r>
      <w:r w:rsidRPr="00162823">
        <w:tab/>
      </w:r>
    </w:p>
    <w:p w:rsidRPr="00162823" w:rsidR="0053136C" w:rsidP="0053136C" w:rsidRDefault="0053136C" w14:paraId="11C28467" w14:textId="77777777">
      <w:r w:rsidRPr="00162823">
        <w:t>in the presence of the following witness:-</w:t>
      </w:r>
    </w:p>
    <w:p w:rsidRPr="00162823" w:rsidR="0053136C" w:rsidP="0053136C" w:rsidRDefault="0053136C" w14:paraId="11C28468" w14:textId="77777777"/>
    <w:p w:rsidRPr="00162823" w:rsidR="0053136C" w:rsidP="0053136C" w:rsidRDefault="0053136C" w14:paraId="11C28469" w14:textId="77777777">
      <w:r w:rsidRPr="00162823">
        <w:t>Witness……………………………………….</w:t>
      </w:r>
      <w:r w:rsidRPr="00162823">
        <w:tab/>
      </w:r>
      <w:r w:rsidRPr="00162823">
        <w:t>…………………………………….</w:t>
      </w:r>
    </w:p>
    <w:p w:rsidRPr="00162823" w:rsidR="0053136C" w:rsidP="0053136C" w:rsidRDefault="0053136C" w14:paraId="11C2846A" w14:textId="77777777">
      <w:r w:rsidRPr="00162823">
        <w:t>Full Name…………………………………….</w:t>
      </w:r>
    </w:p>
    <w:p w:rsidRPr="00162823" w:rsidR="0053136C" w:rsidP="0053136C" w:rsidRDefault="0053136C" w14:paraId="11C2846B" w14:textId="77777777">
      <w:r w:rsidRPr="00162823">
        <w:t>Address……………………………………….</w:t>
      </w:r>
    </w:p>
    <w:p w:rsidRPr="00162823" w:rsidR="0053136C" w:rsidP="0053136C" w:rsidRDefault="0053136C" w14:paraId="11C2846C" w14:textId="77777777">
      <w:r w:rsidRPr="00162823">
        <w:t>…………………………………………………</w:t>
      </w:r>
    </w:p>
    <w:p w:rsidRPr="00162823" w:rsidR="0053136C" w:rsidP="0053136C" w:rsidRDefault="0053136C" w14:paraId="11C2846D" w14:textId="77777777"/>
    <w:p w:rsidRPr="00162823" w:rsidR="0053136C" w:rsidP="0053136C" w:rsidRDefault="0053136C" w14:paraId="11C2846E" w14:textId="77777777"/>
    <w:p w:rsidRPr="00162823" w:rsidR="0053136C" w:rsidP="0053136C" w:rsidRDefault="0053136C" w14:paraId="11C2846F" w14:textId="77777777">
      <w:r w:rsidRPr="00162823">
        <w:t xml:space="preserve">Subscribed for and on behalf of </w:t>
      </w:r>
      <w:r w:rsidRPr="00162823">
        <w:rPr>
          <w:b/>
          <w:bCs/>
        </w:rPr>
        <w:t>[insert name of Applicant]</w:t>
      </w:r>
    </w:p>
    <w:p w:rsidRPr="00162823" w:rsidR="0053136C" w:rsidP="0053136C" w:rsidRDefault="0053136C" w14:paraId="11C28470" w14:textId="77777777">
      <w:r w:rsidRPr="00162823">
        <w:t>by ……………………………….</w:t>
      </w:r>
    </w:p>
    <w:p w:rsidRPr="00162823" w:rsidR="0053136C" w:rsidP="0053136C" w:rsidRDefault="0053136C" w14:paraId="11C28471" w14:textId="77777777">
      <w:r w:rsidRPr="00162823">
        <w:t>a Director/the Secretary/Authorised</w:t>
      </w:r>
    </w:p>
    <w:p w:rsidRPr="00162823" w:rsidR="0053136C" w:rsidP="0053136C" w:rsidRDefault="0053136C" w14:paraId="11C28472" w14:textId="77777777">
      <w:r w:rsidRPr="00162823">
        <w:t>Signatory at …………………………………..</w:t>
      </w:r>
      <w:r w:rsidRPr="00162823">
        <w:tab/>
      </w:r>
      <w:r w:rsidRPr="00162823">
        <w:t>……………………………………..</w:t>
      </w:r>
    </w:p>
    <w:p w:rsidRPr="00162823" w:rsidR="0053136C" w:rsidP="0053136C" w:rsidRDefault="0053136C" w14:paraId="11C28473" w14:textId="77777777">
      <w:r w:rsidRPr="00162823">
        <w:t>on the …………………day of ……………….</w:t>
      </w:r>
      <w:r w:rsidRPr="00162823">
        <w:tab/>
      </w:r>
      <w:r w:rsidRPr="00162823">
        <w:t>Director/Secretary/Authorised Signatory</w:t>
      </w:r>
    </w:p>
    <w:p w:rsidRPr="00162823" w:rsidR="0053136C" w:rsidP="0053136C" w:rsidRDefault="0053136C" w14:paraId="11C28474" w14:textId="77777777">
      <w:r w:rsidRPr="00162823">
        <w:t>200[          ]</w:t>
      </w:r>
      <w:r w:rsidRPr="00162823">
        <w:tab/>
      </w:r>
      <w:r w:rsidRPr="00162823">
        <w:tab/>
      </w:r>
      <w:r w:rsidRPr="00162823">
        <w:tab/>
      </w:r>
      <w:r w:rsidRPr="00162823">
        <w:tab/>
      </w:r>
      <w:r w:rsidRPr="00162823">
        <w:tab/>
      </w:r>
    </w:p>
    <w:p w:rsidRPr="00162823" w:rsidR="0053136C" w:rsidP="0053136C" w:rsidRDefault="0053136C" w14:paraId="11C28475" w14:textId="77777777">
      <w:r w:rsidRPr="00162823">
        <w:t>in the presence of the following witness:-</w:t>
      </w:r>
    </w:p>
    <w:p w:rsidRPr="00162823" w:rsidR="0053136C" w:rsidP="0053136C" w:rsidRDefault="0053136C" w14:paraId="11C28476" w14:textId="77777777"/>
    <w:p w:rsidRPr="00162823" w:rsidR="0053136C" w:rsidP="0053136C" w:rsidRDefault="0053136C" w14:paraId="11C28477" w14:textId="77777777">
      <w:r w:rsidRPr="00162823">
        <w:t>Witness……………………………………….</w:t>
      </w:r>
      <w:r w:rsidRPr="00162823">
        <w:tab/>
      </w:r>
      <w:r w:rsidRPr="00162823">
        <w:t>…………………………………….</w:t>
      </w:r>
    </w:p>
    <w:p w:rsidRPr="00162823" w:rsidR="0053136C" w:rsidP="0053136C" w:rsidRDefault="0053136C" w14:paraId="11C28478" w14:textId="77777777">
      <w:r w:rsidRPr="00162823">
        <w:t>Full Name…………………………………….</w:t>
      </w:r>
    </w:p>
    <w:p w:rsidRPr="00162823" w:rsidR="0053136C" w:rsidP="0053136C" w:rsidRDefault="0053136C" w14:paraId="11C28479" w14:textId="77777777">
      <w:r w:rsidRPr="00162823">
        <w:t>Address……………………………………….</w:t>
      </w:r>
    </w:p>
    <w:p w:rsidRPr="00162823" w:rsidR="0053136C" w:rsidP="0053136C" w:rsidRDefault="0053136C" w14:paraId="11C2847A" w14:textId="77777777">
      <w:r w:rsidRPr="00162823">
        <w:t>…………………………………………………</w:t>
      </w:r>
    </w:p>
    <w:p w:rsidRPr="00162823" w:rsidR="0053136C" w:rsidP="0053136C" w:rsidRDefault="0053136C" w14:paraId="11C2847B" w14:textId="77777777"/>
    <w:p w:rsidRPr="00162823" w:rsidR="0053136C" w:rsidP="0053136C" w:rsidRDefault="0053136C" w14:paraId="11C2847C" w14:textId="77777777"/>
    <w:p w:rsidRPr="00162823" w:rsidR="0053136C" w:rsidP="0053136C" w:rsidRDefault="0053136C" w14:paraId="11C2847D" w14:textId="77777777">
      <w:pPr>
        <w:rPr>
          <w:b/>
          <w:bCs/>
        </w:rPr>
      </w:pPr>
    </w:p>
    <w:p w:rsidRPr="00162823" w:rsidR="0053136C" w:rsidP="0053136C" w:rsidRDefault="0053136C" w14:paraId="11C2847E" w14:textId="77777777">
      <w:pPr>
        <w:jc w:val="center"/>
        <w:rPr>
          <w:b/>
          <w:bCs/>
          <w:u w:val="single"/>
        </w:rPr>
      </w:pPr>
      <w:r w:rsidRPr="00162823">
        <w:br w:type="page"/>
      </w:r>
      <w:r w:rsidRPr="00162823">
        <w:rPr>
          <w:b/>
          <w:bCs/>
          <w:u w:val="single"/>
        </w:rPr>
        <w:lastRenderedPageBreak/>
        <w:t>Part 2</w:t>
      </w:r>
    </w:p>
    <w:p w:rsidRPr="00162823" w:rsidR="0053136C" w:rsidP="0053136C" w:rsidRDefault="0053136C" w14:paraId="11C2847F" w14:textId="77777777">
      <w:pPr>
        <w:jc w:val="center"/>
        <w:rPr>
          <w:b/>
          <w:bCs/>
        </w:rPr>
      </w:pPr>
      <w:r w:rsidRPr="00162823">
        <w:rPr>
          <w:b/>
          <w:bCs/>
          <w:u w:val="single"/>
        </w:rPr>
        <w:t>Market Code Framework Agreement</w:t>
      </w:r>
      <w:r w:rsidRPr="00162823">
        <w:rPr>
          <w:b/>
          <w:bCs/>
        </w:rPr>
        <w:t xml:space="preserve"> </w:t>
      </w:r>
    </w:p>
    <w:p w:rsidRPr="00162823" w:rsidR="0053136C" w:rsidP="0053136C" w:rsidRDefault="0053136C" w14:paraId="11C28480" w14:textId="77777777">
      <w:pPr>
        <w:jc w:val="center"/>
      </w:pPr>
    </w:p>
    <w:p w:rsidRPr="00162823" w:rsidR="0053136C" w:rsidP="0053136C" w:rsidRDefault="0053136C" w14:paraId="11C28481" w14:textId="77777777"/>
    <w:p w:rsidRPr="00162823" w:rsidR="0053136C" w:rsidP="0053136C" w:rsidRDefault="0053136C" w14:paraId="11C28482" w14:textId="77777777">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rsidRPr="00162823" w:rsidR="0053136C" w:rsidP="0053136C" w:rsidRDefault="0053136C" w14:paraId="11C28483" w14:textId="77777777"/>
    <w:p w:rsidRPr="00162823" w:rsidR="0053136C" w:rsidP="0053136C" w:rsidRDefault="0053136C" w14:paraId="11C28484" w14:textId="77777777">
      <w:pPr>
        <w:rPr>
          <w:b/>
          <w:bCs/>
        </w:rPr>
      </w:pPr>
      <w:r w:rsidRPr="00162823">
        <w:rPr>
          <w:b/>
          <w:bCs/>
        </w:rPr>
        <w:t>WHEREAS</w:t>
      </w:r>
    </w:p>
    <w:p w:rsidRPr="00162823" w:rsidR="0053136C" w:rsidP="0053136C" w:rsidRDefault="0053136C" w14:paraId="11C28485" w14:textId="77777777"/>
    <w:p w:rsidRPr="00162823" w:rsidR="0053136C" w:rsidP="0053136C" w:rsidRDefault="0053136C" w14:paraId="11C28486" w14:textId="77777777">
      <w:pPr>
        <w:ind w:left="720" w:hanging="720"/>
      </w:pPr>
      <w:r w:rsidRPr="00162823">
        <w:t>(A)</w:t>
      </w:r>
      <w:r w:rsidRPr="00162823">
        <w:tab/>
      </w:r>
      <w:r w:rsidRPr="00162823">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rsidRPr="00162823" w:rsidR="0053136C" w:rsidP="0053136C" w:rsidRDefault="0053136C" w14:paraId="11C28487" w14:textId="77777777">
      <w:pPr>
        <w:ind w:left="720" w:hanging="720"/>
      </w:pPr>
      <w:r w:rsidRPr="00162823">
        <w:t>(B)</w:t>
      </w:r>
      <w:r w:rsidRPr="00162823">
        <w:tab/>
      </w:r>
      <w:r w:rsidRPr="00162823">
        <w:t>Pursuant to a condition of the directions issued to Scottish Water under Section 11(2) of the Act, Scottish Water is required to be a party to the Market Code Framework Agreement and to comply with the Market Code; and</w:t>
      </w:r>
    </w:p>
    <w:p w:rsidRPr="00162823" w:rsidR="0053136C" w:rsidP="0053136C" w:rsidRDefault="0053136C" w14:paraId="11C28488" w14:textId="77777777">
      <w:pPr>
        <w:ind w:left="720" w:hanging="720"/>
      </w:pPr>
      <w:r w:rsidRPr="00162823">
        <w:t>(C)</w:t>
      </w:r>
      <w:r w:rsidRPr="00162823">
        <w:tab/>
      </w:r>
      <w:r w:rsidRPr="00162823">
        <w:t>The Parties are entering into this Agreement for the purpose of giving effect to and binding themselves by the Market Code.</w:t>
      </w:r>
    </w:p>
    <w:p w:rsidRPr="00162823" w:rsidR="0053136C" w:rsidP="0053136C" w:rsidRDefault="0053136C" w14:paraId="11C28489" w14:textId="77777777">
      <w:pPr>
        <w:ind w:left="720" w:hanging="720"/>
        <w:rPr>
          <w:b/>
          <w:bCs/>
        </w:rPr>
      </w:pPr>
    </w:p>
    <w:p w:rsidRPr="00162823" w:rsidR="0053136C" w:rsidP="0053136C" w:rsidRDefault="0053136C" w14:paraId="11C2848A" w14:textId="77777777">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rsidRPr="00162823" w:rsidR="0053136C" w:rsidP="0053136C" w:rsidRDefault="0053136C" w14:paraId="11C2848B" w14:textId="77777777">
      <w:pPr>
        <w:ind w:left="720" w:hanging="720"/>
      </w:pPr>
    </w:p>
    <w:p w:rsidRPr="00162823" w:rsidR="0053136C" w:rsidP="002B496E" w:rsidRDefault="0053136C" w14:paraId="11C2848C" w14:textId="77777777">
      <w:pPr>
        <w:numPr>
          <w:ilvl w:val="0"/>
          <w:numId w:val="12"/>
        </w:numPr>
      </w:pPr>
      <w:r w:rsidRPr="00162823">
        <w:rPr>
          <w:b/>
          <w:bCs/>
        </w:rPr>
        <w:t>Interpretation</w:t>
      </w:r>
    </w:p>
    <w:p w:rsidRPr="00162823" w:rsidR="0053136C" w:rsidP="00B01BB2" w:rsidRDefault="0053136C" w14:paraId="11C2848D" w14:textId="77777777">
      <w:pPr>
        <w:numPr>
          <w:ilvl w:val="1"/>
          <w:numId w:val="12"/>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560"/>
        <w:gridCol w:w="4747"/>
      </w:tblGrid>
      <w:tr w:rsidRPr="00162823" w:rsidR="0053136C" w14:paraId="11C28490" w14:textId="77777777">
        <w:tc>
          <w:tcPr>
            <w:tcW w:w="3641" w:type="dxa"/>
          </w:tcPr>
          <w:p w:rsidRPr="00162823" w:rsidR="0053136C" w:rsidP="00117026" w:rsidRDefault="0053136C" w14:paraId="11C2848E" w14:textId="77777777">
            <w:pPr>
              <w:numPr>
                <w:ilvl w:val="12"/>
                <w:numId w:val="0"/>
              </w:numPr>
            </w:pPr>
            <w:r w:rsidRPr="00162823">
              <w:t>"</w:t>
            </w:r>
            <w:r w:rsidRPr="00162823">
              <w:rPr>
                <w:b/>
                <w:bCs/>
              </w:rPr>
              <w:t>Accession Agreement</w:t>
            </w:r>
            <w:r w:rsidRPr="00162823">
              <w:t>"</w:t>
            </w:r>
          </w:p>
        </w:tc>
        <w:tc>
          <w:tcPr>
            <w:tcW w:w="4882" w:type="dxa"/>
          </w:tcPr>
          <w:p w:rsidRPr="00162823" w:rsidR="0053136C" w:rsidP="00117026" w:rsidRDefault="0053136C" w14:paraId="11C2848F" w14:textId="77777777">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Pr="00162823" w:rsidR="0053136C" w14:paraId="11C28493" w14:textId="77777777">
        <w:tc>
          <w:tcPr>
            <w:tcW w:w="3641" w:type="dxa"/>
          </w:tcPr>
          <w:p w:rsidRPr="00162823" w:rsidR="0053136C" w:rsidP="00117026" w:rsidRDefault="0053136C" w14:paraId="11C28491" w14:textId="77777777">
            <w:pPr>
              <w:numPr>
                <w:ilvl w:val="12"/>
                <w:numId w:val="0"/>
              </w:numPr>
              <w:rPr>
                <w:b/>
                <w:bCs/>
              </w:rPr>
            </w:pPr>
            <w:r w:rsidRPr="00162823">
              <w:rPr>
                <w:b/>
                <w:bCs/>
              </w:rPr>
              <w:t>"Agreement"</w:t>
            </w:r>
          </w:p>
        </w:tc>
        <w:tc>
          <w:tcPr>
            <w:tcW w:w="4882" w:type="dxa"/>
          </w:tcPr>
          <w:p w:rsidRPr="00162823" w:rsidR="0053136C" w:rsidP="00117026" w:rsidRDefault="0053136C" w14:paraId="11C28492" w14:textId="77777777">
            <w:pPr>
              <w:numPr>
                <w:ilvl w:val="12"/>
                <w:numId w:val="0"/>
              </w:numPr>
            </w:pPr>
            <w:r w:rsidRPr="00162823">
              <w:t>means this Agreement including the recitals and schedule annexed hereto;</w:t>
            </w:r>
          </w:p>
        </w:tc>
      </w:tr>
      <w:tr w:rsidRPr="00162823" w:rsidR="0053136C" w14:paraId="11C28496" w14:textId="77777777">
        <w:tc>
          <w:tcPr>
            <w:tcW w:w="3641" w:type="dxa"/>
          </w:tcPr>
          <w:p w:rsidRPr="00162823" w:rsidR="0053136C" w:rsidP="00117026" w:rsidRDefault="0053136C" w14:paraId="11C28494" w14:textId="77777777">
            <w:pPr>
              <w:numPr>
                <w:ilvl w:val="12"/>
                <w:numId w:val="0"/>
              </w:numPr>
            </w:pPr>
            <w:r w:rsidRPr="00162823">
              <w:t>"</w:t>
            </w:r>
            <w:r w:rsidRPr="00162823">
              <w:rPr>
                <w:b/>
                <w:bCs/>
              </w:rPr>
              <w:t>Applicant</w:t>
            </w:r>
            <w:r w:rsidRPr="00162823">
              <w:t>"</w:t>
            </w:r>
          </w:p>
        </w:tc>
        <w:tc>
          <w:tcPr>
            <w:tcW w:w="4882" w:type="dxa"/>
          </w:tcPr>
          <w:p w:rsidRPr="00162823" w:rsidR="0053136C" w:rsidP="00117026" w:rsidRDefault="0053136C" w14:paraId="11C28495" w14:textId="77777777">
            <w:pPr>
              <w:numPr>
                <w:ilvl w:val="12"/>
                <w:numId w:val="0"/>
              </w:numPr>
            </w:pPr>
            <w:r w:rsidRPr="00162823">
              <w:t>has the meaning provided for in the Accession Agreement;</w:t>
            </w:r>
          </w:p>
        </w:tc>
      </w:tr>
    </w:tbl>
    <w:p w:rsidRPr="00162823" w:rsidR="0053136C" w:rsidP="0053136C" w:rsidRDefault="0053136C" w14:paraId="11C28497" w14:textId="77777777"/>
    <w:tbl>
      <w:tblPr>
        <w:tblW w:w="0" w:type="auto"/>
        <w:tblInd w:w="720" w:type="dxa"/>
        <w:tblLook w:val="0000" w:firstRow="0" w:lastRow="0" w:firstColumn="0" w:lastColumn="0" w:noHBand="0" w:noVBand="0"/>
      </w:tblPr>
      <w:tblGrid>
        <w:gridCol w:w="3557"/>
        <w:gridCol w:w="4750"/>
      </w:tblGrid>
      <w:tr w:rsidRPr="00162823" w:rsidR="0053136C" w14:paraId="11C2849A" w14:textId="77777777">
        <w:tc>
          <w:tcPr>
            <w:tcW w:w="3641" w:type="dxa"/>
          </w:tcPr>
          <w:p w:rsidRPr="00162823" w:rsidR="0053136C" w:rsidP="00117026" w:rsidRDefault="0053136C" w14:paraId="11C28498" w14:textId="77777777">
            <w:pPr>
              <w:numPr>
                <w:ilvl w:val="12"/>
                <w:numId w:val="0"/>
              </w:numPr>
            </w:pPr>
            <w:r w:rsidRPr="00162823">
              <w:t>"</w:t>
            </w:r>
            <w:r w:rsidRPr="00162823">
              <w:rPr>
                <w:b/>
                <w:bCs/>
              </w:rPr>
              <w:t>Authorised Person</w:t>
            </w:r>
            <w:r w:rsidRPr="00162823">
              <w:t>"</w:t>
            </w:r>
          </w:p>
        </w:tc>
        <w:tc>
          <w:tcPr>
            <w:tcW w:w="4882" w:type="dxa"/>
          </w:tcPr>
          <w:p w:rsidRPr="00162823" w:rsidR="0053136C" w:rsidP="00117026" w:rsidRDefault="0053136C" w14:paraId="11C28499" w14:textId="77777777">
            <w:pPr>
              <w:numPr>
                <w:ilvl w:val="12"/>
                <w:numId w:val="0"/>
              </w:numPr>
            </w:pPr>
            <w:r w:rsidRPr="00162823">
              <w:t>means a person authorised by all of the Parties to sign on behalf of each such Party any Accession Agreement whereby an Applicant is admitted as a new Party;</w:t>
            </w:r>
          </w:p>
        </w:tc>
      </w:tr>
      <w:tr w:rsidRPr="00162823" w:rsidR="0053136C" w14:paraId="11C2849D" w14:textId="77777777">
        <w:tc>
          <w:tcPr>
            <w:tcW w:w="3641" w:type="dxa"/>
          </w:tcPr>
          <w:p w:rsidRPr="00162823" w:rsidR="0053136C" w:rsidP="00117026" w:rsidRDefault="0053136C" w14:paraId="11C2849B" w14:textId="77777777">
            <w:pPr>
              <w:numPr>
                <w:ilvl w:val="12"/>
                <w:numId w:val="0"/>
              </w:numPr>
              <w:rPr>
                <w:b/>
                <w:bCs/>
              </w:rPr>
            </w:pPr>
            <w:r w:rsidRPr="00162823">
              <w:rPr>
                <w:b/>
                <w:bCs/>
              </w:rPr>
              <w:t>"Board"</w:t>
            </w:r>
          </w:p>
        </w:tc>
        <w:tc>
          <w:tcPr>
            <w:tcW w:w="4882" w:type="dxa"/>
          </w:tcPr>
          <w:p w:rsidRPr="00162823" w:rsidR="0053136C" w:rsidP="00117026" w:rsidRDefault="0053136C" w14:paraId="11C2849C" w14:textId="77777777">
            <w:pPr>
              <w:numPr>
                <w:ilvl w:val="12"/>
                <w:numId w:val="0"/>
              </w:numPr>
            </w:pPr>
            <w:r w:rsidRPr="00162823">
              <w:t>means the board specified in Part 8 (Governance) of the Market Code;</w:t>
            </w:r>
          </w:p>
        </w:tc>
      </w:tr>
      <w:tr w:rsidRPr="00162823" w:rsidR="0053136C" w14:paraId="11C284A0" w14:textId="77777777">
        <w:tc>
          <w:tcPr>
            <w:tcW w:w="3641" w:type="dxa"/>
          </w:tcPr>
          <w:p w:rsidRPr="00162823" w:rsidR="0053136C" w:rsidP="00117026" w:rsidRDefault="0053136C" w14:paraId="11C2849E" w14:textId="77777777">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rsidRPr="00162823" w:rsidR="0053136C" w:rsidP="001D73D4" w:rsidRDefault="0053136C" w14:paraId="11C2849F" w14:textId="77777777">
            <w:pPr>
              <w:numPr>
                <w:ilvl w:val="12"/>
                <w:numId w:val="0"/>
              </w:numPr>
            </w:pPr>
            <w:r w:rsidRPr="00162823">
              <w:t xml:space="preserve">means any body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Pr="00162823" w:rsidR="00A07BB0">
              <w:t xml:space="preserve">Enterprise </w:t>
            </w:r>
            <w:r w:rsidRPr="00162823">
              <w:t>House, Springkerse Business Park, Stirling, FK7 7</w:t>
            </w:r>
            <w:r w:rsidRPr="00162823" w:rsidR="001D73D4">
              <w:t>UF</w:t>
            </w:r>
            <w:r w:rsidRPr="00162823">
              <w:t xml:space="preserve">; </w:t>
            </w:r>
          </w:p>
        </w:tc>
      </w:tr>
      <w:tr w:rsidRPr="00162823" w:rsidR="0053136C" w14:paraId="11C284A3" w14:textId="77777777">
        <w:tc>
          <w:tcPr>
            <w:tcW w:w="3641" w:type="dxa"/>
          </w:tcPr>
          <w:p w:rsidRPr="00162823" w:rsidR="0053136C" w:rsidP="00117026" w:rsidRDefault="0053136C" w14:paraId="11C284A1" w14:textId="77777777">
            <w:pPr>
              <w:numPr>
                <w:ilvl w:val="12"/>
                <w:numId w:val="0"/>
              </w:numPr>
              <w:rPr>
                <w:b/>
                <w:bCs/>
              </w:rPr>
            </w:pPr>
            <w:r w:rsidRPr="00162823">
              <w:rPr>
                <w:b/>
                <w:bCs/>
              </w:rPr>
              <w:t>"Commission"</w:t>
            </w:r>
          </w:p>
        </w:tc>
        <w:tc>
          <w:tcPr>
            <w:tcW w:w="4882" w:type="dxa"/>
          </w:tcPr>
          <w:p w:rsidRPr="00162823" w:rsidR="0053136C" w:rsidP="00117026" w:rsidRDefault="0053136C" w14:paraId="11C284A2" w14:textId="77777777">
            <w:pPr>
              <w:numPr>
                <w:ilvl w:val="12"/>
                <w:numId w:val="0"/>
              </w:numPr>
            </w:pPr>
            <w:r w:rsidRPr="00162823">
              <w:t>means the Water Industry Commission for Scotland as established by the Water Industry (Scotland) Act 2002;</w:t>
            </w:r>
          </w:p>
        </w:tc>
      </w:tr>
      <w:tr w:rsidRPr="00162823" w:rsidR="0053136C" w14:paraId="11C284A6" w14:textId="77777777">
        <w:tc>
          <w:tcPr>
            <w:tcW w:w="3641" w:type="dxa"/>
          </w:tcPr>
          <w:p w:rsidRPr="00162823" w:rsidR="0053136C" w:rsidP="00117026" w:rsidRDefault="0053136C" w14:paraId="11C284A4" w14:textId="77777777">
            <w:pPr>
              <w:numPr>
                <w:ilvl w:val="12"/>
                <w:numId w:val="0"/>
              </w:numPr>
            </w:pPr>
            <w:r w:rsidRPr="00162823">
              <w:t>"</w:t>
            </w:r>
            <w:r w:rsidRPr="00162823">
              <w:rPr>
                <w:b/>
                <w:bCs/>
              </w:rPr>
              <w:t>Discontinuance Date</w:t>
            </w:r>
            <w:r w:rsidRPr="00162823">
              <w:t>"</w:t>
            </w:r>
          </w:p>
        </w:tc>
        <w:tc>
          <w:tcPr>
            <w:tcW w:w="4882" w:type="dxa"/>
          </w:tcPr>
          <w:p w:rsidRPr="00162823" w:rsidR="0053136C" w:rsidP="00117026" w:rsidRDefault="0053136C" w14:paraId="11C284A5" w14:textId="77777777">
            <w:pPr>
              <w:numPr>
                <w:ilvl w:val="12"/>
                <w:numId w:val="0"/>
              </w:numPr>
            </w:pPr>
            <w:r w:rsidRPr="00162823">
              <w:t>means the date when a Discontinuing Party will cease to be a Party to this Agreement determined in accordance with the Market Code;</w:t>
            </w:r>
          </w:p>
        </w:tc>
      </w:tr>
      <w:tr w:rsidRPr="00162823" w:rsidR="0053136C" w14:paraId="11C284A9" w14:textId="77777777">
        <w:tc>
          <w:tcPr>
            <w:tcW w:w="3641" w:type="dxa"/>
          </w:tcPr>
          <w:p w:rsidRPr="00162823" w:rsidR="0053136C" w:rsidP="00117026" w:rsidRDefault="0053136C" w14:paraId="11C284A7" w14:textId="77777777">
            <w:pPr>
              <w:numPr>
                <w:ilvl w:val="12"/>
                <w:numId w:val="0"/>
              </w:numPr>
            </w:pPr>
            <w:r w:rsidRPr="00162823">
              <w:t>"</w:t>
            </w:r>
            <w:r w:rsidRPr="00162823">
              <w:rPr>
                <w:b/>
                <w:bCs/>
              </w:rPr>
              <w:t>Discontinuing Party</w:t>
            </w:r>
            <w:r w:rsidRPr="00162823">
              <w:t>"</w:t>
            </w:r>
          </w:p>
        </w:tc>
        <w:tc>
          <w:tcPr>
            <w:tcW w:w="4882" w:type="dxa"/>
          </w:tcPr>
          <w:p w:rsidRPr="00162823" w:rsidR="0053136C" w:rsidP="00117026" w:rsidRDefault="0053136C" w14:paraId="11C284A8" w14:textId="77777777">
            <w:pPr>
              <w:numPr>
                <w:ilvl w:val="12"/>
                <w:numId w:val="0"/>
              </w:numPr>
            </w:pPr>
            <w:r w:rsidRPr="00162823">
              <w:t>means a Party to this Agreement who will cease to be a Party to this Agreement with effect from the Discontinuance Date;</w:t>
            </w:r>
          </w:p>
        </w:tc>
      </w:tr>
      <w:tr w:rsidRPr="00162823" w:rsidR="0053136C" w14:paraId="11C284AC" w14:textId="77777777">
        <w:tc>
          <w:tcPr>
            <w:tcW w:w="3641" w:type="dxa"/>
          </w:tcPr>
          <w:p w:rsidRPr="00162823" w:rsidR="0053136C" w:rsidP="00117026" w:rsidRDefault="0053136C" w14:paraId="11C284AA" w14:textId="77777777">
            <w:pPr>
              <w:numPr>
                <w:ilvl w:val="12"/>
                <w:numId w:val="0"/>
              </w:numPr>
            </w:pPr>
            <w:r w:rsidRPr="00162823">
              <w:t>"</w:t>
            </w:r>
            <w:r w:rsidRPr="00162823">
              <w:rPr>
                <w:b/>
                <w:bCs/>
              </w:rPr>
              <w:t>Effective Date</w:t>
            </w:r>
            <w:r w:rsidRPr="00162823">
              <w:t>"</w:t>
            </w:r>
          </w:p>
        </w:tc>
        <w:tc>
          <w:tcPr>
            <w:tcW w:w="4882" w:type="dxa"/>
          </w:tcPr>
          <w:p w:rsidRPr="00162823" w:rsidR="0053136C" w:rsidP="00117026" w:rsidRDefault="0053136C" w14:paraId="11C284AB" w14:textId="77777777">
            <w:pPr>
              <w:numPr>
                <w:ilvl w:val="12"/>
                <w:numId w:val="0"/>
              </w:numPr>
            </w:pPr>
            <w:r w:rsidRPr="00162823">
              <w:t>means:-</w:t>
            </w:r>
          </w:p>
        </w:tc>
      </w:tr>
      <w:tr w:rsidRPr="00162823" w:rsidR="0053136C" w14:paraId="11C284AF" w14:textId="77777777">
        <w:tc>
          <w:tcPr>
            <w:tcW w:w="3641" w:type="dxa"/>
          </w:tcPr>
          <w:p w:rsidRPr="00162823" w:rsidR="0053136C" w:rsidP="00117026" w:rsidRDefault="0053136C" w14:paraId="11C284AD" w14:textId="77777777">
            <w:pPr>
              <w:numPr>
                <w:ilvl w:val="12"/>
                <w:numId w:val="0"/>
              </w:numPr>
            </w:pPr>
          </w:p>
        </w:tc>
        <w:tc>
          <w:tcPr>
            <w:tcW w:w="4882" w:type="dxa"/>
          </w:tcPr>
          <w:p w:rsidRPr="00162823" w:rsidR="0053136C" w:rsidP="00B01BB2" w:rsidRDefault="0053136C" w14:paraId="11C284AE" w14:textId="77777777">
            <w:pPr>
              <w:numPr>
                <w:ilvl w:val="3"/>
                <w:numId w:val="12"/>
              </w:numPr>
              <w:tabs>
                <w:tab w:val="clear" w:pos="2736"/>
              </w:tabs>
              <w:ind w:left="720" w:hanging="720"/>
            </w:pPr>
            <w:r w:rsidRPr="00162823">
              <w:t>with respect to each of the Original Parties, the date of this Agreement; and</w:t>
            </w:r>
          </w:p>
        </w:tc>
      </w:tr>
      <w:tr w:rsidRPr="00162823" w:rsidR="0053136C" w14:paraId="11C284B2" w14:textId="77777777">
        <w:tc>
          <w:tcPr>
            <w:tcW w:w="3641" w:type="dxa"/>
          </w:tcPr>
          <w:p w:rsidRPr="00162823" w:rsidR="0053136C" w:rsidP="00117026" w:rsidRDefault="0053136C" w14:paraId="11C284B0" w14:textId="77777777">
            <w:pPr>
              <w:numPr>
                <w:ilvl w:val="12"/>
                <w:numId w:val="0"/>
              </w:numPr>
            </w:pPr>
          </w:p>
        </w:tc>
        <w:tc>
          <w:tcPr>
            <w:tcW w:w="4882" w:type="dxa"/>
          </w:tcPr>
          <w:p w:rsidRPr="00162823" w:rsidR="0053136C" w:rsidP="00B01BB2" w:rsidRDefault="0053136C" w14:paraId="11C284B1" w14:textId="77777777">
            <w:pPr>
              <w:numPr>
                <w:ilvl w:val="3"/>
                <w:numId w:val="12"/>
              </w:numPr>
              <w:tabs>
                <w:tab w:val="clear" w:pos="2736"/>
              </w:tabs>
              <w:ind w:left="720" w:hanging="720"/>
            </w:pPr>
            <w:r w:rsidRPr="00162823">
              <w:t xml:space="preserve">with respect to any Applicant who is admitted as a new Party and (as respects </w:t>
            </w:r>
            <w:r w:rsidRPr="00162823">
              <w:lastRenderedPageBreak/>
              <w:t>such Applicant) the other Parties, the date of the relevant Accession Agreement;</w:t>
            </w:r>
          </w:p>
        </w:tc>
      </w:tr>
      <w:tr w:rsidRPr="00162823" w:rsidR="0053136C" w14:paraId="11C284B5" w14:textId="77777777">
        <w:tc>
          <w:tcPr>
            <w:tcW w:w="3641" w:type="dxa"/>
          </w:tcPr>
          <w:p w:rsidRPr="00162823" w:rsidR="0053136C" w:rsidP="00117026" w:rsidRDefault="0053136C" w14:paraId="11C284B3" w14:textId="77777777">
            <w:pPr>
              <w:numPr>
                <w:ilvl w:val="12"/>
                <w:numId w:val="0"/>
              </w:numPr>
            </w:pPr>
            <w:r w:rsidRPr="00162823">
              <w:lastRenderedPageBreak/>
              <w:t>"</w:t>
            </w:r>
            <w:r w:rsidRPr="00162823">
              <w:rPr>
                <w:b/>
                <w:bCs/>
              </w:rPr>
              <w:t>Licence</w:t>
            </w:r>
            <w:r w:rsidRPr="00162823">
              <w:t>"</w:t>
            </w:r>
          </w:p>
        </w:tc>
        <w:tc>
          <w:tcPr>
            <w:tcW w:w="4882" w:type="dxa"/>
          </w:tcPr>
          <w:p w:rsidRPr="00162823" w:rsidR="0053136C" w:rsidP="00117026" w:rsidRDefault="0053136C" w14:paraId="11C284B4" w14:textId="77777777">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Pr="00162823" w:rsidR="0053136C" w14:paraId="11C284B8" w14:textId="77777777">
        <w:tc>
          <w:tcPr>
            <w:tcW w:w="3641" w:type="dxa"/>
          </w:tcPr>
          <w:p w:rsidRPr="00162823" w:rsidR="0053136C" w:rsidP="00117026" w:rsidRDefault="0053136C" w14:paraId="11C284B6" w14:textId="77777777">
            <w:pPr>
              <w:numPr>
                <w:ilvl w:val="12"/>
                <w:numId w:val="0"/>
              </w:numPr>
            </w:pPr>
            <w:r w:rsidRPr="00162823">
              <w:t>"</w:t>
            </w:r>
            <w:r w:rsidRPr="00162823">
              <w:rPr>
                <w:b/>
                <w:bCs/>
              </w:rPr>
              <w:t>Market Code</w:t>
            </w:r>
            <w:r w:rsidRPr="00162823">
              <w:t>"</w:t>
            </w:r>
          </w:p>
        </w:tc>
        <w:tc>
          <w:tcPr>
            <w:tcW w:w="4882" w:type="dxa"/>
          </w:tcPr>
          <w:p w:rsidRPr="00162823" w:rsidR="0053136C" w:rsidP="00117026" w:rsidRDefault="0053136C" w14:paraId="11C284B7" w14:textId="77777777">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Pr="00162823" w:rsidR="0053136C" w14:paraId="11C284BB" w14:textId="77777777">
        <w:tc>
          <w:tcPr>
            <w:tcW w:w="3641" w:type="dxa"/>
          </w:tcPr>
          <w:p w:rsidRPr="00162823" w:rsidR="0053136C" w:rsidP="00117026" w:rsidRDefault="0053136C" w14:paraId="11C284B9" w14:textId="77777777">
            <w:pPr>
              <w:numPr>
                <w:ilvl w:val="12"/>
                <w:numId w:val="0"/>
              </w:numPr>
            </w:pPr>
            <w:r w:rsidRPr="00162823">
              <w:t>"</w:t>
            </w:r>
            <w:r w:rsidRPr="00162823">
              <w:rPr>
                <w:b/>
                <w:bCs/>
              </w:rPr>
              <w:t>Original Parties</w:t>
            </w:r>
            <w:r w:rsidRPr="00162823">
              <w:t>"</w:t>
            </w:r>
          </w:p>
        </w:tc>
        <w:tc>
          <w:tcPr>
            <w:tcW w:w="4882" w:type="dxa"/>
          </w:tcPr>
          <w:p w:rsidRPr="00162823" w:rsidR="0053136C" w:rsidP="00117026" w:rsidRDefault="0053136C" w14:paraId="11C284BA" w14:textId="77777777">
            <w:pPr>
              <w:numPr>
                <w:ilvl w:val="12"/>
                <w:numId w:val="0"/>
              </w:numPr>
            </w:pPr>
            <w:r w:rsidRPr="00162823">
              <w:t>means the persons whose names are set out in the Schedule hereto and the term "Original Party" shall be construed accordingly;</w:t>
            </w:r>
          </w:p>
        </w:tc>
      </w:tr>
      <w:tr w:rsidRPr="00162823" w:rsidR="0053136C" w14:paraId="11C284BE" w14:textId="77777777">
        <w:tc>
          <w:tcPr>
            <w:tcW w:w="3641" w:type="dxa"/>
          </w:tcPr>
          <w:p w:rsidRPr="00162823" w:rsidR="0053136C" w:rsidP="00117026" w:rsidRDefault="0053136C" w14:paraId="11C284BC" w14:textId="77777777">
            <w:pPr>
              <w:numPr>
                <w:ilvl w:val="12"/>
                <w:numId w:val="0"/>
              </w:numPr>
            </w:pPr>
            <w:r w:rsidRPr="00162823">
              <w:t>"</w:t>
            </w:r>
            <w:r w:rsidRPr="00162823">
              <w:rPr>
                <w:b/>
                <w:bCs/>
              </w:rPr>
              <w:t>Party</w:t>
            </w:r>
            <w:r w:rsidRPr="00162823">
              <w:t>"</w:t>
            </w:r>
          </w:p>
        </w:tc>
        <w:tc>
          <w:tcPr>
            <w:tcW w:w="4882" w:type="dxa"/>
          </w:tcPr>
          <w:p w:rsidRPr="00162823" w:rsidR="0053136C" w:rsidP="00117026" w:rsidRDefault="0053136C" w14:paraId="11C284BD" w14:textId="77777777">
            <w:pPr>
              <w:numPr>
                <w:ilvl w:val="12"/>
                <w:numId w:val="0"/>
              </w:numPr>
            </w:pPr>
            <w:r w:rsidRPr="00162823">
              <w:t>means, subject as provided in paragraph 3, the Original Parties and each new party which enters into an Accession Agreement;</w:t>
            </w:r>
          </w:p>
        </w:tc>
      </w:tr>
      <w:tr w:rsidRPr="00162823" w:rsidR="0053136C" w14:paraId="11C284C1" w14:textId="77777777">
        <w:tc>
          <w:tcPr>
            <w:tcW w:w="3641" w:type="dxa"/>
          </w:tcPr>
          <w:p w:rsidRPr="00162823" w:rsidR="0053136C" w:rsidP="00117026" w:rsidRDefault="0053136C" w14:paraId="11C284BF" w14:textId="77777777">
            <w:pPr>
              <w:numPr>
                <w:ilvl w:val="12"/>
                <w:numId w:val="0"/>
              </w:numPr>
            </w:pPr>
            <w:r w:rsidRPr="00162823">
              <w:rPr>
                <w:b/>
                <w:bCs/>
              </w:rPr>
              <w:t>"Scottish Water"</w:t>
            </w:r>
          </w:p>
        </w:tc>
        <w:tc>
          <w:tcPr>
            <w:tcW w:w="4882" w:type="dxa"/>
          </w:tcPr>
          <w:p w:rsidRPr="00162823" w:rsidR="0053136C" w:rsidP="00117026" w:rsidRDefault="0053136C" w14:paraId="11C284C0" w14:textId="77777777">
            <w:pPr>
              <w:numPr>
                <w:ilvl w:val="12"/>
                <w:numId w:val="0"/>
              </w:numPr>
            </w:pPr>
            <w:r w:rsidRPr="00162823">
              <w:t>means the body established under Part 3 of the Water Industry (Scotland) Act 2002; and</w:t>
            </w:r>
          </w:p>
        </w:tc>
      </w:tr>
      <w:tr w:rsidRPr="00162823" w:rsidR="0053136C" w14:paraId="11C284C5" w14:textId="77777777">
        <w:tc>
          <w:tcPr>
            <w:tcW w:w="3641" w:type="dxa"/>
          </w:tcPr>
          <w:p w:rsidRPr="00162823" w:rsidR="0053136C" w:rsidP="00117026" w:rsidRDefault="0053136C" w14:paraId="11C284C2" w14:textId="77777777">
            <w:pPr>
              <w:numPr>
                <w:ilvl w:val="12"/>
                <w:numId w:val="0"/>
              </w:numPr>
              <w:rPr>
                <w:b/>
                <w:bCs/>
              </w:rPr>
            </w:pPr>
            <w:r w:rsidRPr="00162823">
              <w:rPr>
                <w:b/>
                <w:bCs/>
              </w:rPr>
              <w:t>"SWBS"</w:t>
            </w:r>
          </w:p>
        </w:tc>
        <w:tc>
          <w:tcPr>
            <w:tcW w:w="4882" w:type="dxa"/>
          </w:tcPr>
          <w:p w:rsidRPr="00162823" w:rsidR="0053136C" w:rsidP="00117026" w:rsidRDefault="0053136C" w14:paraId="11C284C3" w14:textId="77777777">
            <w:pPr>
              <w:numPr>
                <w:ilvl w:val="12"/>
                <w:numId w:val="0"/>
              </w:numPr>
            </w:pPr>
            <w:r w:rsidRPr="00162823">
              <w:t>means Scottish Water Business Stream Limited, a limited liability company with registered number SC294924 and having its registered office at Castle House, 6 Castle Drive, Dunfermline, KY11 8GG.</w:t>
            </w:r>
          </w:p>
          <w:p w:rsidRPr="00162823" w:rsidR="0053136C" w:rsidP="00117026" w:rsidRDefault="0053136C" w14:paraId="11C284C4" w14:textId="77777777">
            <w:pPr>
              <w:numPr>
                <w:ilvl w:val="12"/>
                <w:numId w:val="0"/>
              </w:numPr>
            </w:pPr>
          </w:p>
        </w:tc>
      </w:tr>
    </w:tbl>
    <w:p w:rsidRPr="00162823" w:rsidR="0053136C" w:rsidP="00AF35C6" w:rsidRDefault="0053136C" w14:paraId="11C284C6" w14:textId="77777777">
      <w:pPr>
        <w:numPr>
          <w:ilvl w:val="0"/>
          <w:numId w:val="13"/>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rsidRPr="00162823" w:rsidR="0053136C" w:rsidP="0053136C" w:rsidRDefault="0053136C" w14:paraId="11C284C7" w14:textId="77777777">
      <w:pPr>
        <w:numPr>
          <w:ilvl w:val="12"/>
          <w:numId w:val="0"/>
        </w:numPr>
        <w:tabs>
          <w:tab w:val="left" w:pos="4988"/>
          <w:tab w:val="left" w:pos="9245"/>
        </w:tabs>
        <w:jc w:val="left"/>
      </w:pPr>
    </w:p>
    <w:p w:rsidRPr="00162823" w:rsidR="0053136C" w:rsidP="00AF35C6" w:rsidRDefault="0053136C" w14:paraId="11C284C8" w14:textId="77777777">
      <w:pPr>
        <w:numPr>
          <w:ilvl w:val="0"/>
          <w:numId w:val="12"/>
        </w:numPr>
      </w:pPr>
      <w:r w:rsidRPr="00162823">
        <w:rPr>
          <w:b/>
          <w:bCs/>
        </w:rPr>
        <w:t>Commencement</w:t>
      </w:r>
    </w:p>
    <w:p w:rsidRPr="00162823" w:rsidR="0053136C" w:rsidP="000706D8" w:rsidRDefault="0053136C" w14:paraId="11C284C9" w14:textId="77777777">
      <w:pPr>
        <w:ind w:left="709"/>
      </w:pPr>
      <w:r w:rsidRPr="00162823">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rsidRPr="00162823" w:rsidR="0053136C" w:rsidP="00742A18" w:rsidRDefault="0053136C" w14:paraId="11C284CA" w14:textId="77777777"/>
    <w:p w:rsidRPr="00162823" w:rsidR="0053136C" w:rsidP="00B01BB2" w:rsidRDefault="0053136C" w14:paraId="11C284CB" w14:textId="77777777">
      <w:pPr>
        <w:numPr>
          <w:ilvl w:val="0"/>
          <w:numId w:val="12"/>
        </w:numPr>
      </w:pPr>
      <w:r w:rsidRPr="00162823">
        <w:rPr>
          <w:b/>
          <w:bCs/>
        </w:rPr>
        <w:t>New Parties</w:t>
      </w:r>
    </w:p>
    <w:p w:rsidRPr="00162823" w:rsidR="0053136C" w:rsidP="00B01BB2" w:rsidRDefault="0053136C" w14:paraId="11C284CC" w14:textId="77777777">
      <w:pPr>
        <w:numPr>
          <w:ilvl w:val="1"/>
          <w:numId w:val="12"/>
        </w:numPr>
      </w:pPr>
      <w:r w:rsidRPr="00162823">
        <w:t>An Applicant may be admitted as a new Party to the Market Code by execution and delivery of an Accession Agreement signed by such Applicant and an Authorised Person.</w:t>
      </w:r>
    </w:p>
    <w:p w:rsidRPr="00162823" w:rsidR="0053136C" w:rsidP="00B01BB2" w:rsidRDefault="0053136C" w14:paraId="11C284CD" w14:textId="77777777">
      <w:pPr>
        <w:numPr>
          <w:ilvl w:val="1"/>
          <w:numId w:val="12"/>
        </w:numPr>
      </w:pPr>
      <w:r w:rsidRPr="00162823">
        <w:t>Upon execution and delivery of an Accession Agreement in accordance with paragraph 2.1, the Applicant shall become a Party.</w:t>
      </w:r>
    </w:p>
    <w:p w:rsidRPr="00162823" w:rsidR="0053136C" w:rsidP="00B01BB2" w:rsidRDefault="0053136C" w14:paraId="11C284CE" w14:textId="77777777">
      <w:pPr>
        <w:numPr>
          <w:ilvl w:val="1"/>
          <w:numId w:val="12"/>
        </w:numPr>
      </w:pPr>
      <w:smartTag w:uri="urn:schemas-microsoft-com:office:smarttags" w:element="stockticker">
        <w:r w:rsidRPr="00162823">
          <w:t>CMA</w:t>
        </w:r>
      </w:smartTag>
      <w:r w:rsidRPr="00162823">
        <w:t xml:space="preserve"> shall be the "Authorised Person" for the purposes of and as defined in this Agreement.</w:t>
      </w:r>
    </w:p>
    <w:p w:rsidRPr="00162823" w:rsidR="0053136C" w:rsidP="0053136C" w:rsidRDefault="0053136C" w14:paraId="11C284CF" w14:textId="77777777">
      <w:pPr>
        <w:numPr>
          <w:ilvl w:val="12"/>
          <w:numId w:val="0"/>
        </w:numPr>
        <w:ind w:left="720"/>
      </w:pPr>
    </w:p>
    <w:p w:rsidRPr="00162823" w:rsidR="0053136C" w:rsidP="00B01BB2" w:rsidRDefault="0053136C" w14:paraId="11C284D0" w14:textId="77777777">
      <w:pPr>
        <w:numPr>
          <w:ilvl w:val="0"/>
          <w:numId w:val="12"/>
        </w:numPr>
      </w:pPr>
      <w:r w:rsidRPr="00162823">
        <w:rPr>
          <w:b/>
          <w:bCs/>
        </w:rPr>
        <w:t>Discontinuing Parties</w:t>
      </w:r>
    </w:p>
    <w:p w:rsidRPr="00162823" w:rsidR="0053136C" w:rsidP="0053136C" w:rsidRDefault="0053136C" w14:paraId="11C284D1" w14:textId="77777777">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rsidRPr="00162823" w:rsidR="0053136C" w:rsidP="0053136C" w:rsidRDefault="0053136C" w14:paraId="11C284D2" w14:textId="77777777">
      <w:pPr>
        <w:numPr>
          <w:ilvl w:val="12"/>
          <w:numId w:val="0"/>
        </w:numPr>
        <w:ind w:left="720"/>
      </w:pPr>
    </w:p>
    <w:p w:rsidRPr="00162823" w:rsidR="0053136C" w:rsidP="002B496E" w:rsidRDefault="0053136C" w14:paraId="11C284D3" w14:textId="77777777">
      <w:pPr>
        <w:numPr>
          <w:ilvl w:val="0"/>
          <w:numId w:val="12"/>
        </w:numPr>
      </w:pPr>
      <w:r w:rsidRPr="00162823">
        <w:rPr>
          <w:b/>
          <w:bCs/>
        </w:rPr>
        <w:t>Market Code</w:t>
      </w:r>
    </w:p>
    <w:p w:rsidRPr="00162823" w:rsidR="0053136C" w:rsidP="00B01BB2" w:rsidRDefault="0053136C" w14:paraId="11C284D4" w14:textId="77777777">
      <w:pPr>
        <w:numPr>
          <w:ilvl w:val="1"/>
          <w:numId w:val="12"/>
        </w:numPr>
      </w:pPr>
      <w:r w:rsidRPr="00162823">
        <w:t>The Market Code is hereby given effect between and made binding upon each Party with effect from the Effective Date.</w:t>
      </w:r>
    </w:p>
    <w:p w:rsidRPr="00162823" w:rsidR="0053136C" w:rsidP="00B01BB2" w:rsidRDefault="0053136C" w14:paraId="11C284D5" w14:textId="77777777">
      <w:pPr>
        <w:numPr>
          <w:ilvl w:val="1"/>
          <w:numId w:val="12"/>
        </w:numPr>
      </w:pPr>
      <w:r w:rsidRPr="00162823">
        <w:t>With effect from the Effective Date, each Party undertakes to each other Party to comply with and to perform its obligations in accordance with and subject to the Market Code.</w:t>
      </w:r>
    </w:p>
    <w:p w:rsidRPr="00162823" w:rsidR="0053136C" w:rsidP="0053136C" w:rsidRDefault="0053136C" w14:paraId="11C284D6" w14:textId="77777777">
      <w:pPr>
        <w:numPr>
          <w:ilvl w:val="12"/>
          <w:numId w:val="0"/>
        </w:numPr>
        <w:ind w:left="720"/>
      </w:pPr>
    </w:p>
    <w:p w:rsidRPr="00162823" w:rsidR="0053136C" w:rsidP="00B01BB2" w:rsidRDefault="0053136C" w14:paraId="11C284D7" w14:textId="77777777">
      <w:pPr>
        <w:numPr>
          <w:ilvl w:val="0"/>
          <w:numId w:val="12"/>
        </w:numPr>
      </w:pPr>
      <w:r w:rsidRPr="00162823">
        <w:rPr>
          <w:b/>
          <w:bCs/>
        </w:rPr>
        <w:t>Severance</w:t>
      </w:r>
    </w:p>
    <w:p w:rsidRPr="00162823" w:rsidR="0053136C" w:rsidP="0053136C" w:rsidRDefault="0053136C" w14:paraId="11C284D8" w14:textId="77777777">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rsidRPr="00162823" w:rsidR="0053136C" w:rsidP="0053136C" w:rsidRDefault="0053136C" w14:paraId="11C284D9" w14:textId="77777777">
      <w:pPr>
        <w:numPr>
          <w:ilvl w:val="12"/>
          <w:numId w:val="0"/>
        </w:numPr>
      </w:pPr>
    </w:p>
    <w:p w:rsidRPr="00162823" w:rsidR="0053136C" w:rsidP="002B496E" w:rsidRDefault="0053136C" w14:paraId="11C284DA" w14:textId="77777777">
      <w:pPr>
        <w:keepNext/>
        <w:keepLines/>
        <w:numPr>
          <w:ilvl w:val="0"/>
          <w:numId w:val="12"/>
        </w:numPr>
      </w:pPr>
      <w:r w:rsidRPr="00162823">
        <w:rPr>
          <w:b/>
          <w:bCs/>
        </w:rPr>
        <w:lastRenderedPageBreak/>
        <w:t>Governing Law</w:t>
      </w:r>
    </w:p>
    <w:p w:rsidRPr="00162823" w:rsidR="0053136C" w:rsidP="00B01BB2" w:rsidRDefault="0053136C" w14:paraId="11C284DB" w14:textId="77777777">
      <w:pPr>
        <w:keepNext/>
        <w:keepLines/>
        <w:numPr>
          <w:ilvl w:val="1"/>
          <w:numId w:val="12"/>
        </w:numPr>
      </w:pPr>
      <w:r w:rsidRPr="00162823">
        <w:t>This Agreement shall be governed by and construed in accordance with the laws of Scotland.</w:t>
      </w:r>
    </w:p>
    <w:p w:rsidRPr="00162823" w:rsidR="0053136C" w:rsidP="00B01BB2" w:rsidRDefault="0053136C" w14:paraId="11C284DC" w14:textId="77777777">
      <w:pPr>
        <w:numPr>
          <w:ilvl w:val="1"/>
          <w:numId w:val="12"/>
        </w:numPr>
      </w:pPr>
      <w:r w:rsidRPr="00162823">
        <w:t>Each of the Parties hereby submits to the exclusive jurisdiction of the Courts of Scotland.</w:t>
      </w:r>
    </w:p>
    <w:p w:rsidRPr="00162823" w:rsidR="0053136C" w:rsidP="0053136C" w:rsidRDefault="0053136C" w14:paraId="11C284DD" w14:textId="77777777">
      <w:pPr>
        <w:numPr>
          <w:ilvl w:val="12"/>
          <w:numId w:val="0"/>
        </w:numPr>
        <w:rPr>
          <w:b/>
          <w:bCs/>
        </w:rPr>
      </w:pPr>
    </w:p>
    <w:p w:rsidRPr="00162823" w:rsidR="0053136C" w:rsidP="0053136C" w:rsidRDefault="0053136C" w14:paraId="11C284DE" w14:textId="77777777">
      <w:pPr>
        <w:numPr>
          <w:ilvl w:val="12"/>
          <w:numId w:val="0"/>
        </w:numPr>
      </w:pPr>
      <w:r w:rsidRPr="00162823">
        <w:rPr>
          <w:b/>
          <w:bCs/>
        </w:rPr>
        <w:t>IN WITNESS WHEREOF</w:t>
      </w:r>
      <w:r w:rsidRPr="00162823">
        <w:t xml:space="preserve"> this Agreement consisting of this and the preceding four pages, together with the Schedule annexed </w:t>
      </w:r>
      <w:r w:rsidRPr="00162823" w:rsidR="00E15097">
        <w:t>hereto</w:t>
      </w:r>
      <w:r w:rsidRPr="00162823">
        <w:t xml:space="preserve"> is executed as follows:</w:t>
      </w:r>
    </w:p>
    <w:p w:rsidRPr="00162823" w:rsidR="0053136C" w:rsidP="0053136C" w:rsidRDefault="0053136C" w14:paraId="11C284DF" w14:textId="77777777">
      <w:pPr>
        <w:numPr>
          <w:ilvl w:val="12"/>
          <w:numId w:val="0"/>
        </w:numPr>
        <w:spacing w:line="240" w:lineRule="auto"/>
        <w:rPr>
          <w:b/>
          <w:bCs/>
        </w:rPr>
      </w:pPr>
    </w:p>
    <w:p w:rsidRPr="00162823" w:rsidR="0053136C" w:rsidP="0053136C" w:rsidRDefault="0053136C" w14:paraId="11C284E0" w14:textId="77777777">
      <w:r w:rsidRPr="00162823">
        <w:t xml:space="preserve">Subscribed for and on behalf of </w:t>
      </w:r>
      <w:r w:rsidRPr="00162823">
        <w:rPr>
          <w:b/>
          <w:bCs/>
        </w:rPr>
        <w:t>Central Market Agency Limited</w:t>
      </w:r>
    </w:p>
    <w:p w:rsidRPr="00162823" w:rsidR="0053136C" w:rsidP="0053136C" w:rsidRDefault="0053136C" w14:paraId="11C284E1" w14:textId="77777777">
      <w:r w:rsidRPr="00162823">
        <w:t>by ……………………………….</w:t>
      </w:r>
    </w:p>
    <w:p w:rsidRPr="00162823" w:rsidR="0053136C" w:rsidP="0053136C" w:rsidRDefault="0053136C" w14:paraId="11C284E2" w14:textId="77777777">
      <w:r w:rsidRPr="00162823">
        <w:t>a Director/the Secretary/Authorised</w:t>
      </w:r>
    </w:p>
    <w:p w:rsidRPr="00162823" w:rsidR="0053136C" w:rsidP="0053136C" w:rsidRDefault="0053136C" w14:paraId="11C284E3" w14:textId="77777777">
      <w:r w:rsidRPr="00162823">
        <w:t>Signatory at …………………………………..</w:t>
      </w:r>
      <w:r w:rsidRPr="00162823">
        <w:tab/>
      </w:r>
      <w:r w:rsidRPr="00162823">
        <w:t>……………………………………..</w:t>
      </w:r>
    </w:p>
    <w:p w:rsidRPr="00162823" w:rsidR="0053136C" w:rsidP="0053136C" w:rsidRDefault="0053136C" w14:paraId="11C284E4" w14:textId="77777777">
      <w:r w:rsidRPr="00162823">
        <w:t>on the …………………day of ……………….</w:t>
      </w:r>
      <w:r w:rsidRPr="00162823">
        <w:tab/>
      </w:r>
      <w:r w:rsidRPr="00162823">
        <w:t>Director/Secretary/Authorised Signatory</w:t>
      </w:r>
    </w:p>
    <w:p w:rsidRPr="00162823" w:rsidR="0053136C" w:rsidP="0053136C" w:rsidRDefault="0053136C" w14:paraId="11C284E5" w14:textId="77777777">
      <w:r w:rsidRPr="00162823">
        <w:t>200[          ]</w:t>
      </w:r>
      <w:r w:rsidRPr="00162823">
        <w:tab/>
      </w:r>
      <w:r w:rsidRPr="00162823">
        <w:tab/>
      </w:r>
      <w:r w:rsidRPr="00162823">
        <w:tab/>
      </w:r>
      <w:r w:rsidRPr="00162823">
        <w:tab/>
      </w:r>
      <w:r w:rsidRPr="00162823">
        <w:tab/>
      </w:r>
    </w:p>
    <w:p w:rsidRPr="00162823" w:rsidR="0053136C" w:rsidP="0053136C" w:rsidRDefault="0053136C" w14:paraId="11C284E6" w14:textId="77777777">
      <w:r w:rsidRPr="00162823">
        <w:t>in the presence of the following witness:-</w:t>
      </w:r>
    </w:p>
    <w:p w:rsidRPr="00162823" w:rsidR="0053136C" w:rsidP="0053136C" w:rsidRDefault="0053136C" w14:paraId="11C284E7" w14:textId="77777777">
      <w:pPr>
        <w:spacing w:line="240" w:lineRule="auto"/>
      </w:pPr>
    </w:p>
    <w:p w:rsidRPr="00162823" w:rsidR="0053136C" w:rsidP="0053136C" w:rsidRDefault="0053136C" w14:paraId="11C284E8" w14:textId="77777777">
      <w:r w:rsidRPr="00162823">
        <w:t>Witness……………………………………….</w:t>
      </w:r>
      <w:r w:rsidRPr="00162823">
        <w:tab/>
      </w:r>
      <w:r w:rsidRPr="00162823">
        <w:t>…………………………………….</w:t>
      </w:r>
    </w:p>
    <w:p w:rsidRPr="00162823" w:rsidR="0053136C" w:rsidP="0053136C" w:rsidRDefault="0053136C" w14:paraId="11C284E9" w14:textId="77777777">
      <w:r w:rsidRPr="00162823">
        <w:t>Full Name…………………………………….</w:t>
      </w:r>
    </w:p>
    <w:p w:rsidRPr="00162823" w:rsidR="0053136C" w:rsidP="0053136C" w:rsidRDefault="0053136C" w14:paraId="11C284EA" w14:textId="77777777">
      <w:r w:rsidRPr="00162823">
        <w:t>Address……………………………………….</w:t>
      </w:r>
    </w:p>
    <w:p w:rsidRPr="00162823" w:rsidR="0053136C" w:rsidP="0053136C" w:rsidRDefault="0053136C" w14:paraId="11C284EB" w14:textId="77777777">
      <w:r w:rsidRPr="00162823">
        <w:t>…………………………………………………</w:t>
      </w:r>
    </w:p>
    <w:p w:rsidRPr="00162823" w:rsidR="0053136C" w:rsidP="0053136C" w:rsidRDefault="0053136C" w14:paraId="11C284EC" w14:textId="77777777">
      <w:pPr>
        <w:numPr>
          <w:ilvl w:val="12"/>
          <w:numId w:val="0"/>
        </w:numPr>
        <w:spacing w:line="240" w:lineRule="auto"/>
        <w:rPr>
          <w:b/>
          <w:bCs/>
        </w:rPr>
      </w:pPr>
    </w:p>
    <w:p w:rsidRPr="00162823" w:rsidR="0053136C" w:rsidP="0053136C" w:rsidRDefault="0053136C" w14:paraId="11C284ED" w14:textId="77777777">
      <w:r w:rsidRPr="00162823">
        <w:t xml:space="preserve">Subscribed for and on behalf of </w:t>
      </w:r>
      <w:r w:rsidRPr="00162823">
        <w:rPr>
          <w:b/>
          <w:bCs/>
        </w:rPr>
        <w:t>[Insert name of Original Party]</w:t>
      </w:r>
    </w:p>
    <w:p w:rsidRPr="00162823" w:rsidR="0053136C" w:rsidP="0053136C" w:rsidRDefault="0053136C" w14:paraId="11C284EE" w14:textId="77777777">
      <w:r w:rsidRPr="00162823">
        <w:t>by ……………………………….</w:t>
      </w:r>
    </w:p>
    <w:p w:rsidRPr="00162823" w:rsidR="0053136C" w:rsidP="0053136C" w:rsidRDefault="0053136C" w14:paraId="11C284EF" w14:textId="77777777">
      <w:r w:rsidRPr="00162823">
        <w:t>a Director/the Secretary/Authorised</w:t>
      </w:r>
    </w:p>
    <w:p w:rsidRPr="00162823" w:rsidR="0053136C" w:rsidP="0053136C" w:rsidRDefault="0053136C" w14:paraId="11C284F0" w14:textId="77777777">
      <w:r w:rsidRPr="00162823">
        <w:t>Signatory at …………………………………..</w:t>
      </w:r>
      <w:r w:rsidRPr="00162823">
        <w:tab/>
      </w:r>
      <w:r w:rsidRPr="00162823">
        <w:t>……………………………………..</w:t>
      </w:r>
    </w:p>
    <w:p w:rsidRPr="00162823" w:rsidR="0053136C" w:rsidP="0053136C" w:rsidRDefault="0053136C" w14:paraId="11C284F1" w14:textId="77777777">
      <w:r w:rsidRPr="00162823">
        <w:t>on the …………………day of ……………….</w:t>
      </w:r>
      <w:r w:rsidRPr="00162823">
        <w:tab/>
      </w:r>
      <w:r w:rsidRPr="00162823">
        <w:t>Director/Secretary/Authorised Signatory</w:t>
      </w:r>
    </w:p>
    <w:p w:rsidRPr="00162823" w:rsidR="0053136C" w:rsidP="0053136C" w:rsidRDefault="0053136C" w14:paraId="11C284F2" w14:textId="77777777">
      <w:r w:rsidRPr="00162823">
        <w:t>200[          ]</w:t>
      </w:r>
      <w:r w:rsidRPr="00162823">
        <w:tab/>
      </w:r>
      <w:r w:rsidRPr="00162823">
        <w:tab/>
      </w:r>
      <w:r w:rsidRPr="00162823">
        <w:tab/>
      </w:r>
      <w:r w:rsidRPr="00162823">
        <w:tab/>
      </w:r>
      <w:r w:rsidRPr="00162823">
        <w:tab/>
      </w:r>
    </w:p>
    <w:p w:rsidRPr="00162823" w:rsidR="0053136C" w:rsidP="0053136C" w:rsidRDefault="0053136C" w14:paraId="11C284F3" w14:textId="77777777">
      <w:r w:rsidRPr="00162823">
        <w:t>in the presence of the following witness:-</w:t>
      </w:r>
    </w:p>
    <w:p w:rsidRPr="00162823" w:rsidR="0053136C" w:rsidP="0053136C" w:rsidRDefault="0053136C" w14:paraId="11C284F4" w14:textId="77777777"/>
    <w:p w:rsidRPr="00162823" w:rsidR="0053136C" w:rsidP="0053136C" w:rsidRDefault="0053136C" w14:paraId="11C284F5" w14:textId="77777777">
      <w:r w:rsidRPr="00162823">
        <w:t>Witness……………………………………….</w:t>
      </w:r>
      <w:r w:rsidRPr="00162823">
        <w:tab/>
      </w:r>
      <w:r w:rsidRPr="00162823">
        <w:t>…………………………………….</w:t>
      </w:r>
    </w:p>
    <w:p w:rsidRPr="00162823" w:rsidR="0053136C" w:rsidP="0053136C" w:rsidRDefault="0053136C" w14:paraId="11C284F6" w14:textId="77777777">
      <w:r w:rsidRPr="00162823">
        <w:t>Full Name…………………………………….</w:t>
      </w:r>
    </w:p>
    <w:p w:rsidRPr="00162823" w:rsidR="0053136C" w:rsidP="0053136C" w:rsidRDefault="0053136C" w14:paraId="11C284F7" w14:textId="77777777">
      <w:r w:rsidRPr="00162823">
        <w:t>Address……………………………………….</w:t>
      </w:r>
    </w:p>
    <w:p w:rsidRPr="00162823" w:rsidR="0053136C" w:rsidP="0053136C" w:rsidRDefault="0053136C" w14:paraId="11C284F8" w14:textId="77777777">
      <w:r w:rsidRPr="00162823">
        <w:t>…………………………………………………</w:t>
      </w:r>
    </w:p>
    <w:p w:rsidRPr="00162823" w:rsidR="0053136C" w:rsidP="0053136C" w:rsidRDefault="0053136C" w14:paraId="11C284F9" w14:textId="77777777">
      <w:pPr>
        <w:numPr>
          <w:ilvl w:val="12"/>
          <w:numId w:val="0"/>
        </w:numPr>
        <w:rPr>
          <w:b/>
          <w:bCs/>
        </w:rPr>
      </w:pPr>
    </w:p>
    <w:p w:rsidRPr="00162823" w:rsidR="0053136C" w:rsidP="0053136C" w:rsidRDefault="0053136C" w14:paraId="11C284FA" w14:textId="77777777">
      <w:pPr>
        <w:numPr>
          <w:ilvl w:val="12"/>
          <w:numId w:val="0"/>
        </w:numPr>
        <w:jc w:val="center"/>
        <w:rPr>
          <w:b/>
          <w:bCs/>
        </w:rPr>
      </w:pPr>
      <w:r w:rsidRPr="00162823">
        <w:rPr>
          <w:b/>
          <w:bCs/>
        </w:rPr>
        <w:br w:type="page"/>
      </w:r>
      <w:r w:rsidRPr="00162823">
        <w:rPr>
          <w:b/>
          <w:bCs/>
        </w:rPr>
        <w:lastRenderedPageBreak/>
        <w:t>Schedule</w:t>
      </w:r>
    </w:p>
    <w:p w:rsidRPr="00162823" w:rsidR="0053136C" w:rsidP="0053136C" w:rsidRDefault="0053136C" w14:paraId="11C284FB" w14:textId="77777777">
      <w:pPr>
        <w:jc w:val="center"/>
        <w:rPr>
          <w:b/>
          <w:bCs/>
        </w:rPr>
      </w:pPr>
      <w:r w:rsidRPr="00162823">
        <w:rPr>
          <w:b/>
          <w:bCs/>
        </w:rPr>
        <w:t>This is the schedule referred to in the</w:t>
      </w:r>
    </w:p>
    <w:p w:rsidRPr="00162823" w:rsidR="0053136C" w:rsidP="0053136C" w:rsidRDefault="0053136C" w14:paraId="11C284FC" w14:textId="77777777">
      <w:pPr>
        <w:jc w:val="center"/>
        <w:rPr>
          <w:b/>
          <w:bCs/>
        </w:rPr>
      </w:pPr>
      <w:r w:rsidRPr="00162823">
        <w:rPr>
          <w:b/>
          <w:bCs/>
        </w:rPr>
        <w:t>foregoing agreement between the Original Parties</w:t>
      </w:r>
    </w:p>
    <w:p w:rsidRPr="00162823" w:rsidR="0053136C" w:rsidP="0053136C" w:rsidRDefault="0053136C" w14:paraId="11C284FD" w14:textId="77777777">
      <w:pPr>
        <w:jc w:val="center"/>
        <w:rPr>
          <w:b/>
          <w:bCs/>
        </w:rPr>
      </w:pPr>
    </w:p>
    <w:p w:rsidRPr="00162823" w:rsidR="0053136C" w:rsidP="0053136C" w:rsidRDefault="0053136C" w14:paraId="11C284FE" w14:textId="77777777">
      <w:pPr>
        <w:jc w:val="center"/>
        <w:rPr>
          <w:b/>
          <w:bCs/>
        </w:rPr>
      </w:pPr>
      <w:r w:rsidRPr="00162823">
        <w:rPr>
          <w:b/>
          <w:bCs/>
        </w:rPr>
        <w:t>Central Market Agency Limited</w:t>
      </w:r>
    </w:p>
    <w:p w:rsidRPr="00162823" w:rsidR="0053136C" w:rsidP="0053136C" w:rsidRDefault="001D73D4" w14:paraId="11C284FF" w14:textId="77777777">
      <w:pPr>
        <w:jc w:val="center"/>
        <w:rPr>
          <w:b/>
          <w:bCs/>
        </w:rPr>
      </w:pPr>
      <w:r w:rsidRPr="00162823">
        <w:rPr>
          <w:b/>
          <w:bCs/>
        </w:rPr>
        <w:t xml:space="preserve">Enterprise </w:t>
      </w:r>
      <w:r w:rsidRPr="00162823" w:rsidR="0053136C">
        <w:rPr>
          <w:b/>
          <w:bCs/>
        </w:rPr>
        <w:t>House, Springkerse Business Park, Stirling, FK7 7</w:t>
      </w:r>
      <w:r w:rsidRPr="00162823">
        <w:rPr>
          <w:b/>
          <w:bCs/>
        </w:rPr>
        <w:t>UF</w:t>
      </w:r>
    </w:p>
    <w:p w:rsidRPr="00162823" w:rsidR="0053136C" w:rsidP="0053136C" w:rsidRDefault="0053136C" w14:paraId="11C28500" w14:textId="77777777">
      <w:pPr>
        <w:jc w:val="center"/>
        <w:rPr>
          <w:b/>
          <w:bCs/>
        </w:rPr>
      </w:pPr>
    </w:p>
    <w:p w:rsidRPr="00162823" w:rsidR="0053136C" w:rsidP="0053136C" w:rsidRDefault="0053136C" w14:paraId="11C28501" w14:textId="77777777">
      <w:pPr>
        <w:jc w:val="center"/>
        <w:rPr>
          <w:b/>
          <w:bCs/>
        </w:rPr>
      </w:pPr>
      <w:r w:rsidRPr="00162823">
        <w:rPr>
          <w:b/>
          <w:bCs/>
        </w:rPr>
        <w:t xml:space="preserve">Scottish Water </w:t>
      </w:r>
    </w:p>
    <w:p w:rsidRPr="00162823" w:rsidR="0053136C" w:rsidP="0053136C" w:rsidRDefault="0053136C" w14:paraId="11C28502" w14:textId="77777777">
      <w:pPr>
        <w:jc w:val="center"/>
        <w:rPr>
          <w:b/>
          <w:bCs/>
        </w:rPr>
      </w:pPr>
      <w:r w:rsidRPr="00162823">
        <w:rPr>
          <w:b/>
          <w:bCs/>
        </w:rPr>
        <w:t>[insert Scottish Water address]</w:t>
      </w:r>
    </w:p>
    <w:p w:rsidRPr="00162823" w:rsidR="0053136C" w:rsidP="0053136C" w:rsidRDefault="0053136C" w14:paraId="11C28503" w14:textId="77777777">
      <w:pPr>
        <w:jc w:val="center"/>
        <w:rPr>
          <w:b/>
          <w:bCs/>
        </w:rPr>
      </w:pPr>
    </w:p>
    <w:p w:rsidRPr="00162823" w:rsidR="0053136C" w:rsidP="0053136C" w:rsidRDefault="0053136C" w14:paraId="11C28504" w14:textId="77777777">
      <w:pPr>
        <w:jc w:val="center"/>
        <w:rPr>
          <w:b/>
          <w:bCs/>
        </w:rPr>
      </w:pPr>
      <w:r w:rsidRPr="00162823">
        <w:rPr>
          <w:b/>
          <w:bCs/>
        </w:rPr>
        <w:t>Licensed Providers:-</w:t>
      </w:r>
    </w:p>
    <w:p w:rsidRPr="00162823" w:rsidR="0053136C" w:rsidP="0053136C" w:rsidRDefault="0053136C" w14:paraId="11C28505" w14:textId="77777777">
      <w:pPr>
        <w:jc w:val="center"/>
        <w:rPr>
          <w:b/>
          <w:bCs/>
        </w:rPr>
      </w:pPr>
    </w:p>
    <w:p w:rsidRPr="00162823" w:rsidR="0053136C" w:rsidP="0053136C" w:rsidRDefault="0053136C" w14:paraId="11C28506" w14:textId="77777777">
      <w:pPr>
        <w:jc w:val="center"/>
        <w:rPr>
          <w:b/>
          <w:bCs/>
        </w:rPr>
      </w:pPr>
      <w:r w:rsidRPr="00162823">
        <w:rPr>
          <w:b/>
          <w:bCs/>
        </w:rPr>
        <w:t>SWBS</w:t>
      </w:r>
    </w:p>
    <w:p w:rsidRPr="00162823" w:rsidR="0053136C" w:rsidP="0053136C" w:rsidRDefault="0053136C" w14:paraId="11C28507" w14:textId="77777777">
      <w:pPr>
        <w:jc w:val="center"/>
        <w:rPr>
          <w:b/>
          <w:bCs/>
        </w:rPr>
      </w:pPr>
      <w:r w:rsidRPr="00162823">
        <w:rPr>
          <w:b/>
          <w:bCs/>
        </w:rPr>
        <w:t>[insert SWBS address]</w:t>
      </w:r>
    </w:p>
    <w:p w:rsidRPr="00162823" w:rsidR="0053136C" w:rsidP="0053136C" w:rsidRDefault="0053136C" w14:paraId="11C28508" w14:textId="77777777">
      <w:pPr>
        <w:jc w:val="center"/>
        <w:rPr>
          <w:b/>
          <w:bCs/>
        </w:rPr>
      </w:pPr>
    </w:p>
    <w:p w:rsidRPr="00162823" w:rsidR="0053136C" w:rsidP="0053136C" w:rsidRDefault="0053136C" w14:paraId="11C28509" w14:textId="77777777">
      <w:pPr>
        <w:jc w:val="center"/>
        <w:rPr>
          <w:b/>
          <w:bCs/>
        </w:rPr>
      </w:pPr>
      <w:r w:rsidRPr="00162823">
        <w:rPr>
          <w:b/>
          <w:bCs/>
        </w:rPr>
        <w:t>Others</w:t>
      </w:r>
    </w:p>
    <w:p w:rsidRPr="00162823" w:rsidR="0053136C" w:rsidP="0053136C" w:rsidRDefault="0053136C" w14:paraId="11C2850A" w14:textId="77777777">
      <w:pPr>
        <w:jc w:val="center"/>
        <w:rPr>
          <w:b/>
          <w:bCs/>
        </w:rPr>
      </w:pPr>
      <w:r w:rsidRPr="00162823">
        <w:rPr>
          <w:b/>
          <w:bCs/>
        </w:rPr>
        <w:t>[Insert]</w:t>
      </w:r>
    </w:p>
    <w:p w:rsidRPr="00162823" w:rsidR="0053136C" w:rsidP="0053136C" w:rsidRDefault="0053136C" w14:paraId="11C2850B" w14:textId="77777777"/>
    <w:p w:rsidRPr="00162823" w:rsidR="0053136C" w:rsidP="0053136C" w:rsidRDefault="0053136C" w14:paraId="11C2850C" w14:textId="77777777"/>
    <w:p w:rsidRPr="00162823" w:rsidR="0053136C" w:rsidP="0053136C" w:rsidRDefault="0053136C" w14:paraId="11C2850D" w14:textId="77777777"/>
    <w:p w:rsidRPr="00162823" w:rsidR="0053136C" w:rsidP="0053136C" w:rsidRDefault="0053136C" w14:paraId="11C2850E" w14:textId="77777777"/>
    <w:p w:rsidRPr="00162823" w:rsidR="0053136C" w:rsidP="0053136C" w:rsidRDefault="0053136C" w14:paraId="11C2850F" w14:textId="77777777">
      <w:pPr>
        <w:pStyle w:val="Scheduleheading"/>
      </w:pPr>
      <w:bookmarkStart w:name="_Toc156100134" w:id="2190"/>
      <w:bookmarkStart w:name="_Toc156100204" w:id="2191"/>
      <w:bookmarkStart w:name="_Toc156100242" w:id="2192"/>
      <w:bookmarkStart w:name="_Toc156100487" w:id="2193"/>
      <w:bookmarkStart w:name="_Toc156192485" w:id="2194"/>
      <w:bookmarkStart w:name="_Toc156192526" w:id="2195"/>
      <w:bookmarkStart w:name="_Toc156192561" w:id="2196"/>
      <w:bookmarkStart w:name="_Toc156192595" w:id="2197"/>
    </w:p>
    <w:p w:rsidRPr="00162823" w:rsidR="0053136C" w:rsidP="0053136C" w:rsidRDefault="0053136C" w14:paraId="11C28510" w14:textId="77777777">
      <w:pPr>
        <w:pStyle w:val="Scheduleheading"/>
        <w:rPr>
          <w:caps w:val="0"/>
        </w:rPr>
      </w:pPr>
      <w:r w:rsidRPr="00162823">
        <w:br w:type="page"/>
      </w:r>
      <w:bookmarkStart w:name="_Toc156192486" w:id="2198"/>
      <w:bookmarkStart w:name="_Toc156192527" w:id="2199"/>
      <w:bookmarkStart w:name="_Toc156192562" w:id="2200"/>
      <w:bookmarkStart w:name="_Toc156192628" w:id="2201"/>
      <w:bookmarkStart w:name="_Toc156192661" w:id="2202"/>
      <w:bookmarkStart w:name="_Toc156192694" w:id="2203"/>
      <w:bookmarkStart w:name="_Toc156192727" w:id="2204"/>
      <w:bookmarkStart w:name="_Toc156192760" w:id="2205"/>
      <w:bookmarkStart w:name="_Toc156192793" w:id="2206"/>
      <w:bookmarkStart w:name="_Toc156192826" w:id="2207"/>
      <w:bookmarkStart w:name="_Toc156192859" w:id="2208"/>
      <w:bookmarkStart w:name="_Toc156192892" w:id="2209"/>
      <w:bookmarkStart w:name="_Toc156209770" w:id="2210"/>
      <w:bookmarkStart w:name="_Toc156621138" w:id="2211"/>
      <w:bookmarkStart w:name="_Toc156627392" w:id="2212"/>
      <w:bookmarkStart w:name="_Toc156640342" w:id="2213"/>
      <w:bookmarkStart w:name="_Toc156640377" w:id="2214"/>
      <w:bookmarkStart w:name="_Toc156708039" w:id="2215"/>
      <w:bookmarkStart w:name="_Toc156708114" w:id="2216"/>
      <w:bookmarkStart w:name="_Toc156721483" w:id="2217"/>
      <w:bookmarkStart w:name="_Toc156788220" w:id="2218"/>
      <w:bookmarkStart w:name="_Toc156790211" w:id="2219"/>
      <w:bookmarkStart w:name="_Toc156790637" w:id="2220"/>
      <w:bookmarkStart w:name="_Toc156790672" w:id="2221"/>
      <w:bookmarkStart w:name="_Toc156795606" w:id="2222"/>
      <w:bookmarkStart w:name="_Toc156813766" w:id="2223"/>
      <w:bookmarkStart w:name="_Toc157326583" w:id="2224"/>
      <w:bookmarkStart w:name="_Toc157333215" w:id="2225"/>
      <w:bookmarkStart w:name="_Toc157414476" w:id="2226"/>
      <w:bookmarkStart w:name="_Toc157419740" w:id="2227"/>
      <w:bookmarkStart w:name="_Toc157497788" w:id="2228"/>
      <w:bookmarkStart w:name="_Toc157569792" w:id="2229"/>
      <w:bookmarkStart w:name="_Toc162263546" w:id="2230"/>
      <w:bookmarkStart w:name="_Toc162264382" w:id="2231"/>
      <w:bookmarkStart w:name="_Toc163016339" w:id="2232"/>
      <w:bookmarkStart w:name="_Toc163032650" w:id="2233"/>
      <w:bookmarkStart w:name="_Toc165179135" w:id="2234"/>
      <w:bookmarkStart w:name="_Toc165862960" w:id="2235"/>
      <w:bookmarkStart w:name="_Toc166072062" w:id="2236"/>
      <w:bookmarkStart w:name="_Toc166296283" w:id="2237"/>
      <w:bookmarkStart w:name="_Toc166390814" w:id="2238"/>
      <w:bookmarkStart w:name="_Toc166391650" w:id="2239"/>
      <w:bookmarkStart w:name="_Toc166487903" w:id="2240"/>
      <w:bookmarkStart w:name="_Toc166501660" w:id="2241"/>
      <w:bookmarkStart w:name="_Toc166502029" w:id="2242"/>
      <w:bookmarkStart w:name="_Toc166640773" w:id="2243"/>
      <w:bookmarkStart w:name="_Toc166658603" w:id="2244"/>
      <w:bookmarkStart w:name="_Toc166665323" w:id="2245"/>
      <w:bookmarkStart w:name="_Toc166665369" w:id="2246"/>
      <w:bookmarkStart w:name="_Toc166748080" w:id="2247"/>
      <w:bookmarkStart w:name="_Toc166897587" w:id="2248"/>
      <w:bookmarkStart w:name="_Toc166919220" w:id="2249"/>
      <w:bookmarkStart w:name="_Toc166922571" w:id="2250"/>
      <w:bookmarkStart w:name="_Toc176166913" w:id="2251"/>
      <w:bookmarkStart w:name="_Toc176166952" w:id="2252"/>
      <w:bookmarkStart w:name="_Toc176166991" w:id="2253"/>
      <w:bookmarkStart w:name="_Toc177982294" w:id="2254"/>
      <w:bookmarkStart w:name="_Toc177982462" w:id="2255"/>
      <w:bookmarkStart w:name="_Toc177987071" w:id="2256"/>
      <w:bookmarkStart w:name="_Toc177987175" w:id="2257"/>
      <w:bookmarkStart w:name="_Toc255202922" w:id="2258"/>
      <w:bookmarkStart w:name="_Toc24626776" w:id="2259"/>
      <w:bookmarkStart w:name="_Toc47449078" w:id="2260"/>
      <w:bookmarkEnd w:id="2190"/>
      <w:bookmarkEnd w:id="2191"/>
      <w:bookmarkEnd w:id="2192"/>
      <w:bookmarkEnd w:id="2193"/>
      <w:r w:rsidRPr="00162823">
        <w:lastRenderedPageBreak/>
        <w:t>Schedule 5</w:t>
      </w:r>
      <w:r w:rsidRPr="00162823">
        <w:br/>
      </w:r>
      <w:r w:rsidRPr="00162823">
        <w:t>Transitional Duties</w:t>
      </w:r>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p>
    <w:p w:rsidRPr="00162823" w:rsidR="0053136C" w:rsidP="0053136C" w:rsidRDefault="0053136C" w14:paraId="11C28511" w14:textId="77777777"/>
    <w:p w:rsidRPr="00162823" w:rsidR="0053136C" w:rsidP="00B01BB2" w:rsidRDefault="0053136C" w14:paraId="11C28512" w14:textId="77777777">
      <w:pPr>
        <w:numPr>
          <w:ilvl w:val="0"/>
          <w:numId w:val="15"/>
        </w:numPr>
      </w:pPr>
      <w:r w:rsidRPr="00162823">
        <w:t>The provisions of this Schedule 5 shall apply from the Effective Date until the Go-Live Date.</w:t>
      </w:r>
    </w:p>
    <w:p w:rsidRPr="00162823" w:rsidR="0053136C" w:rsidP="00B01BB2" w:rsidRDefault="0053136C" w14:paraId="11C28513" w14:textId="77777777">
      <w:pPr>
        <w:numPr>
          <w:ilvl w:val="0"/>
          <w:numId w:val="15"/>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rsidRPr="00162823" w:rsidR="0053136C" w:rsidP="00B01BB2" w:rsidRDefault="0053136C" w14:paraId="11C28514" w14:textId="77777777">
      <w:pPr>
        <w:numPr>
          <w:ilvl w:val="0"/>
          <w:numId w:val="15"/>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rsidRPr="00162823" w:rsidR="0053136C" w:rsidP="00B01BB2" w:rsidRDefault="0053136C" w14:paraId="11C28515" w14:textId="77777777">
      <w:pPr>
        <w:numPr>
          <w:ilvl w:val="0"/>
          <w:numId w:val="15"/>
        </w:numPr>
      </w:pPr>
      <w:r w:rsidRPr="00162823">
        <w:t>Without prejudice to the generality of paragraphs 2 and 3 above, the Code Parties agree as set out below.</w:t>
      </w:r>
    </w:p>
    <w:p w:rsidRPr="00162823" w:rsidR="0053136C" w:rsidP="00B01BB2" w:rsidRDefault="0053136C" w14:paraId="11C28516" w14:textId="77777777">
      <w:pPr>
        <w:numPr>
          <w:ilvl w:val="1"/>
          <w:numId w:val="15"/>
        </w:numPr>
        <w:rPr>
          <w:b/>
          <w:bCs/>
          <w:vanish/>
        </w:rPr>
      </w:pPr>
    </w:p>
    <w:p w:rsidRPr="00162823" w:rsidR="0053136C" w:rsidP="00B01BB2" w:rsidRDefault="0053136C" w14:paraId="11C28517" w14:textId="77777777">
      <w:pPr>
        <w:numPr>
          <w:ilvl w:val="2"/>
          <w:numId w:val="15"/>
        </w:numPr>
        <w:rPr>
          <w:b/>
          <w:bCs/>
        </w:rPr>
      </w:pPr>
      <w:r w:rsidRPr="00162823">
        <w:rPr>
          <w:b/>
          <w:bCs/>
        </w:rPr>
        <w:t xml:space="preserve">Scottish Water Requirements </w:t>
      </w:r>
    </w:p>
    <w:p w:rsidRPr="00162823" w:rsidR="0053136C" w:rsidP="0053136C" w:rsidRDefault="0053136C" w14:paraId="11C28518" w14:textId="77777777">
      <w:pPr>
        <w:ind w:left="2448" w:hanging="720"/>
      </w:pPr>
      <w:r w:rsidRPr="00162823">
        <w:t>(i)</w:t>
      </w:r>
      <w:r w:rsidRPr="00162823">
        <w:tab/>
      </w:r>
      <w:r w:rsidRPr="00162823">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rsidRPr="00162823" w:rsidR="0053136C" w:rsidP="0053136C" w:rsidRDefault="0053136C" w14:paraId="11C28519" w14:textId="77777777">
      <w:pPr>
        <w:ind w:left="2448" w:hanging="720"/>
      </w:pPr>
      <w:r w:rsidRPr="00162823">
        <w:t>(ii)</w:t>
      </w:r>
      <w:r w:rsidRPr="00162823">
        <w:tab/>
      </w:r>
      <w:r w:rsidRPr="00162823">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Pr="00162823" w:rsidR="00E15097">
        <w:t>, Scottish</w:t>
      </w:r>
      <w:r w:rsidRPr="00162823">
        <w:t xml:space="preserve"> Water shall provide all datasets and updates of those datasets in a manner which minimises any disruption to Transition. </w:t>
      </w:r>
    </w:p>
    <w:p w:rsidRPr="00162823" w:rsidR="0053136C" w:rsidP="0053136C" w:rsidRDefault="0053136C" w14:paraId="11C2851A" w14:textId="77777777">
      <w:pPr>
        <w:ind w:left="2448" w:hanging="720"/>
      </w:pPr>
      <w:r w:rsidRPr="00162823">
        <w:t>(iii)</w:t>
      </w:r>
      <w:r w:rsidRPr="00162823">
        <w:tab/>
      </w:r>
      <w:r w:rsidRPr="00162823">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rsidRPr="00162823" w:rsidR="0053136C" w:rsidP="00B01BB2" w:rsidRDefault="0053136C" w14:paraId="11C2851B" w14:textId="77777777">
      <w:pPr>
        <w:keepNext/>
        <w:keepLines/>
        <w:numPr>
          <w:ilvl w:val="2"/>
          <w:numId w:val="15"/>
        </w:numPr>
        <w:rPr>
          <w:b/>
          <w:bCs/>
        </w:rPr>
      </w:pPr>
      <w:r w:rsidRPr="00162823">
        <w:rPr>
          <w:b/>
          <w:bCs/>
        </w:rPr>
        <w:lastRenderedPageBreak/>
        <w:t>Licensed Provider Requirements</w:t>
      </w:r>
    </w:p>
    <w:p w:rsidRPr="00162823" w:rsidR="0053136C" w:rsidP="0053136C" w:rsidRDefault="0053136C" w14:paraId="11C2851C" w14:textId="77777777">
      <w:pPr>
        <w:keepNext/>
        <w:keepLines/>
        <w:ind w:left="2448" w:hanging="720"/>
      </w:pPr>
      <w:r w:rsidRPr="00162823">
        <w:t>(i)</w:t>
      </w:r>
      <w:r w:rsidRPr="00162823">
        <w:tab/>
      </w:r>
      <w:r w:rsidRPr="00162823">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rsidRPr="00162823" w:rsidR="0053136C" w:rsidP="0053136C" w:rsidRDefault="0053136C" w14:paraId="11C2851D" w14:textId="77777777">
      <w:pPr>
        <w:ind w:left="2448" w:hanging="720"/>
      </w:pPr>
      <w:r w:rsidRPr="00162823">
        <w:t>(ii)</w:t>
      </w:r>
      <w:r w:rsidRPr="00162823">
        <w:tab/>
      </w:r>
      <w:r w:rsidRPr="00162823">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Pr="00162823" w:rsidR="00E15097">
        <w:t>, Scottish</w:t>
      </w:r>
      <w:r w:rsidRPr="00162823">
        <w:t xml:space="preserve"> Water Business Stream shall provide all datasets and updates of those datasets in a manner which minimises any disruption to Transition. </w:t>
      </w:r>
    </w:p>
    <w:p w:rsidRPr="00162823" w:rsidR="0053136C" w:rsidP="0053136C" w:rsidRDefault="0053136C" w14:paraId="11C2851E" w14:textId="77777777">
      <w:pPr>
        <w:ind w:left="2448" w:hanging="720"/>
      </w:pPr>
      <w:r w:rsidRPr="00162823">
        <w:t>(iii)</w:t>
      </w:r>
      <w:r w:rsidRPr="00162823">
        <w:tab/>
      </w:r>
      <w:r w:rsidRPr="00162823">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rsidRPr="00162823" w:rsidR="0053136C" w:rsidP="00B01BB2" w:rsidRDefault="0053136C" w14:paraId="11C2851F" w14:textId="77777777">
      <w:pPr>
        <w:numPr>
          <w:ilvl w:val="2"/>
          <w:numId w:val="15"/>
        </w:numPr>
        <w:rPr>
          <w:b/>
          <w:bCs/>
        </w:rPr>
      </w:pPr>
      <w:smartTag w:uri="urn:schemas-microsoft-com:office:smarttags" w:element="stockticker">
        <w:r w:rsidRPr="00162823">
          <w:rPr>
            <w:b/>
            <w:bCs/>
          </w:rPr>
          <w:t>CMA</w:t>
        </w:r>
      </w:smartTag>
      <w:r w:rsidRPr="00162823">
        <w:rPr>
          <w:b/>
          <w:bCs/>
        </w:rPr>
        <w:t xml:space="preserve"> Requirements </w:t>
      </w:r>
    </w:p>
    <w:p w:rsidRPr="00162823" w:rsidR="0053136C" w:rsidP="00B01BB2" w:rsidRDefault="0053136C" w14:paraId="11C28520" w14:textId="77777777">
      <w:pPr>
        <w:numPr>
          <w:ilvl w:val="3"/>
          <w:numId w:val="15"/>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rsidRPr="00162823" w:rsidR="0053136C" w:rsidP="00B01BB2" w:rsidRDefault="0053136C" w14:paraId="11C28521" w14:textId="77777777">
      <w:pPr>
        <w:numPr>
          <w:ilvl w:val="3"/>
          <w:numId w:val="15"/>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rsidRPr="00162823" w:rsidR="0053136C" w:rsidP="00B01BB2" w:rsidRDefault="0053136C" w14:paraId="11C28522" w14:textId="77777777">
      <w:pPr>
        <w:numPr>
          <w:ilvl w:val="3"/>
          <w:numId w:val="15"/>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rsidRPr="00162823" w:rsidR="0053136C" w:rsidP="00B01BB2" w:rsidRDefault="0053136C" w14:paraId="11C28523" w14:textId="77777777">
      <w:pPr>
        <w:numPr>
          <w:ilvl w:val="3"/>
          <w:numId w:val="15"/>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rsidRPr="00162823" w:rsidR="0053136C" w:rsidP="00B01BB2" w:rsidRDefault="0053136C" w14:paraId="11C28524" w14:textId="77777777">
      <w:pPr>
        <w:numPr>
          <w:ilvl w:val="3"/>
          <w:numId w:val="15"/>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rsidRPr="00162823" w:rsidR="0053136C" w:rsidP="0053136C" w:rsidRDefault="0053136C" w14:paraId="11C28525" w14:textId="77777777">
      <w:pPr>
        <w:pStyle w:val="Scheduleheading"/>
      </w:pPr>
      <w:r w:rsidRPr="00162823">
        <w:br w:type="page"/>
      </w:r>
      <w:bookmarkStart w:name="_Toc166501661" w:id="2261"/>
      <w:bookmarkStart w:name="_Toc166502030" w:id="2262"/>
      <w:bookmarkStart w:name="_Toc166640774" w:id="2263"/>
      <w:bookmarkStart w:name="_Toc166658604" w:id="2264"/>
      <w:bookmarkStart w:name="_Toc166665324" w:id="2265"/>
      <w:bookmarkStart w:name="_Toc166665370" w:id="2266"/>
      <w:bookmarkStart w:name="_Toc166748081" w:id="2267"/>
      <w:bookmarkStart w:name="_Toc166897588" w:id="2268"/>
      <w:bookmarkStart w:name="_Toc166919221" w:id="2269"/>
      <w:bookmarkStart w:name="_Toc166922572" w:id="2270"/>
      <w:bookmarkStart w:name="_Toc176166914" w:id="2271"/>
      <w:bookmarkStart w:name="_Toc176166953" w:id="2272"/>
      <w:bookmarkStart w:name="_Toc176166992" w:id="2273"/>
      <w:bookmarkStart w:name="_Toc177982295" w:id="2274"/>
      <w:bookmarkStart w:name="_Toc177982463" w:id="2275"/>
      <w:bookmarkStart w:name="_Toc177987072" w:id="2276"/>
      <w:bookmarkStart w:name="_Toc177987176" w:id="2277"/>
      <w:bookmarkStart w:name="_Toc255202923" w:id="2278"/>
      <w:bookmarkStart w:name="_Toc24626777" w:id="2279"/>
      <w:bookmarkStart w:name="_Toc47449079" w:id="2280"/>
      <w:r w:rsidRPr="00162823">
        <w:lastRenderedPageBreak/>
        <w:t>Schedule 6</w:t>
      </w:r>
      <w:r w:rsidRPr="00162823">
        <w:br/>
      </w:r>
      <w:r w:rsidRPr="00162823">
        <w:t>CSD 0001 (M</w:t>
      </w:r>
      <w:r w:rsidRPr="00162823" w:rsidR="00053649">
        <w:t>arket</w:t>
      </w:r>
      <w:r w:rsidRPr="00162823">
        <w:t xml:space="preserve"> T</w:t>
      </w:r>
      <w:r w:rsidRPr="00162823" w:rsidR="00053649">
        <w:t>raining</w:t>
      </w:r>
      <w:r w:rsidRPr="00162823">
        <w:t xml:space="preserve"> &amp; Assurance)</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rsidRPr="00162823" w:rsidR="0053136C" w:rsidP="0053136C" w:rsidRDefault="0053136C" w14:paraId="11C28526" w14:textId="77777777"/>
    <w:p w:rsidRPr="00162823" w:rsidR="0053136C" w:rsidP="0053136C" w:rsidRDefault="0053136C" w14:paraId="11C28527" w14:textId="77777777"/>
    <w:p w:rsidRPr="00162823" w:rsidR="0053136C" w:rsidP="0053136C" w:rsidRDefault="0053136C" w14:paraId="11C28528" w14:textId="77777777">
      <w:pPr>
        <w:pStyle w:val="Scheduleheading"/>
      </w:pPr>
      <w:r w:rsidRPr="00162823">
        <w:br w:type="page"/>
      </w:r>
      <w:bookmarkStart w:name="_Toc166501662" w:id="2281"/>
      <w:bookmarkStart w:name="_Toc166502031" w:id="2282"/>
      <w:bookmarkStart w:name="_Toc166640775" w:id="2283"/>
      <w:bookmarkStart w:name="_Toc166658605" w:id="2284"/>
      <w:bookmarkStart w:name="_Toc166665325" w:id="2285"/>
      <w:bookmarkStart w:name="_Toc166665371" w:id="2286"/>
      <w:bookmarkStart w:name="_Toc166748082" w:id="2287"/>
      <w:bookmarkStart w:name="_Toc166897589" w:id="2288"/>
      <w:bookmarkStart w:name="_Toc166919222" w:id="2289"/>
      <w:bookmarkStart w:name="_Toc166922573" w:id="2290"/>
      <w:bookmarkStart w:name="_Toc176166915" w:id="2291"/>
      <w:bookmarkStart w:name="_Toc176166954" w:id="2292"/>
      <w:bookmarkStart w:name="_Toc176166993" w:id="2293"/>
      <w:bookmarkStart w:name="_Toc177982296" w:id="2294"/>
      <w:bookmarkStart w:name="_Toc177982464" w:id="2295"/>
      <w:bookmarkStart w:name="_Toc177987073" w:id="2296"/>
      <w:bookmarkStart w:name="_Toc177987177" w:id="2297"/>
      <w:bookmarkStart w:name="_Toc255202924" w:id="2298"/>
      <w:bookmarkStart w:name="_Toc24626778" w:id="2299"/>
      <w:bookmarkStart w:name="_Toc47449080" w:id="2300"/>
      <w:r w:rsidRPr="00162823">
        <w:lastRenderedPageBreak/>
        <w:t>Schedule 7</w:t>
      </w:r>
      <w:r w:rsidRPr="00162823">
        <w:br/>
      </w:r>
      <w:r w:rsidRPr="00162823">
        <w:t>CSD 0002 (Performance Standards)</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rsidRPr="00162823" w:rsidR="0053136C" w:rsidP="0053136C" w:rsidRDefault="0053136C" w14:paraId="11C28529" w14:textId="77777777"/>
    <w:p w:rsidRPr="00162823" w:rsidR="0053136C" w:rsidP="0053136C" w:rsidRDefault="0053136C" w14:paraId="11C2852A" w14:textId="77777777"/>
    <w:p w:rsidRPr="00162823" w:rsidR="0053136C" w:rsidP="0053136C" w:rsidRDefault="0053136C" w14:paraId="11C2852B" w14:textId="77777777">
      <w:pPr>
        <w:pStyle w:val="Scheduleheading"/>
      </w:pPr>
      <w:r w:rsidRPr="00162823">
        <w:br w:type="page"/>
      </w:r>
      <w:bookmarkStart w:name="_Toc166501663" w:id="2301"/>
      <w:bookmarkStart w:name="_Toc166502032" w:id="2302"/>
      <w:bookmarkStart w:name="_Toc166640776" w:id="2303"/>
      <w:bookmarkStart w:name="_Toc166658606" w:id="2304"/>
      <w:bookmarkStart w:name="_Toc166665326" w:id="2305"/>
      <w:bookmarkStart w:name="_Toc166665372" w:id="2306"/>
      <w:bookmarkStart w:name="_Toc166748083" w:id="2307"/>
      <w:bookmarkStart w:name="_Toc166897590" w:id="2308"/>
      <w:bookmarkStart w:name="_Toc166919223" w:id="2309"/>
      <w:bookmarkStart w:name="_Toc166922574" w:id="2310"/>
      <w:bookmarkStart w:name="_Toc176166916" w:id="2311"/>
      <w:bookmarkStart w:name="_Toc176166955" w:id="2312"/>
      <w:bookmarkStart w:name="_Toc176166994" w:id="2313"/>
      <w:bookmarkStart w:name="_Toc177982297" w:id="2314"/>
      <w:bookmarkStart w:name="_Toc177982465" w:id="2315"/>
      <w:bookmarkStart w:name="_Toc177987074" w:id="2316"/>
      <w:bookmarkStart w:name="_Toc177987178" w:id="2317"/>
      <w:bookmarkStart w:name="_Toc255202925" w:id="2318"/>
      <w:bookmarkStart w:name="_Toc24626779" w:id="2319"/>
      <w:bookmarkStart w:name="_Toc47449081" w:id="2320"/>
      <w:r w:rsidRPr="00162823">
        <w:lastRenderedPageBreak/>
        <w:t>Schedule 8</w:t>
      </w:r>
      <w:r w:rsidRPr="00162823">
        <w:br/>
      </w:r>
      <w:r w:rsidRPr="00162823">
        <w:t>CSD 0003 (Provider of Last Resort</w:t>
      </w:r>
      <w:bookmarkEnd w:id="2301"/>
      <w:bookmarkEnd w:id="2302"/>
      <w:r w:rsidRPr="00162823">
        <w:t>)</w:t>
      </w:r>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rsidRPr="00162823" w:rsidR="0053136C" w:rsidP="0053136C" w:rsidRDefault="0053136C" w14:paraId="11C2852C" w14:textId="77777777"/>
    <w:p w:rsidRPr="00162823" w:rsidR="0053136C" w:rsidP="0053136C" w:rsidRDefault="0053136C" w14:paraId="11C2852D" w14:textId="77777777"/>
    <w:p w:rsidRPr="00162823" w:rsidR="0053136C" w:rsidP="0053136C" w:rsidRDefault="0053136C" w14:paraId="11C2852E" w14:textId="77777777">
      <w:pPr>
        <w:pStyle w:val="Scheduleheading"/>
      </w:pPr>
      <w:r w:rsidRPr="00162823">
        <w:br w:type="page"/>
      </w:r>
      <w:bookmarkStart w:name="_Toc166501664" w:id="2321"/>
      <w:bookmarkStart w:name="_Toc166502033" w:id="2322"/>
      <w:bookmarkStart w:name="_Toc166640777" w:id="2323"/>
      <w:bookmarkStart w:name="_Toc166658607" w:id="2324"/>
      <w:bookmarkStart w:name="_Toc166665327" w:id="2325"/>
      <w:bookmarkStart w:name="_Toc166665373" w:id="2326"/>
      <w:bookmarkStart w:name="_Toc166748084" w:id="2327"/>
      <w:bookmarkStart w:name="_Toc166897591" w:id="2328"/>
      <w:bookmarkStart w:name="_Toc166919224" w:id="2329"/>
      <w:bookmarkStart w:name="_Toc166922575" w:id="2330"/>
      <w:bookmarkStart w:name="_Toc176166917" w:id="2331"/>
      <w:bookmarkStart w:name="_Toc176166956" w:id="2332"/>
      <w:bookmarkStart w:name="_Toc176166995" w:id="2333"/>
      <w:bookmarkStart w:name="_Toc177982298" w:id="2334"/>
      <w:bookmarkStart w:name="_Toc177982466" w:id="2335"/>
      <w:bookmarkStart w:name="_Toc177987075" w:id="2336"/>
      <w:bookmarkStart w:name="_Toc177987179" w:id="2337"/>
      <w:bookmarkStart w:name="_Toc255202926" w:id="2338"/>
      <w:bookmarkStart w:name="_Toc24626780" w:id="2339"/>
      <w:bookmarkStart w:name="_Toc47449082" w:id="2340"/>
      <w:r w:rsidRPr="00162823">
        <w:lastRenderedPageBreak/>
        <w:t>Schedule 9</w:t>
      </w:r>
      <w:r w:rsidRPr="00162823">
        <w:br/>
      </w:r>
      <w:r w:rsidRPr="00162823">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p>
    <w:p w:rsidRPr="00162823" w:rsidR="0053136C" w:rsidP="0053136C" w:rsidRDefault="0053136C" w14:paraId="11C2852F" w14:textId="77777777"/>
    <w:p w:rsidRPr="00162823" w:rsidR="0053136C" w:rsidP="0053136C" w:rsidRDefault="0053136C" w14:paraId="11C28530" w14:textId="77777777"/>
    <w:p w:rsidRPr="00162823" w:rsidR="0053136C" w:rsidP="0053136C" w:rsidRDefault="0053136C" w14:paraId="11C28531" w14:textId="77777777">
      <w:pPr>
        <w:pStyle w:val="Scheduleheading"/>
      </w:pPr>
      <w:r w:rsidRPr="00162823">
        <w:br w:type="page"/>
      </w:r>
      <w:bookmarkStart w:name="_Toc166501665" w:id="2341"/>
      <w:bookmarkStart w:name="_Toc166502034" w:id="2342"/>
      <w:bookmarkStart w:name="_Toc166640778" w:id="2343"/>
      <w:bookmarkStart w:name="_Toc166658608" w:id="2344"/>
      <w:bookmarkStart w:name="_Toc166665328" w:id="2345"/>
      <w:bookmarkStart w:name="_Toc166665374" w:id="2346"/>
      <w:bookmarkStart w:name="_Toc166748085" w:id="2347"/>
      <w:bookmarkStart w:name="_Toc166897592" w:id="2348"/>
      <w:bookmarkStart w:name="_Toc166919225" w:id="2349"/>
      <w:bookmarkStart w:name="_Toc166922576" w:id="2350"/>
      <w:bookmarkStart w:name="_Toc176166918" w:id="2351"/>
      <w:bookmarkStart w:name="_Toc176166957" w:id="2352"/>
      <w:bookmarkStart w:name="_Toc176166996" w:id="2353"/>
      <w:bookmarkStart w:name="_Toc177982299" w:id="2354"/>
      <w:bookmarkStart w:name="_Toc177982467" w:id="2355"/>
      <w:bookmarkStart w:name="_Toc177987076" w:id="2356"/>
      <w:bookmarkStart w:name="_Toc177987180" w:id="2357"/>
      <w:bookmarkStart w:name="_Toc255202927" w:id="2358"/>
      <w:bookmarkStart w:name="_Toc24626781" w:id="2359"/>
      <w:bookmarkStart w:name="_Toc47449083" w:id="2360"/>
      <w:r w:rsidRPr="00162823">
        <w:lastRenderedPageBreak/>
        <w:t>Schedule 10</w:t>
      </w:r>
      <w:r w:rsidRPr="00162823">
        <w:br/>
      </w:r>
      <w:r w:rsidRPr="00162823">
        <w:t>CSD 0102 (Registration: Transfers)</w:t>
      </w:r>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p>
    <w:p w:rsidRPr="00162823" w:rsidR="0053136C" w:rsidP="0053136C" w:rsidRDefault="0053136C" w14:paraId="11C28532" w14:textId="77777777"/>
    <w:p w:rsidRPr="00162823" w:rsidR="0053136C" w:rsidP="0053136C" w:rsidRDefault="0053136C" w14:paraId="11C28533" w14:textId="77777777"/>
    <w:p w:rsidRPr="00162823" w:rsidR="0053136C" w:rsidP="0053136C" w:rsidRDefault="0053136C" w14:paraId="11C28534" w14:textId="77777777">
      <w:pPr>
        <w:pStyle w:val="Scheduleheading"/>
      </w:pPr>
      <w:r w:rsidRPr="00162823">
        <w:br w:type="page"/>
      </w:r>
      <w:bookmarkStart w:name="_Toc166501666" w:id="2361"/>
      <w:bookmarkStart w:name="_Toc166502035" w:id="2362"/>
      <w:bookmarkStart w:name="_Toc166640779" w:id="2363"/>
      <w:bookmarkStart w:name="_Toc166658609" w:id="2364"/>
      <w:bookmarkStart w:name="_Toc166665329" w:id="2365"/>
      <w:bookmarkStart w:name="_Toc166665375" w:id="2366"/>
      <w:bookmarkStart w:name="_Toc166748086" w:id="2367"/>
      <w:bookmarkStart w:name="_Toc166897593" w:id="2368"/>
      <w:bookmarkStart w:name="_Toc166919226" w:id="2369"/>
      <w:bookmarkStart w:name="_Toc166922577" w:id="2370"/>
      <w:bookmarkStart w:name="_Toc176166919" w:id="2371"/>
      <w:bookmarkStart w:name="_Toc176166958" w:id="2372"/>
      <w:bookmarkStart w:name="_Toc176166997" w:id="2373"/>
      <w:bookmarkStart w:name="_Toc177982300" w:id="2374"/>
      <w:bookmarkStart w:name="_Toc177982468" w:id="2375"/>
      <w:bookmarkStart w:name="_Toc177987077" w:id="2376"/>
      <w:bookmarkStart w:name="_Toc177987181" w:id="2377"/>
      <w:bookmarkStart w:name="_Toc255202928" w:id="2378"/>
      <w:bookmarkStart w:name="_Toc24626782" w:id="2379"/>
      <w:bookmarkStart w:name="_Toc47449084" w:id="2380"/>
      <w:r w:rsidRPr="00162823">
        <w:lastRenderedPageBreak/>
        <w:t>Schedule 11</w:t>
      </w:r>
      <w:r w:rsidRPr="00162823">
        <w:br/>
      </w:r>
      <w:r w:rsidRPr="00162823">
        <w:t>CSD 0103 (Registration: Cancellations)</w:t>
      </w:r>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p>
    <w:p w:rsidRPr="00162823" w:rsidR="0053136C" w:rsidP="0053136C" w:rsidRDefault="0053136C" w14:paraId="11C28535" w14:textId="77777777"/>
    <w:p w:rsidRPr="00162823" w:rsidR="0053136C" w:rsidP="0053136C" w:rsidRDefault="0053136C" w14:paraId="11C28536" w14:textId="77777777"/>
    <w:p w:rsidRPr="00162823" w:rsidR="0053136C" w:rsidP="0053136C" w:rsidRDefault="0053136C" w14:paraId="11C28537" w14:textId="77777777">
      <w:pPr>
        <w:pStyle w:val="Scheduleheading"/>
      </w:pPr>
      <w:r w:rsidRPr="00162823">
        <w:br w:type="page"/>
      </w:r>
      <w:bookmarkStart w:name="_Toc166501667" w:id="2381"/>
      <w:bookmarkStart w:name="_Toc166502036" w:id="2382"/>
      <w:bookmarkStart w:name="_Toc166640780" w:id="2383"/>
      <w:bookmarkStart w:name="_Toc166658610" w:id="2384"/>
      <w:bookmarkStart w:name="_Toc166665330" w:id="2385"/>
      <w:bookmarkStart w:name="_Toc166665376" w:id="2386"/>
      <w:bookmarkStart w:name="_Toc166748087" w:id="2387"/>
      <w:bookmarkStart w:name="_Toc166897594" w:id="2388"/>
      <w:bookmarkStart w:name="_Toc166919227" w:id="2389"/>
      <w:bookmarkStart w:name="_Toc166922578" w:id="2390"/>
      <w:bookmarkStart w:name="_Toc176166920" w:id="2391"/>
      <w:bookmarkStart w:name="_Toc176166959" w:id="2392"/>
      <w:bookmarkStart w:name="_Toc176166998" w:id="2393"/>
      <w:bookmarkStart w:name="_Toc177982301" w:id="2394"/>
      <w:bookmarkStart w:name="_Toc177982469" w:id="2395"/>
      <w:bookmarkStart w:name="_Toc177987078" w:id="2396"/>
      <w:bookmarkStart w:name="_Toc177987182" w:id="2397"/>
      <w:bookmarkStart w:name="_Toc255202929" w:id="2398"/>
      <w:bookmarkStart w:name="_Toc24626783" w:id="2399"/>
      <w:bookmarkStart w:name="_Toc47449085" w:id="2400"/>
      <w:r w:rsidRPr="00162823">
        <w:lastRenderedPageBreak/>
        <w:t>Schedule 12</w:t>
      </w:r>
      <w:r w:rsidRPr="00162823">
        <w:br/>
      </w:r>
      <w:r w:rsidRPr="00162823">
        <w:t xml:space="preserve">CSD 0104 (Maintain SPID </w:t>
      </w:r>
      <w:smartTag w:uri="urn:schemas-microsoft-com:office:smarttags" w:element="stockticker">
        <w:r w:rsidRPr="00162823">
          <w:t>Data</w:t>
        </w:r>
      </w:smartTag>
      <w:r w:rsidRPr="00162823">
        <w:t>)</w:t>
      </w:r>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rsidRPr="00162823" w:rsidR="0053136C" w:rsidP="0053136C" w:rsidRDefault="0053136C" w14:paraId="11C28538" w14:textId="77777777"/>
    <w:p w:rsidRPr="00162823" w:rsidR="0053136C" w:rsidP="0053136C" w:rsidRDefault="0053136C" w14:paraId="11C28539" w14:textId="77777777"/>
    <w:p w:rsidRPr="00162823" w:rsidR="0053136C" w:rsidP="0053136C" w:rsidRDefault="0053136C" w14:paraId="11C2853A" w14:textId="77777777">
      <w:pPr>
        <w:pStyle w:val="Scheduleheading"/>
      </w:pPr>
      <w:r w:rsidRPr="00162823">
        <w:br w:type="page"/>
      </w:r>
      <w:bookmarkStart w:name="_Toc166502037" w:id="2401"/>
      <w:bookmarkStart w:name="_Toc166640781" w:id="2402"/>
      <w:bookmarkStart w:name="_Toc166658611" w:id="2403"/>
      <w:bookmarkStart w:name="_Toc166665331" w:id="2404"/>
      <w:bookmarkStart w:name="_Toc166665377" w:id="2405"/>
      <w:bookmarkStart w:name="_Toc166748088" w:id="2406"/>
      <w:bookmarkStart w:name="_Toc166897595" w:id="2407"/>
      <w:bookmarkStart w:name="_Toc166919228" w:id="2408"/>
      <w:bookmarkStart w:name="_Toc166922579" w:id="2409"/>
      <w:bookmarkStart w:name="_Toc176166921" w:id="2410"/>
      <w:bookmarkStart w:name="_Toc176166960" w:id="2411"/>
      <w:bookmarkStart w:name="_Toc176166999" w:id="2412"/>
      <w:bookmarkStart w:name="_Toc177982302" w:id="2413"/>
      <w:bookmarkStart w:name="_Toc177982470" w:id="2414"/>
      <w:bookmarkStart w:name="_Toc177987079" w:id="2415"/>
      <w:bookmarkStart w:name="_Toc177987183" w:id="2416"/>
      <w:bookmarkStart w:name="_Toc255202930" w:id="2417"/>
      <w:bookmarkStart w:name="_Toc24626784" w:id="2418"/>
      <w:bookmarkStart w:name="_Toc47449086" w:id="2419"/>
      <w:bookmarkStart w:name="_Toc166501668" w:id="2420"/>
      <w:r w:rsidRPr="00162823">
        <w:lastRenderedPageBreak/>
        <w:t>Schedule 13</w:t>
      </w:r>
      <w:r w:rsidRPr="00162823">
        <w:br/>
      </w:r>
      <w:r w:rsidRPr="00162823">
        <w:t>CSD 0105 (Error Rectification &amp; Retrospective Amendments)</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bookmarkEnd w:id="2420"/>
    <w:p w:rsidRPr="00162823" w:rsidR="0053136C" w:rsidP="0053136C" w:rsidRDefault="0053136C" w14:paraId="11C2853B" w14:textId="77777777"/>
    <w:p w:rsidRPr="00162823" w:rsidR="0053136C" w:rsidP="0053136C" w:rsidRDefault="0053136C" w14:paraId="11C2853C" w14:textId="77777777"/>
    <w:p w:rsidRPr="00162823" w:rsidR="0053136C" w:rsidP="0053136C" w:rsidRDefault="0053136C" w14:paraId="11C2853D" w14:textId="77777777">
      <w:pPr>
        <w:pStyle w:val="Scheduleheading"/>
      </w:pPr>
      <w:r w:rsidRPr="00162823">
        <w:br w:type="page"/>
      </w:r>
      <w:bookmarkStart w:name="_Toc166501669" w:id="2421"/>
      <w:bookmarkStart w:name="_Toc166502038" w:id="2422"/>
      <w:bookmarkStart w:name="_Toc166640782" w:id="2423"/>
      <w:bookmarkStart w:name="_Toc166658612" w:id="2424"/>
      <w:bookmarkStart w:name="_Toc166665332" w:id="2425"/>
      <w:bookmarkStart w:name="_Toc166665378" w:id="2426"/>
      <w:bookmarkStart w:name="_Toc166748089" w:id="2427"/>
      <w:bookmarkStart w:name="_Toc166897596" w:id="2428"/>
      <w:bookmarkStart w:name="_Toc166919229" w:id="2429"/>
      <w:bookmarkStart w:name="_Toc166922580" w:id="2430"/>
      <w:bookmarkStart w:name="_Toc176166922" w:id="2431"/>
      <w:bookmarkStart w:name="_Toc176166961" w:id="2432"/>
      <w:bookmarkStart w:name="_Toc176167000" w:id="2433"/>
      <w:bookmarkStart w:name="_Toc177982303" w:id="2434"/>
      <w:bookmarkStart w:name="_Toc177982471" w:id="2435"/>
      <w:bookmarkStart w:name="_Toc177987080" w:id="2436"/>
      <w:bookmarkStart w:name="_Toc177987184" w:id="2437"/>
      <w:bookmarkStart w:name="_Toc255202931" w:id="2438"/>
      <w:bookmarkStart w:name="_Toc24626785" w:id="2439"/>
      <w:bookmarkStart w:name="_Toc47449087" w:id="2440"/>
      <w:r w:rsidRPr="00162823">
        <w:lastRenderedPageBreak/>
        <w:t>Schedule 14</w:t>
      </w:r>
      <w:r w:rsidRPr="00162823">
        <w:br/>
      </w:r>
      <w:r w:rsidRPr="00162823">
        <w:t>CSD 0201 (Settlement Timetable &amp; Reporting)</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p>
    <w:p w:rsidRPr="00162823" w:rsidR="0053136C" w:rsidP="0053136C" w:rsidRDefault="0053136C" w14:paraId="11C2853E" w14:textId="77777777"/>
    <w:p w:rsidRPr="00162823" w:rsidR="0053136C" w:rsidP="0053136C" w:rsidRDefault="0053136C" w14:paraId="11C2853F" w14:textId="77777777"/>
    <w:p w:rsidRPr="00162823" w:rsidR="0053136C" w:rsidP="0053136C" w:rsidRDefault="0053136C" w14:paraId="11C28540" w14:textId="77777777">
      <w:pPr>
        <w:pStyle w:val="Scheduleheading"/>
      </w:pPr>
      <w:r w:rsidRPr="00162823">
        <w:br w:type="page"/>
      </w:r>
      <w:bookmarkStart w:name="_Toc166501670" w:id="2441"/>
      <w:bookmarkStart w:name="_Toc166502039" w:id="2442"/>
      <w:bookmarkStart w:name="_Toc166640783" w:id="2443"/>
      <w:bookmarkStart w:name="_Toc166658613" w:id="2444"/>
      <w:bookmarkStart w:name="_Toc166665333" w:id="2445"/>
      <w:bookmarkStart w:name="_Toc166665379" w:id="2446"/>
      <w:bookmarkStart w:name="_Toc166748090" w:id="2447"/>
      <w:bookmarkStart w:name="_Toc166897597" w:id="2448"/>
      <w:bookmarkStart w:name="_Toc166919230" w:id="2449"/>
      <w:bookmarkStart w:name="_Toc166922581" w:id="2450"/>
      <w:bookmarkStart w:name="_Toc176166923" w:id="2451"/>
      <w:bookmarkStart w:name="_Toc176166962" w:id="2452"/>
      <w:bookmarkStart w:name="_Toc176167001" w:id="2453"/>
      <w:bookmarkStart w:name="_Toc177982304" w:id="2454"/>
      <w:bookmarkStart w:name="_Toc177982472" w:id="2455"/>
      <w:bookmarkStart w:name="_Toc177987081" w:id="2456"/>
      <w:bookmarkStart w:name="_Toc177987185" w:id="2457"/>
      <w:bookmarkStart w:name="_Toc255202932" w:id="2458"/>
      <w:bookmarkStart w:name="_Toc24626786" w:id="2459"/>
      <w:bookmarkStart w:name="_Toc47449088" w:id="2460"/>
      <w:r w:rsidRPr="00162823">
        <w:lastRenderedPageBreak/>
        <w:t>Schedule 15</w:t>
      </w:r>
      <w:r w:rsidRPr="00162823">
        <w:br/>
      </w:r>
      <w:r w:rsidRPr="00162823">
        <w:t>CSD 0202 (Meter Read Submission: Process)</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p>
    <w:p w:rsidRPr="00162823" w:rsidR="0053136C" w:rsidP="0053136C" w:rsidRDefault="0053136C" w14:paraId="11C28541" w14:textId="77777777"/>
    <w:p w:rsidRPr="00162823" w:rsidR="0053136C" w:rsidP="0053136C" w:rsidRDefault="0053136C" w14:paraId="11C28542" w14:textId="77777777"/>
    <w:p w:rsidRPr="00162823" w:rsidR="0053136C" w:rsidP="0053136C" w:rsidRDefault="0053136C" w14:paraId="11C28543" w14:textId="77777777">
      <w:pPr>
        <w:pStyle w:val="Scheduleheading"/>
      </w:pPr>
      <w:r w:rsidRPr="00162823">
        <w:br w:type="page"/>
      </w:r>
      <w:bookmarkStart w:name="_Toc166501671" w:id="2461"/>
      <w:bookmarkStart w:name="_Toc166502040" w:id="2462"/>
      <w:bookmarkStart w:name="_Toc166640784" w:id="2463"/>
      <w:bookmarkStart w:name="_Toc166658614" w:id="2464"/>
      <w:bookmarkStart w:name="_Toc166665334" w:id="2465"/>
      <w:bookmarkStart w:name="_Toc166665380" w:id="2466"/>
      <w:bookmarkStart w:name="_Toc166748091" w:id="2467"/>
      <w:bookmarkStart w:name="_Toc166897598" w:id="2468"/>
      <w:bookmarkStart w:name="_Toc166919231" w:id="2469"/>
      <w:bookmarkStart w:name="_Toc166922582" w:id="2470"/>
      <w:bookmarkStart w:name="_Toc176166924" w:id="2471"/>
      <w:bookmarkStart w:name="_Toc176166963" w:id="2472"/>
      <w:bookmarkStart w:name="_Toc176167002" w:id="2473"/>
      <w:bookmarkStart w:name="_Toc177982305" w:id="2474"/>
      <w:bookmarkStart w:name="_Toc177982473" w:id="2475"/>
      <w:bookmarkStart w:name="_Toc177987082" w:id="2476"/>
      <w:bookmarkStart w:name="_Toc177987186" w:id="2477"/>
      <w:bookmarkStart w:name="_Toc255202933" w:id="2478"/>
      <w:bookmarkStart w:name="_Toc24626787" w:id="2479"/>
      <w:bookmarkStart w:name="_Toc47449089" w:id="2480"/>
      <w:r w:rsidRPr="00162823">
        <w:lastRenderedPageBreak/>
        <w:t>Schedule 16</w:t>
      </w:r>
      <w:r w:rsidRPr="00162823">
        <w:br/>
      </w:r>
      <w:r w:rsidRPr="00162823">
        <w:t>CSD 0203 (Meter Read Submission: Validation)</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Pr="00162823" w:rsidR="0053136C" w:rsidP="0053136C" w:rsidRDefault="0053136C" w14:paraId="11C28544" w14:textId="77777777"/>
    <w:p w:rsidRPr="00162823" w:rsidR="0053136C" w:rsidP="0053136C" w:rsidRDefault="0053136C" w14:paraId="11C28545" w14:textId="77777777"/>
    <w:p w:rsidRPr="00162823" w:rsidR="0053136C" w:rsidP="0053136C" w:rsidRDefault="0053136C" w14:paraId="11C28546" w14:textId="77777777">
      <w:pPr>
        <w:pStyle w:val="Scheduleheading"/>
      </w:pPr>
      <w:r w:rsidRPr="00162823">
        <w:br w:type="page"/>
      </w:r>
      <w:bookmarkStart w:name="_Toc166501672" w:id="2481"/>
      <w:bookmarkStart w:name="_Toc166502041" w:id="2482"/>
      <w:bookmarkStart w:name="_Toc166640785" w:id="2483"/>
      <w:bookmarkStart w:name="_Toc166658615" w:id="2484"/>
      <w:bookmarkStart w:name="_Toc166665335" w:id="2485"/>
      <w:bookmarkStart w:name="_Toc166665381" w:id="2486"/>
      <w:bookmarkStart w:name="_Toc166748092" w:id="2487"/>
      <w:bookmarkStart w:name="_Toc166897599" w:id="2488"/>
      <w:bookmarkStart w:name="_Toc166919232" w:id="2489"/>
      <w:bookmarkStart w:name="_Toc166922583" w:id="2490"/>
      <w:bookmarkStart w:name="_Toc176166925" w:id="2491"/>
      <w:bookmarkStart w:name="_Toc176166964" w:id="2492"/>
      <w:bookmarkStart w:name="_Toc176167003" w:id="2493"/>
      <w:bookmarkStart w:name="_Toc177982306" w:id="2494"/>
      <w:bookmarkStart w:name="_Toc177982474" w:id="2495"/>
      <w:bookmarkStart w:name="_Toc177987083" w:id="2496"/>
      <w:bookmarkStart w:name="_Toc177987187" w:id="2497"/>
      <w:bookmarkStart w:name="_Toc255202934" w:id="2498"/>
      <w:bookmarkStart w:name="_Toc24626788" w:id="2499"/>
      <w:bookmarkStart w:name="_Toc47449090" w:id="2500"/>
      <w:r w:rsidRPr="00162823">
        <w:lastRenderedPageBreak/>
        <w:t>Schedule 17</w:t>
      </w:r>
      <w:r w:rsidRPr="00162823">
        <w:br/>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r w:rsidRPr="00162823" w:rsidR="006C29DE">
        <w:t>NOT USED</w:t>
      </w:r>
      <w:bookmarkEnd w:id="2499"/>
      <w:bookmarkEnd w:id="2500"/>
    </w:p>
    <w:p w:rsidRPr="00162823" w:rsidR="0053136C" w:rsidP="0053136C" w:rsidRDefault="0053136C" w14:paraId="11C28547" w14:textId="77777777"/>
    <w:p w:rsidRPr="00162823" w:rsidR="0053136C" w:rsidP="0053136C" w:rsidRDefault="0053136C" w14:paraId="11C28548" w14:textId="77777777"/>
    <w:p w:rsidRPr="00162823" w:rsidR="0053136C" w:rsidP="0053136C" w:rsidRDefault="0053136C" w14:paraId="11C28549" w14:textId="77777777">
      <w:pPr>
        <w:pStyle w:val="Scheduleheading"/>
      </w:pPr>
      <w:r w:rsidRPr="00162823">
        <w:br w:type="page"/>
      </w:r>
      <w:bookmarkStart w:name="_Toc166501673" w:id="2501"/>
      <w:bookmarkStart w:name="_Toc166502042" w:id="2502"/>
      <w:bookmarkStart w:name="_Toc166640786" w:id="2503"/>
      <w:bookmarkStart w:name="_Toc166658616" w:id="2504"/>
      <w:bookmarkStart w:name="_Toc166665336" w:id="2505"/>
      <w:bookmarkStart w:name="_Toc166665382" w:id="2506"/>
      <w:bookmarkStart w:name="_Toc166748093" w:id="2507"/>
      <w:bookmarkStart w:name="_Toc166897600" w:id="2508"/>
      <w:bookmarkStart w:name="_Toc166919233" w:id="2509"/>
      <w:bookmarkStart w:name="_Toc166922584" w:id="2510"/>
      <w:bookmarkStart w:name="_Toc176166926" w:id="2511"/>
      <w:bookmarkStart w:name="_Toc176166965" w:id="2512"/>
      <w:bookmarkStart w:name="_Toc176167004" w:id="2513"/>
      <w:bookmarkStart w:name="_Toc177982307" w:id="2514"/>
      <w:bookmarkStart w:name="_Toc177982475" w:id="2515"/>
      <w:bookmarkStart w:name="_Toc177987084" w:id="2516"/>
      <w:bookmarkStart w:name="_Toc177987188" w:id="2517"/>
      <w:r w:rsidRPr="00162823" w:rsidR="001D73D4">
        <w:lastRenderedPageBreak/>
        <w:t xml:space="preserve"> </w:t>
      </w:r>
      <w:bookmarkStart w:name="_Toc255202935" w:id="2518"/>
      <w:bookmarkStart w:name="_Toc24626789" w:id="2519"/>
      <w:bookmarkStart w:name="_Toc47449091" w:id="2520"/>
      <w:r w:rsidRPr="00162823" w:rsidR="00006739">
        <w:t xml:space="preserve">Schedule </w:t>
      </w:r>
      <w:r w:rsidRPr="00162823">
        <w:t>18</w:t>
      </w:r>
      <w:r w:rsidRPr="00162823">
        <w:br/>
      </w:r>
      <w:r w:rsidRPr="00162823">
        <w:t>CSD 0205 (</w:t>
      </w:r>
      <w:r w:rsidRPr="00162823" w:rsidR="00EE5735">
        <w:t xml:space="preserve">Invoice Period </w:t>
      </w:r>
      <w:r w:rsidRPr="00162823">
        <w:t>Charge Calculation, Allocation &amp; Aggregation)</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rsidRPr="00162823" w:rsidR="0053136C" w:rsidP="0053136C" w:rsidRDefault="0053136C" w14:paraId="11C2854A" w14:textId="77777777"/>
    <w:p w:rsidRPr="00162823" w:rsidR="0053136C" w:rsidP="0053136C" w:rsidRDefault="0053136C" w14:paraId="11C2854B" w14:textId="77777777"/>
    <w:p w:rsidRPr="00162823" w:rsidR="0053136C" w:rsidP="0053136C" w:rsidRDefault="0053136C" w14:paraId="11C2854C" w14:textId="77777777">
      <w:pPr>
        <w:pStyle w:val="Scheduleheading"/>
      </w:pPr>
      <w:r w:rsidRPr="00162823">
        <w:br w:type="page"/>
      </w:r>
      <w:bookmarkStart w:name="_Toc166501674" w:id="2521"/>
      <w:bookmarkStart w:name="_Toc166502043" w:id="2522"/>
      <w:bookmarkStart w:name="_Toc166640787" w:id="2523"/>
      <w:bookmarkStart w:name="_Toc166658617" w:id="2524"/>
      <w:bookmarkStart w:name="_Toc166665337" w:id="2525"/>
      <w:bookmarkStart w:name="_Toc166665383" w:id="2526"/>
      <w:bookmarkStart w:name="_Toc166748094" w:id="2527"/>
      <w:bookmarkStart w:name="_Toc166897601" w:id="2528"/>
      <w:bookmarkStart w:name="_Toc166919234" w:id="2529"/>
      <w:bookmarkStart w:name="_Toc166922585" w:id="2530"/>
      <w:bookmarkStart w:name="_Toc176166927" w:id="2531"/>
      <w:bookmarkStart w:name="_Toc176166966" w:id="2532"/>
      <w:bookmarkStart w:name="_Toc176167005" w:id="2533"/>
      <w:bookmarkStart w:name="_Toc177982308" w:id="2534"/>
      <w:bookmarkStart w:name="_Toc177982476" w:id="2535"/>
      <w:bookmarkStart w:name="_Toc177987085" w:id="2536"/>
      <w:bookmarkStart w:name="_Toc177987189" w:id="2537"/>
      <w:bookmarkStart w:name="_Toc255202936" w:id="2538"/>
      <w:bookmarkStart w:name="_Toc24626790" w:id="2539"/>
      <w:bookmarkStart w:name="_Toc47449092" w:id="2540"/>
      <w:r w:rsidRPr="00162823">
        <w:lastRenderedPageBreak/>
        <w:t>Schedule 19</w:t>
      </w:r>
      <w:r w:rsidRPr="00162823">
        <w:br/>
      </w:r>
      <w:r w:rsidRPr="00162823">
        <w:t>CSD 0206 (Trade Effluent Processes)</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Pr="00162823" w:rsidR="0053136C" w:rsidP="0053136C" w:rsidRDefault="0053136C" w14:paraId="11C2854D" w14:textId="77777777"/>
    <w:p w:rsidRPr="00162823" w:rsidR="0053136C" w:rsidP="0053136C" w:rsidRDefault="0053136C" w14:paraId="11C2854E" w14:textId="77777777"/>
    <w:p w:rsidRPr="00162823" w:rsidR="0053136C" w:rsidP="0053136C" w:rsidRDefault="0053136C" w14:paraId="11C2854F" w14:textId="77777777">
      <w:pPr>
        <w:pStyle w:val="Scheduleheading"/>
      </w:pPr>
      <w:r w:rsidRPr="00162823">
        <w:br w:type="page"/>
      </w:r>
      <w:bookmarkStart w:name="_Toc166501675" w:id="2541"/>
      <w:bookmarkStart w:name="_Toc166502044" w:id="2542"/>
      <w:bookmarkStart w:name="_Toc166640788" w:id="2543"/>
      <w:bookmarkStart w:name="_Toc166658618" w:id="2544"/>
      <w:bookmarkStart w:name="_Toc166665338" w:id="2545"/>
      <w:bookmarkStart w:name="_Toc166665384" w:id="2546"/>
      <w:bookmarkStart w:name="_Toc166748095" w:id="2547"/>
      <w:bookmarkStart w:name="_Toc166897602" w:id="2548"/>
      <w:bookmarkStart w:name="_Toc166919235" w:id="2549"/>
      <w:bookmarkStart w:name="_Toc166922586" w:id="2550"/>
      <w:bookmarkStart w:name="_Toc176166928" w:id="2551"/>
      <w:bookmarkStart w:name="_Toc176166967" w:id="2552"/>
      <w:bookmarkStart w:name="_Toc176167006" w:id="2553"/>
      <w:bookmarkStart w:name="_Toc177982309" w:id="2554"/>
      <w:bookmarkStart w:name="_Toc177982477" w:id="2555"/>
      <w:bookmarkStart w:name="_Toc177987086" w:id="2556"/>
      <w:bookmarkStart w:name="_Toc177987190" w:id="2557"/>
      <w:bookmarkStart w:name="_Toc255202937" w:id="2558"/>
      <w:bookmarkStart w:name="_Toc24626791" w:id="2559"/>
      <w:bookmarkStart w:name="_Toc47449093" w:id="2560"/>
      <w:r w:rsidRPr="00162823">
        <w:lastRenderedPageBreak/>
        <w:t>Schedule 20</w:t>
      </w:r>
      <w:r w:rsidRPr="00162823">
        <w:br/>
      </w:r>
      <w:r w:rsidRPr="00162823">
        <w:t>CSD 0301 (</w:t>
      </w:r>
      <w:smartTag w:uri="urn:schemas-microsoft-com:office:smarttags" w:element="stockticker">
        <w:r w:rsidRPr="00162823">
          <w:t>Data</w:t>
        </w:r>
      </w:smartTag>
      <w:r w:rsidRPr="00162823">
        <w:t xml:space="preserve"> Transaction Catalogue)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p>
    <w:p w:rsidRPr="00162823" w:rsidR="0053136C" w:rsidP="0053136C" w:rsidRDefault="0053136C" w14:paraId="11C28550" w14:textId="77777777"/>
    <w:p w:rsidRPr="00162823" w:rsidR="0053136C" w:rsidP="0053136C" w:rsidRDefault="0053136C" w14:paraId="11C28551" w14:textId="77777777"/>
    <w:p w:rsidRPr="00162823" w:rsidR="0053136C" w:rsidP="0053136C" w:rsidRDefault="0053136C" w14:paraId="11C28552" w14:textId="77777777">
      <w:pPr>
        <w:pStyle w:val="Scheduleheading"/>
        <w:rPr>
          <w:rFonts w:cs="Arial"/>
          <w:b w:val="0"/>
        </w:rPr>
      </w:pPr>
      <w:r w:rsidRPr="00162823">
        <w:br w:type="page"/>
      </w:r>
      <w:bookmarkStart w:name="_Toc255202938" w:id="2561"/>
      <w:bookmarkStart w:name="_Toc24626792" w:id="2562"/>
      <w:bookmarkStart w:name="_Toc47449094" w:id="2563"/>
      <w:r w:rsidRPr="00162823">
        <w:lastRenderedPageBreak/>
        <w:t>Schedule</w:t>
      </w:r>
      <w:r w:rsidRPr="00162823">
        <w:rPr>
          <w:rFonts w:cs="Arial"/>
          <w:b w:val="0"/>
        </w:rPr>
        <w:t xml:space="preserve"> </w:t>
      </w:r>
      <w:r w:rsidRPr="00162823">
        <w:rPr>
          <w:rFonts w:cs="Arial"/>
          <w:bCs/>
        </w:rPr>
        <w:t>21</w:t>
      </w:r>
      <w:r w:rsidRPr="00162823">
        <w:rPr>
          <w:rFonts w:cs="Arial"/>
          <w:b w:val="0"/>
        </w:rPr>
        <w:br/>
      </w:r>
      <w:smartTag w:uri="urn:schemas-microsoft-com:office:smarttags" w:element="stockticker">
        <w:r w:rsidRPr="00162823">
          <w:rPr>
            <w:rFonts w:cs="Arial"/>
            <w:bCs/>
          </w:rPr>
          <w:t>CMA</w:t>
        </w:r>
      </w:smartTag>
      <w:r w:rsidRPr="00162823">
        <w:rPr>
          <w:rFonts w:cs="Arial"/>
          <w:bCs/>
        </w:rPr>
        <w:t xml:space="preserve"> C</w:t>
      </w:r>
      <w:r w:rsidRPr="00162823" w:rsidR="00053649">
        <w:rPr>
          <w:rFonts w:cs="Arial"/>
          <w:bCs/>
        </w:rPr>
        <w:t>harges</w:t>
      </w:r>
      <w:bookmarkEnd w:id="2561"/>
      <w:bookmarkEnd w:id="2562"/>
      <w:bookmarkEnd w:id="2563"/>
    </w:p>
    <w:p w:rsidRPr="00162823" w:rsidR="0053136C" w:rsidP="00B01BB2" w:rsidRDefault="0053136C" w14:paraId="11C28553" w14:textId="77777777">
      <w:pPr>
        <w:pStyle w:val="Level4"/>
        <w:numPr>
          <w:ilvl w:val="0"/>
          <w:numId w:val="20"/>
        </w:numPr>
      </w:pPr>
      <w:r w:rsidRPr="00162823">
        <w:t xml:space="preserve">This schedule sets out the method for calculating: </w:t>
      </w:r>
    </w:p>
    <w:p w:rsidRPr="00162823" w:rsidR="0053136C" w:rsidP="00720CF4" w:rsidRDefault="0053136C" w14:paraId="11C28554" w14:textId="77777777">
      <w:pPr>
        <w:pStyle w:val="ListParagraph"/>
        <w:numPr>
          <w:ilvl w:val="0"/>
          <w:numId w:val="50"/>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Charges;</w:t>
      </w:r>
    </w:p>
    <w:p w:rsidRPr="00720CF4" w:rsidR="0053136C" w:rsidP="00720CF4" w:rsidRDefault="0053136C" w14:paraId="11C28555" w14:textId="77777777">
      <w:pPr>
        <w:pStyle w:val="ListParagraph"/>
        <w:numPr>
          <w:ilvl w:val="0"/>
          <w:numId w:val="50"/>
        </w:numPr>
        <w:ind w:left="1418"/>
      </w:pPr>
      <w:r w:rsidRPr="00720CF4">
        <w:t>in relation to each year, the adjustment in respect of the amounts payable by Scottish Water, its liability for any shortfall and its entitlement to any surplus; and</w:t>
      </w:r>
    </w:p>
    <w:p w:rsidRPr="00720CF4" w:rsidR="0053136C" w:rsidP="00720CF4" w:rsidRDefault="0053136C" w14:paraId="11C28556" w14:textId="77777777">
      <w:pPr>
        <w:pStyle w:val="ListParagraph"/>
        <w:numPr>
          <w:ilvl w:val="0"/>
          <w:numId w:val="50"/>
        </w:numPr>
        <w:ind w:left="1418"/>
      </w:pPr>
      <w:r w:rsidRPr="00720CF4">
        <w:t>in relation to each year, the adjustment in respect of the amounts payable by each Licensed Provider, its liability for any shortfall and its entitlement to any surplus.</w:t>
      </w:r>
    </w:p>
    <w:p w:rsidRPr="00162823" w:rsidR="0053136C" w:rsidP="00D76FE3" w:rsidRDefault="0053136C" w14:paraId="11C28557" w14:textId="77777777"/>
    <w:p w:rsidRPr="00162823" w:rsidR="0053136C" w:rsidP="00B01BB2" w:rsidRDefault="0053136C" w14:paraId="11C28558" w14:textId="77777777">
      <w:pPr>
        <w:pStyle w:val="Level4"/>
        <w:numPr>
          <w:ilvl w:val="0"/>
          <w:numId w:val="20"/>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rsidRPr="00162823" w:rsidR="0053136C" w:rsidP="00D76FE3" w:rsidRDefault="0053136C" w14:paraId="11C28559" w14:textId="77777777"/>
    <w:p w:rsidRPr="00162823" w:rsidR="0053136C" w:rsidP="00B01BB2" w:rsidRDefault="0053136C" w14:paraId="11C2855A" w14:textId="77777777">
      <w:pPr>
        <w:pStyle w:val="Level4"/>
        <w:numPr>
          <w:ilvl w:val="0"/>
          <w:numId w:val="22"/>
        </w:numPr>
      </w:pPr>
      <w:r w:rsidRPr="00162823">
        <w:t>For the first Month following the Go-Live Date</w:t>
      </w:r>
    </w:p>
    <w:p w:rsidRPr="00162823" w:rsidR="0053136C" w:rsidP="00B910EF" w:rsidRDefault="0053136C" w14:paraId="11C2855B" w14:textId="77777777"/>
    <w:p w:rsidRPr="008F74BA" w:rsidR="0053136C" w:rsidP="0053136C" w:rsidRDefault="0053136C" w14:paraId="11C2855C" w14:textId="77777777">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style="width:256.2pt;height:33pt" o:ole="" type="#_x0000_t75">
            <v:imagedata o:title="" r:id="rId18"/>
          </v:shape>
          <o:OLEObject Type="Embed" ProgID="Equation.3" ShapeID="_x0000_i1026" DrawAspect="Content" ObjectID="_1663689406" r:id="rId19"/>
        </w:object>
      </w:r>
      <w:r w:rsidRPr="00573D75">
        <w:rPr>
          <w:rFonts w:cs="Arial"/>
          <w:sz w:val="18"/>
        </w:rPr>
        <w:t xml:space="preserve"> X 100%</w:t>
      </w:r>
    </w:p>
    <w:p w:rsidRPr="00F0335C" w:rsidR="0053136C" w:rsidP="004C3472" w:rsidRDefault="0053136C" w14:paraId="11C2855D" w14:textId="77777777"/>
    <w:p w:rsidRPr="00162823" w:rsidR="0053136C" w:rsidP="00B01BB2" w:rsidRDefault="0053136C" w14:paraId="11C2855E" w14:textId="77777777">
      <w:pPr>
        <w:pStyle w:val="Level3"/>
        <w:numPr>
          <w:ilvl w:val="0"/>
          <w:numId w:val="22"/>
        </w:numPr>
      </w:pPr>
      <w:r w:rsidRPr="00A033AF">
        <w:rPr>
          <w:bCs/>
        </w:rPr>
        <w:t>Subsequent Months until and including August 2008</w:t>
      </w:r>
    </w:p>
    <w:p w:rsidRPr="00162823" w:rsidR="0053136C" w:rsidP="0053136C" w:rsidRDefault="0053136C" w14:paraId="11C2855F" w14:textId="77777777">
      <w:pPr>
        <w:pStyle w:val="Level4"/>
        <w:numPr>
          <w:ilvl w:val="0"/>
          <w:numId w:val="0"/>
        </w:numPr>
        <w:ind w:left="1728"/>
      </w:pPr>
    </w:p>
    <w:p w:rsidRPr="008F74BA" w:rsidR="0053136C" w:rsidP="0053136C" w:rsidRDefault="0053136C" w14:paraId="11C28560" w14:textId="77777777">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style="width:172.8pt;height:33pt" o:ole="" type="#_x0000_t75">
            <v:imagedata o:title="" r:id="rId20"/>
          </v:shape>
          <o:OLEObject Type="Embed" ProgID="Equation.3" ShapeID="_x0000_i1027" DrawAspect="Content" ObjectID="_1663689407" r:id="rId21"/>
        </w:object>
      </w:r>
      <w:r w:rsidRPr="00573D75">
        <w:rPr>
          <w:sz w:val="18"/>
        </w:rPr>
        <w:t xml:space="preserve"> X 100%</w:t>
      </w:r>
    </w:p>
    <w:p w:rsidRPr="00F0335C" w:rsidR="0053136C" w:rsidP="0053136C" w:rsidRDefault="0053136C" w14:paraId="11C28561" w14:textId="77777777">
      <w:pPr>
        <w:pStyle w:val="Level4"/>
        <w:numPr>
          <w:ilvl w:val="0"/>
          <w:numId w:val="0"/>
        </w:numPr>
        <w:spacing w:line="240" w:lineRule="auto"/>
        <w:ind w:left="1276"/>
      </w:pPr>
    </w:p>
    <w:p w:rsidRPr="00A033AF" w:rsidR="0053136C" w:rsidP="00B01BB2" w:rsidRDefault="0053136C" w14:paraId="11C28562" w14:textId="77777777">
      <w:pPr>
        <w:numPr>
          <w:ilvl w:val="0"/>
          <w:numId w:val="22"/>
        </w:numPr>
        <w:rPr>
          <w:bCs/>
        </w:rPr>
      </w:pPr>
      <w:r w:rsidRPr="00A033AF">
        <w:rPr>
          <w:bCs/>
        </w:rPr>
        <w:t>Subsequent Months from September 2008</w:t>
      </w:r>
    </w:p>
    <w:p w:rsidRPr="00162823" w:rsidR="0053136C" w:rsidP="0053136C" w:rsidRDefault="0053136C" w14:paraId="11C28563" w14:textId="77777777">
      <w:pPr>
        <w:ind w:left="720"/>
        <w:rPr>
          <w:b/>
          <w:bCs/>
        </w:rPr>
      </w:pPr>
    </w:p>
    <w:p w:rsidRPr="008F74BA" w:rsidR="0053136C" w:rsidP="0053136C" w:rsidRDefault="0053136C" w14:paraId="11C28564" w14:textId="77777777">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style="width:204pt;height:33pt" o:ole="" type="#_x0000_t75">
            <v:imagedata o:title="" r:id="rId22"/>
          </v:shape>
          <o:OLEObject Type="Embed" ProgID="Equation.3" ShapeID="_x0000_i1028" DrawAspect="Content" ObjectID="_1663689408" r:id="rId23"/>
        </w:object>
      </w:r>
      <w:r w:rsidRPr="00573D75">
        <w:rPr>
          <w:sz w:val="18"/>
        </w:rPr>
        <w:t xml:space="preserve"> X 100%</w:t>
      </w:r>
    </w:p>
    <w:p w:rsidRPr="00F0335C" w:rsidR="0053136C" w:rsidP="0053136C" w:rsidRDefault="0053136C" w14:paraId="11C28565" w14:textId="77777777">
      <w:pPr>
        <w:ind w:firstLine="720"/>
      </w:pPr>
    </w:p>
    <w:p w:rsidRPr="00A033AF" w:rsidR="0053136C" w:rsidP="0053136C" w:rsidRDefault="0053136C" w14:paraId="11C28566" w14:textId="77777777">
      <w:pPr>
        <w:ind w:firstLine="720"/>
      </w:pPr>
      <w:r w:rsidRPr="00A033AF">
        <w:t xml:space="preserve">where, </w:t>
      </w:r>
    </w:p>
    <w:p w:rsidRPr="00162823" w:rsidR="0053136C" w:rsidP="0053136C" w:rsidRDefault="0053136C" w14:paraId="11C28567" w14:textId="77777777"/>
    <w:p w:rsidRPr="00162823" w:rsidR="0053136C" w:rsidP="0053136C" w:rsidRDefault="0053136C" w14:paraId="11C28568" w14:textId="77777777">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rsidRPr="00162823" w:rsidR="0053136C" w:rsidP="0053136C" w:rsidRDefault="0053136C" w14:paraId="11C28569" w14:textId="77777777">
      <w:pPr>
        <w:ind w:left="720"/>
      </w:pPr>
      <w:r w:rsidRPr="00162823">
        <w:br w:type="page"/>
      </w:r>
      <w:r w:rsidRPr="00162823">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rsidRPr="00162823" w:rsidR="0053136C" w:rsidP="0053136C" w:rsidRDefault="0053136C" w14:paraId="11C2856A" w14:textId="77777777">
      <w:pPr>
        <w:ind w:left="720"/>
      </w:pPr>
    </w:p>
    <w:p w:rsidRPr="00162823" w:rsidR="0053136C" w:rsidP="0053136C" w:rsidRDefault="0053136C" w14:paraId="11C2856B" w14:textId="77777777">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rsidRPr="00162823" w:rsidR="0053136C" w:rsidP="0053136C" w:rsidRDefault="0053136C" w14:paraId="11C2856C" w14:textId="77777777">
      <w:pPr>
        <w:ind w:left="720"/>
      </w:pPr>
    </w:p>
    <w:p w:rsidRPr="00162823" w:rsidR="0053136C" w:rsidP="0053136C" w:rsidRDefault="0053136C" w14:paraId="11C2856D" w14:textId="77777777">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rsidRPr="00162823" w:rsidR="0053136C" w:rsidP="0053136C" w:rsidRDefault="0053136C" w14:paraId="11C2856E" w14:textId="77777777">
      <w:pPr>
        <w:ind w:left="720"/>
      </w:pPr>
    </w:p>
    <w:p w:rsidRPr="00162823" w:rsidR="0053136C" w:rsidP="0053136C" w:rsidRDefault="0053136C" w14:paraId="11C2856F" w14:textId="77777777">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rsidRPr="00162823" w:rsidR="0053136C" w:rsidP="0053136C" w:rsidRDefault="0053136C" w14:paraId="11C28570" w14:textId="77777777">
      <w:pPr>
        <w:ind w:left="720"/>
      </w:pPr>
    </w:p>
    <w:p w:rsidRPr="00162823" w:rsidR="0053136C" w:rsidP="0053136C" w:rsidRDefault="0053136C" w14:paraId="11C28571" w14:textId="77777777">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Pr="00162823" w:rsidR="00705EB1">
        <w:t>after</w:t>
      </w:r>
      <w:r w:rsidRPr="00162823">
        <w:t xml:space="preserve"> the relevant Month; </w:t>
      </w:r>
    </w:p>
    <w:p w:rsidRPr="00162823" w:rsidR="0053136C" w:rsidP="0053136C" w:rsidRDefault="0053136C" w14:paraId="11C28572" w14:textId="77777777">
      <w:pPr>
        <w:ind w:left="720"/>
      </w:pPr>
    </w:p>
    <w:p w:rsidRPr="00162823" w:rsidR="0053136C" w:rsidP="0053136C" w:rsidRDefault="0053136C" w14:paraId="11C28573" w14:textId="77777777">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Pr="00162823" w:rsidR="00705EB1">
        <w:t>after</w:t>
      </w:r>
      <w:r w:rsidRPr="00162823">
        <w:t xml:space="preserve"> the relevant Month; and</w:t>
      </w:r>
    </w:p>
    <w:p w:rsidRPr="00162823" w:rsidR="0053136C" w:rsidP="0053136C" w:rsidRDefault="0053136C" w14:paraId="11C28574" w14:textId="77777777">
      <w:pPr>
        <w:ind w:left="720"/>
      </w:pPr>
    </w:p>
    <w:p w:rsidRPr="00162823" w:rsidR="0053136C" w:rsidP="0053136C" w:rsidRDefault="0053136C" w14:paraId="11C28575" w14:textId="77777777">
      <w:pPr>
        <w:ind w:left="720"/>
      </w:pPr>
      <w:r w:rsidRPr="00162823">
        <w:t xml:space="preserve">“Meter Related Wholesale Charges” is the aggregate of: </w:t>
      </w:r>
    </w:p>
    <w:p w:rsidRPr="00E01A9F" w:rsidR="0053136C" w:rsidP="00B01BB2" w:rsidRDefault="0053136C" w14:paraId="11C28576" w14:textId="77777777">
      <w:pPr>
        <w:pStyle w:val="ListParagraph"/>
        <w:numPr>
          <w:ilvl w:val="0"/>
          <w:numId w:val="23"/>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rsidRPr="00E01A9F" w:rsidR="0053136C" w:rsidP="0053136C" w:rsidRDefault="0053136C" w14:paraId="11C28577" w14:textId="77777777">
      <w:pPr>
        <w:pStyle w:val="ListParagraph"/>
        <w:spacing w:before="0" w:after="0" w:line="240" w:lineRule="auto"/>
        <w:ind w:left="1077"/>
        <w:jc w:val="both"/>
        <w:rPr>
          <w:rFonts w:ascii="Arial" w:hAnsi="Arial" w:cs="Arial"/>
          <w:sz w:val="20"/>
          <w:lang w:val="en-GB"/>
        </w:rPr>
      </w:pPr>
    </w:p>
    <w:p w:rsidRPr="00E01A9F" w:rsidR="0053136C" w:rsidP="00B01BB2" w:rsidRDefault="0053136C" w14:paraId="11C28578" w14:textId="77777777">
      <w:pPr>
        <w:pStyle w:val="ListParagraph"/>
        <w:numPr>
          <w:ilvl w:val="0"/>
          <w:numId w:val="23"/>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rsidRPr="00E01A9F" w:rsidR="0053136C" w:rsidP="0053136C" w:rsidRDefault="0053136C" w14:paraId="11C28579" w14:textId="77777777">
      <w:pPr>
        <w:pStyle w:val="ListParagraph"/>
        <w:spacing w:before="0" w:after="0" w:line="240" w:lineRule="auto"/>
        <w:ind w:left="1077"/>
        <w:jc w:val="both"/>
        <w:rPr>
          <w:lang w:val="en-GB"/>
        </w:rPr>
      </w:pPr>
    </w:p>
    <w:p w:rsidRPr="00162823" w:rsidR="0053136C" w:rsidP="0053136C" w:rsidRDefault="009A6D69" w14:paraId="11C2857A" w14:textId="77777777">
      <w:pPr>
        <w:autoSpaceDE w:val="0"/>
        <w:autoSpaceDN w:val="0"/>
        <w:adjustRightInd w:val="0"/>
        <w:ind w:left="1077"/>
      </w:pPr>
      <w:r w:rsidRPr="00573D75">
        <w:t>W</w:t>
      </w:r>
      <w:r w:rsidRPr="008F74BA" w:rsidR="0053136C">
        <w:t>here no meter is installed or meters have been installed under Scottish Water’s meter installation p</w:t>
      </w:r>
      <w:r w:rsidRPr="00F0335C" w:rsidR="0053136C">
        <w:t>rogramme the Supply Point will be assigned an assessed volume and assessed meter size based on rateable value</w:t>
      </w:r>
      <w:r w:rsidRPr="00A033AF" w:rsidR="00705EB1">
        <w:t>(s)</w:t>
      </w:r>
      <w:r w:rsidRPr="00A033AF" w:rsidR="0053136C">
        <w:t xml:space="preserve"> as defined in the Scottish Water Wholesale Charges Scheme and are thus included within Meter Related Wholesale Charges.</w:t>
      </w:r>
    </w:p>
    <w:p w:rsidRPr="00162823" w:rsidR="009A6D69" w:rsidP="009A6D69" w:rsidRDefault="009A6D69" w14:paraId="11C2857B" w14:textId="77777777">
      <w:pPr>
        <w:autoSpaceDE w:val="0"/>
        <w:autoSpaceDN w:val="0"/>
        <w:adjustRightInd w:val="0"/>
        <w:ind w:left="1077"/>
      </w:pPr>
    </w:p>
    <w:p w:rsidRPr="00162823" w:rsidR="009A6D69" w:rsidP="009A6D69" w:rsidRDefault="009A6D69" w14:paraId="11C2857C" w14:textId="77777777">
      <w:pPr>
        <w:autoSpaceDE w:val="0"/>
        <w:autoSpaceDN w:val="0"/>
        <w:adjustRightInd w:val="0"/>
        <w:ind w:left="1077"/>
      </w:pPr>
      <w:r w:rsidRPr="00162823">
        <w:t>Where the assessed meter size and/or assessed consumption are not representative of the actual consumption requirements</w:t>
      </w:r>
      <w:r w:rsidRPr="00162823" w:rsidR="00AD5348">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rsidRPr="00162823" w:rsidR="009A6D69" w:rsidP="0053136C" w:rsidRDefault="009A6D69" w14:paraId="11C2857D" w14:textId="77777777">
      <w:pPr>
        <w:autoSpaceDE w:val="0"/>
        <w:autoSpaceDN w:val="0"/>
        <w:adjustRightInd w:val="0"/>
        <w:ind w:left="1077"/>
      </w:pPr>
    </w:p>
    <w:p w:rsidRPr="00162823" w:rsidR="0053136C" w:rsidP="0053136C" w:rsidRDefault="0053136C" w14:paraId="11C2857E" w14:textId="77777777">
      <w:pPr>
        <w:autoSpaceDE w:val="0"/>
        <w:autoSpaceDN w:val="0"/>
        <w:adjustRightInd w:val="0"/>
        <w:spacing w:line="240" w:lineRule="auto"/>
        <w:ind w:left="720"/>
      </w:pPr>
    </w:p>
    <w:p w:rsidRPr="00162823" w:rsidR="0053136C" w:rsidP="0053136C" w:rsidRDefault="0053136C" w14:paraId="11C2857F" w14:textId="77777777">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rsidRPr="00162823" w:rsidR="0053136C" w:rsidP="0053136C" w:rsidRDefault="0053136C" w14:paraId="11C28580" w14:textId="77777777">
      <w:pPr>
        <w:spacing w:after="60" w:line="240" w:lineRule="auto"/>
        <w:ind w:left="720"/>
      </w:pPr>
      <w:r w:rsidRPr="00162823">
        <w:t xml:space="preserve"> </w:t>
      </w:r>
    </w:p>
    <w:p w:rsidRPr="00E01A9F" w:rsidR="0053136C" w:rsidP="00B01BB2" w:rsidRDefault="0053136C" w14:paraId="11C28581" w14:textId="77777777">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rsidRPr="00E01A9F" w:rsidR="0053136C" w:rsidP="0053136C" w:rsidRDefault="0053136C" w14:paraId="11C28582" w14:textId="77777777">
      <w:pPr>
        <w:pStyle w:val="ListParagraph"/>
        <w:spacing w:before="0" w:after="0" w:line="240" w:lineRule="auto"/>
        <w:ind w:left="1140"/>
        <w:jc w:val="both"/>
        <w:rPr>
          <w:rFonts w:ascii="Arial" w:hAnsi="Arial" w:cs="Arial"/>
          <w:sz w:val="20"/>
          <w:lang w:val="en-GB"/>
        </w:rPr>
      </w:pPr>
    </w:p>
    <w:p w:rsidRPr="00E01A9F" w:rsidR="0053136C" w:rsidP="00B01BB2" w:rsidRDefault="0053136C" w14:paraId="11C28583" w14:textId="77777777">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rsidRPr="00E01A9F" w:rsidR="0053136C" w:rsidP="0053136C" w:rsidRDefault="0053136C" w14:paraId="11C28584" w14:textId="77777777">
      <w:pPr>
        <w:pStyle w:val="ListParagraph"/>
        <w:spacing w:before="0" w:after="0" w:line="240" w:lineRule="auto"/>
        <w:ind w:left="1140"/>
        <w:jc w:val="both"/>
        <w:rPr>
          <w:rFonts w:ascii="Arial" w:hAnsi="Arial" w:cs="Arial"/>
          <w:sz w:val="20"/>
          <w:lang w:val="en-GB"/>
        </w:rPr>
      </w:pPr>
    </w:p>
    <w:p w:rsidRPr="00E01A9F" w:rsidR="0053136C" w:rsidP="00B01BB2" w:rsidRDefault="0053136C" w14:paraId="11C28585" w14:textId="77777777">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rsidRPr="00E01A9F" w:rsidR="0053136C" w:rsidP="0053136C" w:rsidRDefault="0053136C" w14:paraId="11C28586" w14:textId="77777777">
      <w:pPr>
        <w:pStyle w:val="ListParagraph"/>
        <w:spacing w:before="0" w:after="0" w:line="240" w:lineRule="auto"/>
        <w:ind w:left="1140"/>
        <w:jc w:val="both"/>
        <w:rPr>
          <w:rFonts w:ascii="Arial" w:hAnsi="Arial" w:cs="Arial"/>
          <w:sz w:val="20"/>
          <w:lang w:val="en-GB"/>
        </w:rPr>
      </w:pPr>
    </w:p>
    <w:p w:rsidRPr="00E01A9F" w:rsidR="0053136C" w:rsidP="00B01BB2" w:rsidRDefault="0053136C" w14:paraId="11C28587" w14:textId="77777777">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rsidRPr="00E01A9F" w:rsidR="0053136C" w:rsidP="0053136C" w:rsidRDefault="0053136C" w14:paraId="11C28588" w14:textId="77777777">
      <w:pPr>
        <w:pStyle w:val="ListParagraph"/>
        <w:spacing w:before="0" w:after="0" w:line="240" w:lineRule="auto"/>
        <w:ind w:left="1140"/>
        <w:jc w:val="both"/>
        <w:rPr>
          <w:rFonts w:ascii="Arial" w:hAnsi="Arial" w:cs="Arial"/>
          <w:sz w:val="20"/>
          <w:lang w:val="en-GB"/>
        </w:rPr>
      </w:pPr>
    </w:p>
    <w:p w:rsidRPr="00E01A9F" w:rsidR="0053136C" w:rsidP="00B01BB2" w:rsidRDefault="0053136C" w14:paraId="11C28589" w14:textId="77777777">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rsidRPr="00E01A9F" w:rsidR="0053136C" w:rsidP="0053136C" w:rsidRDefault="0053136C" w14:paraId="11C2858A" w14:textId="77777777">
      <w:pPr>
        <w:pStyle w:val="ListParagraph"/>
        <w:spacing w:before="0" w:after="0" w:line="240" w:lineRule="auto"/>
        <w:ind w:left="1140"/>
        <w:jc w:val="both"/>
        <w:rPr>
          <w:rFonts w:ascii="Arial" w:hAnsi="Arial" w:cs="Arial"/>
          <w:sz w:val="20"/>
          <w:lang w:val="en-GB"/>
        </w:rPr>
      </w:pPr>
    </w:p>
    <w:p w:rsidRPr="00E01A9F" w:rsidR="0053136C" w:rsidP="00B01BB2" w:rsidRDefault="0053136C" w14:paraId="11C2858B" w14:textId="77777777">
      <w:pPr>
        <w:pStyle w:val="ListParagraph"/>
        <w:numPr>
          <w:ilvl w:val="0"/>
          <w:numId w:val="24"/>
        </w:numPr>
        <w:spacing w:before="0" w:after="0" w:line="240" w:lineRule="auto"/>
        <w:ind w:left="1497" w:hanging="357"/>
        <w:jc w:val="both"/>
        <w:rPr>
          <w:lang w:val="en-GB"/>
        </w:rPr>
      </w:pPr>
      <w:r w:rsidRPr="00E01A9F">
        <w:rPr>
          <w:rFonts w:ascii="Arial" w:hAnsi="Arial" w:cs="Arial"/>
          <w:sz w:val="20"/>
          <w:lang w:val="en-GB"/>
        </w:rPr>
        <w:t>Trade Effluent.</w:t>
      </w:r>
    </w:p>
    <w:p w:rsidRPr="00E01A9F" w:rsidR="0053136C" w:rsidP="0053136C" w:rsidRDefault="0053136C" w14:paraId="11C2858C" w14:textId="77777777">
      <w:pPr>
        <w:pStyle w:val="ListParagraph"/>
        <w:spacing w:before="0" w:after="0" w:line="240" w:lineRule="auto"/>
        <w:ind w:left="1140"/>
        <w:jc w:val="both"/>
        <w:rPr>
          <w:lang w:val="en-GB"/>
        </w:rPr>
      </w:pPr>
    </w:p>
    <w:p w:rsidRPr="00F0335C" w:rsidR="0053136C" w:rsidP="00B01BB2" w:rsidRDefault="0053136C" w14:paraId="11C2858D" w14:textId="77777777">
      <w:pPr>
        <w:pStyle w:val="Level4"/>
        <w:numPr>
          <w:ilvl w:val="0"/>
          <w:numId w:val="20"/>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rsidRPr="00A033AF" w:rsidR="0053136C" w:rsidP="0053136C" w:rsidRDefault="0053136C" w14:paraId="11C2858E" w14:textId="77777777">
      <w:pPr>
        <w:pStyle w:val="Level4"/>
        <w:numPr>
          <w:ilvl w:val="0"/>
          <w:numId w:val="0"/>
        </w:numPr>
        <w:ind w:left="2736" w:hanging="1008"/>
      </w:pPr>
    </w:p>
    <w:p w:rsidRPr="00162823" w:rsidR="0053136C" w:rsidP="00B01BB2" w:rsidRDefault="0053136C" w14:paraId="11C2858F" w14:textId="77777777">
      <w:pPr>
        <w:pStyle w:val="Level4"/>
        <w:numPr>
          <w:ilvl w:val="0"/>
          <w:numId w:val="20"/>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rsidRPr="00162823" w:rsidR="0053136C" w:rsidP="00B01BB2" w:rsidRDefault="0053136C" w14:paraId="11C28590" w14:textId="77777777">
      <w:pPr>
        <w:pStyle w:val="Level4"/>
        <w:numPr>
          <w:ilvl w:val="0"/>
          <w:numId w:val="25"/>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Pr="00162823" w:rsidR="008150B8">
        <w:t xml:space="preserve"> </w:t>
      </w:r>
      <w:r w:rsidRPr="00162823" w:rsidR="008150B8">
        <w:lastRenderedPageBreak/>
        <w:t>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Pr="00162823" w:rsidR="008150B8">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rsidRPr="00162823" w:rsidR="0053136C" w:rsidP="0053136C" w:rsidRDefault="0053136C" w14:paraId="11C28591" w14:textId="77777777">
      <w:pPr>
        <w:pStyle w:val="Level4"/>
        <w:numPr>
          <w:ilvl w:val="0"/>
          <w:numId w:val="0"/>
        </w:numPr>
        <w:ind w:left="1021"/>
      </w:pPr>
      <w:r w:rsidRPr="00162823">
        <w:t xml:space="preserve">Each Licensed Provider is liable </w:t>
      </w:r>
      <w:r w:rsidRPr="00162823" w:rsidR="008150B8">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rsidRPr="00162823" w:rsidR="00B72B05" w:rsidP="00B72B05" w:rsidRDefault="00B72B05" w14:paraId="11C28592" w14:textId="77777777">
      <w:pPr>
        <w:pStyle w:val="Scheduleheading"/>
      </w:pPr>
      <w:r w:rsidRPr="00162823">
        <w:br w:type="page"/>
      </w:r>
      <w:bookmarkStart w:name="_Toc255202939" w:id="2564"/>
      <w:bookmarkStart w:name="_Toc24626793" w:id="2565"/>
      <w:bookmarkStart w:name="_Toc47449095" w:id="2566"/>
      <w:r w:rsidRPr="00162823">
        <w:lastRenderedPageBreak/>
        <w:t>Schedule 22</w:t>
      </w:r>
      <w:r w:rsidRPr="00162823">
        <w:br/>
      </w:r>
      <w:r w:rsidRPr="00162823">
        <w:t>CSD 0302 (S</w:t>
      </w:r>
      <w:r w:rsidRPr="00162823" w:rsidR="00006739">
        <w:t xml:space="preserve">tanding Reports </w:t>
      </w:r>
      <w:smartTag w:uri="urn:schemas-microsoft-com:office:smarttags" w:element="stockticker">
        <w:r w:rsidRPr="00162823" w:rsidR="00006739">
          <w:t>and</w:t>
        </w:r>
      </w:smartTag>
      <w:r w:rsidRPr="00162823" w:rsidR="00006739">
        <w:t xml:space="preserve"> </w:t>
      </w:r>
      <w:smartTag w:uri="urn:schemas-microsoft-com:office:smarttags" w:element="stockticker">
        <w:r w:rsidRPr="00162823">
          <w:t>Data</w:t>
        </w:r>
      </w:smartTag>
      <w:r w:rsidRPr="00162823">
        <w:t xml:space="preserve"> </w:t>
      </w:r>
      <w:r w:rsidRPr="00162823" w:rsidR="00AB6F65">
        <w:t>E</w:t>
      </w:r>
      <w:r w:rsidRPr="00162823" w:rsidR="00006739">
        <w:t>xtracts</w:t>
      </w:r>
      <w:r w:rsidRPr="00162823">
        <w:t>)</w:t>
      </w:r>
      <w:bookmarkEnd w:id="2564"/>
      <w:bookmarkEnd w:id="2565"/>
      <w:bookmarkEnd w:id="2566"/>
    </w:p>
    <w:p w:rsidRPr="00162823" w:rsidR="00B72B05" w:rsidP="0053136C" w:rsidRDefault="00B72B05" w14:paraId="11C28593" w14:textId="77777777">
      <w:pPr>
        <w:pStyle w:val="Level4"/>
        <w:numPr>
          <w:ilvl w:val="0"/>
          <w:numId w:val="0"/>
        </w:numPr>
        <w:ind w:left="1021"/>
      </w:pPr>
    </w:p>
    <w:p w:rsidRPr="00162823" w:rsidR="0053136C" w:rsidP="0053136C" w:rsidRDefault="0053136C" w14:paraId="11C28594" w14:textId="77777777"/>
    <w:p w:rsidRPr="00162823" w:rsidR="00EE5735" w:rsidP="00EE5735" w:rsidRDefault="00EE5735" w14:paraId="11C28595" w14:textId="77777777">
      <w:pPr>
        <w:pStyle w:val="Scheduleheading"/>
      </w:pPr>
      <w:r w:rsidRPr="00162823">
        <w:br w:type="page"/>
      </w:r>
      <w:bookmarkStart w:name="_Toc255202940" w:id="2567"/>
      <w:bookmarkStart w:name="_Toc24626794" w:id="2568"/>
      <w:bookmarkStart w:name="_Toc47449096" w:id="2569"/>
      <w:r w:rsidRPr="00162823" w:rsidR="00D33624">
        <w:lastRenderedPageBreak/>
        <w:t>Schedule 23</w:t>
      </w:r>
      <w:r w:rsidRPr="00162823" w:rsidR="00D33624">
        <w:br/>
      </w:r>
      <w:r w:rsidRPr="00162823">
        <w:t xml:space="preserve">CSD 0207 (RF Charge Calculation, aggregation </w:t>
      </w:r>
      <w:smartTag w:uri="urn:schemas-microsoft-com:office:smarttags" w:element="stockticker">
        <w:r w:rsidRPr="00162823">
          <w:t>and</w:t>
        </w:r>
      </w:smartTag>
      <w:r w:rsidRPr="00162823">
        <w:t xml:space="preserve"> allocation)</w:t>
      </w:r>
      <w:bookmarkEnd w:id="2567"/>
      <w:bookmarkEnd w:id="2568"/>
      <w:bookmarkEnd w:id="2569"/>
    </w:p>
    <w:p w:rsidRPr="00162823" w:rsidR="00EE5735" w:rsidP="00EE5735" w:rsidRDefault="00EE5735" w14:paraId="11C28596" w14:textId="77777777">
      <w:pPr>
        <w:pStyle w:val="Level4"/>
        <w:numPr>
          <w:ilvl w:val="0"/>
          <w:numId w:val="0"/>
        </w:numPr>
        <w:ind w:left="1021"/>
      </w:pPr>
    </w:p>
    <w:p w:rsidRPr="00162823" w:rsidR="0053136C" w:rsidP="0053136C" w:rsidRDefault="0053136C" w14:paraId="11C28597" w14:textId="77777777"/>
    <w:p w:rsidRPr="00162823" w:rsidR="00C1502F" w:rsidP="00182FA3" w:rsidRDefault="00C1502F" w14:paraId="11C28598" w14:textId="77777777">
      <w:pPr>
        <w:pStyle w:val="Scheduleheading"/>
      </w:pPr>
    </w:p>
    <w:p w:rsidRPr="00162823" w:rsidR="00C1502F" w:rsidP="00C1502F" w:rsidRDefault="00C1502F" w14:paraId="11C28599" w14:textId="77777777"/>
    <w:p w:rsidRPr="00162823" w:rsidR="00C1502F" w:rsidP="00C1502F" w:rsidRDefault="00C1502F" w14:paraId="11C2859A" w14:textId="77777777"/>
    <w:p w:rsidRPr="00162823" w:rsidR="00C1502F" w:rsidP="00C1502F" w:rsidRDefault="00C1502F" w14:paraId="11C2859B" w14:textId="77777777"/>
    <w:p w:rsidRPr="00162823" w:rsidR="00C1502F" w:rsidP="00C1502F" w:rsidRDefault="00C1502F" w14:paraId="11C2859C" w14:textId="77777777"/>
    <w:p w:rsidRPr="00162823" w:rsidR="00C1502F" w:rsidP="00C1502F" w:rsidRDefault="00C1502F" w14:paraId="11C2859D" w14:textId="77777777"/>
    <w:p w:rsidRPr="00162823" w:rsidR="00C1502F" w:rsidP="00C1502F" w:rsidRDefault="00C1502F" w14:paraId="11C2859E" w14:textId="77777777"/>
    <w:p w:rsidRPr="00162823" w:rsidR="00C1502F" w:rsidP="00C1502F" w:rsidRDefault="00C1502F" w14:paraId="11C2859F" w14:textId="77777777"/>
    <w:p w:rsidRPr="00162823" w:rsidR="00C1502F" w:rsidP="00C1502F" w:rsidRDefault="00C1502F" w14:paraId="11C285A0" w14:textId="77777777"/>
    <w:p w:rsidRPr="00162823" w:rsidR="00C1502F" w:rsidP="00C1502F" w:rsidRDefault="00C1502F" w14:paraId="11C285A1" w14:textId="77777777"/>
    <w:p w:rsidRPr="00162823" w:rsidR="00C1502F" w:rsidP="00C1502F" w:rsidRDefault="00C1502F" w14:paraId="11C285A2" w14:textId="77777777"/>
    <w:p w:rsidRPr="00162823" w:rsidR="00C1502F" w:rsidP="00C1502F" w:rsidRDefault="00C1502F" w14:paraId="11C285A3" w14:textId="77777777"/>
    <w:p w:rsidRPr="00162823" w:rsidR="00182FA3" w:rsidP="00394F6A" w:rsidRDefault="00182FA3" w14:paraId="11C285A4" w14:textId="77777777">
      <w:pPr>
        <w:pStyle w:val="Scheduleheading"/>
      </w:pPr>
      <w:r w:rsidRPr="00162823">
        <w:br w:type="page"/>
      </w:r>
      <w:bookmarkStart w:name="_Toc24626795" w:id="2570"/>
      <w:bookmarkStart w:name="_Toc47449097" w:id="2571"/>
      <w:r w:rsidRPr="00162823">
        <w:lastRenderedPageBreak/>
        <w:t>Schedule 24</w:t>
      </w:r>
      <w:r w:rsidRPr="00162823">
        <w:br/>
      </w:r>
      <w:r w:rsidRPr="00162823">
        <w:t>CSD 0106 Non market meters</w:t>
      </w:r>
      <w:bookmarkEnd w:id="2570"/>
      <w:bookmarkEnd w:id="2571"/>
    </w:p>
    <w:p w:rsidRPr="00162823" w:rsidR="00182FA3" w:rsidP="0053136C" w:rsidRDefault="00182FA3" w14:paraId="11C285A5" w14:textId="77777777"/>
    <w:bookmarkEnd w:id="0"/>
    <w:bookmarkEnd w:id="1512"/>
    <w:bookmarkEnd w:id="1832"/>
    <w:p w:rsidR="00B724CF" w:rsidP="00701550" w:rsidRDefault="00701550" w14:paraId="30F619DA" w14:textId="77777777">
      <w:pPr>
        <w:pStyle w:val="Scheduleheading"/>
      </w:pPr>
      <w:r w:rsidRPr="00162823">
        <w:br w:type="page"/>
      </w:r>
    </w:p>
    <w:p w:rsidRPr="00E12E89" w:rsidR="00124109" w:rsidP="00E12E89" w:rsidRDefault="00940470" w14:paraId="11C285A6" w14:textId="542B3F9E">
      <w:pPr>
        <w:pStyle w:val="Heading2"/>
        <w:jc w:val="center"/>
        <w:rPr>
          <w:rStyle w:val="Strong"/>
          <w:b/>
          <w:bCs w:val="0"/>
        </w:rPr>
      </w:pPr>
      <w:r w:rsidRPr="00940470">
        <w:rPr>
          <w:rStyle w:val="Strong"/>
          <w:b/>
          <w:bCs w:val="0"/>
        </w:rPr>
        <w:lastRenderedPageBreak/>
        <w:t>SCHEDULE 25</w:t>
      </w:r>
      <w:r w:rsidRPr="00940470">
        <w:rPr>
          <w:rStyle w:val="Strong"/>
          <w:b/>
          <w:bCs w:val="0"/>
        </w:rPr>
        <w:br/>
      </w:r>
      <w:r w:rsidRPr="00940470">
        <w:rPr>
          <w:rStyle w:val="Strong"/>
          <w:b/>
          <w:bCs w:val="0"/>
        </w:rPr>
        <w:t>DATA PROTECTION</w:t>
      </w:r>
    </w:p>
    <w:p w:rsidRPr="00162823" w:rsidR="00701550" w:rsidP="00E43626" w:rsidRDefault="00701550" w14:paraId="11C285A7" w14:textId="77777777">
      <w:pPr>
        <w:pStyle w:val="Level4"/>
        <w:numPr>
          <w:ilvl w:val="0"/>
          <w:numId w:val="0"/>
        </w:numPr>
        <w:ind w:left="1844"/>
      </w:pPr>
    </w:p>
    <w:p w:rsidRPr="00162823" w:rsidR="006048AA" w:rsidP="00EC0C52" w:rsidRDefault="00701550" w14:paraId="11C285A8" w14:textId="77777777">
      <w:pPr>
        <w:pStyle w:val="Level4"/>
        <w:numPr>
          <w:ilvl w:val="0"/>
          <w:numId w:val="0"/>
        </w:numPr>
      </w:pPr>
      <w:r w:rsidRPr="00162823">
        <w:t>This schedule sets out how the Parties will allocate and discharge their respective responsibilities as Data Controllers of Market Personal Data.</w:t>
      </w:r>
      <w:r w:rsidRPr="00162823" w:rsidR="00EC3BA9">
        <w:t xml:space="preserve"> In this Schedule, references to Licensed Providers should be deemed to include Scottish Water, in respect of any Supply Points at premises subject to Temporary Transfer Arrangements.</w:t>
      </w:r>
    </w:p>
    <w:p w:rsidRPr="00162823" w:rsidR="00701550" w:rsidP="00EC0C52" w:rsidRDefault="00701550" w14:paraId="11C285A9" w14:textId="77777777">
      <w:pPr>
        <w:pStyle w:val="Level4"/>
        <w:numPr>
          <w:ilvl w:val="0"/>
          <w:numId w:val="0"/>
        </w:numPr>
      </w:pPr>
      <w:r w:rsidRPr="00162823">
        <w:t xml:space="preserve">  </w:t>
      </w:r>
    </w:p>
    <w:p w:rsidRPr="00162823" w:rsidR="00701550" w:rsidP="006048AA" w:rsidRDefault="006048AA" w14:paraId="11C285AA" w14:textId="77777777">
      <w:pPr>
        <w:pStyle w:val="Level1"/>
        <w:numPr>
          <w:ilvl w:val="0"/>
          <w:numId w:val="36"/>
        </w:numPr>
      </w:pPr>
      <w:r w:rsidRPr="00162823">
        <w:t>DATA GOVERNANCE</w:t>
      </w:r>
    </w:p>
    <w:p w:rsidRPr="00162823" w:rsidR="006048AA" w:rsidP="006048AA" w:rsidRDefault="006048AA" w14:paraId="11C285AB" w14:textId="77777777"/>
    <w:p w:rsidRPr="00162823" w:rsidR="00701550" w:rsidP="006048AA" w:rsidRDefault="00701550" w14:paraId="11C285AC" w14:textId="77777777">
      <w:pPr>
        <w:pStyle w:val="Level2"/>
        <w:rPr>
          <w:b/>
        </w:rPr>
      </w:pPr>
      <w:r w:rsidRPr="00162823">
        <w:rPr>
          <w:b/>
        </w:rPr>
        <w:t>Summary of Arrangements</w:t>
      </w:r>
    </w:p>
    <w:p w:rsidRPr="00162823" w:rsidR="00701550" w:rsidP="006048AA" w:rsidRDefault="00701550" w14:paraId="11C285AD" w14:textId="77777777">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rsidRPr="00162823" w:rsidR="00701550" w:rsidP="006048AA" w:rsidRDefault="00701550" w14:paraId="11C285AE" w14:textId="77777777">
      <w:pPr>
        <w:pStyle w:val="Level3"/>
      </w:pPr>
      <w:r w:rsidRPr="00162823">
        <w:t xml:space="preserve">Allocation of responsibilities  </w:t>
      </w:r>
    </w:p>
    <w:p w:rsidRPr="00162823" w:rsidR="00701550" w:rsidP="006048AA" w:rsidRDefault="00701550" w14:paraId="11C285AF" w14:textId="77777777">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rsidRPr="00162823" w:rsidR="00701550" w:rsidP="006048AA" w:rsidRDefault="00701550" w14:paraId="11C285B0" w14:textId="77777777">
      <w:pPr>
        <w:pStyle w:val="Level3"/>
      </w:pPr>
      <w:r w:rsidRPr="00162823">
        <w:t xml:space="preserve">Interactions to deliver compliance </w:t>
      </w:r>
    </w:p>
    <w:p w:rsidRPr="00162823" w:rsidR="00701550" w:rsidP="006048AA" w:rsidRDefault="00701550" w14:paraId="11C285B1" w14:textId="77777777">
      <w:pPr>
        <w:pStyle w:val="Level4"/>
        <w:numPr>
          <w:ilvl w:val="0"/>
          <w:numId w:val="0"/>
        </w:numPr>
        <w:ind w:left="1008"/>
      </w:pPr>
      <w:r w:rsidRPr="00162823">
        <w:t xml:space="preserve">The CMA shall: </w:t>
      </w:r>
    </w:p>
    <w:p w:rsidRPr="00162823" w:rsidR="00701550" w:rsidP="006048AA" w:rsidRDefault="00701550" w14:paraId="11C285B2" w14:textId="77777777">
      <w:pPr>
        <w:pStyle w:val="Level4"/>
      </w:pPr>
      <w:r w:rsidRPr="00162823">
        <w:t>Provide a copy of its proposed summary (and thereafter any changes to it) to all Trading Parties for review and comment;</w:t>
      </w:r>
    </w:p>
    <w:p w:rsidRPr="00162823" w:rsidR="00701550" w:rsidP="001718E9" w:rsidRDefault="00701550" w14:paraId="11C285B3" w14:textId="77777777">
      <w:pPr>
        <w:pStyle w:val="Level4"/>
      </w:pPr>
      <w:r w:rsidRPr="00162823">
        <w:t>Trading Parties shall provide comments within 20 Business Days of receipt of the summary or any proposed changes to it;</w:t>
      </w:r>
    </w:p>
    <w:p w:rsidRPr="00162823" w:rsidR="00701550" w:rsidP="006048AA" w:rsidRDefault="00701550" w14:paraId="11C285B4" w14:textId="77777777">
      <w:pPr>
        <w:pStyle w:val="Level2"/>
        <w:rPr>
          <w:b/>
        </w:rPr>
      </w:pPr>
      <w:r w:rsidRPr="00162823">
        <w:rPr>
          <w:b/>
        </w:rPr>
        <w:t xml:space="preserve">Nominated Contact Points </w:t>
      </w:r>
    </w:p>
    <w:p w:rsidRPr="00162823" w:rsidR="00701550" w:rsidP="006048AA" w:rsidRDefault="00701550" w14:paraId="11C285B5" w14:textId="77777777">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rsidRPr="00162823" w:rsidR="00701550" w:rsidP="006048AA" w:rsidRDefault="00701550" w14:paraId="11C285B6" w14:textId="77777777">
      <w:pPr>
        <w:pStyle w:val="Level3"/>
      </w:pPr>
      <w:r w:rsidRPr="00162823">
        <w:t>Allocation of Responsibilities</w:t>
      </w:r>
    </w:p>
    <w:p w:rsidRPr="00162823" w:rsidR="00701550" w:rsidP="00BE0E01" w:rsidRDefault="00701550" w14:paraId="11C285B7" w14:textId="77777777">
      <w:pPr>
        <w:pStyle w:val="Level4"/>
        <w:numPr>
          <w:ilvl w:val="0"/>
          <w:numId w:val="0"/>
        </w:numPr>
        <w:ind w:left="1008"/>
      </w:pPr>
      <w:r w:rsidRPr="00162823">
        <w:lastRenderedPageBreak/>
        <w:t xml:space="preserve">All Trading Parties will provide the CMA with details of their nominated contact point for any data protection issues that may arise.  </w:t>
      </w:r>
    </w:p>
    <w:p w:rsidRPr="00162823" w:rsidR="00701550" w:rsidP="006048AA" w:rsidRDefault="00701550" w14:paraId="11C285B8" w14:textId="77777777">
      <w:pPr>
        <w:pStyle w:val="Level3"/>
      </w:pPr>
      <w:r w:rsidRPr="00162823">
        <w:t xml:space="preserve">Interactions to deliver compliance </w:t>
      </w:r>
    </w:p>
    <w:p w:rsidRPr="00162823" w:rsidR="00701550" w:rsidP="00701550" w:rsidRDefault="00701550" w14:paraId="11C285B9" w14:textId="77777777">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rsidRPr="00162823" w:rsidR="00701550" w:rsidP="001718E9" w:rsidRDefault="00701550" w14:paraId="11C285BA" w14:textId="77777777">
      <w:pPr>
        <w:pStyle w:val="Level4"/>
      </w:pPr>
      <w:r w:rsidRPr="00162823">
        <w:t>All Trading Parties must promptly advise the CMA of any change to their nominated contact point.</w:t>
      </w:r>
    </w:p>
    <w:p w:rsidRPr="00162823" w:rsidR="00BE0E01" w:rsidP="00BE0E01" w:rsidRDefault="00BE0E01" w14:paraId="11C285BB" w14:textId="77777777">
      <w:pPr>
        <w:pStyle w:val="Level4"/>
        <w:numPr>
          <w:ilvl w:val="0"/>
          <w:numId w:val="0"/>
        </w:numPr>
        <w:ind w:left="1844"/>
      </w:pPr>
    </w:p>
    <w:p w:rsidRPr="00162823" w:rsidR="00701550" w:rsidP="00BE0E01" w:rsidRDefault="00701550" w14:paraId="11C285BC" w14:textId="77777777">
      <w:pPr>
        <w:pStyle w:val="Level1"/>
      </w:pPr>
      <w:r w:rsidRPr="00162823">
        <w:t xml:space="preserve">DATA MANAGEMENT  </w:t>
      </w:r>
    </w:p>
    <w:p w:rsidRPr="00162823" w:rsidR="00701550" w:rsidP="00BE0E01" w:rsidRDefault="00701550" w14:paraId="11C285BD" w14:textId="77777777">
      <w:pPr>
        <w:pStyle w:val="Level2"/>
        <w:rPr>
          <w:b/>
        </w:rPr>
      </w:pPr>
      <w:r w:rsidRPr="00162823">
        <w:rPr>
          <w:b/>
        </w:rPr>
        <w:t>Review of Market Personal Data</w:t>
      </w:r>
    </w:p>
    <w:p w:rsidRPr="00162823" w:rsidR="00701550" w:rsidP="00BE0E01" w:rsidRDefault="00701550" w14:paraId="11C285BE" w14:textId="77777777">
      <w:pPr>
        <w:pStyle w:val="Level3"/>
      </w:pPr>
      <w:r w:rsidRPr="00162823">
        <w:t>Market Personal Data shall be limited to what is necessary for the purpose for which they are processed.</w:t>
      </w:r>
    </w:p>
    <w:p w:rsidRPr="00162823" w:rsidR="00701550" w:rsidP="00BE0E01" w:rsidRDefault="00701550" w14:paraId="11C285BF" w14:textId="77777777">
      <w:pPr>
        <w:pStyle w:val="Level3"/>
      </w:pPr>
      <w:r w:rsidRPr="00162823">
        <w:t xml:space="preserve">Allocation of responsibilities  </w:t>
      </w:r>
    </w:p>
    <w:p w:rsidRPr="00162823" w:rsidR="00701550" w:rsidP="00BE0E01" w:rsidRDefault="00701550" w14:paraId="11C285C0" w14:textId="77777777">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rsidRPr="00162823" w:rsidR="00701550" w:rsidP="00BE0E01" w:rsidRDefault="00701550" w14:paraId="11C285C1" w14:textId="77777777">
      <w:pPr>
        <w:pStyle w:val="Level2"/>
        <w:rPr>
          <w:b/>
        </w:rPr>
      </w:pPr>
      <w:r w:rsidRPr="00162823">
        <w:rPr>
          <w:b/>
        </w:rPr>
        <w:t>Privacy by Design</w:t>
      </w:r>
    </w:p>
    <w:p w:rsidRPr="00162823" w:rsidR="00701550" w:rsidP="00BE0E01" w:rsidRDefault="00701550" w14:paraId="11C285C2" w14:textId="77777777">
      <w:pPr>
        <w:pStyle w:val="Level3"/>
      </w:pPr>
      <w:r w:rsidRPr="00162823">
        <w:t>Data Controllers shall adopt internal compliance policies and implement appropriate technical and organisational measures to meet the principles of privacy by design and by default</w:t>
      </w:r>
    </w:p>
    <w:p w:rsidRPr="00162823" w:rsidR="00701550" w:rsidP="00BE0E01" w:rsidRDefault="00701550" w14:paraId="11C285C3" w14:textId="77777777">
      <w:pPr>
        <w:pStyle w:val="Level3"/>
      </w:pPr>
      <w:r w:rsidRPr="00162823">
        <w:t xml:space="preserve">Allocation of responsibilities  </w:t>
      </w:r>
    </w:p>
    <w:p w:rsidRPr="00162823" w:rsidR="00701550" w:rsidP="00701550" w:rsidRDefault="00701550" w14:paraId="11C285C4" w14:textId="77777777">
      <w:pPr>
        <w:pStyle w:val="Level4"/>
      </w:pPr>
      <w:r w:rsidRPr="00162823">
        <w:t>Each of the Code Parties shall implement internal policies and processes to ensure that only those within its organisation with a legitimate requirement to access the Market Personal Data can do so;</w:t>
      </w:r>
    </w:p>
    <w:p w:rsidRPr="00162823" w:rsidR="00701550" w:rsidP="00701550" w:rsidRDefault="00BE0E01" w14:paraId="11C285C5" w14:textId="77777777">
      <w:pPr>
        <w:pStyle w:val="Level4"/>
      </w:pPr>
      <w:r w:rsidRPr="00162823">
        <w:t>T</w:t>
      </w:r>
      <w:r w:rsidRPr="00162823" w:rsidR="00701550">
        <w:t>he CMA shall implement, or instruct the implementation of, measures in relation to pseudonymisation of Market Personal Data where it is possible and practical to do so.</w:t>
      </w:r>
    </w:p>
    <w:p w:rsidRPr="00162823" w:rsidR="00701550" w:rsidP="00BE0E01" w:rsidRDefault="00701550" w14:paraId="11C285C6" w14:textId="77777777">
      <w:pPr>
        <w:pStyle w:val="Level3"/>
      </w:pPr>
      <w:r w:rsidRPr="00162823">
        <w:t xml:space="preserve">Interactions to deliver compliance </w:t>
      </w:r>
    </w:p>
    <w:p w:rsidRPr="00162823" w:rsidR="00701550" w:rsidP="00BE0E01" w:rsidRDefault="00701550" w14:paraId="11C285C7" w14:textId="77777777">
      <w:pPr>
        <w:pStyle w:val="Level4"/>
        <w:numPr>
          <w:ilvl w:val="0"/>
          <w:numId w:val="0"/>
        </w:numPr>
        <w:ind w:left="1008"/>
      </w:pPr>
      <w:r w:rsidRPr="00162823">
        <w:t>A Code Party shall provide evidence in writing of compliance with the above within 20 Business Days of any reasonable request by any other Code Party.</w:t>
      </w:r>
    </w:p>
    <w:p w:rsidRPr="00162823" w:rsidR="00701550" w:rsidP="00BE0E01" w:rsidRDefault="00701550" w14:paraId="11C285C8" w14:textId="77777777">
      <w:pPr>
        <w:pStyle w:val="Level2"/>
        <w:rPr>
          <w:b/>
        </w:rPr>
      </w:pPr>
      <w:r w:rsidRPr="00162823">
        <w:rPr>
          <w:b/>
        </w:rPr>
        <w:lastRenderedPageBreak/>
        <w:t>Privacy Impact Assessments</w:t>
      </w:r>
    </w:p>
    <w:p w:rsidRPr="00162823" w:rsidR="00701550" w:rsidP="00BE0E01" w:rsidRDefault="00701550" w14:paraId="11C285C9" w14:textId="77777777">
      <w:pPr>
        <w:pStyle w:val="Level3"/>
      </w:pPr>
      <w:r w:rsidRPr="00162823">
        <w:t>Privacy impact assessments are required to be conducted by Data Controllers where processing of Market Personal Data is likely to result in a high risk to the rights of Data Subjects</w:t>
      </w:r>
    </w:p>
    <w:p w:rsidRPr="00162823" w:rsidR="00701550" w:rsidP="00BE0E01" w:rsidRDefault="00701550" w14:paraId="11C285CA" w14:textId="77777777">
      <w:pPr>
        <w:pStyle w:val="Level3"/>
      </w:pPr>
      <w:r w:rsidRPr="00162823">
        <w:t xml:space="preserve">Allocation of responsibilities  </w:t>
      </w:r>
    </w:p>
    <w:p w:rsidRPr="00162823" w:rsidR="00701550" w:rsidP="00701550" w:rsidRDefault="00701550" w14:paraId="11C285CB" w14:textId="77777777">
      <w:pPr>
        <w:pStyle w:val="Level4"/>
      </w:pPr>
      <w:r w:rsidRPr="00162823">
        <w:tab/>
      </w:r>
      <w:r w:rsidRPr="00162823">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rsidRPr="00162823" w:rsidR="00701550" w:rsidP="00701550" w:rsidRDefault="00701550" w14:paraId="11C285CC" w14:textId="77777777">
      <w:pPr>
        <w:pStyle w:val="Level4"/>
      </w:pPr>
      <w:r w:rsidRPr="00162823">
        <w:t xml:space="preserve">The CMA shall be responsible for reviewing any privacy impact assessment regarding the Market Personal Data.  </w:t>
      </w:r>
    </w:p>
    <w:p w:rsidRPr="00162823" w:rsidR="00701550" w:rsidP="00701550" w:rsidRDefault="00701550" w14:paraId="11C285CD" w14:textId="77777777">
      <w:pPr>
        <w:pStyle w:val="Level4"/>
      </w:pPr>
      <w:r w:rsidRPr="00162823">
        <w:t xml:space="preserve">Trading Parties shall provide such information and assistance to the CMA as is necessary and reasonable in order for it to ensure the appropriate conduct of privacy impact assessments </w:t>
      </w:r>
    </w:p>
    <w:p w:rsidRPr="00162823" w:rsidR="00701550" w:rsidP="00BE0E01" w:rsidRDefault="00701550" w14:paraId="11C285CE" w14:textId="77777777">
      <w:pPr>
        <w:pStyle w:val="Level3"/>
      </w:pPr>
      <w:r w:rsidRPr="00162823">
        <w:t xml:space="preserve">Interactions to deliver compliance </w:t>
      </w:r>
    </w:p>
    <w:p w:rsidRPr="00162823" w:rsidR="00701550" w:rsidP="00BE0E01" w:rsidRDefault="00701550" w14:paraId="11C285CF" w14:textId="77777777">
      <w:pPr>
        <w:pStyle w:val="Level4"/>
        <w:numPr>
          <w:ilvl w:val="0"/>
          <w:numId w:val="0"/>
        </w:numPr>
        <w:ind w:left="1008"/>
      </w:pPr>
      <w:r w:rsidRPr="00162823">
        <w:t>The CMA shall:</w:t>
      </w:r>
    </w:p>
    <w:p w:rsidRPr="00162823" w:rsidR="00701550" w:rsidP="00701550" w:rsidRDefault="00701550" w14:paraId="11C285D0" w14:textId="77777777">
      <w:pPr>
        <w:pStyle w:val="Level4"/>
      </w:pPr>
      <w:r w:rsidRPr="00162823">
        <w:t>Share the outcome of any relevant privacy impact assessment with Trading Parties including any recommended actions;</w:t>
      </w:r>
    </w:p>
    <w:p w:rsidRPr="00162823" w:rsidR="00701550" w:rsidP="00701550" w:rsidRDefault="00701550" w14:paraId="11C285D1" w14:textId="77777777">
      <w:pPr>
        <w:pStyle w:val="Level4"/>
      </w:pPr>
      <w:r w:rsidRPr="00162823">
        <w:t>Liaise accordingly with Trading Parties and any other third party to ensure any recommended actions are implemented accordingly;</w:t>
      </w:r>
    </w:p>
    <w:p w:rsidRPr="00162823" w:rsidR="00701550" w:rsidP="001718E9" w:rsidRDefault="00701550" w14:paraId="11C285D2" w14:textId="77777777">
      <w:pPr>
        <w:pStyle w:val="Level4"/>
      </w:pPr>
      <w:r w:rsidRPr="00162823">
        <w:t>Document the above process and outcomes as appropriate.</w:t>
      </w:r>
    </w:p>
    <w:p w:rsidRPr="00162823" w:rsidR="00701550" w:rsidP="00BE0E01" w:rsidRDefault="00701550" w14:paraId="11C285D3" w14:textId="77777777">
      <w:pPr>
        <w:pStyle w:val="Level2"/>
      </w:pPr>
      <w:r w:rsidRPr="00162823">
        <w:t>Records of Processing</w:t>
      </w:r>
    </w:p>
    <w:p w:rsidRPr="00162823" w:rsidR="00701550" w:rsidP="00BE0E01" w:rsidRDefault="00701550" w14:paraId="11C285D4" w14:textId="77777777">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rsidRPr="00162823" w:rsidR="00701550" w:rsidP="00BE0E01" w:rsidRDefault="00701550" w14:paraId="11C285D5" w14:textId="77777777">
      <w:pPr>
        <w:pStyle w:val="Level3"/>
      </w:pPr>
      <w:r w:rsidRPr="00162823">
        <w:t xml:space="preserve">Allocation of responsibilities  </w:t>
      </w:r>
    </w:p>
    <w:p w:rsidRPr="00162823" w:rsidR="00701550" w:rsidP="00701550" w:rsidRDefault="00701550" w14:paraId="11C285D6" w14:textId="77777777">
      <w:pPr>
        <w:pStyle w:val="Level4"/>
      </w:pPr>
      <w:r w:rsidRPr="00162823">
        <w:t>The CMA shall produce and maintain a description of processing for Market Personal Data undertaken for the proper operation of the Market Code.</w:t>
      </w:r>
    </w:p>
    <w:p w:rsidRPr="00162823" w:rsidR="00701550" w:rsidP="00701550" w:rsidRDefault="00701550" w14:paraId="11C285D7" w14:textId="77777777">
      <w:pPr>
        <w:pStyle w:val="Level4"/>
      </w:pPr>
      <w:r w:rsidRPr="00162823">
        <w:lastRenderedPageBreak/>
        <w:t>Trading Parties shall provide such information and assistance to the CMA as is necessary and reasonable in order for it to produce and maintain the description of processing activities.</w:t>
      </w:r>
    </w:p>
    <w:p w:rsidRPr="00162823" w:rsidR="00701550" w:rsidP="00BE0E01" w:rsidRDefault="00BE0E01" w14:paraId="11C285D8" w14:textId="77777777">
      <w:pPr>
        <w:pStyle w:val="Level3"/>
      </w:pPr>
      <w:r w:rsidRPr="00162823">
        <w:t>I</w:t>
      </w:r>
      <w:r w:rsidRPr="00162823" w:rsidR="00701550">
        <w:t xml:space="preserve">nteractions to deliver compliance </w:t>
      </w:r>
    </w:p>
    <w:p w:rsidRPr="00162823" w:rsidR="00701550" w:rsidP="00701550" w:rsidRDefault="00701550" w14:paraId="11C285D9" w14:textId="77777777">
      <w:pPr>
        <w:pStyle w:val="Level4"/>
      </w:pPr>
      <w:r w:rsidRPr="00162823">
        <w:t xml:space="preserve">As a part of the annual review of Personal Market Data, the CMA shall make available to the Technical Panel, a copy of the description of processing activities. </w:t>
      </w:r>
    </w:p>
    <w:p w:rsidRPr="00162823" w:rsidR="00701550" w:rsidP="001718E9" w:rsidRDefault="00701550" w14:paraId="11C285DA" w14:textId="77777777">
      <w:pPr>
        <w:pStyle w:val="Level4"/>
      </w:pPr>
      <w:r w:rsidRPr="00162823">
        <w:t>Trading Parties shall provide any comments which require to be taken account of or corrections which require to be made to the processing to the CMA following the review.</w:t>
      </w:r>
    </w:p>
    <w:p w:rsidRPr="00162823" w:rsidR="001B5815" w:rsidP="001B5815" w:rsidRDefault="001B5815" w14:paraId="11C285DB" w14:textId="77777777">
      <w:pPr>
        <w:pStyle w:val="Level4"/>
        <w:numPr>
          <w:ilvl w:val="0"/>
          <w:numId w:val="0"/>
        </w:numPr>
        <w:ind w:left="1844"/>
      </w:pPr>
    </w:p>
    <w:p w:rsidRPr="00162823" w:rsidR="00701550" w:rsidP="001B5815" w:rsidRDefault="00701550" w14:paraId="11C285DC" w14:textId="77777777">
      <w:pPr>
        <w:pStyle w:val="Level1"/>
      </w:pPr>
      <w:r w:rsidRPr="00162823">
        <w:t xml:space="preserve">USE OF PERSONAL DATA  </w:t>
      </w:r>
    </w:p>
    <w:p w:rsidRPr="00162823" w:rsidR="00701550" w:rsidP="001B5815" w:rsidRDefault="00701550" w14:paraId="11C285DD" w14:textId="77777777">
      <w:pPr>
        <w:pStyle w:val="Level2"/>
        <w:rPr>
          <w:b/>
        </w:rPr>
      </w:pPr>
      <w:r w:rsidRPr="00162823">
        <w:rPr>
          <w:b/>
        </w:rPr>
        <w:t>Privacy Notices</w:t>
      </w:r>
    </w:p>
    <w:p w:rsidRPr="00162823" w:rsidR="00701550" w:rsidP="001B5815" w:rsidRDefault="00701550" w14:paraId="11C285DE" w14:textId="77777777">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rsidRPr="00162823" w:rsidR="00701550" w:rsidP="001B5815" w:rsidRDefault="00701550" w14:paraId="11C285DF" w14:textId="77777777">
      <w:pPr>
        <w:pStyle w:val="Level3"/>
      </w:pPr>
      <w:r w:rsidRPr="00162823">
        <w:t xml:space="preserve">Allocation of responsibilities  </w:t>
      </w:r>
    </w:p>
    <w:p w:rsidRPr="00162823" w:rsidR="00701550" w:rsidP="00701550" w:rsidRDefault="00701550" w14:paraId="11C285E0" w14:textId="77777777">
      <w:pPr>
        <w:pStyle w:val="Level4"/>
      </w:pPr>
      <w:r w:rsidRPr="00162823">
        <w:tab/>
      </w:r>
      <w:r w:rsidRPr="00162823">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rsidRPr="00162823" w:rsidR="00701550" w:rsidP="00701550" w:rsidRDefault="00701550" w14:paraId="11C285E1" w14:textId="77777777">
      <w:pPr>
        <w:pStyle w:val="Level4"/>
      </w:pPr>
      <w:r w:rsidRPr="00162823">
        <w:tab/>
      </w:r>
      <w:r w:rsidRPr="00162823">
        <w:t xml:space="preserve">Licensed Providers shall ensure that privacy notices, consistent with the Market Privacy Notice, are provided to Data Subjects to whom they deliver services. </w:t>
      </w:r>
    </w:p>
    <w:p w:rsidRPr="00162823" w:rsidR="00701550" w:rsidP="00701550" w:rsidRDefault="00701550" w14:paraId="11C285E2" w14:textId="77777777">
      <w:pPr>
        <w:pStyle w:val="Level4"/>
      </w:pPr>
      <w:r w:rsidRPr="00162823">
        <w:tab/>
      </w:r>
      <w:r w:rsidRPr="00162823">
        <w:t>All Code Parties shall maintain privacy notices consistent with the Market Privacy Notice for the purposes of Market Personal Data and shall process Market Personal Data only in accordance with such privacy notices.</w:t>
      </w:r>
    </w:p>
    <w:p w:rsidRPr="00162823" w:rsidR="00701550" w:rsidP="001B5815" w:rsidRDefault="00701550" w14:paraId="11C285E3" w14:textId="77777777">
      <w:pPr>
        <w:pStyle w:val="Level3"/>
      </w:pPr>
      <w:r w:rsidRPr="00162823">
        <w:t xml:space="preserve">Interactions to deliver compliance </w:t>
      </w:r>
    </w:p>
    <w:p w:rsidRPr="00162823" w:rsidR="00701550" w:rsidP="00701550" w:rsidRDefault="00701550" w14:paraId="11C285E4" w14:textId="77777777">
      <w:pPr>
        <w:pStyle w:val="Level4"/>
      </w:pPr>
      <w:r w:rsidRPr="00162823">
        <w:lastRenderedPageBreak/>
        <w:t xml:space="preserve">Any Code Party (including the CMA) may request a change to the Market Privacy Notice.  </w:t>
      </w:r>
    </w:p>
    <w:p w:rsidRPr="00162823" w:rsidR="00701550" w:rsidP="00701550" w:rsidRDefault="00701550" w14:paraId="11C285E5" w14:textId="77777777">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rsidRPr="00162823" w:rsidR="00701550" w:rsidP="001718E9" w:rsidRDefault="00701550" w14:paraId="11C285E6" w14:textId="77777777">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rsidRPr="00162823" w:rsidR="00701550" w:rsidP="001B5815" w:rsidRDefault="00701550" w14:paraId="11C285E7" w14:textId="77777777">
      <w:pPr>
        <w:pStyle w:val="Level4"/>
        <w:numPr>
          <w:ilvl w:val="0"/>
          <w:numId w:val="0"/>
        </w:numPr>
        <w:ind w:left="1844"/>
      </w:pPr>
    </w:p>
    <w:p w:rsidRPr="00162823" w:rsidR="00701550" w:rsidP="001B5815" w:rsidRDefault="00701550" w14:paraId="11C285E8" w14:textId="77777777">
      <w:pPr>
        <w:pStyle w:val="Level1"/>
      </w:pPr>
      <w:r w:rsidRPr="00162823">
        <w:t xml:space="preserve">DATA SUBJECTS RIGHTS </w:t>
      </w:r>
    </w:p>
    <w:p w:rsidRPr="00162823" w:rsidR="00701550" w:rsidP="001B5815" w:rsidRDefault="00701550" w14:paraId="11C285E9" w14:textId="77777777">
      <w:pPr>
        <w:pStyle w:val="Level2"/>
        <w:rPr>
          <w:b/>
        </w:rPr>
      </w:pPr>
      <w:r w:rsidRPr="00162823">
        <w:rPr>
          <w:b/>
        </w:rPr>
        <w:t>Guidance</w:t>
      </w:r>
    </w:p>
    <w:p w:rsidRPr="00162823" w:rsidR="00701550" w:rsidP="001B5815" w:rsidRDefault="00701550" w14:paraId="11C285EA" w14:textId="77777777">
      <w:pPr>
        <w:pStyle w:val="Level3"/>
      </w:pPr>
      <w:r w:rsidRPr="00162823">
        <w:t>Data Controllers must provide guidance to Data Subjects on how their Data Subject rights can be exercised.</w:t>
      </w:r>
    </w:p>
    <w:p w:rsidRPr="00162823" w:rsidR="00701550" w:rsidP="001B5815" w:rsidRDefault="00701550" w14:paraId="11C285EB" w14:textId="77777777">
      <w:pPr>
        <w:pStyle w:val="Level3"/>
      </w:pPr>
      <w:r w:rsidRPr="00162823">
        <w:t>Allocation of responsibilities</w:t>
      </w:r>
    </w:p>
    <w:p w:rsidRPr="00162823" w:rsidR="00701550" w:rsidP="00701550" w:rsidRDefault="00701550" w14:paraId="11C285EC" w14:textId="77777777">
      <w:pPr>
        <w:pStyle w:val="Level4"/>
      </w:pPr>
      <w:r w:rsidRPr="00162823">
        <w:t xml:space="preserve">The CMA shall provide guidance on the CMA's website about how Data Subject rights may be exercised with regard to Market Personal Data. </w:t>
      </w:r>
    </w:p>
    <w:p w:rsidRPr="00162823" w:rsidR="00701550" w:rsidP="00701550" w:rsidRDefault="00701550" w14:paraId="11C285ED" w14:textId="77777777">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rsidRPr="00162823" w:rsidR="00701550" w:rsidP="001B5815" w:rsidRDefault="00701550" w14:paraId="11C285EE" w14:textId="77777777">
      <w:pPr>
        <w:pStyle w:val="Level3"/>
      </w:pPr>
      <w:r w:rsidRPr="00162823">
        <w:t xml:space="preserve">Interactions to deliver compliance </w:t>
      </w:r>
    </w:p>
    <w:p w:rsidRPr="00162823" w:rsidR="00701550" w:rsidP="00701550" w:rsidRDefault="00701550" w14:paraId="11C285EF" w14:textId="77777777">
      <w:pPr>
        <w:pStyle w:val="Level4"/>
      </w:pPr>
      <w:r w:rsidRPr="00162823">
        <w:t xml:space="preserve">The CMA shall notify the Trading Parties of any proposed changes to the wording on the CMA website about the exercise of Data Subject Rights and give Trading Parties 10 Business Days to comment. </w:t>
      </w:r>
    </w:p>
    <w:p w:rsidRPr="00162823" w:rsidR="00701550" w:rsidP="001718E9" w:rsidRDefault="00701550" w14:paraId="11C285F0" w14:textId="77777777">
      <w:pPr>
        <w:pStyle w:val="Level4"/>
      </w:pPr>
      <w:r w:rsidRPr="00162823">
        <w:lastRenderedPageBreak/>
        <w:t xml:space="preserve">The CMA will take any comments from Trading Parties into account in determining the published wording.  The CMA shall act reasonably when deciding on the proposed wording and any subsequent changes to the wording but but will not be obliged to effect any suggested changes. </w:t>
      </w:r>
    </w:p>
    <w:p w:rsidRPr="00162823" w:rsidR="00701550" w:rsidP="001B5815" w:rsidRDefault="00701550" w14:paraId="11C285F1" w14:textId="77777777">
      <w:pPr>
        <w:pStyle w:val="Level2"/>
        <w:rPr>
          <w:b/>
        </w:rPr>
      </w:pPr>
      <w:r w:rsidRPr="00162823">
        <w:rPr>
          <w:b/>
        </w:rPr>
        <w:t xml:space="preserve">Data Subjects Access Request </w:t>
      </w:r>
    </w:p>
    <w:p w:rsidRPr="00162823" w:rsidR="00701550" w:rsidP="001B5815" w:rsidRDefault="00701550" w14:paraId="11C285F2" w14:textId="77777777">
      <w:pPr>
        <w:pStyle w:val="Level3"/>
      </w:pPr>
      <w:r w:rsidRPr="00162823">
        <w:t>Data Subjects can access their Market Personal Data and information about their Market Personal Data by making a Data Subject access request to Data Controllers.</w:t>
      </w:r>
    </w:p>
    <w:p w:rsidRPr="00162823" w:rsidR="00701550" w:rsidP="001B5815" w:rsidRDefault="00701550" w14:paraId="11C285F3" w14:textId="77777777">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rsidRPr="00162823" w:rsidR="00701550" w:rsidP="001B5815" w:rsidRDefault="00701550" w14:paraId="11C285F4" w14:textId="77777777">
      <w:pPr>
        <w:pStyle w:val="Level3"/>
      </w:pPr>
      <w:r w:rsidRPr="00162823">
        <w:t xml:space="preserve">Allocation of responsibilities  </w:t>
      </w:r>
    </w:p>
    <w:p w:rsidRPr="00162823" w:rsidR="00701550" w:rsidP="00701550" w:rsidRDefault="00701550" w14:paraId="11C285F5" w14:textId="77777777">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rsidRPr="00162823" w:rsidR="00701550" w:rsidP="00701550" w:rsidRDefault="00701550" w14:paraId="11C285F6" w14:textId="77777777">
      <w:pPr>
        <w:pStyle w:val="Level4"/>
      </w:pPr>
      <w:r w:rsidRPr="00162823">
        <w:t>The CMA shall be responsible for the provision of Market Personal Data, in response to a request from a Data Subject that is associated with a Trading Party. Such data should be provided in a machine readable format.</w:t>
      </w:r>
    </w:p>
    <w:p w:rsidRPr="00162823" w:rsidR="00701550" w:rsidP="001718E9" w:rsidRDefault="00701550" w14:paraId="11C285F7" w14:textId="77777777">
      <w:pPr>
        <w:pStyle w:val="Level4"/>
      </w:pPr>
      <w:r w:rsidRPr="00162823">
        <w:t>The CMA shall make Market Personal Data available for the use of Licensed Providers, on request. The provision of such Market Personal Data to be treated as an Additional Service.</w:t>
      </w:r>
    </w:p>
    <w:p w:rsidRPr="00162823" w:rsidR="00701550" w:rsidP="001B5815" w:rsidRDefault="00701550" w14:paraId="11C285F8" w14:textId="77777777">
      <w:pPr>
        <w:pStyle w:val="Level3"/>
      </w:pPr>
      <w:r w:rsidRPr="00162823">
        <w:t xml:space="preserve">Interactions to deliver compliance </w:t>
      </w:r>
    </w:p>
    <w:p w:rsidRPr="00162823" w:rsidR="00701550" w:rsidP="00701550" w:rsidRDefault="00701550" w14:paraId="11C285F9" w14:textId="77777777">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rsidRPr="00162823" w:rsidR="00701550" w:rsidP="001B5815" w:rsidRDefault="00701550" w14:paraId="11C285FA" w14:textId="77777777">
      <w:pPr>
        <w:pStyle w:val="Level5"/>
      </w:pPr>
      <w:r w:rsidRPr="00162823">
        <w:t xml:space="preserve">If the Licensed Provider wishes to request that the CMA shall provide such Market Personal Data via an Additional Service, the Licensed Provider should first provide the duly completed Data Subject Access </w:t>
      </w:r>
      <w:r w:rsidRPr="00162823">
        <w:lastRenderedPageBreak/>
        <w:t>Request form. The CMA shall then provide the Market Personal Data to the Licensed Provider within 10 Business Days of receipt of the duly completed Data Subject Access Request form.</w:t>
      </w:r>
    </w:p>
    <w:p w:rsidRPr="00162823" w:rsidR="00701550" w:rsidP="001B5815" w:rsidRDefault="00701550" w14:paraId="11C285FB" w14:textId="77777777">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rsidRPr="00162823" w:rsidR="00701550" w:rsidP="001B5815" w:rsidRDefault="00701550" w14:paraId="11C285FC" w14:textId="77777777">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rsidRPr="00162823" w:rsidR="00701550" w:rsidP="00701550" w:rsidRDefault="00701550" w14:paraId="11C285FD" w14:textId="77777777">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rsidRPr="00162823" w:rsidR="00701550" w:rsidP="00701550" w:rsidRDefault="00701550" w14:paraId="11C285FE" w14:textId="77777777">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rsidRPr="00162823" w:rsidR="00701550" w:rsidP="00701550" w:rsidRDefault="00701550" w14:paraId="11C285FF" w14:textId="77777777">
      <w:pPr>
        <w:pStyle w:val="Level4"/>
      </w:pPr>
      <w:r w:rsidRPr="00162823">
        <w:t xml:space="preserve">The CMA shall maintain a log of all Data Subject Access Requests made to the CMA from Trading Parties and the responses to any such requests. </w:t>
      </w:r>
    </w:p>
    <w:p w:rsidRPr="00162823" w:rsidR="00701550" w:rsidP="001B5815" w:rsidRDefault="00701550" w14:paraId="11C28600" w14:textId="77777777">
      <w:pPr>
        <w:pStyle w:val="Level3"/>
      </w:pPr>
      <w:r w:rsidRPr="00162823">
        <w:t>Request for Correction/Rectification</w:t>
      </w:r>
    </w:p>
    <w:p w:rsidRPr="00162823" w:rsidR="00701550" w:rsidP="001B5815" w:rsidRDefault="00701550" w14:paraId="11C28601" w14:textId="77777777">
      <w:pPr>
        <w:pStyle w:val="Level4"/>
        <w:numPr>
          <w:ilvl w:val="0"/>
          <w:numId w:val="0"/>
        </w:numPr>
        <w:ind w:left="1008"/>
      </w:pPr>
      <w:r w:rsidRPr="00162823">
        <w:lastRenderedPageBreak/>
        <w:t>Data Controllers may be required to correct or rectify Market Personal Data or to place a supplementary statement alongside allegedly incomplete Market Personal Data within one month (or two months for complex cases) of a request from a Data Subject.</w:t>
      </w:r>
    </w:p>
    <w:p w:rsidRPr="00162823" w:rsidR="00701550" w:rsidP="001B5815" w:rsidRDefault="00701550" w14:paraId="11C28602" w14:textId="77777777">
      <w:pPr>
        <w:pStyle w:val="Level3"/>
      </w:pPr>
      <w:r w:rsidRPr="00162823">
        <w:t xml:space="preserve">Allocation of responsibilities  </w:t>
      </w:r>
    </w:p>
    <w:p w:rsidRPr="00162823" w:rsidR="00701550" w:rsidP="00701550" w:rsidRDefault="00701550" w14:paraId="11C28603" w14:textId="77777777">
      <w:pPr>
        <w:pStyle w:val="Level4"/>
      </w:pPr>
      <w:r w:rsidRPr="00162823">
        <w:tab/>
      </w:r>
      <w:r w:rsidRPr="00162823">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rsidRPr="00162823" w:rsidR="00701550" w:rsidP="001718E9" w:rsidRDefault="00701550" w14:paraId="11C28604" w14:textId="77777777">
      <w:pPr>
        <w:pStyle w:val="Level4"/>
      </w:pPr>
      <w:r w:rsidRPr="00162823">
        <w:tab/>
      </w:r>
      <w:r w:rsidRPr="00162823">
        <w:t>Data rectification/correction shall be delivered in accordance with CSD0105.</w:t>
      </w:r>
    </w:p>
    <w:p w:rsidRPr="00162823" w:rsidR="00701550" w:rsidP="001B5815" w:rsidRDefault="00701550" w14:paraId="11C28605" w14:textId="77777777">
      <w:pPr>
        <w:pStyle w:val="Level2"/>
        <w:rPr>
          <w:b/>
        </w:rPr>
      </w:pPr>
      <w:r w:rsidRPr="00162823">
        <w:rPr>
          <w:b/>
        </w:rPr>
        <w:t>Changes to Processing</w:t>
      </w:r>
    </w:p>
    <w:p w:rsidRPr="00162823" w:rsidR="00701550" w:rsidP="009B44D5" w:rsidRDefault="00701550" w14:paraId="11C28606" w14:textId="77777777">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rsidRPr="00162823" w:rsidR="00701550" w:rsidP="009B44D5" w:rsidRDefault="00701550" w14:paraId="11C28607" w14:textId="77777777">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rsidRPr="00162823" w:rsidR="00701550" w:rsidP="009B44D5" w:rsidRDefault="00701550" w14:paraId="11C28608" w14:textId="77777777">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rsidRPr="00162823" w:rsidR="00701550" w:rsidP="009B44D5" w:rsidRDefault="00701550" w14:paraId="11C28609" w14:textId="77777777">
      <w:pPr>
        <w:pStyle w:val="Level3"/>
      </w:pPr>
      <w:r w:rsidRPr="00162823">
        <w:t xml:space="preserve">Allocation of responsibilities  </w:t>
      </w:r>
    </w:p>
    <w:p w:rsidRPr="00162823" w:rsidR="00701550" w:rsidP="00701550" w:rsidRDefault="00701550" w14:paraId="11C2860A" w14:textId="77777777">
      <w:pPr>
        <w:pStyle w:val="Level4"/>
      </w:pPr>
      <w:r w:rsidRPr="00162823">
        <w:tab/>
      </w:r>
      <w:r w:rsidRPr="00162823">
        <w:t xml:space="preserve">Licensed Providers shall be responsible for progressing a request from a Data Subject regarding any objection or restriction to the processing of Market Personal Data.  </w:t>
      </w:r>
    </w:p>
    <w:p w:rsidRPr="00162823" w:rsidR="00701550" w:rsidP="00701550" w:rsidRDefault="00701550" w14:paraId="11C2860B" w14:textId="77777777">
      <w:pPr>
        <w:pStyle w:val="Level4"/>
      </w:pPr>
      <w:r w:rsidRPr="00162823">
        <w:tab/>
      </w:r>
      <w:r w:rsidRPr="00162823">
        <w:t xml:space="preserve">The CMA shall make any agreed changes to processing within the Central Systems and within the Scottish Landlord Portal, to accommodate the objection or restriction to the processing of Market Personal Data. </w:t>
      </w:r>
    </w:p>
    <w:p w:rsidRPr="00162823" w:rsidR="00701550" w:rsidP="00701550" w:rsidRDefault="00701550" w14:paraId="11C2860C" w14:textId="77777777">
      <w:pPr>
        <w:pStyle w:val="Level4"/>
      </w:pPr>
      <w:r w:rsidRPr="00162823">
        <w:lastRenderedPageBreak/>
        <w:t>Trading Parties shall make any agreed changes to processing by their systems, to accommodate the objection or restriction to the processing of Market Personal Data.</w:t>
      </w:r>
    </w:p>
    <w:p w:rsidRPr="00162823" w:rsidR="00701550" w:rsidP="009B44D5" w:rsidRDefault="00701550" w14:paraId="11C2860D" w14:textId="77777777">
      <w:pPr>
        <w:pStyle w:val="Level3"/>
      </w:pPr>
      <w:r w:rsidRPr="00162823">
        <w:t xml:space="preserve">Interactions to deliver compliance </w:t>
      </w:r>
    </w:p>
    <w:p w:rsidRPr="00162823" w:rsidR="00701550" w:rsidP="00701550" w:rsidRDefault="00701550" w14:paraId="11C2860E" w14:textId="77777777">
      <w:pPr>
        <w:pStyle w:val="Level4"/>
      </w:pPr>
      <w:r w:rsidRPr="00162823">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rsidRPr="00162823" w:rsidR="00701550" w:rsidP="00701550" w:rsidRDefault="009B44D5" w14:paraId="11C2860F" w14:textId="77777777">
      <w:pPr>
        <w:pStyle w:val="Level4"/>
      </w:pPr>
      <w:r w:rsidRPr="00162823">
        <w:t>I</w:t>
      </w:r>
      <w:r w:rsidRPr="00162823" w:rsidR="00701550">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rsidRPr="00162823" w:rsidR="00701550" w:rsidP="00701550" w:rsidRDefault="00701550" w14:paraId="11C28610" w14:textId="77777777">
      <w:pPr>
        <w:pStyle w:val="Level4"/>
      </w:pPr>
      <w:r w:rsidRPr="00162823">
        <w:t>If the CMA receives a request from a Licensed Provider, to exercise the right to object, restrict, or erase, in relation to Market Personal Data:</w:t>
      </w:r>
    </w:p>
    <w:p w:rsidRPr="00162823" w:rsidR="00701550" w:rsidP="009B44D5" w:rsidRDefault="00701550" w14:paraId="11C28611" w14:textId="77777777">
      <w:pPr>
        <w:pStyle w:val="Level5"/>
      </w:pPr>
      <w:r w:rsidRPr="00162823">
        <w:t xml:space="preserve">The CMA shall first consider whether it is possible and necessary to comply with any such request in accordance with Data Protection Laws. </w:t>
      </w:r>
    </w:p>
    <w:p w:rsidRPr="00162823" w:rsidR="00701550" w:rsidP="009B44D5" w:rsidRDefault="00701550" w14:paraId="11C28612" w14:textId="77777777">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rsidRPr="00162823" w:rsidR="00701550" w:rsidP="009B44D5" w:rsidRDefault="00701550" w14:paraId="11C28613" w14:textId="77777777">
      <w:pPr>
        <w:pStyle w:val="Level4"/>
      </w:pPr>
      <w:r w:rsidRPr="00162823">
        <w:lastRenderedPageBreak/>
        <w:t>It shall be the responsibility of any Trading Party receiving the Processing Change Request form to respond to the request and take any appropriate actions within 10 Business Days.</w:t>
      </w:r>
    </w:p>
    <w:p w:rsidRPr="00162823" w:rsidR="00701550" w:rsidP="00701550" w:rsidRDefault="00701550" w14:paraId="11C28614" w14:textId="77777777">
      <w:pPr>
        <w:pStyle w:val="Level4"/>
      </w:pPr>
      <w:r w:rsidRPr="00162823">
        <w:t>Each relevant Trading Party shall confirm to the CMA that it has fulfilled its actions as per the request in accordance with Data Protection Laws by sending the CMA a Confirmation form within 5 Business Days of taking any such appropriate actions.</w:t>
      </w:r>
    </w:p>
    <w:p w:rsidRPr="00162823" w:rsidR="00701550" w:rsidP="00701550" w:rsidRDefault="00701550" w14:paraId="11C28615" w14:textId="77777777">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rsidRPr="00162823" w:rsidR="00701550" w:rsidP="00701550" w:rsidRDefault="00701550" w14:paraId="11C28616" w14:textId="77777777">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rsidRPr="00162823" w:rsidR="00701550" w:rsidP="00701550" w:rsidRDefault="00701550" w14:paraId="11C28617" w14:textId="77777777">
      <w:pPr>
        <w:pStyle w:val="Level4"/>
      </w:pPr>
      <w:r w:rsidRPr="00162823">
        <w:t>The CMA shall maintain a log of all Data Subject Processing Change Requests made to the CMA from Licensed Providers and the responses to any such requests.</w:t>
      </w:r>
    </w:p>
    <w:p w:rsidRPr="00162823" w:rsidR="00701550" w:rsidP="009B44D5" w:rsidRDefault="00701550" w14:paraId="11C28618" w14:textId="77777777">
      <w:pPr>
        <w:pStyle w:val="Level4"/>
        <w:numPr>
          <w:ilvl w:val="0"/>
          <w:numId w:val="0"/>
        </w:numPr>
        <w:ind w:left="1844"/>
      </w:pPr>
      <w:r w:rsidRPr="00162823">
        <w:t xml:space="preserve"> </w:t>
      </w:r>
    </w:p>
    <w:p w:rsidRPr="00162823" w:rsidR="00701550" w:rsidP="009B44D5" w:rsidRDefault="00701550" w14:paraId="11C28619" w14:textId="77777777">
      <w:pPr>
        <w:pStyle w:val="Level1"/>
      </w:pPr>
      <w:r w:rsidRPr="00162823">
        <w:t xml:space="preserve">DATA SECURITY </w:t>
      </w:r>
    </w:p>
    <w:p w:rsidRPr="00162823" w:rsidR="009B44D5" w:rsidP="009B44D5" w:rsidRDefault="009B44D5" w14:paraId="11C2861A" w14:textId="77777777"/>
    <w:p w:rsidRPr="00162823" w:rsidR="00701550" w:rsidP="009B44D5" w:rsidRDefault="00701550" w14:paraId="11C2861B" w14:textId="77777777">
      <w:pPr>
        <w:pStyle w:val="Level2"/>
        <w:rPr>
          <w:b/>
        </w:rPr>
      </w:pPr>
      <w:r w:rsidRPr="00162823">
        <w:rPr>
          <w:b/>
        </w:rPr>
        <w:t>Standards of Security</w:t>
      </w:r>
    </w:p>
    <w:p w:rsidRPr="00162823" w:rsidR="00701550" w:rsidP="009B44D5" w:rsidRDefault="009B44D5" w14:paraId="11C2861C" w14:textId="77777777">
      <w:pPr>
        <w:pStyle w:val="Level3"/>
      </w:pPr>
      <w:r w:rsidRPr="00162823">
        <w:t>D</w:t>
      </w:r>
      <w:r w:rsidRPr="00162823" w:rsidR="00701550">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rsidRPr="00162823" w:rsidR="00701550" w:rsidP="00701550" w:rsidRDefault="00701550" w14:paraId="11C2861D" w14:textId="77777777">
      <w:pPr>
        <w:pStyle w:val="Level4"/>
      </w:pPr>
      <w:r w:rsidRPr="00162823">
        <w:tab/>
      </w:r>
      <w:r w:rsidRPr="00162823">
        <w:t xml:space="preserve">the pseudonymisation and encryption of Market Personal Data; </w:t>
      </w:r>
    </w:p>
    <w:p w:rsidRPr="00162823" w:rsidR="00701550" w:rsidP="00701550" w:rsidRDefault="00701550" w14:paraId="11C2861E" w14:textId="77777777">
      <w:pPr>
        <w:pStyle w:val="Level4"/>
      </w:pPr>
      <w:r w:rsidRPr="00162823">
        <w:tab/>
      </w:r>
      <w:r w:rsidRPr="00162823">
        <w:t xml:space="preserve">the ability to ensure the ongoing confidentiality, integrity, availability and resilience of processing systems and services; </w:t>
      </w:r>
    </w:p>
    <w:p w:rsidRPr="00162823" w:rsidR="00701550" w:rsidP="00701550" w:rsidRDefault="00701550" w14:paraId="11C2861F" w14:textId="77777777">
      <w:pPr>
        <w:pStyle w:val="Level4"/>
      </w:pPr>
      <w:r w:rsidRPr="00162823">
        <w:lastRenderedPageBreak/>
        <w:tab/>
      </w:r>
      <w:r w:rsidRPr="00162823">
        <w:t>the ability to restore the availability and access to Market Personal Data in a timely manner in the event of a physical or technical incident; and</w:t>
      </w:r>
    </w:p>
    <w:p w:rsidRPr="00162823" w:rsidR="00701550" w:rsidP="00701550" w:rsidRDefault="00701550" w14:paraId="11C28620" w14:textId="77777777">
      <w:pPr>
        <w:pStyle w:val="Level4"/>
      </w:pPr>
      <w:r w:rsidRPr="00162823">
        <w:tab/>
      </w:r>
      <w:r w:rsidRPr="00162823">
        <w:t xml:space="preserve">a process for regularly testing, assessing and evaluating the effectiveness of technical and organisational measures for ensuring the security of the processing. </w:t>
      </w:r>
    </w:p>
    <w:p w:rsidRPr="00162823" w:rsidR="00701550" w:rsidP="009B44D5" w:rsidRDefault="00701550" w14:paraId="11C28621" w14:textId="77777777">
      <w:pPr>
        <w:pStyle w:val="Level3"/>
      </w:pPr>
      <w:r w:rsidRPr="00162823">
        <w:t xml:space="preserve">Allocation of responsibilities  </w:t>
      </w:r>
    </w:p>
    <w:p w:rsidRPr="00162823" w:rsidR="00701550" w:rsidP="00701550" w:rsidRDefault="00701550" w14:paraId="11C28622" w14:textId="77777777">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rsidRPr="00162823" w:rsidR="00701550" w:rsidP="00701550" w:rsidRDefault="00701550" w14:paraId="11C28623" w14:textId="77777777">
      <w:pPr>
        <w:pStyle w:val="Level4"/>
      </w:pPr>
      <w:r w:rsidRPr="00162823">
        <w:t>Each Trading Party must remain compliant with CSD0001, which shall include suitable obligations regarding data protection.</w:t>
      </w:r>
    </w:p>
    <w:p w:rsidRPr="00162823" w:rsidR="00701550" w:rsidP="009B44D5" w:rsidRDefault="00701550" w14:paraId="11C28624" w14:textId="77777777">
      <w:pPr>
        <w:pStyle w:val="Level3"/>
      </w:pPr>
      <w:r w:rsidRPr="00162823">
        <w:t xml:space="preserve">Interactions to deliver compliance </w:t>
      </w:r>
    </w:p>
    <w:p w:rsidRPr="00162823" w:rsidR="00701550" w:rsidP="009B44D5" w:rsidRDefault="00701550" w14:paraId="11C28625" w14:textId="77777777">
      <w:pPr>
        <w:pStyle w:val="Level4"/>
        <w:numPr>
          <w:ilvl w:val="0"/>
          <w:numId w:val="0"/>
        </w:numPr>
        <w:ind w:left="1008"/>
      </w:pPr>
      <w:r w:rsidRPr="00162823">
        <w:t xml:space="preserve">Processes described in CSD0001 to ensure ongoing compliance shall be followed. </w:t>
      </w:r>
    </w:p>
    <w:p w:rsidRPr="00162823" w:rsidR="00701550" w:rsidP="008565CA" w:rsidRDefault="00701550" w14:paraId="11C28626" w14:textId="77777777">
      <w:pPr>
        <w:pStyle w:val="Level2"/>
        <w:rPr>
          <w:b/>
        </w:rPr>
      </w:pPr>
      <w:r w:rsidRPr="00162823">
        <w:rPr>
          <w:b/>
        </w:rPr>
        <w:t>Notification of Data Security Breaches</w:t>
      </w:r>
    </w:p>
    <w:p w:rsidRPr="00162823" w:rsidR="00701550" w:rsidP="008565CA" w:rsidRDefault="00701550" w14:paraId="11C28627" w14:textId="77777777">
      <w:pPr>
        <w:pStyle w:val="Level3"/>
      </w:pPr>
      <w:r w:rsidRPr="00162823">
        <w:t xml:space="preserve">Data Controllers must notify (i)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rsidRPr="00162823" w:rsidR="00701550" w:rsidP="009B44D5" w:rsidRDefault="00701550" w14:paraId="11C28628" w14:textId="77777777">
      <w:pPr>
        <w:pStyle w:val="Level3"/>
      </w:pPr>
      <w:r w:rsidRPr="00162823">
        <w:t xml:space="preserve">Allocation of responsibilities  </w:t>
      </w:r>
    </w:p>
    <w:p w:rsidRPr="00162823" w:rsidR="00701550" w:rsidP="00701550" w:rsidRDefault="00701550" w14:paraId="11C28629" w14:textId="77777777">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rsidRPr="00162823" w:rsidR="00701550" w:rsidP="00701550" w:rsidRDefault="00701550" w14:paraId="11C2862A" w14:textId="77777777">
      <w:pPr>
        <w:pStyle w:val="Level4"/>
      </w:pPr>
      <w:r w:rsidRPr="00162823">
        <w:t xml:space="preserve">All Code Parties shall be responsible and liable for any actions and consequences arising from their own Market Personal Data breaches. </w:t>
      </w:r>
    </w:p>
    <w:p w:rsidRPr="00162823" w:rsidR="00701550" w:rsidP="00701550" w:rsidRDefault="00701550" w14:paraId="11C2862B" w14:textId="77777777">
      <w:pPr>
        <w:pStyle w:val="Level4"/>
      </w:pPr>
      <w:r w:rsidRPr="00162823">
        <w:lastRenderedPageBreak/>
        <w:t>In the event of a Market Personal Data breach that has or is likely to have a material impact on the Market Dataset, the CMA shall co-ordinate / direct how this is to be handled including any notifications to be made to the Information Commissioner and/or affected Data Subjects. This shall not prevent any Code Party from complying with their obligations under the Data Protection Laws.</w:t>
      </w:r>
    </w:p>
    <w:p w:rsidRPr="00162823" w:rsidR="00701550" w:rsidP="00701550" w:rsidRDefault="00701550" w14:paraId="11C2862C" w14:textId="77777777">
      <w:pPr>
        <w:pStyle w:val="Level4"/>
      </w:pPr>
      <w:r w:rsidRPr="00162823">
        <w:t>All Code Parties must have in place appropriate policies and processes setting out how they will deal with the occurrence of a Market Personal Data breach.</w:t>
      </w:r>
    </w:p>
    <w:p w:rsidRPr="00162823" w:rsidR="00701550" w:rsidP="009B44D5" w:rsidRDefault="00701550" w14:paraId="11C2862D" w14:textId="77777777">
      <w:pPr>
        <w:pStyle w:val="Level3"/>
      </w:pPr>
      <w:r w:rsidRPr="00162823">
        <w:t xml:space="preserve">Interactions to deliver compliance </w:t>
      </w:r>
    </w:p>
    <w:p w:rsidRPr="00162823" w:rsidR="00701550" w:rsidP="00701550" w:rsidRDefault="00701550" w14:paraId="11C2862E" w14:textId="77777777">
      <w:pPr>
        <w:pStyle w:val="Level4"/>
      </w:pPr>
      <w:r w:rsidRPr="00162823">
        <w:t xml:space="preserve">All </w:t>
      </w:r>
      <w:r w:rsidRPr="00162823" w:rsidR="009B44D5">
        <w:t xml:space="preserve">Code </w:t>
      </w:r>
      <w:r w:rsidRPr="00162823">
        <w:t>Parties shall maintain, as a minimum:</w:t>
      </w:r>
    </w:p>
    <w:p w:rsidRPr="00162823" w:rsidR="00701550" w:rsidP="009B44D5" w:rsidRDefault="00701550" w14:paraId="11C2862F" w14:textId="77777777">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rsidRPr="00162823" w:rsidR="00701550" w:rsidP="009B44D5" w:rsidRDefault="00701550" w14:paraId="11C28630" w14:textId="77777777">
      <w:pPr>
        <w:pStyle w:val="Level5"/>
      </w:pPr>
      <w:r w:rsidRPr="00162823">
        <w:t xml:space="preserve">A Market Personal Data breach register. </w:t>
      </w:r>
    </w:p>
    <w:p w:rsidRPr="00162823" w:rsidR="00701550" w:rsidP="00701550" w:rsidRDefault="00701550" w14:paraId="11C28631" w14:textId="77777777">
      <w:pPr>
        <w:pStyle w:val="Level4"/>
      </w:pPr>
      <w:r w:rsidRPr="00162823">
        <w:t xml:space="preserve">The Trading Parties shall confirm that their Market Personal Data breach policy documents comply with these requirements as part of the processes identified under CSD0001. </w:t>
      </w:r>
    </w:p>
    <w:p w:rsidRPr="00162823" w:rsidR="00701550" w:rsidP="009B44D5" w:rsidRDefault="00701550" w14:paraId="11C28632" w14:textId="77777777">
      <w:pPr>
        <w:pStyle w:val="Level4"/>
      </w:pPr>
      <w:r w:rsidRPr="00162823">
        <w:t>the CMA shall make available to any Trading Party within 5 Business Days of any request a copy of the CMA's Market Personal Data breach policy documents.</w:t>
      </w:r>
    </w:p>
    <w:sectPr w:rsidRPr="00162823" w:rsidR="00701550" w:rsidSect="00C94DBC">
      <w:pgSz w:w="11907" w:h="16840" w:orient="portrait" w:code="9"/>
      <w:pgMar w:top="-1469" w:right="1440" w:bottom="1077" w:left="1440" w:header="1009" w:footer="578" w:gutter="0"/>
      <w:pgBorders>
        <w:bottom w:val="single" w:color="auto" w:sz="4" w:space="9"/>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C2B" w:rsidRDefault="00DD7C2B" w14:paraId="18F30C6B" w14:textId="77777777">
      <w:pPr>
        <w:pStyle w:val="Level2"/>
        <w:spacing w:line="240" w:lineRule="auto"/>
      </w:pPr>
      <w:r>
        <w:separator/>
      </w:r>
    </w:p>
  </w:endnote>
  <w:endnote w:type="continuationSeparator" w:id="0">
    <w:p w:rsidR="00DD7C2B" w:rsidRDefault="00DD7C2B" w14:paraId="34E06BF6" w14:textId="77777777">
      <w:pPr>
        <w:pStyle w:val="Level2"/>
        <w:spacing w:line="240" w:lineRule="auto"/>
      </w:pPr>
      <w:r>
        <w:continuationSeparator/>
      </w:r>
    </w:p>
  </w:endnote>
  <w:endnote w:type="continuationNotice" w:id="1">
    <w:p w:rsidR="00DD7C2B" w:rsidRDefault="00DD7C2B" w14:paraId="61B2CCC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04C" w:rsidP="00922F49" w:rsidRDefault="00B0204C" w14:paraId="11C2863D" w14:textId="0C975DCE">
    <w:pPr>
      <w:pStyle w:val="Footer"/>
      <w:tabs>
        <w:tab w:val="clear" w:pos="8640"/>
        <w:tab w:val="right" w:pos="9072"/>
      </w:tabs>
      <w:spacing w:before="240"/>
      <w:rPr>
        <w:rFonts w:ascii="Calibri" w:hAnsi="Calibri"/>
        <w:sz w:val="18"/>
        <w:szCs w:val="18"/>
      </w:rPr>
    </w:pPr>
    <w:r>
      <w:rPr>
        <w:rFonts w:ascii="Calibri" w:hAnsi="Calibri"/>
        <w:sz w:val="18"/>
        <w:szCs w:val="18"/>
      </w:rPr>
      <w:t>Version 4</w:t>
    </w:r>
    <w:r w:rsidR="000F572E">
      <w:rPr>
        <w:rFonts w:ascii="Calibri" w:hAnsi="Calibri"/>
        <w:sz w:val="18"/>
        <w:szCs w:val="18"/>
      </w:rPr>
      <w:t>6</w:t>
    </w:r>
    <w:r>
      <w:rPr>
        <w:rFonts w:ascii="Calibri" w:hAnsi="Calibri"/>
        <w:sz w:val="18"/>
        <w:szCs w:val="18"/>
      </w:rPr>
      <w:t>.0</w:t>
    </w:r>
    <w:r>
      <w:rPr>
        <w:rFonts w:ascii="Calibri" w:hAnsi="Calibri"/>
        <w:sz w:val="18"/>
        <w:szCs w:val="18"/>
      </w:rPr>
      <w:tab/>
    </w:r>
    <w:r>
      <w:rPr>
        <w:rFonts w:ascii="Calibri" w:hAnsi="Calibri"/>
        <w:sz w:val="18"/>
        <w:szCs w:val="18"/>
      </w:rPr>
      <w:tab/>
    </w:r>
    <w:r>
      <w:rPr>
        <w:rFonts w:ascii="Calibri" w:hAnsi="Calibri"/>
        <w:sz w:val="18"/>
        <w:szCs w:val="18"/>
      </w:rPr>
      <w:t>Market Code</w:t>
    </w:r>
  </w:p>
  <w:p w:rsidR="00B0204C" w:rsidP="00922F49" w:rsidRDefault="00B0204C" w14:paraId="11C2863E" w14:textId="77777777">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rsidR="00B0204C" w:rsidRDefault="00B0204C" w14:paraId="11C286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C2B" w:rsidRDefault="00DD7C2B" w14:paraId="4F456640" w14:textId="77777777">
      <w:pPr>
        <w:pStyle w:val="Level2"/>
        <w:spacing w:line="240" w:lineRule="auto"/>
      </w:pPr>
      <w:r>
        <w:separator/>
      </w:r>
    </w:p>
  </w:footnote>
  <w:footnote w:type="continuationSeparator" w:id="0">
    <w:p w:rsidR="00DD7C2B" w:rsidRDefault="00DD7C2B" w14:paraId="5D4C4A0F" w14:textId="77777777">
      <w:pPr>
        <w:pStyle w:val="Level2"/>
        <w:spacing w:line="240" w:lineRule="auto"/>
      </w:pPr>
      <w:r>
        <w:continuationSeparator/>
      </w:r>
    </w:p>
  </w:footnote>
  <w:footnote w:type="continuationNotice" w:id="1">
    <w:p w:rsidR="00DD7C2B" w:rsidRDefault="00DD7C2B" w14:paraId="7664DC7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04C" w:rsidRDefault="00B0204C" w14:paraId="11C2863B"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rsidR="00B0204C" w:rsidRDefault="00B0204C" w14:paraId="11C286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hint="default" w:ascii="Arial" w:hAnsi="Arial"/>
        <w:b/>
        <w:i w:val="0"/>
        <w:sz w:val="22"/>
      </w:rPr>
    </w:lvl>
    <w:lvl w:ilvl="1">
      <w:start w:val="1"/>
      <w:numFmt w:val="decimal"/>
      <w:lvlText w:val="%1.%2"/>
      <w:lvlJc w:val="left"/>
      <w:pPr>
        <w:tabs>
          <w:tab w:val="num" w:pos="720"/>
        </w:tabs>
        <w:ind w:left="720" w:hanging="720"/>
      </w:pPr>
      <w:rPr>
        <w:rFonts w:hint="default" w:ascii="Arial" w:hAnsi="Arial"/>
        <w:b w:val="0"/>
        <w:i w:val="0"/>
        <w:sz w:val="20"/>
      </w:rPr>
    </w:lvl>
    <w:lvl w:ilvl="2">
      <w:start w:val="1"/>
      <w:numFmt w:val="decimal"/>
      <w:lvlText w:val="%1.%2.%3"/>
      <w:lvlJc w:val="left"/>
      <w:pPr>
        <w:tabs>
          <w:tab w:val="num" w:pos="1728"/>
        </w:tabs>
        <w:ind w:left="1728" w:hanging="1008"/>
      </w:pPr>
      <w:rPr>
        <w:rFonts w:hint="default" w:ascii="Arial" w:hAnsi="Arial"/>
        <w:b w:val="0"/>
        <w:i w:val="0"/>
        <w:sz w:val="20"/>
      </w:rPr>
    </w:lvl>
    <w:lvl w:ilvl="3">
      <w:start w:val="1"/>
      <w:numFmt w:val="lowerRoman"/>
      <w:lvlText w:val="(%4)"/>
      <w:lvlJc w:val="left"/>
      <w:pPr>
        <w:tabs>
          <w:tab w:val="num" w:pos="2736"/>
        </w:tabs>
        <w:ind w:left="2736" w:hanging="1008"/>
      </w:pPr>
      <w:rPr>
        <w:rFonts w:hint="default" w:ascii="Arial" w:hAnsi="Arial"/>
        <w:b w:val="0"/>
        <w:i w:val="0"/>
        <w:sz w:val="20"/>
      </w:rPr>
    </w:lvl>
    <w:lvl w:ilvl="4">
      <w:start w:val="1"/>
      <w:numFmt w:val="lowerLetter"/>
      <w:lvlText w:val="(%4)(%5)"/>
      <w:lvlJc w:val="left"/>
      <w:pPr>
        <w:tabs>
          <w:tab w:val="num" w:pos="2736"/>
        </w:tabs>
        <w:ind w:left="2736" w:hanging="1008"/>
      </w:pPr>
      <w:rPr>
        <w:rFonts w:hint="default" w:ascii="Arial" w:hAnsi="Arial"/>
        <w:b w:val="0"/>
        <w:i w:val="0"/>
        <w:sz w:val="20"/>
      </w:rPr>
    </w:lvl>
    <w:lvl w:ilvl="5">
      <w:start w:val="1"/>
      <w:numFmt w:val="decimal"/>
      <w:lvlText w:val="(%4)(%5)(%6)"/>
      <w:lvlJc w:val="left"/>
      <w:pPr>
        <w:tabs>
          <w:tab w:val="num" w:pos="2736"/>
        </w:tabs>
        <w:ind w:left="2736" w:hanging="1008"/>
      </w:pPr>
      <w:rPr>
        <w:rFonts w:hint="default" w:ascii="Arial" w:hAnsi="Arial"/>
        <w:b w:val="0"/>
        <w:i w:val="0"/>
        <w:sz w:val="20"/>
      </w:rPr>
    </w:lvl>
    <w:lvl w:ilvl="6">
      <w:start w:val="1"/>
      <w:numFmt w:val="lowerRoman"/>
      <w:lvlText w:val="(%4)(%5)(%6)(%7)"/>
      <w:lvlJc w:val="left"/>
      <w:pPr>
        <w:tabs>
          <w:tab w:val="num" w:pos="3600"/>
        </w:tabs>
        <w:ind w:left="3600" w:hanging="1872"/>
      </w:pPr>
      <w:rPr>
        <w:rFonts w:hint="default" w:ascii="Arial" w:hAnsi="Arial"/>
        <w:b w:val="0"/>
        <w:i w:val="0"/>
        <w:sz w:val="20"/>
      </w:rPr>
    </w:lvl>
    <w:lvl w:ilvl="7">
      <w:start w:val="1"/>
      <w:numFmt w:val="lowerLetter"/>
      <w:lvlText w:val="(%4)(%5)(%6)(%7)(%8)"/>
      <w:lvlJc w:val="left"/>
      <w:pPr>
        <w:tabs>
          <w:tab w:val="num" w:pos="3600"/>
        </w:tabs>
        <w:ind w:left="3600" w:hanging="1872"/>
      </w:pPr>
      <w:rPr>
        <w:rFonts w:hint="default" w:ascii="Arial" w:hAnsi="Arial"/>
        <w:b w:val="0"/>
        <w:i w:val="0"/>
        <w:sz w:val="20"/>
      </w:rPr>
    </w:lvl>
    <w:lvl w:ilvl="8">
      <w:start w:val="1"/>
      <w:numFmt w:val="decimal"/>
      <w:lvlText w:val="(%4)(%5)(%6)(%7)(%8)(%9)"/>
      <w:lvlJc w:val="left"/>
      <w:pPr>
        <w:tabs>
          <w:tab w:val="num" w:pos="3600"/>
        </w:tabs>
        <w:ind w:left="3600" w:hanging="1872"/>
      </w:pPr>
      <w:rPr>
        <w:rFonts w:hint="default" w:ascii="Arial" w:hAnsi="Arial"/>
        <w:b w:val="0"/>
        <w:i w:val="0"/>
        <w:sz w:val="20"/>
      </w:rPr>
    </w:lvl>
  </w:abstractNum>
  <w:abstractNum w:abstractNumId="2" w15:restartNumberingAfterBreak="0">
    <w:nsid w:val="0DEF2C21"/>
    <w:multiLevelType w:val="hybridMultilevel"/>
    <w:tmpl w:val="8B8AB84E"/>
    <w:lvl w:ilvl="0">
      <w:start w:val="1"/>
      <w:numFmt w:val="decimal"/>
      <w:lvlRestart w:val="0"/>
      <w:lvlText w:val="%1."/>
      <w:lvlJc w:val="left"/>
      <w:pPr>
        <w:tabs>
          <w:tab w:val="num" w:pos="720"/>
        </w:tabs>
        <w:ind w:left="720" w:hanging="720"/>
      </w:pPr>
      <w:rPr>
        <w:rFonts w:hint="default" w:ascii="Arial" w:hAnsi="Arial"/>
        <w:b w:val="0"/>
        <w:i w:val="0"/>
        <w:sz w:val="20"/>
      </w:rPr>
    </w:lvl>
    <w:lvl w:ilvl="1">
      <w:start w:val="1"/>
      <w:numFmt w:val="decimal"/>
      <w:lvlText w:val="%1.%2"/>
      <w:lvlJc w:val="left"/>
      <w:pPr>
        <w:tabs>
          <w:tab w:val="num" w:pos="720"/>
        </w:tabs>
        <w:ind w:left="720" w:hanging="720"/>
      </w:pPr>
      <w:rPr>
        <w:rFonts w:hint="default" w:ascii="Arial" w:hAnsi="Arial"/>
        <w:b w:val="0"/>
        <w:i w:val="0"/>
        <w:sz w:val="20"/>
      </w:rPr>
    </w:lvl>
    <w:lvl w:ilvl="2">
      <w:start w:val="1"/>
      <w:numFmt w:val="decimal"/>
      <w:lvlText w:val="%1.%2.%3"/>
      <w:lvlJc w:val="left"/>
      <w:pPr>
        <w:tabs>
          <w:tab w:val="num" w:pos="1728"/>
        </w:tabs>
        <w:ind w:left="1728" w:hanging="1008"/>
      </w:pPr>
      <w:rPr>
        <w:rFonts w:hint="default" w:ascii="Arial" w:hAnsi="Arial"/>
        <w:b w:val="0"/>
        <w:i w:val="0"/>
        <w:sz w:val="20"/>
      </w:rPr>
    </w:lvl>
    <w:lvl w:ilvl="3">
      <w:start w:val="1"/>
      <w:numFmt w:val="lowerRoman"/>
      <w:lvlText w:val="(%4)"/>
      <w:lvlJc w:val="left"/>
      <w:pPr>
        <w:tabs>
          <w:tab w:val="num" w:pos="2736"/>
        </w:tabs>
        <w:ind w:left="2736" w:hanging="1008"/>
      </w:pPr>
      <w:rPr>
        <w:rFonts w:hint="default" w:ascii="Arial" w:hAnsi="Arial"/>
        <w:b w:val="0"/>
        <w:i w:val="0"/>
        <w:sz w:val="20"/>
      </w:rPr>
    </w:lvl>
    <w:lvl w:ilvl="4">
      <w:start w:val="1"/>
      <w:numFmt w:val="lowerLetter"/>
      <w:lvlText w:val="(%4)(%5)"/>
      <w:lvlJc w:val="left"/>
      <w:pPr>
        <w:tabs>
          <w:tab w:val="num" w:pos="2736"/>
        </w:tabs>
        <w:ind w:left="2736" w:hanging="1008"/>
      </w:pPr>
      <w:rPr>
        <w:rFonts w:hint="default" w:ascii="Arial" w:hAnsi="Arial"/>
        <w:b w:val="0"/>
        <w:i w:val="0"/>
        <w:sz w:val="20"/>
      </w:rPr>
    </w:lvl>
    <w:lvl w:ilvl="5">
      <w:start w:val="1"/>
      <w:numFmt w:val="decimal"/>
      <w:lvlText w:val="(%4)(%5)(%6)"/>
      <w:lvlJc w:val="left"/>
      <w:pPr>
        <w:tabs>
          <w:tab w:val="num" w:pos="2736"/>
        </w:tabs>
        <w:ind w:left="2736" w:hanging="1008"/>
      </w:pPr>
      <w:rPr>
        <w:rFonts w:hint="default" w:ascii="Arial" w:hAnsi="Arial"/>
        <w:b w:val="0"/>
        <w:i w:val="0"/>
        <w:sz w:val="20"/>
      </w:rPr>
    </w:lvl>
    <w:lvl w:ilvl="6">
      <w:start w:val="1"/>
      <w:numFmt w:val="lowerRoman"/>
      <w:lvlText w:val="(%4)(%5)(%6)(%7)"/>
      <w:lvlJc w:val="left"/>
      <w:pPr>
        <w:tabs>
          <w:tab w:val="num" w:pos="3600"/>
        </w:tabs>
        <w:ind w:left="3600" w:hanging="1872"/>
      </w:pPr>
      <w:rPr>
        <w:rFonts w:hint="default" w:ascii="Arial" w:hAnsi="Arial"/>
        <w:b w:val="0"/>
        <w:i w:val="0"/>
        <w:sz w:val="20"/>
      </w:rPr>
    </w:lvl>
    <w:lvl w:ilvl="7">
      <w:start w:val="1"/>
      <w:numFmt w:val="lowerLetter"/>
      <w:lvlText w:val="(%4)(%5)(%6)(%7)(%8)"/>
      <w:lvlJc w:val="left"/>
      <w:pPr>
        <w:tabs>
          <w:tab w:val="num" w:pos="3600"/>
        </w:tabs>
        <w:ind w:left="3600" w:hanging="1872"/>
      </w:pPr>
      <w:rPr>
        <w:rFonts w:hint="default" w:ascii="Arial" w:hAnsi="Arial"/>
        <w:b w:val="0"/>
        <w:i w:val="0"/>
        <w:sz w:val="20"/>
      </w:rPr>
    </w:lvl>
    <w:lvl w:ilvl="8">
      <w:start w:val="1"/>
      <w:numFmt w:val="decimal"/>
      <w:lvlText w:val="(%4)(%5)(%6)(%7)(%8)(%9)"/>
      <w:lvlJc w:val="left"/>
      <w:pPr>
        <w:tabs>
          <w:tab w:val="num" w:pos="3600"/>
        </w:tabs>
        <w:ind w:left="3600" w:hanging="1872"/>
      </w:pPr>
      <w:rPr>
        <w:rFonts w:hint="default" w:ascii="Arial" w:hAnsi="Arial"/>
        <w:b w:val="0"/>
        <w:i w:val="0"/>
        <w:sz w:val="20"/>
      </w:rPr>
    </w:lvl>
  </w:abstractNum>
  <w:abstractNum w:abstractNumId="3"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66F4233"/>
    <w:multiLevelType w:val="multilevel"/>
    <w:tmpl w:val="CF94E144"/>
    <w:lvl w:ilvl="0" w:tplc="C4B28B66">
      <w:start w:val="1"/>
      <w:numFmt w:val="bullet"/>
      <w:pStyle w:val="2175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7" w15:restartNumberingAfterBreak="0">
    <w:nsid w:val="1EB65D88"/>
    <w:multiLevelType w:val="multilevel"/>
    <w:tmpl w:val="F9C4775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2E6C2A3D"/>
    <w:multiLevelType w:val="multilevel"/>
    <w:tmpl w:val="B49EC9A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1350832"/>
    <w:multiLevelType w:val="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0"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1843DB"/>
    <w:multiLevelType w:val="multilevel"/>
    <w:tmpl w:val="AA1EE3A8"/>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28" w:hanging="1008"/>
      </w:pPr>
      <w:rPr>
        <w:rFonts w:hint="default"/>
      </w:rPr>
    </w:lvl>
    <w:lvl w:ilvl="3">
      <w:start w:val="3"/>
      <w:numFmt w:val="lowerRoman"/>
      <w:lvlText w:val="(%4)"/>
      <w:lvlJc w:val="left"/>
      <w:pPr>
        <w:ind w:left="2448" w:hanging="720"/>
      </w:pPr>
      <w:rPr>
        <w:rFonts w:hint="default"/>
      </w:rPr>
    </w:lvl>
    <w:lvl w:ilvl="4">
      <w:start w:val="1"/>
      <w:numFmt w:val="lowerLetter"/>
      <w:lvlText w:val="(%5)"/>
      <w:lvlJc w:val="left"/>
      <w:pPr>
        <w:ind w:left="3168" w:hanging="720"/>
      </w:pPr>
      <w:rPr>
        <w:rFonts w:hint="default"/>
      </w:rPr>
    </w:lvl>
    <w:lvl w:ilvl="5">
      <w:start w:val="1"/>
      <w:numFmt w:val="decimal"/>
      <w:lvlText w:val="(%6)"/>
      <w:lvlJc w:val="left"/>
      <w:pPr>
        <w:ind w:left="3888" w:hanging="720"/>
      </w:pPr>
      <w:rPr>
        <w:rFonts w:hint="default"/>
      </w:rPr>
    </w:lvl>
    <w:lvl w:ilvl="6">
      <w:start w:val="1"/>
      <w:numFmt w:val="lowerRoman"/>
      <w:lvlText w:val="(%7)"/>
      <w:lvlJc w:val="left"/>
      <w:pPr>
        <w:ind w:left="4608" w:hanging="720"/>
      </w:pPr>
      <w:rPr>
        <w:rFonts w:hint="default"/>
      </w:rPr>
    </w:lvl>
    <w:lvl w:ilvl="7">
      <w:start w:val="1"/>
      <w:numFmt w:val="lowerLetter"/>
      <w:lvlText w:val="(%8)"/>
      <w:lvlJc w:val="left"/>
      <w:pPr>
        <w:ind w:left="5328" w:hanging="720"/>
      </w:pPr>
      <w:rPr>
        <w:rFonts w:hint="default"/>
      </w:rPr>
    </w:lvl>
    <w:lvl w:ilvl="8">
      <w:start w:val="1"/>
      <w:numFmt w:val="lowerRoman"/>
      <w:lvlText w:val="(%9)"/>
      <w:lvlJc w:val="left"/>
      <w:pPr>
        <w:ind w:left="6048" w:hanging="720"/>
      </w:pPr>
      <w:rPr>
        <w:rFonts w:hint="default"/>
      </w:rPr>
    </w:lvl>
  </w:abstractNum>
  <w:abstractNum w:abstractNumId="12" w15:restartNumberingAfterBreak="0">
    <w:nsid w:val="3BE049BC"/>
    <w:multiLevelType w:val="multilevel"/>
    <w:tmpl w:val="F19A589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3D29061D"/>
    <w:multiLevelType w:val="multilevel"/>
    <w:tmpl w:val="49DAC2C6"/>
    <w:lvl w:ilvl="0">
      <w:start w:val="1"/>
      <w:numFmt w:val="upperRoman"/>
      <w:lvlText w:val="%1."/>
      <w:legacy w:legacy="1" w:legacySpace="0" w:legacyIndent="720"/>
      <w:lvlJc w:val="left"/>
      <w:pPr>
        <w:ind w:left="720" w:hanging="720"/>
      </w:pPr>
    </w:lvl>
  </w:abstractNum>
  <w:abstractNum w:abstractNumId="14" w15:restartNumberingAfterBreak="0">
    <w:nsid w:val="3E1F5C27"/>
    <w:multiLevelType w:val="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5" w15:restartNumberingAfterBreak="0">
    <w:nsid w:val="40716274"/>
    <w:multiLevelType w:val="multilevel"/>
    <w:tmpl w:val="AF54B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E416C5"/>
    <w:multiLevelType w:val="multilevel"/>
    <w:tmpl w:val="7F5C843C"/>
    <w:lvl w:ilvl="0" w:tplc="680AD6CA">
      <w:start w:val="1"/>
      <w:numFmt w:val="lowerRoman"/>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7" w15:restartNumberingAfterBreak="0">
    <w:nsid w:val="4DC25E92"/>
    <w:multiLevelType w:val="hybridMultilevel"/>
    <w:tmpl w:val="276CBE4E"/>
    <w:lvl w:ilvl="0" w:tplc="04090001">
      <w:start w:val="1"/>
      <w:numFmt w:val="bullet"/>
      <w:lvlText w:val=""/>
      <w:lvlJc w:val="left"/>
      <w:pPr>
        <w:ind w:left="1500" w:hanging="360"/>
      </w:pPr>
      <w:rPr>
        <w:rFonts w:hint="default" w:ascii="Symbol" w:hAnsi="Symbol"/>
      </w:rPr>
    </w:lvl>
    <w:lvl w:ilvl="1" w:tplc="04090003" w:tentative="1">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18" w15:restartNumberingAfterBreak="0">
    <w:nsid w:val="4F9F4D7F"/>
    <w:multiLevelType w:val="multilevel"/>
    <w:tmpl w:val="9072D14A"/>
    <w:lvl w:ilvl="0" w:tplc="04090001">
      <w:start w:val="1"/>
      <w:numFmt w:val="bullet"/>
      <w:lvlText w:val=""/>
      <w:lvlJc w:val="left"/>
      <w:pPr>
        <w:ind w:left="1500" w:hanging="360"/>
      </w:pPr>
      <w:rPr>
        <w:rFonts w:hint="default" w:ascii="Symbol" w:hAnsi="Symbol"/>
      </w:rPr>
    </w:lvl>
    <w:lvl w:ilvl="1" w:tplc="04090003" w:tentative="1">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19" w15:restartNumberingAfterBreak="0">
    <w:nsid w:val="524A2AF1"/>
    <w:multiLevelType w:val="multilevel"/>
    <w:tmpl w:val="C2A6CE96"/>
    <w:lvl w:ilvl="0">
      <w:start w:val="1"/>
      <w:numFmt w:val="decimal"/>
      <w:lvlText w:val="%1."/>
      <w:lvlJc w:val="left"/>
      <w:pPr>
        <w:tabs>
          <w:tab w:val="num" w:pos="720"/>
        </w:tabs>
        <w:ind w:left="720" w:hanging="720"/>
      </w:pPr>
      <w:rPr>
        <w:rFonts w:hint="default" w:ascii="Arial" w:hAnsi="Arial"/>
        <w:b/>
        <w:i w:val="0"/>
        <w:sz w:val="22"/>
      </w:rPr>
    </w:lvl>
    <w:lvl w:ilvl="1">
      <w:start w:val="1"/>
      <w:numFmt w:val="decimal"/>
      <w:lvlText w:val="%1.%2"/>
      <w:lvlJc w:val="left"/>
      <w:pPr>
        <w:tabs>
          <w:tab w:val="num" w:pos="720"/>
        </w:tabs>
        <w:ind w:left="720" w:hanging="720"/>
      </w:pPr>
      <w:rPr>
        <w:rFonts w:hint="default" w:ascii="Arial" w:hAnsi="Arial"/>
        <w:b w:val="0"/>
        <w:i w:val="0"/>
        <w:sz w:val="20"/>
      </w:rPr>
    </w:lvl>
    <w:lvl w:ilvl="2">
      <w:start w:val="1"/>
      <w:numFmt w:val="decimal"/>
      <w:lvlText w:val="%1.%2.%3"/>
      <w:lvlJc w:val="left"/>
      <w:pPr>
        <w:tabs>
          <w:tab w:val="num" w:pos="1728"/>
        </w:tabs>
        <w:ind w:left="1728" w:hanging="1008"/>
      </w:pPr>
      <w:rPr>
        <w:rFonts w:hint="default" w:ascii="Arial" w:hAnsi="Arial"/>
        <w:b w:val="0"/>
        <w:i w:val="0"/>
        <w:sz w:val="20"/>
      </w:rPr>
    </w:lvl>
    <w:lvl w:ilvl="3">
      <w:start w:val="1"/>
      <w:numFmt w:val="lowerRoman"/>
      <w:lvlText w:val="(%4)"/>
      <w:lvlJc w:val="left"/>
      <w:pPr>
        <w:tabs>
          <w:tab w:val="num" w:pos="2736"/>
        </w:tabs>
        <w:ind w:left="2736" w:hanging="1008"/>
      </w:pPr>
      <w:rPr>
        <w:rFonts w:hint="default" w:ascii="Arial" w:hAnsi="Arial"/>
        <w:b w:val="0"/>
        <w:i w:val="0"/>
        <w:sz w:val="20"/>
      </w:rPr>
    </w:lvl>
    <w:lvl w:ilvl="4">
      <w:start w:val="1"/>
      <w:numFmt w:val="lowerLetter"/>
      <w:lvlText w:val="(%4)(%5)"/>
      <w:lvlJc w:val="left"/>
      <w:pPr>
        <w:tabs>
          <w:tab w:val="num" w:pos="2736"/>
        </w:tabs>
        <w:ind w:left="2736" w:hanging="1008"/>
      </w:pPr>
      <w:rPr>
        <w:rFonts w:hint="default" w:ascii="Arial" w:hAnsi="Arial"/>
        <w:b w:val="0"/>
        <w:i w:val="0"/>
        <w:sz w:val="20"/>
      </w:rPr>
    </w:lvl>
    <w:lvl w:ilvl="5">
      <w:start w:val="1"/>
      <w:numFmt w:val="decimal"/>
      <w:lvlText w:val="(%4)(%5)(%6)"/>
      <w:lvlJc w:val="left"/>
      <w:pPr>
        <w:tabs>
          <w:tab w:val="num" w:pos="2736"/>
        </w:tabs>
        <w:ind w:left="2736" w:hanging="1008"/>
      </w:pPr>
      <w:rPr>
        <w:rFonts w:hint="default" w:ascii="Arial" w:hAnsi="Arial"/>
        <w:b w:val="0"/>
        <w:i w:val="0"/>
        <w:sz w:val="20"/>
      </w:rPr>
    </w:lvl>
    <w:lvl w:ilvl="6">
      <w:start w:val="1"/>
      <w:numFmt w:val="lowerRoman"/>
      <w:lvlText w:val="(%4)(%5)(%6)(%7)"/>
      <w:lvlJc w:val="left"/>
      <w:pPr>
        <w:tabs>
          <w:tab w:val="num" w:pos="3600"/>
        </w:tabs>
        <w:ind w:left="3600" w:hanging="1872"/>
      </w:pPr>
      <w:rPr>
        <w:rFonts w:hint="default" w:ascii="Arial" w:hAnsi="Arial"/>
        <w:b w:val="0"/>
        <w:i w:val="0"/>
        <w:sz w:val="20"/>
      </w:rPr>
    </w:lvl>
    <w:lvl w:ilvl="7">
      <w:start w:val="1"/>
      <w:numFmt w:val="lowerLetter"/>
      <w:lvlText w:val="(%4)(%5)(%6)(%7)(%8)"/>
      <w:lvlJc w:val="left"/>
      <w:pPr>
        <w:tabs>
          <w:tab w:val="num" w:pos="3600"/>
        </w:tabs>
        <w:ind w:left="3600" w:hanging="1872"/>
      </w:pPr>
      <w:rPr>
        <w:rFonts w:hint="default" w:ascii="Arial" w:hAnsi="Arial"/>
        <w:b w:val="0"/>
        <w:i w:val="0"/>
        <w:sz w:val="20"/>
      </w:rPr>
    </w:lvl>
    <w:lvl w:ilvl="8">
      <w:start w:val="1"/>
      <w:numFmt w:val="decimal"/>
      <w:pStyle w:val="Level9"/>
      <w:lvlText w:val="(%4)(%5)(%6)(%7)(%8)(%9)"/>
      <w:lvlJc w:val="left"/>
      <w:pPr>
        <w:tabs>
          <w:tab w:val="num" w:pos="3600"/>
        </w:tabs>
        <w:ind w:left="3600" w:hanging="1872"/>
      </w:pPr>
      <w:rPr>
        <w:rFonts w:hint="default" w:ascii="Arial" w:hAnsi="Arial"/>
        <w:b w:val="0"/>
        <w:i w:val="0"/>
        <w:sz w:val="20"/>
      </w:rPr>
    </w:lvl>
  </w:abstractNum>
  <w:abstractNum w:abstractNumId="20"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5D47971"/>
    <w:multiLevelType w:val="hybrid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2" w15:restartNumberingAfterBreak="0">
    <w:nsid w:val="58916F34"/>
    <w:multiLevelType w:val="hybrid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3" w15:restartNumberingAfterBreak="0">
    <w:nsid w:val="5BC27431"/>
    <w:multiLevelType w:val="hybrid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4"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DE5F30"/>
    <w:multiLevelType w:val="hybridMultilevel"/>
    <w:tmpl w:val="1B46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7B20C2"/>
    <w:multiLevelType w:val="hybridMultilevel"/>
    <w:tmpl w:val="A81CBB2C"/>
    <w:lvl w:ilvl="0" w:tplc="F82AF2DC">
      <w:start w:val="1"/>
      <w:numFmt w:val="decimal"/>
      <w:lvlText w:val="%1."/>
      <w:lvlJc w:val="left"/>
      <w:pPr>
        <w:ind w:left="1080" w:hanging="360"/>
      </w:pPr>
      <w:rPr>
        <w:rFonts w:ascii="Arial" w:hAnsi="Arial"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67630D10"/>
    <w:multiLevelType w:val="hybridMultilevel"/>
    <w:tmpl w:val="A0E4EDD4"/>
    <w:lvl w:ilvl="0">
      <w:start w:val="1"/>
      <w:numFmt w:val="decimal"/>
      <w:pStyle w:val="Level1"/>
      <w:lvlText w:val="%1."/>
      <w:lvlJc w:val="left"/>
      <w:pPr>
        <w:tabs>
          <w:tab w:val="num" w:pos="720"/>
        </w:tabs>
        <w:ind w:left="720" w:hanging="720"/>
      </w:pPr>
      <w:rPr>
        <w:rFonts w:hint="default" w:ascii="Arial" w:hAnsi="Arial"/>
        <w:b/>
        <w:i w:val="0"/>
        <w:sz w:val="22"/>
      </w:rPr>
    </w:lvl>
    <w:lvl w:ilvl="1">
      <w:start w:val="1"/>
      <w:numFmt w:val="decimal"/>
      <w:pStyle w:val="Level2"/>
      <w:lvlText w:val="%1.%2"/>
      <w:lvlJc w:val="left"/>
      <w:pPr>
        <w:tabs>
          <w:tab w:val="num" w:pos="720"/>
        </w:tabs>
        <w:ind w:left="720" w:hanging="720"/>
      </w:pPr>
      <w:rPr>
        <w:rFonts w:hint="default" w:ascii="Arial" w:hAnsi="Arial"/>
        <w:b w:val="0"/>
        <w:i w:val="0"/>
        <w:sz w:val="20"/>
      </w:rPr>
    </w:lvl>
    <w:lvl w:ilvl="2">
      <w:start w:val="1"/>
      <w:numFmt w:val="decimal"/>
      <w:pStyle w:val="Level3"/>
      <w:lvlText w:val="%1.%2.%3"/>
      <w:lvlJc w:val="left"/>
      <w:pPr>
        <w:tabs>
          <w:tab w:val="num" w:pos="1008"/>
        </w:tabs>
        <w:ind w:left="1008" w:hanging="1008"/>
      </w:pPr>
      <w:rPr>
        <w:rFonts w:hint="default" w:ascii="Arial" w:hAnsi="Arial"/>
        <w:b w:val="0"/>
        <w:i w:val="0"/>
        <w:sz w:val="20"/>
      </w:rPr>
    </w:lvl>
    <w:lvl w:ilvl="3">
      <w:start w:val="1"/>
      <w:numFmt w:val="lowerRoman"/>
      <w:pStyle w:val="Level4"/>
      <w:lvlText w:val="(%4)"/>
      <w:lvlJc w:val="left"/>
      <w:pPr>
        <w:tabs>
          <w:tab w:val="num" w:pos="2852"/>
        </w:tabs>
        <w:ind w:left="2852" w:hanging="1008"/>
      </w:pPr>
      <w:rPr>
        <w:rFonts w:hint="default" w:ascii="Arial" w:hAnsi="Arial"/>
        <w:b w:val="0"/>
        <w:i w:val="0"/>
        <w:sz w:val="20"/>
      </w:rPr>
    </w:lvl>
    <w:lvl w:ilvl="4">
      <w:start w:val="1"/>
      <w:numFmt w:val="lowerLetter"/>
      <w:pStyle w:val="Level5"/>
      <w:lvlText w:val="(%4)(%5)"/>
      <w:lvlJc w:val="left"/>
      <w:pPr>
        <w:tabs>
          <w:tab w:val="num" w:pos="2736"/>
        </w:tabs>
        <w:ind w:left="2736" w:hanging="1008"/>
      </w:pPr>
      <w:rPr>
        <w:rFonts w:hint="default" w:ascii="Arial" w:hAnsi="Arial"/>
        <w:b w:val="0"/>
        <w:i w:val="0"/>
        <w:sz w:val="20"/>
      </w:rPr>
    </w:lvl>
    <w:lvl w:ilvl="5">
      <w:start w:val="1"/>
      <w:numFmt w:val="decimal"/>
      <w:pStyle w:val="Level6"/>
      <w:lvlText w:val="(%4)(%5)(%6)"/>
      <w:lvlJc w:val="left"/>
      <w:pPr>
        <w:tabs>
          <w:tab w:val="num" w:pos="2736"/>
        </w:tabs>
        <w:ind w:left="2736" w:hanging="1008"/>
      </w:pPr>
      <w:rPr>
        <w:rFonts w:hint="default" w:ascii="Arial" w:hAnsi="Arial"/>
        <w:b w:val="0"/>
        <w:i w:val="0"/>
        <w:sz w:val="20"/>
      </w:rPr>
    </w:lvl>
    <w:lvl w:ilvl="6">
      <w:start w:val="1"/>
      <w:numFmt w:val="lowerRoman"/>
      <w:pStyle w:val="Level7"/>
      <w:lvlText w:val="(%4)(%5)(%6)(%7)"/>
      <w:lvlJc w:val="left"/>
      <w:pPr>
        <w:tabs>
          <w:tab w:val="num" w:pos="3600"/>
        </w:tabs>
        <w:ind w:left="3600" w:hanging="1872"/>
      </w:pPr>
      <w:rPr>
        <w:rFonts w:hint="default" w:ascii="Arial" w:hAnsi="Arial"/>
        <w:b w:val="0"/>
        <w:i w:val="0"/>
        <w:sz w:val="20"/>
      </w:rPr>
    </w:lvl>
    <w:lvl w:ilvl="7">
      <w:start w:val="1"/>
      <w:numFmt w:val="lowerLetter"/>
      <w:pStyle w:val="Level8"/>
      <w:lvlText w:val="(%4)(%5)(%6)(%7)(%8)"/>
      <w:lvlJc w:val="left"/>
      <w:pPr>
        <w:tabs>
          <w:tab w:val="num" w:pos="3600"/>
        </w:tabs>
        <w:ind w:left="3600" w:hanging="1872"/>
      </w:pPr>
      <w:rPr>
        <w:rFonts w:hint="default" w:ascii="Arial" w:hAnsi="Arial"/>
        <w:b w:val="0"/>
        <w:i w:val="0"/>
        <w:sz w:val="20"/>
      </w:rPr>
    </w:lvl>
    <w:lvl w:ilvl="8">
      <w:start w:val="1"/>
      <w:numFmt w:val="decimal"/>
      <w:lvlText w:val="(%4)(%5)(%6)(%7)(%8)(%9)"/>
      <w:lvlJc w:val="left"/>
      <w:pPr>
        <w:tabs>
          <w:tab w:val="num" w:pos="3600"/>
        </w:tabs>
        <w:ind w:left="3600" w:hanging="1872"/>
      </w:pPr>
      <w:rPr>
        <w:rFonts w:hint="default" w:ascii="Arial" w:hAnsi="Arial"/>
        <w:b w:val="0"/>
        <w:i w:val="0"/>
        <w:sz w:val="20"/>
      </w:rPr>
    </w:lvl>
  </w:abstractNum>
  <w:abstractNum w:abstractNumId="28" w15:restartNumberingAfterBreak="0">
    <w:nsid w:val="70640537"/>
    <w:multiLevelType w:val="multilevel"/>
    <w:tmpl w:val="4026742E"/>
    <w:lvl w:ilvl="0">
      <w:start w:val="1"/>
      <w:numFmt w:val="decimal"/>
      <w:lvlRestart w:val="0"/>
      <w:lvlText w:val="%1."/>
      <w:lvlJc w:val="left"/>
      <w:pPr>
        <w:tabs>
          <w:tab w:val="num" w:pos="720"/>
        </w:tabs>
        <w:ind w:left="720" w:hanging="720"/>
      </w:pPr>
      <w:rPr>
        <w:rFonts w:hint="default" w:ascii="Arial" w:hAnsi="Arial"/>
        <w:b w:val="0"/>
        <w:i w:val="0"/>
        <w:sz w:val="20"/>
      </w:rPr>
    </w:lvl>
    <w:lvl w:ilvl="1">
      <w:start w:val="1"/>
      <w:numFmt w:val="decimal"/>
      <w:lvlText w:val="%1.%2"/>
      <w:lvlJc w:val="left"/>
      <w:pPr>
        <w:tabs>
          <w:tab w:val="num" w:pos="720"/>
        </w:tabs>
        <w:ind w:left="720" w:hanging="720"/>
      </w:pPr>
      <w:rPr>
        <w:rFonts w:hint="default" w:ascii="Arial" w:hAnsi="Arial"/>
        <w:b w:val="0"/>
        <w:i w:val="0"/>
        <w:sz w:val="20"/>
      </w:rPr>
    </w:lvl>
    <w:lvl w:ilvl="2">
      <w:start w:val="1"/>
      <w:numFmt w:val="decimal"/>
      <w:lvlText w:val="%1.%2.%3"/>
      <w:lvlJc w:val="left"/>
      <w:pPr>
        <w:tabs>
          <w:tab w:val="num" w:pos="1728"/>
        </w:tabs>
        <w:ind w:left="1728" w:hanging="1008"/>
      </w:pPr>
      <w:rPr>
        <w:rFonts w:hint="default" w:ascii="Arial" w:hAnsi="Arial"/>
        <w:b w:val="0"/>
        <w:i w:val="0"/>
        <w:sz w:val="20"/>
      </w:rPr>
    </w:lvl>
    <w:lvl w:ilvl="3">
      <w:start w:val="1"/>
      <w:numFmt w:val="lowerRoman"/>
      <w:lvlText w:val="(%4)"/>
      <w:lvlJc w:val="left"/>
      <w:pPr>
        <w:tabs>
          <w:tab w:val="num" w:pos="2736"/>
        </w:tabs>
        <w:ind w:left="2736" w:hanging="1008"/>
      </w:pPr>
      <w:rPr>
        <w:rFonts w:hint="default" w:ascii="Arial" w:hAnsi="Arial"/>
        <w:b w:val="0"/>
        <w:i w:val="0"/>
        <w:sz w:val="20"/>
      </w:rPr>
    </w:lvl>
    <w:lvl w:ilvl="4">
      <w:start w:val="1"/>
      <w:numFmt w:val="lowerLetter"/>
      <w:lvlText w:val="(%4)(%5)"/>
      <w:lvlJc w:val="left"/>
      <w:pPr>
        <w:tabs>
          <w:tab w:val="num" w:pos="2736"/>
        </w:tabs>
        <w:ind w:left="2736" w:hanging="1008"/>
      </w:pPr>
      <w:rPr>
        <w:rFonts w:hint="default" w:ascii="Arial" w:hAnsi="Arial"/>
        <w:b w:val="0"/>
        <w:i w:val="0"/>
        <w:sz w:val="20"/>
      </w:rPr>
    </w:lvl>
    <w:lvl w:ilvl="5">
      <w:start w:val="1"/>
      <w:numFmt w:val="decimal"/>
      <w:lvlText w:val="(%4)(%5)(%6)"/>
      <w:lvlJc w:val="left"/>
      <w:pPr>
        <w:tabs>
          <w:tab w:val="num" w:pos="2736"/>
        </w:tabs>
        <w:ind w:left="2736" w:hanging="1008"/>
      </w:pPr>
      <w:rPr>
        <w:rFonts w:hint="default" w:ascii="Arial" w:hAnsi="Arial"/>
        <w:b w:val="0"/>
        <w:i w:val="0"/>
        <w:sz w:val="20"/>
      </w:rPr>
    </w:lvl>
    <w:lvl w:ilvl="6">
      <w:start w:val="1"/>
      <w:numFmt w:val="lowerRoman"/>
      <w:lvlText w:val="(%4)(%5)(%6)(%7)"/>
      <w:lvlJc w:val="left"/>
      <w:pPr>
        <w:tabs>
          <w:tab w:val="num" w:pos="3600"/>
        </w:tabs>
        <w:ind w:left="3600" w:hanging="1872"/>
      </w:pPr>
      <w:rPr>
        <w:rFonts w:hint="default" w:ascii="Arial" w:hAnsi="Arial"/>
        <w:b w:val="0"/>
        <w:i w:val="0"/>
        <w:sz w:val="20"/>
      </w:rPr>
    </w:lvl>
    <w:lvl w:ilvl="7">
      <w:start w:val="1"/>
      <w:numFmt w:val="lowerLetter"/>
      <w:lvlText w:val="(%4)(%5)(%6)(%7)(%8)"/>
      <w:lvlJc w:val="left"/>
      <w:pPr>
        <w:tabs>
          <w:tab w:val="num" w:pos="3600"/>
        </w:tabs>
        <w:ind w:left="3600" w:hanging="1872"/>
      </w:pPr>
      <w:rPr>
        <w:rFonts w:hint="default" w:ascii="Arial" w:hAnsi="Arial"/>
        <w:b w:val="0"/>
        <w:i w:val="0"/>
        <w:sz w:val="20"/>
      </w:rPr>
    </w:lvl>
    <w:lvl w:ilvl="8">
      <w:start w:val="1"/>
      <w:numFmt w:val="decimal"/>
      <w:lvlText w:val="(%4)(%5)(%6)(%7)(%8)(%9)"/>
      <w:lvlJc w:val="left"/>
      <w:pPr>
        <w:tabs>
          <w:tab w:val="num" w:pos="3600"/>
        </w:tabs>
        <w:ind w:left="3600" w:hanging="1872"/>
      </w:pPr>
      <w:rPr>
        <w:rFonts w:hint="default" w:ascii="Arial" w:hAnsi="Arial"/>
        <w:b w:val="0"/>
        <w:i w:val="0"/>
        <w:sz w:val="20"/>
      </w:rPr>
    </w:lvl>
  </w:abstractNum>
  <w:abstractNum w:abstractNumId="29"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0" w15:restartNumberingAfterBreak="0">
    <w:nsid w:val="7D2E1B0C"/>
    <w:multiLevelType w:val="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abstractNumId w:val="19"/>
  </w:num>
  <w:num w:numId="2">
    <w:abstractNumId w:val="20"/>
  </w:num>
  <w:num w:numId="3">
    <w:abstractNumId w:val="5"/>
  </w:num>
  <w:num w:numId="4">
    <w:abstractNumId w:val="9"/>
  </w:num>
  <w:num w:numId="5">
    <w:abstractNumId w:val="27"/>
  </w:num>
  <w:num w:numId="6">
    <w:abstractNumId w:val="13"/>
  </w:num>
  <w:num w:numId="7">
    <w:abstractNumId w:val="22"/>
  </w:num>
  <w:num w:numId="8">
    <w:abstractNumId w:val="23"/>
  </w:num>
  <w:num w:numId="9">
    <w:abstractNumId w:val="29"/>
  </w:num>
  <w:num w:numId="10">
    <w:abstractNumId w:val="27"/>
  </w:num>
  <w:num w:numId="11">
    <w:abstractNumId w:val="2"/>
  </w:num>
  <w:num w:numId="12">
    <w:abstractNumId w:val="1"/>
  </w:num>
  <w:num w:numId="13">
    <w:abstractNumId w:val="10"/>
  </w:num>
  <w:num w:numId="14">
    <w:abstractNumId w:val="27"/>
  </w:num>
  <w:num w:numId="15">
    <w:abstractNumId w:val="21"/>
  </w:num>
  <w:num w:numId="16">
    <w:abstractNumId w:val="28"/>
  </w:num>
  <w:num w:numId="17">
    <w:abstractNumId w:val="1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2"/>
  </w:num>
  <w:num w:numId="22">
    <w:abstractNumId w:val="3"/>
  </w:num>
  <w:num w:numId="23">
    <w:abstractNumId w:val="8"/>
  </w:num>
  <w:num w:numId="24">
    <w:abstractNumId w:val="17"/>
  </w:num>
  <w:num w:numId="25">
    <w:abstractNumId w:val="18"/>
  </w:num>
  <w:num w:numId="26">
    <w:abstractNumId w:val="24"/>
  </w:num>
  <w:num w:numId="27">
    <w:abstractNumId w:val="6"/>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30"/>
  </w:num>
  <w:num w:numId="35">
    <w:abstractNumId w:val="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7"/>
  </w:num>
  <w:num w:numId="39">
    <w:abstractNumId w:val="0"/>
  </w:num>
  <w:num w:numId="40">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1">
    <w:abstractNumId w:val="27"/>
  </w:num>
  <w:num w:numId="42">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3">
    <w:abstractNumId w:val="27"/>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7"/>
  </w:num>
  <w:num w:numId="46">
    <w:abstractNumId w:val="25"/>
  </w:num>
  <w:num w:numId="47">
    <w:abstractNumId w:val="27"/>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4"/>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91"/>
  <w:bordersDoNotSurroundHeader/>
  <w:bordersDoNotSurroundFooter/>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DD1"/>
    <w:rsid w:val="00006739"/>
    <w:rsid w:val="00010FA2"/>
    <w:rsid w:val="00012D38"/>
    <w:rsid w:val="00012F74"/>
    <w:rsid w:val="00016063"/>
    <w:rsid w:val="00016A05"/>
    <w:rsid w:val="000201C1"/>
    <w:rsid w:val="00021622"/>
    <w:rsid w:val="0002458E"/>
    <w:rsid w:val="00024D80"/>
    <w:rsid w:val="00025E86"/>
    <w:rsid w:val="00026DF0"/>
    <w:rsid w:val="00026FA7"/>
    <w:rsid w:val="00027349"/>
    <w:rsid w:val="0002781A"/>
    <w:rsid w:val="00027BD9"/>
    <w:rsid w:val="000311BF"/>
    <w:rsid w:val="000313A2"/>
    <w:rsid w:val="000329E4"/>
    <w:rsid w:val="000345A8"/>
    <w:rsid w:val="000363C3"/>
    <w:rsid w:val="00037646"/>
    <w:rsid w:val="00040A7A"/>
    <w:rsid w:val="00043A2B"/>
    <w:rsid w:val="00045069"/>
    <w:rsid w:val="000454B5"/>
    <w:rsid w:val="00051547"/>
    <w:rsid w:val="00053649"/>
    <w:rsid w:val="000569DE"/>
    <w:rsid w:val="000570B3"/>
    <w:rsid w:val="0006175F"/>
    <w:rsid w:val="00061F8C"/>
    <w:rsid w:val="000624A8"/>
    <w:rsid w:val="000677D8"/>
    <w:rsid w:val="000706D8"/>
    <w:rsid w:val="00072843"/>
    <w:rsid w:val="00074494"/>
    <w:rsid w:val="00074930"/>
    <w:rsid w:val="00076463"/>
    <w:rsid w:val="00076B82"/>
    <w:rsid w:val="00077B9B"/>
    <w:rsid w:val="00080558"/>
    <w:rsid w:val="000806C1"/>
    <w:rsid w:val="000818BA"/>
    <w:rsid w:val="00081A61"/>
    <w:rsid w:val="00081F73"/>
    <w:rsid w:val="00083DA9"/>
    <w:rsid w:val="00084C9F"/>
    <w:rsid w:val="00087137"/>
    <w:rsid w:val="00090C84"/>
    <w:rsid w:val="000913D9"/>
    <w:rsid w:val="000928E3"/>
    <w:rsid w:val="00093E77"/>
    <w:rsid w:val="00096AAF"/>
    <w:rsid w:val="00096C43"/>
    <w:rsid w:val="00097B12"/>
    <w:rsid w:val="000A3ADE"/>
    <w:rsid w:val="000A4C10"/>
    <w:rsid w:val="000B45FE"/>
    <w:rsid w:val="000B475E"/>
    <w:rsid w:val="000C1581"/>
    <w:rsid w:val="000C1A4E"/>
    <w:rsid w:val="000C2B88"/>
    <w:rsid w:val="000C338F"/>
    <w:rsid w:val="000C5D5C"/>
    <w:rsid w:val="000D0143"/>
    <w:rsid w:val="000D1A55"/>
    <w:rsid w:val="000D7947"/>
    <w:rsid w:val="000F1724"/>
    <w:rsid w:val="000F3A8A"/>
    <w:rsid w:val="000F572E"/>
    <w:rsid w:val="000F6472"/>
    <w:rsid w:val="000F6559"/>
    <w:rsid w:val="000F708F"/>
    <w:rsid w:val="000F741A"/>
    <w:rsid w:val="000F77C6"/>
    <w:rsid w:val="00101051"/>
    <w:rsid w:val="00105BE9"/>
    <w:rsid w:val="00106767"/>
    <w:rsid w:val="00110326"/>
    <w:rsid w:val="0011107E"/>
    <w:rsid w:val="00111128"/>
    <w:rsid w:val="00112683"/>
    <w:rsid w:val="00113F23"/>
    <w:rsid w:val="00114076"/>
    <w:rsid w:val="00114EE6"/>
    <w:rsid w:val="00114F57"/>
    <w:rsid w:val="0011599F"/>
    <w:rsid w:val="00117026"/>
    <w:rsid w:val="0012089F"/>
    <w:rsid w:val="0012105E"/>
    <w:rsid w:val="00122100"/>
    <w:rsid w:val="001236D2"/>
    <w:rsid w:val="00124109"/>
    <w:rsid w:val="00124463"/>
    <w:rsid w:val="00126305"/>
    <w:rsid w:val="001307AA"/>
    <w:rsid w:val="00130C9C"/>
    <w:rsid w:val="00134E3F"/>
    <w:rsid w:val="001359F2"/>
    <w:rsid w:val="001375C6"/>
    <w:rsid w:val="00140929"/>
    <w:rsid w:val="00142811"/>
    <w:rsid w:val="001440E9"/>
    <w:rsid w:val="00146549"/>
    <w:rsid w:val="00151EEF"/>
    <w:rsid w:val="0015575F"/>
    <w:rsid w:val="00162823"/>
    <w:rsid w:val="00167F68"/>
    <w:rsid w:val="001718E9"/>
    <w:rsid w:val="0017297B"/>
    <w:rsid w:val="001732A3"/>
    <w:rsid w:val="00173BD7"/>
    <w:rsid w:val="0017523D"/>
    <w:rsid w:val="00175454"/>
    <w:rsid w:val="00175775"/>
    <w:rsid w:val="00175825"/>
    <w:rsid w:val="00177160"/>
    <w:rsid w:val="001774B3"/>
    <w:rsid w:val="001778C8"/>
    <w:rsid w:val="00180D97"/>
    <w:rsid w:val="00182FA3"/>
    <w:rsid w:val="00183014"/>
    <w:rsid w:val="00186739"/>
    <w:rsid w:val="00190B08"/>
    <w:rsid w:val="00191B9B"/>
    <w:rsid w:val="00194F70"/>
    <w:rsid w:val="00195258"/>
    <w:rsid w:val="001977E8"/>
    <w:rsid w:val="001A0E01"/>
    <w:rsid w:val="001A1958"/>
    <w:rsid w:val="001A7FAE"/>
    <w:rsid w:val="001B1B86"/>
    <w:rsid w:val="001B359A"/>
    <w:rsid w:val="001B3CDD"/>
    <w:rsid w:val="001B5815"/>
    <w:rsid w:val="001C09EE"/>
    <w:rsid w:val="001C11B4"/>
    <w:rsid w:val="001C19B9"/>
    <w:rsid w:val="001C2412"/>
    <w:rsid w:val="001C5283"/>
    <w:rsid w:val="001C55D6"/>
    <w:rsid w:val="001D0769"/>
    <w:rsid w:val="001D26B2"/>
    <w:rsid w:val="001D63D1"/>
    <w:rsid w:val="001D7211"/>
    <w:rsid w:val="001D73D4"/>
    <w:rsid w:val="001E08EE"/>
    <w:rsid w:val="001E2258"/>
    <w:rsid w:val="001E6278"/>
    <w:rsid w:val="001E7753"/>
    <w:rsid w:val="001F4456"/>
    <w:rsid w:val="001F7163"/>
    <w:rsid w:val="00201D60"/>
    <w:rsid w:val="00204535"/>
    <w:rsid w:val="00205206"/>
    <w:rsid w:val="00206287"/>
    <w:rsid w:val="0020646D"/>
    <w:rsid w:val="002102D1"/>
    <w:rsid w:val="00211458"/>
    <w:rsid w:val="00211C19"/>
    <w:rsid w:val="002122BB"/>
    <w:rsid w:val="002129DA"/>
    <w:rsid w:val="00213760"/>
    <w:rsid w:val="0021389E"/>
    <w:rsid w:val="0021392A"/>
    <w:rsid w:val="0022079D"/>
    <w:rsid w:val="00222FB5"/>
    <w:rsid w:val="00223C4E"/>
    <w:rsid w:val="00232998"/>
    <w:rsid w:val="00232C09"/>
    <w:rsid w:val="002354A9"/>
    <w:rsid w:val="00235844"/>
    <w:rsid w:val="00237F35"/>
    <w:rsid w:val="00241224"/>
    <w:rsid w:val="00243200"/>
    <w:rsid w:val="00245B7D"/>
    <w:rsid w:val="00246AAE"/>
    <w:rsid w:val="00250787"/>
    <w:rsid w:val="0025081A"/>
    <w:rsid w:val="002516DC"/>
    <w:rsid w:val="00252396"/>
    <w:rsid w:val="00253AB8"/>
    <w:rsid w:val="0025412D"/>
    <w:rsid w:val="00254483"/>
    <w:rsid w:val="00254BA3"/>
    <w:rsid w:val="00255D33"/>
    <w:rsid w:val="0025629C"/>
    <w:rsid w:val="00256C8F"/>
    <w:rsid w:val="0026294B"/>
    <w:rsid w:val="00264E6A"/>
    <w:rsid w:val="00267F3B"/>
    <w:rsid w:val="00270F18"/>
    <w:rsid w:val="00272432"/>
    <w:rsid w:val="00273B1D"/>
    <w:rsid w:val="00274D72"/>
    <w:rsid w:val="00275656"/>
    <w:rsid w:val="002765A6"/>
    <w:rsid w:val="002768F6"/>
    <w:rsid w:val="002805BA"/>
    <w:rsid w:val="0028494C"/>
    <w:rsid w:val="0028690A"/>
    <w:rsid w:val="0028740A"/>
    <w:rsid w:val="00287947"/>
    <w:rsid w:val="00287C02"/>
    <w:rsid w:val="0029027E"/>
    <w:rsid w:val="00290F8F"/>
    <w:rsid w:val="00292845"/>
    <w:rsid w:val="00293496"/>
    <w:rsid w:val="002965A4"/>
    <w:rsid w:val="00296ADA"/>
    <w:rsid w:val="00297642"/>
    <w:rsid w:val="002A1BB9"/>
    <w:rsid w:val="002A4D23"/>
    <w:rsid w:val="002A743F"/>
    <w:rsid w:val="002A74F5"/>
    <w:rsid w:val="002B17BD"/>
    <w:rsid w:val="002B1BA8"/>
    <w:rsid w:val="002B3B43"/>
    <w:rsid w:val="002B496E"/>
    <w:rsid w:val="002B640F"/>
    <w:rsid w:val="002B691B"/>
    <w:rsid w:val="002B736D"/>
    <w:rsid w:val="002C20EE"/>
    <w:rsid w:val="002C5452"/>
    <w:rsid w:val="002C5C9B"/>
    <w:rsid w:val="002C758B"/>
    <w:rsid w:val="002C7B6E"/>
    <w:rsid w:val="002D1C85"/>
    <w:rsid w:val="002D231A"/>
    <w:rsid w:val="002D6095"/>
    <w:rsid w:val="002D750E"/>
    <w:rsid w:val="002D786D"/>
    <w:rsid w:val="002E03A2"/>
    <w:rsid w:val="002E0E19"/>
    <w:rsid w:val="002E10B3"/>
    <w:rsid w:val="002E6D11"/>
    <w:rsid w:val="002E7895"/>
    <w:rsid w:val="002F05F2"/>
    <w:rsid w:val="002F1784"/>
    <w:rsid w:val="002F58B6"/>
    <w:rsid w:val="002F725B"/>
    <w:rsid w:val="002F7730"/>
    <w:rsid w:val="002F7ACC"/>
    <w:rsid w:val="003015F9"/>
    <w:rsid w:val="00302D0B"/>
    <w:rsid w:val="00303345"/>
    <w:rsid w:val="0030687B"/>
    <w:rsid w:val="00312B29"/>
    <w:rsid w:val="00313262"/>
    <w:rsid w:val="00315180"/>
    <w:rsid w:val="00316D02"/>
    <w:rsid w:val="00322416"/>
    <w:rsid w:val="00322637"/>
    <w:rsid w:val="00323FD0"/>
    <w:rsid w:val="003263AE"/>
    <w:rsid w:val="00327077"/>
    <w:rsid w:val="00327E1D"/>
    <w:rsid w:val="00332B7F"/>
    <w:rsid w:val="0033671D"/>
    <w:rsid w:val="00343984"/>
    <w:rsid w:val="00345B80"/>
    <w:rsid w:val="00347A3A"/>
    <w:rsid w:val="00350C93"/>
    <w:rsid w:val="00351155"/>
    <w:rsid w:val="00352159"/>
    <w:rsid w:val="0035263E"/>
    <w:rsid w:val="00354BD3"/>
    <w:rsid w:val="0035750F"/>
    <w:rsid w:val="00357BDC"/>
    <w:rsid w:val="0036081D"/>
    <w:rsid w:val="00361D02"/>
    <w:rsid w:val="00363206"/>
    <w:rsid w:val="003652F4"/>
    <w:rsid w:val="00365369"/>
    <w:rsid w:val="003656A9"/>
    <w:rsid w:val="00367902"/>
    <w:rsid w:val="00367B1E"/>
    <w:rsid w:val="00370D79"/>
    <w:rsid w:val="00377C7C"/>
    <w:rsid w:val="00377F4A"/>
    <w:rsid w:val="0038167E"/>
    <w:rsid w:val="0038332D"/>
    <w:rsid w:val="00385083"/>
    <w:rsid w:val="00386952"/>
    <w:rsid w:val="003876BE"/>
    <w:rsid w:val="00390D90"/>
    <w:rsid w:val="00392957"/>
    <w:rsid w:val="003936F5"/>
    <w:rsid w:val="00393F9E"/>
    <w:rsid w:val="00394F6A"/>
    <w:rsid w:val="003A0835"/>
    <w:rsid w:val="003A4E0C"/>
    <w:rsid w:val="003A4E69"/>
    <w:rsid w:val="003A731A"/>
    <w:rsid w:val="003B0F7A"/>
    <w:rsid w:val="003B19D7"/>
    <w:rsid w:val="003B1E73"/>
    <w:rsid w:val="003B23D2"/>
    <w:rsid w:val="003B3DED"/>
    <w:rsid w:val="003B59F9"/>
    <w:rsid w:val="003B600F"/>
    <w:rsid w:val="003B6137"/>
    <w:rsid w:val="003C1DF0"/>
    <w:rsid w:val="003C2BA9"/>
    <w:rsid w:val="003C6269"/>
    <w:rsid w:val="003C7727"/>
    <w:rsid w:val="003D0B1F"/>
    <w:rsid w:val="003D247F"/>
    <w:rsid w:val="003D268B"/>
    <w:rsid w:val="003D4CE7"/>
    <w:rsid w:val="003D5930"/>
    <w:rsid w:val="003D6E8B"/>
    <w:rsid w:val="003E20F3"/>
    <w:rsid w:val="003E5B27"/>
    <w:rsid w:val="003E6002"/>
    <w:rsid w:val="003E7F87"/>
    <w:rsid w:val="003F0668"/>
    <w:rsid w:val="003F0841"/>
    <w:rsid w:val="003F08D3"/>
    <w:rsid w:val="003F1F1C"/>
    <w:rsid w:val="003F2A54"/>
    <w:rsid w:val="003F3F4C"/>
    <w:rsid w:val="00400F33"/>
    <w:rsid w:val="004021CC"/>
    <w:rsid w:val="00403869"/>
    <w:rsid w:val="00404319"/>
    <w:rsid w:val="004052CC"/>
    <w:rsid w:val="0041546F"/>
    <w:rsid w:val="00417A40"/>
    <w:rsid w:val="00420478"/>
    <w:rsid w:val="004206E1"/>
    <w:rsid w:val="00420891"/>
    <w:rsid w:val="004215EF"/>
    <w:rsid w:val="00422A91"/>
    <w:rsid w:val="004248F7"/>
    <w:rsid w:val="00426E3B"/>
    <w:rsid w:val="00427203"/>
    <w:rsid w:val="00430DD1"/>
    <w:rsid w:val="00432961"/>
    <w:rsid w:val="00437126"/>
    <w:rsid w:val="0043755C"/>
    <w:rsid w:val="0044364B"/>
    <w:rsid w:val="004451A2"/>
    <w:rsid w:val="0045012C"/>
    <w:rsid w:val="00450D33"/>
    <w:rsid w:val="00451D01"/>
    <w:rsid w:val="00454F4A"/>
    <w:rsid w:val="00455B6D"/>
    <w:rsid w:val="004561E4"/>
    <w:rsid w:val="004574DD"/>
    <w:rsid w:val="00461633"/>
    <w:rsid w:val="0046292C"/>
    <w:rsid w:val="004660F0"/>
    <w:rsid w:val="004662CB"/>
    <w:rsid w:val="0047057B"/>
    <w:rsid w:val="00472CCD"/>
    <w:rsid w:val="00473F14"/>
    <w:rsid w:val="004778F1"/>
    <w:rsid w:val="00480444"/>
    <w:rsid w:val="0048211A"/>
    <w:rsid w:val="004826EF"/>
    <w:rsid w:val="0048297B"/>
    <w:rsid w:val="0048313E"/>
    <w:rsid w:val="004853E0"/>
    <w:rsid w:val="00486454"/>
    <w:rsid w:val="004871C6"/>
    <w:rsid w:val="00490C7D"/>
    <w:rsid w:val="00493E59"/>
    <w:rsid w:val="00494E61"/>
    <w:rsid w:val="004A0553"/>
    <w:rsid w:val="004A2132"/>
    <w:rsid w:val="004A29E2"/>
    <w:rsid w:val="004A3081"/>
    <w:rsid w:val="004A44A1"/>
    <w:rsid w:val="004A5617"/>
    <w:rsid w:val="004A641E"/>
    <w:rsid w:val="004A751B"/>
    <w:rsid w:val="004B0A36"/>
    <w:rsid w:val="004B6B3E"/>
    <w:rsid w:val="004B76A7"/>
    <w:rsid w:val="004B7EA4"/>
    <w:rsid w:val="004C042D"/>
    <w:rsid w:val="004C3472"/>
    <w:rsid w:val="004C41BC"/>
    <w:rsid w:val="004C5346"/>
    <w:rsid w:val="004D0068"/>
    <w:rsid w:val="004D2105"/>
    <w:rsid w:val="004D3A0E"/>
    <w:rsid w:val="004D45D2"/>
    <w:rsid w:val="004E0D48"/>
    <w:rsid w:val="004E1DF5"/>
    <w:rsid w:val="004E3A4D"/>
    <w:rsid w:val="004F01A6"/>
    <w:rsid w:val="004F0B0B"/>
    <w:rsid w:val="004F2432"/>
    <w:rsid w:val="004F3196"/>
    <w:rsid w:val="004F33F7"/>
    <w:rsid w:val="004F401E"/>
    <w:rsid w:val="004F6BE2"/>
    <w:rsid w:val="00501872"/>
    <w:rsid w:val="005020AC"/>
    <w:rsid w:val="00502499"/>
    <w:rsid w:val="005043E2"/>
    <w:rsid w:val="005052FC"/>
    <w:rsid w:val="00505EAF"/>
    <w:rsid w:val="00506ADC"/>
    <w:rsid w:val="00510093"/>
    <w:rsid w:val="00510A3B"/>
    <w:rsid w:val="005116C7"/>
    <w:rsid w:val="00514AF5"/>
    <w:rsid w:val="005256B5"/>
    <w:rsid w:val="0052607D"/>
    <w:rsid w:val="0053136C"/>
    <w:rsid w:val="00532BE1"/>
    <w:rsid w:val="00532DE0"/>
    <w:rsid w:val="00533BD0"/>
    <w:rsid w:val="0053605E"/>
    <w:rsid w:val="0053607F"/>
    <w:rsid w:val="00536BE3"/>
    <w:rsid w:val="00537C82"/>
    <w:rsid w:val="0054060E"/>
    <w:rsid w:val="0054666D"/>
    <w:rsid w:val="00546720"/>
    <w:rsid w:val="00547D37"/>
    <w:rsid w:val="005518B8"/>
    <w:rsid w:val="0055616D"/>
    <w:rsid w:val="00557A6E"/>
    <w:rsid w:val="00561F51"/>
    <w:rsid w:val="00562DDC"/>
    <w:rsid w:val="005644F0"/>
    <w:rsid w:val="005649D9"/>
    <w:rsid w:val="005657A1"/>
    <w:rsid w:val="00566CCE"/>
    <w:rsid w:val="00567497"/>
    <w:rsid w:val="00567E28"/>
    <w:rsid w:val="00567EEF"/>
    <w:rsid w:val="00567FC3"/>
    <w:rsid w:val="00571D93"/>
    <w:rsid w:val="00572A6C"/>
    <w:rsid w:val="00573D75"/>
    <w:rsid w:val="005748FC"/>
    <w:rsid w:val="00575026"/>
    <w:rsid w:val="005764E4"/>
    <w:rsid w:val="00580104"/>
    <w:rsid w:val="0058063A"/>
    <w:rsid w:val="00584875"/>
    <w:rsid w:val="00584A35"/>
    <w:rsid w:val="00590A63"/>
    <w:rsid w:val="005910C1"/>
    <w:rsid w:val="00596E8D"/>
    <w:rsid w:val="00597225"/>
    <w:rsid w:val="005A0ADE"/>
    <w:rsid w:val="005A12AC"/>
    <w:rsid w:val="005A1B46"/>
    <w:rsid w:val="005A269B"/>
    <w:rsid w:val="005A63D1"/>
    <w:rsid w:val="005A6D05"/>
    <w:rsid w:val="005A6FAB"/>
    <w:rsid w:val="005B06C6"/>
    <w:rsid w:val="005B2C12"/>
    <w:rsid w:val="005B3636"/>
    <w:rsid w:val="005B3767"/>
    <w:rsid w:val="005B62B2"/>
    <w:rsid w:val="005B7B1C"/>
    <w:rsid w:val="005C1159"/>
    <w:rsid w:val="005C4099"/>
    <w:rsid w:val="005C626B"/>
    <w:rsid w:val="005D1289"/>
    <w:rsid w:val="005D4C33"/>
    <w:rsid w:val="005D65CF"/>
    <w:rsid w:val="005E000D"/>
    <w:rsid w:val="005E155C"/>
    <w:rsid w:val="005E23EA"/>
    <w:rsid w:val="005E3F01"/>
    <w:rsid w:val="005F581E"/>
    <w:rsid w:val="005F74C2"/>
    <w:rsid w:val="00602CA2"/>
    <w:rsid w:val="00604489"/>
    <w:rsid w:val="006048AA"/>
    <w:rsid w:val="006051E8"/>
    <w:rsid w:val="0060591D"/>
    <w:rsid w:val="00612843"/>
    <w:rsid w:val="00612BEC"/>
    <w:rsid w:val="0061541B"/>
    <w:rsid w:val="00616423"/>
    <w:rsid w:val="00617C5B"/>
    <w:rsid w:val="00623F19"/>
    <w:rsid w:val="0062422E"/>
    <w:rsid w:val="00624B0E"/>
    <w:rsid w:val="0062746A"/>
    <w:rsid w:val="00627559"/>
    <w:rsid w:val="006276EA"/>
    <w:rsid w:val="00635C52"/>
    <w:rsid w:val="00635F97"/>
    <w:rsid w:val="0063799A"/>
    <w:rsid w:val="006415E6"/>
    <w:rsid w:val="00645067"/>
    <w:rsid w:val="006463B4"/>
    <w:rsid w:val="00647AF7"/>
    <w:rsid w:val="00650424"/>
    <w:rsid w:val="0065075D"/>
    <w:rsid w:val="00653E45"/>
    <w:rsid w:val="0065509E"/>
    <w:rsid w:val="0065618B"/>
    <w:rsid w:val="00656F4A"/>
    <w:rsid w:val="00661776"/>
    <w:rsid w:val="00662273"/>
    <w:rsid w:val="00662652"/>
    <w:rsid w:val="006635A0"/>
    <w:rsid w:val="006640C7"/>
    <w:rsid w:val="00665B0E"/>
    <w:rsid w:val="006702A0"/>
    <w:rsid w:val="00674844"/>
    <w:rsid w:val="0067554F"/>
    <w:rsid w:val="00676B8A"/>
    <w:rsid w:val="006805FB"/>
    <w:rsid w:val="006837CA"/>
    <w:rsid w:val="006852C8"/>
    <w:rsid w:val="00691FFD"/>
    <w:rsid w:val="0069239C"/>
    <w:rsid w:val="00694968"/>
    <w:rsid w:val="00694D28"/>
    <w:rsid w:val="00694ED9"/>
    <w:rsid w:val="00697D45"/>
    <w:rsid w:val="00697EA3"/>
    <w:rsid w:val="006A3568"/>
    <w:rsid w:val="006A57ED"/>
    <w:rsid w:val="006A5A19"/>
    <w:rsid w:val="006B2F29"/>
    <w:rsid w:val="006B5534"/>
    <w:rsid w:val="006B5E76"/>
    <w:rsid w:val="006B7900"/>
    <w:rsid w:val="006C29DE"/>
    <w:rsid w:val="006C2CBA"/>
    <w:rsid w:val="006C62C9"/>
    <w:rsid w:val="006C7375"/>
    <w:rsid w:val="006C7649"/>
    <w:rsid w:val="006D5E37"/>
    <w:rsid w:val="006E1FE5"/>
    <w:rsid w:val="006E41FB"/>
    <w:rsid w:val="006E6361"/>
    <w:rsid w:val="006F53D2"/>
    <w:rsid w:val="006F7A04"/>
    <w:rsid w:val="006F7F68"/>
    <w:rsid w:val="006F7FF9"/>
    <w:rsid w:val="00701550"/>
    <w:rsid w:val="007031F0"/>
    <w:rsid w:val="00703943"/>
    <w:rsid w:val="00705EB1"/>
    <w:rsid w:val="00706789"/>
    <w:rsid w:val="00710158"/>
    <w:rsid w:val="00710881"/>
    <w:rsid w:val="00710D01"/>
    <w:rsid w:val="00713011"/>
    <w:rsid w:val="00715A38"/>
    <w:rsid w:val="00717E63"/>
    <w:rsid w:val="0072090E"/>
    <w:rsid w:val="00720CF4"/>
    <w:rsid w:val="00725A6B"/>
    <w:rsid w:val="00726A16"/>
    <w:rsid w:val="007334F0"/>
    <w:rsid w:val="0073484C"/>
    <w:rsid w:val="00735656"/>
    <w:rsid w:val="007367A0"/>
    <w:rsid w:val="00736A75"/>
    <w:rsid w:val="00737C63"/>
    <w:rsid w:val="00737D5B"/>
    <w:rsid w:val="00737DBE"/>
    <w:rsid w:val="007416E0"/>
    <w:rsid w:val="00742A18"/>
    <w:rsid w:val="00745A2B"/>
    <w:rsid w:val="00746D2D"/>
    <w:rsid w:val="00751C9A"/>
    <w:rsid w:val="00753800"/>
    <w:rsid w:val="00754C60"/>
    <w:rsid w:val="00754EA3"/>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517B"/>
    <w:rsid w:val="0078651C"/>
    <w:rsid w:val="007909AB"/>
    <w:rsid w:val="00791D96"/>
    <w:rsid w:val="00792392"/>
    <w:rsid w:val="00796E5B"/>
    <w:rsid w:val="00796EC9"/>
    <w:rsid w:val="007A0A2E"/>
    <w:rsid w:val="007A210C"/>
    <w:rsid w:val="007A2584"/>
    <w:rsid w:val="007A54EE"/>
    <w:rsid w:val="007A56D2"/>
    <w:rsid w:val="007A707F"/>
    <w:rsid w:val="007A79E1"/>
    <w:rsid w:val="007B0194"/>
    <w:rsid w:val="007B1A55"/>
    <w:rsid w:val="007B35CA"/>
    <w:rsid w:val="007B3EE5"/>
    <w:rsid w:val="007B573C"/>
    <w:rsid w:val="007B68F4"/>
    <w:rsid w:val="007B6F47"/>
    <w:rsid w:val="007B7A62"/>
    <w:rsid w:val="007C1EAB"/>
    <w:rsid w:val="007C29A9"/>
    <w:rsid w:val="007C358A"/>
    <w:rsid w:val="007C38D9"/>
    <w:rsid w:val="007C4E3F"/>
    <w:rsid w:val="007C599B"/>
    <w:rsid w:val="007C6322"/>
    <w:rsid w:val="007C730E"/>
    <w:rsid w:val="007D24CB"/>
    <w:rsid w:val="007D5EF9"/>
    <w:rsid w:val="007D5EFD"/>
    <w:rsid w:val="007D7B10"/>
    <w:rsid w:val="007D7B3D"/>
    <w:rsid w:val="007E2396"/>
    <w:rsid w:val="007E25FA"/>
    <w:rsid w:val="007F0C1C"/>
    <w:rsid w:val="007F2467"/>
    <w:rsid w:val="007F24CB"/>
    <w:rsid w:val="007F2B7C"/>
    <w:rsid w:val="007F4227"/>
    <w:rsid w:val="007F6999"/>
    <w:rsid w:val="007F6BB1"/>
    <w:rsid w:val="00800A9B"/>
    <w:rsid w:val="008013B1"/>
    <w:rsid w:val="008022F7"/>
    <w:rsid w:val="008038DE"/>
    <w:rsid w:val="00805FB6"/>
    <w:rsid w:val="008150B8"/>
    <w:rsid w:val="00815ABD"/>
    <w:rsid w:val="00816202"/>
    <w:rsid w:val="00817D55"/>
    <w:rsid w:val="008224A4"/>
    <w:rsid w:val="00831A98"/>
    <w:rsid w:val="00833FF2"/>
    <w:rsid w:val="00834AD1"/>
    <w:rsid w:val="00834DA3"/>
    <w:rsid w:val="0083585F"/>
    <w:rsid w:val="00842015"/>
    <w:rsid w:val="00843754"/>
    <w:rsid w:val="008440D6"/>
    <w:rsid w:val="0084480A"/>
    <w:rsid w:val="00845D9D"/>
    <w:rsid w:val="008502DA"/>
    <w:rsid w:val="008519FB"/>
    <w:rsid w:val="008537FB"/>
    <w:rsid w:val="008565CA"/>
    <w:rsid w:val="0086029F"/>
    <w:rsid w:val="00864FC2"/>
    <w:rsid w:val="008701CD"/>
    <w:rsid w:val="00874520"/>
    <w:rsid w:val="0087570D"/>
    <w:rsid w:val="00876404"/>
    <w:rsid w:val="00876AED"/>
    <w:rsid w:val="00877A65"/>
    <w:rsid w:val="00881607"/>
    <w:rsid w:val="00884B24"/>
    <w:rsid w:val="008872CF"/>
    <w:rsid w:val="008902FA"/>
    <w:rsid w:val="00890710"/>
    <w:rsid w:val="008910D9"/>
    <w:rsid w:val="008920FB"/>
    <w:rsid w:val="00893140"/>
    <w:rsid w:val="00893192"/>
    <w:rsid w:val="0089701D"/>
    <w:rsid w:val="008A08CA"/>
    <w:rsid w:val="008A10DA"/>
    <w:rsid w:val="008A1328"/>
    <w:rsid w:val="008A4B9E"/>
    <w:rsid w:val="008A5A65"/>
    <w:rsid w:val="008A736B"/>
    <w:rsid w:val="008B2013"/>
    <w:rsid w:val="008B2DED"/>
    <w:rsid w:val="008B308C"/>
    <w:rsid w:val="008C1362"/>
    <w:rsid w:val="008C149F"/>
    <w:rsid w:val="008C1A19"/>
    <w:rsid w:val="008C33E0"/>
    <w:rsid w:val="008C3E89"/>
    <w:rsid w:val="008C45AC"/>
    <w:rsid w:val="008D19D0"/>
    <w:rsid w:val="008D3D3D"/>
    <w:rsid w:val="008E0AAF"/>
    <w:rsid w:val="008E24E7"/>
    <w:rsid w:val="008E3494"/>
    <w:rsid w:val="008E4516"/>
    <w:rsid w:val="008E76B9"/>
    <w:rsid w:val="008F17C1"/>
    <w:rsid w:val="008F2A25"/>
    <w:rsid w:val="008F38A9"/>
    <w:rsid w:val="008F74BA"/>
    <w:rsid w:val="00901349"/>
    <w:rsid w:val="0090156A"/>
    <w:rsid w:val="00906358"/>
    <w:rsid w:val="00906E92"/>
    <w:rsid w:val="00907114"/>
    <w:rsid w:val="00911EB3"/>
    <w:rsid w:val="00913138"/>
    <w:rsid w:val="0092050D"/>
    <w:rsid w:val="00922F49"/>
    <w:rsid w:val="00926017"/>
    <w:rsid w:val="00930FAE"/>
    <w:rsid w:val="009318A5"/>
    <w:rsid w:val="009324E8"/>
    <w:rsid w:val="00934AE7"/>
    <w:rsid w:val="00936BE0"/>
    <w:rsid w:val="0094007D"/>
    <w:rsid w:val="00940470"/>
    <w:rsid w:val="0094103C"/>
    <w:rsid w:val="009439A8"/>
    <w:rsid w:val="009462EC"/>
    <w:rsid w:val="00947A38"/>
    <w:rsid w:val="00947E31"/>
    <w:rsid w:val="00951EF3"/>
    <w:rsid w:val="00956190"/>
    <w:rsid w:val="009646A3"/>
    <w:rsid w:val="00967167"/>
    <w:rsid w:val="0097019C"/>
    <w:rsid w:val="00971196"/>
    <w:rsid w:val="00976A10"/>
    <w:rsid w:val="00980835"/>
    <w:rsid w:val="00980B54"/>
    <w:rsid w:val="00983695"/>
    <w:rsid w:val="00983A64"/>
    <w:rsid w:val="009843E1"/>
    <w:rsid w:val="00984AB0"/>
    <w:rsid w:val="0098566F"/>
    <w:rsid w:val="00985FD1"/>
    <w:rsid w:val="00990DC6"/>
    <w:rsid w:val="00994562"/>
    <w:rsid w:val="00997636"/>
    <w:rsid w:val="009A4C02"/>
    <w:rsid w:val="009A5E57"/>
    <w:rsid w:val="009A65FE"/>
    <w:rsid w:val="009A6D69"/>
    <w:rsid w:val="009A79BD"/>
    <w:rsid w:val="009A7A17"/>
    <w:rsid w:val="009B04A8"/>
    <w:rsid w:val="009B44D5"/>
    <w:rsid w:val="009B4B95"/>
    <w:rsid w:val="009B5EA2"/>
    <w:rsid w:val="009C0C61"/>
    <w:rsid w:val="009C2A07"/>
    <w:rsid w:val="009C66E6"/>
    <w:rsid w:val="009C7F56"/>
    <w:rsid w:val="009D2139"/>
    <w:rsid w:val="009D4045"/>
    <w:rsid w:val="009D5D2B"/>
    <w:rsid w:val="009D6203"/>
    <w:rsid w:val="009D6ADA"/>
    <w:rsid w:val="009D6EB5"/>
    <w:rsid w:val="009E1570"/>
    <w:rsid w:val="009E64D3"/>
    <w:rsid w:val="009E79E1"/>
    <w:rsid w:val="009F0B24"/>
    <w:rsid w:val="009F183D"/>
    <w:rsid w:val="009F1F57"/>
    <w:rsid w:val="009F3578"/>
    <w:rsid w:val="009F753A"/>
    <w:rsid w:val="009F7809"/>
    <w:rsid w:val="00A0127F"/>
    <w:rsid w:val="00A01C73"/>
    <w:rsid w:val="00A01E3C"/>
    <w:rsid w:val="00A02684"/>
    <w:rsid w:val="00A033AF"/>
    <w:rsid w:val="00A03E39"/>
    <w:rsid w:val="00A05414"/>
    <w:rsid w:val="00A07BB0"/>
    <w:rsid w:val="00A12D30"/>
    <w:rsid w:val="00A13EF6"/>
    <w:rsid w:val="00A151D6"/>
    <w:rsid w:val="00A177AA"/>
    <w:rsid w:val="00A202C6"/>
    <w:rsid w:val="00A2044C"/>
    <w:rsid w:val="00A210BB"/>
    <w:rsid w:val="00A21490"/>
    <w:rsid w:val="00A231BF"/>
    <w:rsid w:val="00A23F30"/>
    <w:rsid w:val="00A2581E"/>
    <w:rsid w:val="00A26325"/>
    <w:rsid w:val="00A33B59"/>
    <w:rsid w:val="00A36B3D"/>
    <w:rsid w:val="00A45644"/>
    <w:rsid w:val="00A458CC"/>
    <w:rsid w:val="00A46C9C"/>
    <w:rsid w:val="00A47A8D"/>
    <w:rsid w:val="00A550A1"/>
    <w:rsid w:val="00A5678F"/>
    <w:rsid w:val="00A56FBC"/>
    <w:rsid w:val="00A572FA"/>
    <w:rsid w:val="00A606AE"/>
    <w:rsid w:val="00A64CD9"/>
    <w:rsid w:val="00A65985"/>
    <w:rsid w:val="00A66159"/>
    <w:rsid w:val="00A6699C"/>
    <w:rsid w:val="00A76C6E"/>
    <w:rsid w:val="00A77106"/>
    <w:rsid w:val="00A7717E"/>
    <w:rsid w:val="00A80ADB"/>
    <w:rsid w:val="00A8376D"/>
    <w:rsid w:val="00A847EB"/>
    <w:rsid w:val="00A84967"/>
    <w:rsid w:val="00A84FCE"/>
    <w:rsid w:val="00A872A5"/>
    <w:rsid w:val="00A8798E"/>
    <w:rsid w:val="00A95C83"/>
    <w:rsid w:val="00A97DDF"/>
    <w:rsid w:val="00AA03F3"/>
    <w:rsid w:val="00AA0E51"/>
    <w:rsid w:val="00AA154F"/>
    <w:rsid w:val="00AA3F78"/>
    <w:rsid w:val="00AA4130"/>
    <w:rsid w:val="00AA5E91"/>
    <w:rsid w:val="00AB2938"/>
    <w:rsid w:val="00AB3660"/>
    <w:rsid w:val="00AB6F65"/>
    <w:rsid w:val="00AB6FE0"/>
    <w:rsid w:val="00AC1A8F"/>
    <w:rsid w:val="00AC3722"/>
    <w:rsid w:val="00AC38D4"/>
    <w:rsid w:val="00AC61C5"/>
    <w:rsid w:val="00AC624C"/>
    <w:rsid w:val="00AC754D"/>
    <w:rsid w:val="00AC7F39"/>
    <w:rsid w:val="00AD035A"/>
    <w:rsid w:val="00AD1863"/>
    <w:rsid w:val="00AD1957"/>
    <w:rsid w:val="00AD2AB6"/>
    <w:rsid w:val="00AD31C6"/>
    <w:rsid w:val="00AD3A17"/>
    <w:rsid w:val="00AD40BD"/>
    <w:rsid w:val="00AD5348"/>
    <w:rsid w:val="00AD6838"/>
    <w:rsid w:val="00AE3B43"/>
    <w:rsid w:val="00AE636D"/>
    <w:rsid w:val="00AF0CC0"/>
    <w:rsid w:val="00AF1898"/>
    <w:rsid w:val="00AF35C6"/>
    <w:rsid w:val="00AF4B0E"/>
    <w:rsid w:val="00AF5BF4"/>
    <w:rsid w:val="00B01BB2"/>
    <w:rsid w:val="00B0204C"/>
    <w:rsid w:val="00B0371D"/>
    <w:rsid w:val="00B06334"/>
    <w:rsid w:val="00B066C0"/>
    <w:rsid w:val="00B121AA"/>
    <w:rsid w:val="00B13664"/>
    <w:rsid w:val="00B13B85"/>
    <w:rsid w:val="00B17EFF"/>
    <w:rsid w:val="00B21ED5"/>
    <w:rsid w:val="00B22CBA"/>
    <w:rsid w:val="00B245F0"/>
    <w:rsid w:val="00B249DE"/>
    <w:rsid w:val="00B252B1"/>
    <w:rsid w:val="00B25904"/>
    <w:rsid w:val="00B30B59"/>
    <w:rsid w:val="00B34166"/>
    <w:rsid w:val="00B343D1"/>
    <w:rsid w:val="00B34792"/>
    <w:rsid w:val="00B35AD5"/>
    <w:rsid w:val="00B372B0"/>
    <w:rsid w:val="00B37589"/>
    <w:rsid w:val="00B40134"/>
    <w:rsid w:val="00B42EE4"/>
    <w:rsid w:val="00B431CA"/>
    <w:rsid w:val="00B438CF"/>
    <w:rsid w:val="00B514C5"/>
    <w:rsid w:val="00B52A74"/>
    <w:rsid w:val="00B57327"/>
    <w:rsid w:val="00B57EAD"/>
    <w:rsid w:val="00B620E8"/>
    <w:rsid w:val="00B62300"/>
    <w:rsid w:val="00B6607E"/>
    <w:rsid w:val="00B66AB7"/>
    <w:rsid w:val="00B6735B"/>
    <w:rsid w:val="00B706C1"/>
    <w:rsid w:val="00B70F27"/>
    <w:rsid w:val="00B7114E"/>
    <w:rsid w:val="00B71E1C"/>
    <w:rsid w:val="00B72389"/>
    <w:rsid w:val="00B724CF"/>
    <w:rsid w:val="00B72B05"/>
    <w:rsid w:val="00B72B3C"/>
    <w:rsid w:val="00B735E4"/>
    <w:rsid w:val="00B76641"/>
    <w:rsid w:val="00B7707B"/>
    <w:rsid w:val="00B90B69"/>
    <w:rsid w:val="00B910EF"/>
    <w:rsid w:val="00B93859"/>
    <w:rsid w:val="00B93DB0"/>
    <w:rsid w:val="00B95D47"/>
    <w:rsid w:val="00BA06D1"/>
    <w:rsid w:val="00BA11D5"/>
    <w:rsid w:val="00BA3546"/>
    <w:rsid w:val="00BA3ADB"/>
    <w:rsid w:val="00BA54D1"/>
    <w:rsid w:val="00BA5783"/>
    <w:rsid w:val="00BA5E66"/>
    <w:rsid w:val="00BA6140"/>
    <w:rsid w:val="00BA6E4C"/>
    <w:rsid w:val="00BB2180"/>
    <w:rsid w:val="00BC2A27"/>
    <w:rsid w:val="00BC48A3"/>
    <w:rsid w:val="00BC6E85"/>
    <w:rsid w:val="00BC7ECC"/>
    <w:rsid w:val="00BD0144"/>
    <w:rsid w:val="00BD09D6"/>
    <w:rsid w:val="00BD0CD0"/>
    <w:rsid w:val="00BD0ED3"/>
    <w:rsid w:val="00BD461E"/>
    <w:rsid w:val="00BE0E01"/>
    <w:rsid w:val="00BE1036"/>
    <w:rsid w:val="00BE1622"/>
    <w:rsid w:val="00BE23F9"/>
    <w:rsid w:val="00BE6086"/>
    <w:rsid w:val="00BE7338"/>
    <w:rsid w:val="00BF0800"/>
    <w:rsid w:val="00BF3570"/>
    <w:rsid w:val="00BF4189"/>
    <w:rsid w:val="00BF4416"/>
    <w:rsid w:val="00BF5F79"/>
    <w:rsid w:val="00BF78A7"/>
    <w:rsid w:val="00C01213"/>
    <w:rsid w:val="00C02E52"/>
    <w:rsid w:val="00C05436"/>
    <w:rsid w:val="00C06763"/>
    <w:rsid w:val="00C10EA7"/>
    <w:rsid w:val="00C11F85"/>
    <w:rsid w:val="00C1363D"/>
    <w:rsid w:val="00C1502F"/>
    <w:rsid w:val="00C151F6"/>
    <w:rsid w:val="00C15E01"/>
    <w:rsid w:val="00C15FAB"/>
    <w:rsid w:val="00C170AB"/>
    <w:rsid w:val="00C17104"/>
    <w:rsid w:val="00C1788B"/>
    <w:rsid w:val="00C20C4A"/>
    <w:rsid w:val="00C21897"/>
    <w:rsid w:val="00C21FFE"/>
    <w:rsid w:val="00C23343"/>
    <w:rsid w:val="00C24418"/>
    <w:rsid w:val="00C26C48"/>
    <w:rsid w:val="00C27B93"/>
    <w:rsid w:val="00C31427"/>
    <w:rsid w:val="00C33B95"/>
    <w:rsid w:val="00C34968"/>
    <w:rsid w:val="00C34F2C"/>
    <w:rsid w:val="00C35B74"/>
    <w:rsid w:val="00C41E61"/>
    <w:rsid w:val="00C43A16"/>
    <w:rsid w:val="00C44BC0"/>
    <w:rsid w:val="00C454F0"/>
    <w:rsid w:val="00C45895"/>
    <w:rsid w:val="00C51401"/>
    <w:rsid w:val="00C561DE"/>
    <w:rsid w:val="00C60832"/>
    <w:rsid w:val="00C6197B"/>
    <w:rsid w:val="00C670EB"/>
    <w:rsid w:val="00C67C17"/>
    <w:rsid w:val="00C741E7"/>
    <w:rsid w:val="00C76635"/>
    <w:rsid w:val="00C77171"/>
    <w:rsid w:val="00C80E0C"/>
    <w:rsid w:val="00C82164"/>
    <w:rsid w:val="00C831F7"/>
    <w:rsid w:val="00C85FDE"/>
    <w:rsid w:val="00C87619"/>
    <w:rsid w:val="00C90AFD"/>
    <w:rsid w:val="00C94DBC"/>
    <w:rsid w:val="00C95BA8"/>
    <w:rsid w:val="00C9671C"/>
    <w:rsid w:val="00CA34F7"/>
    <w:rsid w:val="00CA3AE5"/>
    <w:rsid w:val="00CB0298"/>
    <w:rsid w:val="00CB20F3"/>
    <w:rsid w:val="00CB3AC4"/>
    <w:rsid w:val="00CB46AD"/>
    <w:rsid w:val="00CB5C68"/>
    <w:rsid w:val="00CB7BFF"/>
    <w:rsid w:val="00CC6118"/>
    <w:rsid w:val="00CC75D9"/>
    <w:rsid w:val="00CD3C64"/>
    <w:rsid w:val="00CD498D"/>
    <w:rsid w:val="00CD6BDB"/>
    <w:rsid w:val="00CD6E2A"/>
    <w:rsid w:val="00CE10BD"/>
    <w:rsid w:val="00CE2DD5"/>
    <w:rsid w:val="00CE3FBE"/>
    <w:rsid w:val="00CE4D83"/>
    <w:rsid w:val="00CF49F9"/>
    <w:rsid w:val="00CF5B2E"/>
    <w:rsid w:val="00CF615D"/>
    <w:rsid w:val="00CF6521"/>
    <w:rsid w:val="00CF7BAC"/>
    <w:rsid w:val="00D02917"/>
    <w:rsid w:val="00D04EAE"/>
    <w:rsid w:val="00D10BD8"/>
    <w:rsid w:val="00D10D7F"/>
    <w:rsid w:val="00D1162D"/>
    <w:rsid w:val="00D1179E"/>
    <w:rsid w:val="00D12B86"/>
    <w:rsid w:val="00D133F1"/>
    <w:rsid w:val="00D16258"/>
    <w:rsid w:val="00D16632"/>
    <w:rsid w:val="00D16AF1"/>
    <w:rsid w:val="00D20562"/>
    <w:rsid w:val="00D2172C"/>
    <w:rsid w:val="00D22889"/>
    <w:rsid w:val="00D245B4"/>
    <w:rsid w:val="00D26FB8"/>
    <w:rsid w:val="00D30DBF"/>
    <w:rsid w:val="00D30EF9"/>
    <w:rsid w:val="00D31D57"/>
    <w:rsid w:val="00D33624"/>
    <w:rsid w:val="00D37FB0"/>
    <w:rsid w:val="00D41F5C"/>
    <w:rsid w:val="00D42361"/>
    <w:rsid w:val="00D470A2"/>
    <w:rsid w:val="00D470AE"/>
    <w:rsid w:val="00D471A7"/>
    <w:rsid w:val="00D500B0"/>
    <w:rsid w:val="00D50E3E"/>
    <w:rsid w:val="00D5339F"/>
    <w:rsid w:val="00D544C2"/>
    <w:rsid w:val="00D5484F"/>
    <w:rsid w:val="00D54DE4"/>
    <w:rsid w:val="00D557BE"/>
    <w:rsid w:val="00D56CFE"/>
    <w:rsid w:val="00D57E8A"/>
    <w:rsid w:val="00D61321"/>
    <w:rsid w:val="00D62141"/>
    <w:rsid w:val="00D6510C"/>
    <w:rsid w:val="00D6583E"/>
    <w:rsid w:val="00D666E2"/>
    <w:rsid w:val="00D67E4F"/>
    <w:rsid w:val="00D726EE"/>
    <w:rsid w:val="00D72C4D"/>
    <w:rsid w:val="00D740DC"/>
    <w:rsid w:val="00D7652D"/>
    <w:rsid w:val="00D766A4"/>
    <w:rsid w:val="00D76FE3"/>
    <w:rsid w:val="00D810AC"/>
    <w:rsid w:val="00D82488"/>
    <w:rsid w:val="00D92479"/>
    <w:rsid w:val="00D92AE0"/>
    <w:rsid w:val="00D92D47"/>
    <w:rsid w:val="00D955A8"/>
    <w:rsid w:val="00DA3981"/>
    <w:rsid w:val="00DA4B7B"/>
    <w:rsid w:val="00DA4FCF"/>
    <w:rsid w:val="00DA5026"/>
    <w:rsid w:val="00DA597C"/>
    <w:rsid w:val="00DA7CF3"/>
    <w:rsid w:val="00DB1290"/>
    <w:rsid w:val="00DB25D4"/>
    <w:rsid w:val="00DB3F92"/>
    <w:rsid w:val="00DB585B"/>
    <w:rsid w:val="00DC1F0F"/>
    <w:rsid w:val="00DC4759"/>
    <w:rsid w:val="00DC647A"/>
    <w:rsid w:val="00DD072D"/>
    <w:rsid w:val="00DD0952"/>
    <w:rsid w:val="00DD17A1"/>
    <w:rsid w:val="00DD1EAE"/>
    <w:rsid w:val="00DD3660"/>
    <w:rsid w:val="00DD63DD"/>
    <w:rsid w:val="00DD6B08"/>
    <w:rsid w:val="00DD745B"/>
    <w:rsid w:val="00DD7898"/>
    <w:rsid w:val="00DD7C2B"/>
    <w:rsid w:val="00DD7F58"/>
    <w:rsid w:val="00DE209B"/>
    <w:rsid w:val="00DE436F"/>
    <w:rsid w:val="00DE5060"/>
    <w:rsid w:val="00DE7169"/>
    <w:rsid w:val="00DE7E7D"/>
    <w:rsid w:val="00E00ABF"/>
    <w:rsid w:val="00E01A9F"/>
    <w:rsid w:val="00E04CE3"/>
    <w:rsid w:val="00E04EA8"/>
    <w:rsid w:val="00E12BB1"/>
    <w:rsid w:val="00E12E89"/>
    <w:rsid w:val="00E14531"/>
    <w:rsid w:val="00E15097"/>
    <w:rsid w:val="00E1685B"/>
    <w:rsid w:val="00E21773"/>
    <w:rsid w:val="00E23097"/>
    <w:rsid w:val="00E27AE8"/>
    <w:rsid w:val="00E316ED"/>
    <w:rsid w:val="00E33D71"/>
    <w:rsid w:val="00E365A9"/>
    <w:rsid w:val="00E36753"/>
    <w:rsid w:val="00E43626"/>
    <w:rsid w:val="00E45A75"/>
    <w:rsid w:val="00E52028"/>
    <w:rsid w:val="00E57679"/>
    <w:rsid w:val="00E61A34"/>
    <w:rsid w:val="00E62149"/>
    <w:rsid w:val="00E63715"/>
    <w:rsid w:val="00E66AEA"/>
    <w:rsid w:val="00E66D09"/>
    <w:rsid w:val="00E71EEF"/>
    <w:rsid w:val="00E72B45"/>
    <w:rsid w:val="00E81CF4"/>
    <w:rsid w:val="00E81F70"/>
    <w:rsid w:val="00E82398"/>
    <w:rsid w:val="00E84B7B"/>
    <w:rsid w:val="00E86479"/>
    <w:rsid w:val="00E86C19"/>
    <w:rsid w:val="00E86D3A"/>
    <w:rsid w:val="00E8726B"/>
    <w:rsid w:val="00E932FB"/>
    <w:rsid w:val="00E94631"/>
    <w:rsid w:val="00E95C3C"/>
    <w:rsid w:val="00E97BF1"/>
    <w:rsid w:val="00E97F98"/>
    <w:rsid w:val="00EA0543"/>
    <w:rsid w:val="00EA0DCF"/>
    <w:rsid w:val="00EA3A83"/>
    <w:rsid w:val="00EA4D30"/>
    <w:rsid w:val="00EB7CB8"/>
    <w:rsid w:val="00EC0C52"/>
    <w:rsid w:val="00EC111A"/>
    <w:rsid w:val="00EC25D9"/>
    <w:rsid w:val="00EC3BA9"/>
    <w:rsid w:val="00ED191F"/>
    <w:rsid w:val="00ED2489"/>
    <w:rsid w:val="00ED3DAF"/>
    <w:rsid w:val="00ED6763"/>
    <w:rsid w:val="00EE09E6"/>
    <w:rsid w:val="00EE17EF"/>
    <w:rsid w:val="00EE1B6F"/>
    <w:rsid w:val="00EE1BE7"/>
    <w:rsid w:val="00EE4DDA"/>
    <w:rsid w:val="00EE5735"/>
    <w:rsid w:val="00EF552A"/>
    <w:rsid w:val="00EF56FB"/>
    <w:rsid w:val="00EF60BE"/>
    <w:rsid w:val="00F00396"/>
    <w:rsid w:val="00F0201B"/>
    <w:rsid w:val="00F0310C"/>
    <w:rsid w:val="00F0335C"/>
    <w:rsid w:val="00F05515"/>
    <w:rsid w:val="00F11B86"/>
    <w:rsid w:val="00F11DA7"/>
    <w:rsid w:val="00F12324"/>
    <w:rsid w:val="00F17CA6"/>
    <w:rsid w:val="00F2162B"/>
    <w:rsid w:val="00F222FA"/>
    <w:rsid w:val="00F2315E"/>
    <w:rsid w:val="00F23978"/>
    <w:rsid w:val="00F23E92"/>
    <w:rsid w:val="00F318EC"/>
    <w:rsid w:val="00F31F3B"/>
    <w:rsid w:val="00F3422B"/>
    <w:rsid w:val="00F35B64"/>
    <w:rsid w:val="00F36C7A"/>
    <w:rsid w:val="00F4095A"/>
    <w:rsid w:val="00F43B2F"/>
    <w:rsid w:val="00F43D6F"/>
    <w:rsid w:val="00F51FCC"/>
    <w:rsid w:val="00F520DD"/>
    <w:rsid w:val="00F52EC4"/>
    <w:rsid w:val="00F54387"/>
    <w:rsid w:val="00F5782E"/>
    <w:rsid w:val="00F60549"/>
    <w:rsid w:val="00F6198B"/>
    <w:rsid w:val="00F62877"/>
    <w:rsid w:val="00F63F89"/>
    <w:rsid w:val="00F652B4"/>
    <w:rsid w:val="00F67C60"/>
    <w:rsid w:val="00F70665"/>
    <w:rsid w:val="00F70E5C"/>
    <w:rsid w:val="00F711DF"/>
    <w:rsid w:val="00F72884"/>
    <w:rsid w:val="00F74108"/>
    <w:rsid w:val="00F75217"/>
    <w:rsid w:val="00F7538B"/>
    <w:rsid w:val="00F77C54"/>
    <w:rsid w:val="00F81BBA"/>
    <w:rsid w:val="00F8508F"/>
    <w:rsid w:val="00F90665"/>
    <w:rsid w:val="00F933FB"/>
    <w:rsid w:val="00F94804"/>
    <w:rsid w:val="00F969AA"/>
    <w:rsid w:val="00FA1305"/>
    <w:rsid w:val="00FA3621"/>
    <w:rsid w:val="00FA47CD"/>
    <w:rsid w:val="00FA7974"/>
    <w:rsid w:val="00FB2A58"/>
    <w:rsid w:val="00FB391C"/>
    <w:rsid w:val="00FB4998"/>
    <w:rsid w:val="00FB5148"/>
    <w:rsid w:val="00FB7FF6"/>
    <w:rsid w:val="00FC0A9B"/>
    <w:rsid w:val="00FC4E7A"/>
    <w:rsid w:val="00FC5AD8"/>
    <w:rsid w:val="00FC7EB0"/>
    <w:rsid w:val="00FD6709"/>
    <w:rsid w:val="00FE1468"/>
    <w:rsid w:val="00FE177C"/>
    <w:rsid w:val="00FE59FC"/>
    <w:rsid w:val="00FF2CDF"/>
    <w:rsid w:val="00FF3348"/>
    <w:rsid w:val="00FF4117"/>
    <w:rsid w:val="00FF43EC"/>
    <w:rsid w:val="37561204"/>
    <w:rsid w:val="502F9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49">
      <o:colormru v:ext="edit" colors="black,#ccf,#ccecff"/>
    </o:shapedefaults>
    <o:shapelayout v:ext="edit">
      <o:idmap v:ext="edit" data="1"/>
    </o:shapelayout>
  </w:shapeDefaults>
  <w:decimalSymbol w:val="."/>
  <w:listSeparator w:val=","/>
  <w14:docId w14:val="11C277CD"/>
  <w15:docId w15:val="{7B19872F-8CF3-4B81-B1B4-9C170F2768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7171"/>
    <w:pPr>
      <w:spacing w:line="435" w:lineRule="exact"/>
      <w:jc w:val="both"/>
    </w:pPr>
    <w:rPr>
      <w:rFonts w:ascii="Arial" w:hAnsi="Arial" w:eastAsia="Times New Roman"/>
      <w:lang w:eastAsia="en-US"/>
    </w:rPr>
  </w:style>
  <w:style w:type="paragraph" w:styleId="Heading1">
    <w:name w:val="heading 1"/>
    <w:basedOn w:val="Normal"/>
    <w:next w:val="Normal"/>
    <w:qFormat/>
    <w:rsid w:val="00C77171"/>
    <w:pPr>
      <w:pBdr>
        <w:bottom w:val="single" w:color="auto" w:sz="4" w:space="1"/>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styleId="Level1" w:customStyle="1">
    <w:name w:val="Level 1"/>
    <w:basedOn w:val="Heading1"/>
    <w:next w:val="Normal"/>
    <w:rsid w:val="00C77171"/>
    <w:pPr>
      <w:numPr>
        <w:numId w:val="14"/>
      </w:numPr>
    </w:pPr>
  </w:style>
  <w:style w:type="paragraph" w:styleId="Level2" w:customStyle="1">
    <w:name w:val="Level 2"/>
    <w:basedOn w:val="Normal"/>
    <w:rsid w:val="00C77171"/>
    <w:pPr>
      <w:numPr>
        <w:ilvl w:val="1"/>
        <w:numId w:val="14"/>
      </w:numPr>
      <w:outlineLvl w:val="1"/>
    </w:pPr>
  </w:style>
  <w:style w:type="paragraph" w:styleId="Level3" w:customStyle="1">
    <w:name w:val="Level 3"/>
    <w:basedOn w:val="Normal"/>
    <w:rsid w:val="00C77171"/>
    <w:pPr>
      <w:numPr>
        <w:ilvl w:val="2"/>
        <w:numId w:val="14"/>
      </w:numPr>
      <w:outlineLvl w:val="2"/>
    </w:pPr>
  </w:style>
  <w:style w:type="paragraph" w:styleId="Level4" w:customStyle="1">
    <w:name w:val="Level 4"/>
    <w:basedOn w:val="Normal"/>
    <w:rsid w:val="00C77171"/>
    <w:pPr>
      <w:numPr>
        <w:ilvl w:val="3"/>
        <w:numId w:val="14"/>
      </w:numPr>
      <w:outlineLvl w:val="3"/>
    </w:pPr>
  </w:style>
  <w:style w:type="paragraph" w:styleId="Level5" w:customStyle="1">
    <w:name w:val="Level 5"/>
    <w:basedOn w:val="Normal"/>
    <w:rsid w:val="00C77171"/>
    <w:pPr>
      <w:numPr>
        <w:ilvl w:val="4"/>
        <w:numId w:val="14"/>
      </w:numPr>
      <w:outlineLvl w:val="4"/>
    </w:pPr>
  </w:style>
  <w:style w:type="paragraph" w:styleId="Level6" w:customStyle="1">
    <w:name w:val="Level 6"/>
    <w:basedOn w:val="Normal"/>
    <w:rsid w:val="00C77171"/>
    <w:pPr>
      <w:numPr>
        <w:ilvl w:val="5"/>
        <w:numId w:val="14"/>
      </w:numPr>
      <w:outlineLvl w:val="5"/>
    </w:pPr>
  </w:style>
  <w:style w:type="paragraph" w:styleId="Level7" w:customStyle="1">
    <w:name w:val="Level 7"/>
    <w:basedOn w:val="Normal"/>
    <w:rsid w:val="00C77171"/>
    <w:pPr>
      <w:numPr>
        <w:ilvl w:val="6"/>
        <w:numId w:val="14"/>
      </w:numPr>
      <w:outlineLvl w:val="6"/>
    </w:pPr>
  </w:style>
  <w:style w:type="paragraph" w:styleId="Level8" w:customStyle="1">
    <w:name w:val="Level 8"/>
    <w:basedOn w:val="Normal"/>
    <w:rsid w:val="00C77171"/>
    <w:pPr>
      <w:numPr>
        <w:ilvl w:val="7"/>
        <w:numId w:val="14"/>
      </w:numPr>
      <w:outlineLvl w:val="7"/>
    </w:pPr>
  </w:style>
  <w:style w:type="paragraph" w:styleId="Level9" w:customStyle="1">
    <w:name w:val="Level 9"/>
    <w:basedOn w:val="Level8"/>
    <w:rsid w:val="00C77171"/>
    <w:pPr>
      <w:numPr>
        <w:ilvl w:val="8"/>
        <w:numId w:val="1"/>
      </w:numPr>
      <w:outlineLvl w:val="8"/>
    </w:pPr>
  </w:style>
  <w:style w:type="paragraph" w:styleId="NormalIndent1" w:customStyle="1">
    <w:name w:val="Normal Indent1"/>
    <w:basedOn w:val="Normal"/>
    <w:rsid w:val="00C77171"/>
    <w:pPr>
      <w:ind w:left="720"/>
    </w:pPr>
  </w:style>
  <w:style w:type="paragraph" w:styleId="Scheduleheading" w:customStyle="1">
    <w:name w:val="Schedule heading"/>
    <w:basedOn w:val="Normal"/>
    <w:next w:val="Normal"/>
    <w:rsid w:val="00C77171"/>
    <w:pPr>
      <w:jc w:val="center"/>
    </w:pPr>
    <w:rPr>
      <w:b/>
      <w:caps/>
      <w:sz w:val="22"/>
    </w:rPr>
  </w:style>
  <w:style w:type="paragraph" w:styleId="ScheduleParts" w:customStyle="1">
    <w:name w:val="Schedule Parts"/>
    <w:basedOn w:val="Normal"/>
    <w:next w:val="Normal"/>
    <w:rsid w:val="00C77171"/>
    <w:pPr>
      <w:jc w:val="center"/>
    </w:pPr>
    <w:rPr>
      <w:b/>
    </w:rPr>
  </w:style>
  <w:style w:type="paragraph" w:styleId="TOC1">
    <w:name w:val="toc 1"/>
    <w:basedOn w:val="Normal"/>
    <w:next w:val="Normal"/>
    <w:autoRedefine/>
    <w:uiPriority w:val="39"/>
    <w:rsid w:val="00096C43"/>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styleId="Level1list" w:customStyle="1">
    <w:name w:val="Level1list"/>
    <w:basedOn w:val="Level1"/>
    <w:rsid w:val="00C77171"/>
    <w:pPr>
      <w:numPr>
        <w:numId w:val="0"/>
      </w:numPr>
      <w:pBdr>
        <w:bottom w:val="none" w:color="auto" w:sz="0" w:space="0"/>
      </w:pBdr>
      <w:tabs>
        <w:tab w:val="num" w:pos="720"/>
      </w:tabs>
      <w:ind w:left="720" w:hanging="720"/>
    </w:pPr>
    <w:rPr>
      <w:b w:val="0"/>
      <w:bCs/>
      <w:sz w:val="20"/>
    </w:rPr>
  </w:style>
  <w:style w:type="paragraph" w:styleId="SLBullet" w:customStyle="1">
    <w:name w:val="SLBullet"/>
    <w:basedOn w:val="Normal"/>
    <w:autoRedefine/>
    <w:rsid w:val="00C77171"/>
    <w:pPr>
      <w:numPr>
        <w:numId w:val="2"/>
      </w:numPr>
      <w:spacing w:line="240" w:lineRule="auto"/>
    </w:pPr>
  </w:style>
  <w:style w:type="paragraph" w:styleId="2175Bullet" w:customStyle="1">
    <w:name w:val="21.75Bullet"/>
    <w:basedOn w:val="SLBullet"/>
    <w:autoRedefine/>
    <w:rsid w:val="00C77171"/>
    <w:pPr>
      <w:numPr>
        <w:numId w:val="3"/>
      </w:numPr>
      <w:spacing w:line="435" w:lineRule="exact"/>
    </w:pPr>
  </w:style>
  <w:style w:type="paragraph" w:styleId="Level1num" w:customStyle="1">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styleId="DeltaViewInsertion" w:customStyle="1">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hAnsi="Calibri" w:eastAsia="Calibri"/>
      <w:sz w:val="22"/>
      <w:szCs w:val="22"/>
      <w:lang w:val="en-US"/>
    </w:rPr>
  </w:style>
  <w:style w:type="character" w:styleId="FooterChar" w:customStyle="1">
    <w:name w:val="Footer Char"/>
    <w:aliases w:val="JPW-footer Char"/>
    <w:link w:val="Footer"/>
    <w:rsid w:val="004662CB"/>
    <w:rPr>
      <w:rFonts w:ascii="Arial" w:hAnsi="Arial" w:eastAsia="Times New Roman"/>
      <w:sz w:val="12"/>
      <w:lang w:val="en-GB"/>
    </w:rPr>
  </w:style>
  <w:style w:type="paragraph" w:styleId="Revision">
    <w:name w:val="Revision"/>
    <w:hidden/>
    <w:uiPriority w:val="99"/>
    <w:semiHidden/>
    <w:rsid w:val="00FF2CDF"/>
    <w:rPr>
      <w:rFonts w:ascii="Arial" w:hAnsi="Arial" w:eastAsia="Times New Roman"/>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styleId="CommentTextChar" w:customStyle="1">
    <w:name w:val="Comment Text Char"/>
    <w:link w:val="CommentText"/>
    <w:uiPriority w:val="99"/>
    <w:semiHidden/>
    <w:rsid w:val="0083585F"/>
    <w:rPr>
      <w:rFonts w:ascii="Arial" w:hAnsi="Arial" w:eastAsia="Times New Roman"/>
      <w:lang w:val="en-GB"/>
    </w:rPr>
  </w:style>
  <w:style w:type="character" w:styleId="CommentSubjectChar" w:customStyle="1">
    <w:name w:val="Comment Subject Char"/>
    <w:link w:val="CommentSubject"/>
    <w:rsid w:val="0083585F"/>
    <w:rPr>
      <w:rFonts w:ascii="Arial" w:hAnsi="Arial" w:eastAsia="Times New Roman"/>
      <w:lang w:val="en-GB"/>
    </w:rPr>
  </w:style>
  <w:style w:type="table" w:styleId="TableGrid">
    <w:name w:val="Table Grid"/>
    <w:basedOn w:val="TableNormal"/>
    <w:uiPriority w:val="59"/>
    <w:rsid w:val="001A0E0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tyleLeftLeft0cmHanging01cmAfter12ptLinespac" w:customStyle="1">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styleId="StyleLeftLeft0cmHanging01cmAfter12ptLinespacChar" w:customStyle="1">
    <w:name w:val="Style Left Left:  0 cm Hanging:  0.1 cm After:  12 pt Line spac... Char"/>
    <w:link w:val="StyleLeftLeft0cmHanging01cmAfter12ptLinespac"/>
    <w:rsid w:val="0033671D"/>
    <w:rPr>
      <w:rFonts w:ascii="Arial" w:hAnsi="Arial"/>
      <w:lang w:val="en-GB" w:eastAsia="en-US" w:bidi="ar-SA"/>
    </w:rPr>
  </w:style>
  <w:style w:type="character" w:styleId="HeaderChar" w:customStyle="1">
    <w:name w:val="Header Char"/>
    <w:link w:val="Header"/>
    <w:uiPriority w:val="99"/>
    <w:rsid w:val="00CD6BDB"/>
    <w:rPr>
      <w:rFonts w:ascii="Arial" w:hAnsi="Arial" w:eastAsia="Times New Roman"/>
      <w:lang w:eastAsia="en-US"/>
    </w:rPr>
  </w:style>
  <w:style w:type="paragraph" w:styleId="Default" w:customStyle="1">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hAnsi="Arial" w:eastAsia="Times New Roman"/>
      <w:lang w:eastAsia="en-US"/>
    </w:rPr>
  </w:style>
  <w:style w:type="character" w:styleId="Strong">
    <w:name w:val="Strong"/>
    <w:basedOn w:val="DefaultParagraphFont"/>
    <w:uiPriority w:val="22"/>
    <w:qFormat/>
    <w:rsid w:val="00F62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cmascotland.co.uk" TargetMode="External" Id="rId13" /><Relationship Type="http://schemas.openxmlformats.org/officeDocument/2006/relationships/image" Target="media/image2.wmf" Id="rId18" /><Relationship Type="http://schemas.openxmlformats.org/officeDocument/2006/relationships/customXml" Target="../customXml/item2.xml" Id="rId3" /><Relationship Type="http://schemas.openxmlformats.org/officeDocument/2006/relationships/oleObject" Target="embeddings/oleObject3.bin"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theme" Target="theme/theme1.xml" Id="rId25" /><Relationship Type="http://schemas.openxmlformats.org/officeDocument/2006/relationships/customXml" Target="../customXml/item1.xml" Id="rId2" /><Relationship Type="http://schemas.openxmlformats.org/officeDocument/2006/relationships/header" Target="header1.xml" Id="rId16" /><Relationship Type="http://schemas.openxmlformats.org/officeDocument/2006/relationships/image" Target="media/image3.wmf" Id="rId20" /><Relationship Type="http://schemas.microsoft.com/office/2006/relationships/keyMapCustomizations" Target="customizations.xml" Id="rId1" /><Relationship Type="http://schemas.openxmlformats.org/officeDocument/2006/relationships/customXml" Target="../customXml/item5.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4.xml" Id="rId5" /><Relationship Type="http://schemas.openxmlformats.org/officeDocument/2006/relationships/oleObject" Target="embeddings/oleObject1.bin" Id="rId15" /><Relationship Type="http://schemas.openxmlformats.org/officeDocument/2006/relationships/oleObject" Target="embeddings/oleObject4.bin" Id="rId23" /><Relationship Type="http://schemas.openxmlformats.org/officeDocument/2006/relationships/webSettings" Target="webSettings.xml" Id="rId10" /><Relationship Type="http://schemas.openxmlformats.org/officeDocument/2006/relationships/oleObject" Target="embeddings/oleObject2.bin" Id="rId19" /><Relationship Type="http://schemas.openxmlformats.org/officeDocument/2006/relationships/customXml" Target="../customXml/item3.xml" Id="rId4" /><Relationship Type="http://schemas.openxmlformats.org/officeDocument/2006/relationships/settings" Target="settings.xml" Id="rId9" /><Relationship Type="http://schemas.openxmlformats.org/officeDocument/2006/relationships/image" Target="media/image1.wmf" Id="rId14" /><Relationship Type="http://schemas.openxmlformats.org/officeDocument/2006/relationships/image" Target="media/image4.wmf"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77bf5497-29a5-4877-b516-b1cf99bde266"/>
  </ds:schemaRefs>
</ds:datastoreItem>
</file>

<file path=customXml/itemProps2.xml><?xml version="1.0" encoding="utf-8"?>
<ds:datastoreItem xmlns:ds="http://schemas.openxmlformats.org/officeDocument/2006/customXml" ds:itemID="{F0838110-C381-4C0F-A0FB-11F8554F4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4.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5.xml><?xml version="1.0" encoding="utf-8"?>
<ds:datastoreItem xmlns:ds="http://schemas.openxmlformats.org/officeDocument/2006/customXml" ds:itemID="{F34909B8-5AC6-48BD-894A-6B5E307F22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FrontCoverG</ap:Template>
  <ap:Application>Microsoft Office Word</ap:Application>
  <ap:DocSecurity>0</ap:DocSecurity>
  <ap:ScaleCrop>false</ap:ScaleCrop>
  <ap:Company>CMA Scotland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Market Code v43.0</dc:title>
  <dc:subject>Market Code</dc:subject>
  <dc:creator>CMA</dc:creator>
  <keywords/>
  <lastModifiedBy>Amanda Hancock</lastModifiedBy>
  <revision>4</revision>
  <lastPrinted>2020-10-08T18:10:00.0000000Z</lastPrinted>
  <dcterms:created xsi:type="dcterms:W3CDTF">2020-10-08T18:09:00.0000000Z</dcterms:created>
  <dcterms:modified xsi:type="dcterms:W3CDTF">2020-10-08T18:21:02.4728021Z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ies>
</file>