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8"/>
        <w:gridCol w:w="7162"/>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7460E656" w:rsidR="00124109" w:rsidRPr="00124463" w:rsidRDefault="009F5FFF" w:rsidP="00EA3A83">
            <w:pPr>
              <w:rPr>
                <w:sz w:val="28"/>
              </w:rPr>
            </w:pPr>
            <w:bookmarkStart w:id="2" w:name="datenow"/>
            <w:bookmarkEnd w:id="2"/>
            <w:r>
              <w:rPr>
                <w:sz w:val="28"/>
              </w:rPr>
              <w:t xml:space="preserve">19 September </w:t>
            </w:r>
            <w:r w:rsidR="00511B5C">
              <w:rPr>
                <w:sz w:val="28"/>
              </w:rPr>
              <w:t>2025</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568408A0" w:rsidR="00124109" w:rsidRPr="00162823" w:rsidRDefault="00124109" w:rsidP="00124109">
      <w:pPr>
        <w:ind w:left="397" w:right="397"/>
      </w:pPr>
      <w:r w:rsidRPr="00162823">
        <w:t xml:space="preserve">This version of the Market Code dated </w:t>
      </w:r>
      <w:r w:rsidR="00203AC2">
        <w:t>1 August</w:t>
      </w:r>
      <w:r w:rsidR="00511B5C">
        <w:t xml:space="preserve"> 2025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 xml:space="preserve">Clarification of charging and changes to </w:t>
            </w:r>
            <w:proofErr w:type="gramStart"/>
            <w:r w:rsidRPr="00162823">
              <w:rPr>
                <w:bCs/>
                <w:szCs w:val="22"/>
              </w:rPr>
              <w:t>30 day</w:t>
            </w:r>
            <w:proofErr w:type="gramEnd"/>
            <w:r w:rsidRPr="00162823">
              <w:rPr>
                <w:bCs/>
                <w:szCs w:val="22"/>
              </w:rPr>
              <w:t xml:space="preserve">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r w:rsidR="009D7DA1" w:rsidRPr="00F23978" w14:paraId="589CFFD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F18A78" w14:textId="073653A5" w:rsidR="009D7DA1" w:rsidRDefault="00DB51DA" w:rsidP="005C4099">
            <w:pPr>
              <w:spacing w:before="60" w:after="60" w:line="240" w:lineRule="auto"/>
              <w:jc w:val="center"/>
              <w:rPr>
                <w:bCs/>
                <w:szCs w:val="22"/>
              </w:rPr>
            </w:pPr>
            <w:r>
              <w:rPr>
                <w:bCs/>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5459F423" w14:textId="665F5A89" w:rsidR="009D7DA1" w:rsidRDefault="00DB51DA" w:rsidP="007031F0">
            <w:pPr>
              <w:spacing w:before="60" w:after="60" w:line="240" w:lineRule="auto"/>
              <w:jc w:val="center"/>
              <w:rPr>
                <w:bCs/>
                <w:szCs w:val="22"/>
              </w:rPr>
            </w:pPr>
            <w:r>
              <w:rPr>
                <w:bCs/>
                <w:szCs w:val="22"/>
              </w:rPr>
              <w:t>2023-03-23</w:t>
            </w:r>
          </w:p>
        </w:tc>
        <w:tc>
          <w:tcPr>
            <w:tcW w:w="4394" w:type="dxa"/>
            <w:tcBorders>
              <w:top w:val="single" w:sz="4" w:space="0" w:color="auto"/>
              <w:left w:val="single" w:sz="4" w:space="0" w:color="auto"/>
              <w:bottom w:val="single" w:sz="4" w:space="0" w:color="auto"/>
              <w:right w:val="single" w:sz="4" w:space="0" w:color="auto"/>
            </w:tcBorders>
            <w:vAlign w:val="center"/>
          </w:tcPr>
          <w:p w14:paraId="5B859A3B" w14:textId="77777777" w:rsidR="009D7DA1" w:rsidRDefault="00DB51DA" w:rsidP="0025412D">
            <w:pPr>
              <w:spacing w:before="60" w:after="60" w:line="240" w:lineRule="auto"/>
              <w:jc w:val="left"/>
              <w:rPr>
                <w:bCs/>
                <w:szCs w:val="22"/>
              </w:rPr>
            </w:pPr>
            <w:r>
              <w:rPr>
                <w:bCs/>
                <w:szCs w:val="22"/>
              </w:rPr>
              <w:t>Introduction of Medium Volume Interface</w:t>
            </w:r>
          </w:p>
          <w:p w14:paraId="724AF207" w14:textId="77777777" w:rsidR="008825D3" w:rsidRDefault="008825D3" w:rsidP="0025412D">
            <w:pPr>
              <w:spacing w:before="60" w:after="60" w:line="240" w:lineRule="auto"/>
              <w:jc w:val="left"/>
              <w:rPr>
                <w:bCs/>
                <w:szCs w:val="22"/>
              </w:rPr>
            </w:pPr>
            <w:r>
              <w:rPr>
                <w:bCs/>
                <w:szCs w:val="22"/>
              </w:rPr>
              <w:t>Introduction of additional preliminary settlement run</w:t>
            </w:r>
          </w:p>
          <w:p w14:paraId="19F7B4B0" w14:textId="05FB7960" w:rsidR="00EB1BC5" w:rsidRDefault="00EB1BC5" w:rsidP="0025412D">
            <w:pPr>
              <w:spacing w:before="60" w:after="60" w:line="240" w:lineRule="auto"/>
              <w:jc w:val="left"/>
              <w:rPr>
                <w:bCs/>
                <w:szCs w:val="22"/>
              </w:rPr>
            </w:pPr>
            <w:r>
              <w:rPr>
                <w:bCs/>
                <w:szCs w:val="22"/>
              </w:rPr>
              <w:t xml:space="preserve">Obligation to </w:t>
            </w:r>
            <w:r w:rsidR="000B09E0">
              <w:rPr>
                <w:bCs/>
                <w:szCs w:val="22"/>
              </w:rPr>
              <w:t>maintain Cyber Essentials certification</w:t>
            </w:r>
          </w:p>
        </w:tc>
        <w:tc>
          <w:tcPr>
            <w:tcW w:w="1984" w:type="dxa"/>
            <w:tcBorders>
              <w:top w:val="single" w:sz="4" w:space="0" w:color="auto"/>
              <w:left w:val="single" w:sz="4" w:space="0" w:color="auto"/>
              <w:bottom w:val="single" w:sz="4" w:space="0" w:color="auto"/>
              <w:right w:val="single" w:sz="4" w:space="0" w:color="auto"/>
            </w:tcBorders>
            <w:vAlign w:val="center"/>
          </w:tcPr>
          <w:p w14:paraId="6BA8A0E1" w14:textId="77777777" w:rsidR="009D7DA1" w:rsidRDefault="00DB51DA" w:rsidP="0025412D">
            <w:pPr>
              <w:spacing w:before="60" w:after="60" w:line="240" w:lineRule="auto"/>
              <w:jc w:val="center"/>
              <w:rPr>
                <w:bCs/>
                <w:szCs w:val="22"/>
              </w:rPr>
            </w:pPr>
            <w:r>
              <w:rPr>
                <w:bCs/>
                <w:szCs w:val="22"/>
              </w:rPr>
              <w:t>MCCP2</w:t>
            </w:r>
            <w:r w:rsidR="00317550">
              <w:rPr>
                <w:bCs/>
                <w:szCs w:val="22"/>
              </w:rPr>
              <w:t>64</w:t>
            </w:r>
          </w:p>
          <w:p w14:paraId="33F09DC9" w14:textId="77777777" w:rsidR="005B7DB8" w:rsidRDefault="005B7DB8" w:rsidP="0025412D">
            <w:pPr>
              <w:spacing w:before="60" w:after="60" w:line="240" w:lineRule="auto"/>
              <w:jc w:val="center"/>
              <w:rPr>
                <w:bCs/>
                <w:szCs w:val="22"/>
              </w:rPr>
            </w:pPr>
            <w:r>
              <w:rPr>
                <w:bCs/>
                <w:szCs w:val="22"/>
              </w:rPr>
              <w:t>MCCP284</w:t>
            </w:r>
          </w:p>
          <w:p w14:paraId="4EDB92D6" w14:textId="533E60D4" w:rsidR="000B09E0" w:rsidRDefault="000B09E0" w:rsidP="0025412D">
            <w:pPr>
              <w:spacing w:before="60" w:after="60" w:line="240" w:lineRule="auto"/>
              <w:jc w:val="center"/>
              <w:rPr>
                <w:bCs/>
                <w:szCs w:val="22"/>
              </w:rPr>
            </w:pPr>
            <w:r>
              <w:rPr>
                <w:bCs/>
                <w:szCs w:val="22"/>
              </w:rPr>
              <w:t>MCCP286</w:t>
            </w:r>
          </w:p>
        </w:tc>
      </w:tr>
      <w:tr w:rsidR="004A42DF" w:rsidRPr="00F23978" w14:paraId="40A5320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A6CFA0A" w14:textId="245BDE6C" w:rsidR="004A42DF" w:rsidRDefault="004A42DF" w:rsidP="005C4099">
            <w:pPr>
              <w:spacing w:before="60" w:after="60" w:line="240" w:lineRule="auto"/>
              <w:jc w:val="center"/>
              <w:rPr>
                <w:bCs/>
                <w:szCs w:val="22"/>
              </w:rPr>
            </w:pPr>
            <w:r>
              <w:rPr>
                <w:bCs/>
                <w:szCs w:val="22"/>
              </w:rPr>
              <w:t>51</w:t>
            </w:r>
          </w:p>
        </w:tc>
        <w:tc>
          <w:tcPr>
            <w:tcW w:w="1560" w:type="dxa"/>
            <w:tcBorders>
              <w:top w:val="single" w:sz="4" w:space="0" w:color="auto"/>
              <w:left w:val="single" w:sz="4" w:space="0" w:color="auto"/>
              <w:bottom w:val="single" w:sz="4" w:space="0" w:color="auto"/>
              <w:right w:val="single" w:sz="4" w:space="0" w:color="auto"/>
            </w:tcBorders>
            <w:vAlign w:val="center"/>
          </w:tcPr>
          <w:p w14:paraId="21C13344" w14:textId="5D19ADE9" w:rsidR="004A42DF" w:rsidRDefault="004A42DF" w:rsidP="007031F0">
            <w:pPr>
              <w:spacing w:before="60" w:after="60" w:line="240" w:lineRule="auto"/>
              <w:jc w:val="center"/>
              <w:rPr>
                <w:bCs/>
                <w:szCs w:val="22"/>
              </w:rPr>
            </w:pPr>
            <w:r>
              <w:rPr>
                <w:bCs/>
                <w:szCs w:val="22"/>
              </w:rPr>
              <w:t>2023-09-21</w:t>
            </w:r>
          </w:p>
        </w:tc>
        <w:tc>
          <w:tcPr>
            <w:tcW w:w="4394" w:type="dxa"/>
            <w:tcBorders>
              <w:top w:val="single" w:sz="4" w:space="0" w:color="auto"/>
              <w:left w:val="single" w:sz="4" w:space="0" w:color="auto"/>
              <w:bottom w:val="single" w:sz="4" w:space="0" w:color="auto"/>
              <w:right w:val="single" w:sz="4" w:space="0" w:color="auto"/>
            </w:tcBorders>
            <w:vAlign w:val="center"/>
          </w:tcPr>
          <w:p w14:paraId="2CEC0899" w14:textId="77777777" w:rsidR="004A42DF" w:rsidRDefault="005E6178" w:rsidP="0025412D">
            <w:pPr>
              <w:spacing w:before="60" w:after="60" w:line="240" w:lineRule="auto"/>
              <w:jc w:val="left"/>
              <w:rPr>
                <w:bCs/>
                <w:szCs w:val="22"/>
              </w:rPr>
            </w:pPr>
            <w:r>
              <w:rPr>
                <w:bCs/>
                <w:szCs w:val="22"/>
              </w:rPr>
              <w:t>Improvements to Gap Site process</w:t>
            </w:r>
          </w:p>
          <w:p w14:paraId="0BD8852F" w14:textId="6B1AFBBF" w:rsidR="00CE3F75" w:rsidRDefault="00CE3F75" w:rsidP="0025412D">
            <w:pPr>
              <w:spacing w:before="60" w:after="60" w:line="240" w:lineRule="auto"/>
              <w:jc w:val="left"/>
              <w:rPr>
                <w:bCs/>
                <w:szCs w:val="22"/>
              </w:rPr>
            </w:pPr>
            <w:r>
              <w:rPr>
                <w:bCs/>
                <w:szCs w:val="22"/>
              </w:rPr>
              <w:t>Market Data Confidentiality</w:t>
            </w:r>
          </w:p>
        </w:tc>
        <w:tc>
          <w:tcPr>
            <w:tcW w:w="1984" w:type="dxa"/>
            <w:tcBorders>
              <w:top w:val="single" w:sz="4" w:space="0" w:color="auto"/>
              <w:left w:val="single" w:sz="4" w:space="0" w:color="auto"/>
              <w:bottom w:val="single" w:sz="4" w:space="0" w:color="auto"/>
              <w:right w:val="single" w:sz="4" w:space="0" w:color="auto"/>
            </w:tcBorders>
            <w:vAlign w:val="center"/>
          </w:tcPr>
          <w:p w14:paraId="472A0053" w14:textId="77777777" w:rsidR="004A42DF" w:rsidRDefault="00FE532D" w:rsidP="0025412D">
            <w:pPr>
              <w:spacing w:before="60" w:after="60" w:line="240" w:lineRule="auto"/>
              <w:jc w:val="center"/>
              <w:rPr>
                <w:bCs/>
                <w:szCs w:val="22"/>
              </w:rPr>
            </w:pPr>
            <w:r>
              <w:rPr>
                <w:bCs/>
                <w:szCs w:val="22"/>
              </w:rPr>
              <w:t>MCCP292</w:t>
            </w:r>
          </w:p>
          <w:p w14:paraId="0C7A0883" w14:textId="68A76AE0" w:rsidR="00CE3F75" w:rsidRDefault="00CE3F75" w:rsidP="0025412D">
            <w:pPr>
              <w:spacing w:before="60" w:after="60" w:line="240" w:lineRule="auto"/>
              <w:jc w:val="center"/>
              <w:rPr>
                <w:bCs/>
                <w:szCs w:val="22"/>
              </w:rPr>
            </w:pPr>
            <w:r>
              <w:rPr>
                <w:bCs/>
                <w:szCs w:val="22"/>
              </w:rPr>
              <w:t>MCCP299</w:t>
            </w:r>
          </w:p>
        </w:tc>
      </w:tr>
      <w:tr w:rsidR="00580090" w:rsidRPr="00F23978" w14:paraId="5B9643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4D5960D" w14:textId="3D6445AE" w:rsidR="00580090" w:rsidRDefault="00580090" w:rsidP="005C4099">
            <w:pPr>
              <w:spacing w:before="60" w:after="60" w:line="240" w:lineRule="auto"/>
              <w:jc w:val="center"/>
              <w:rPr>
                <w:bCs/>
                <w:szCs w:val="22"/>
              </w:rPr>
            </w:pPr>
            <w:r>
              <w:rPr>
                <w:bCs/>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40EA598C" w14:textId="705C91D2" w:rsidR="00580090" w:rsidRDefault="00580090" w:rsidP="007031F0">
            <w:pPr>
              <w:spacing w:before="60" w:after="60" w:line="240" w:lineRule="auto"/>
              <w:jc w:val="center"/>
              <w:rPr>
                <w:bCs/>
                <w:szCs w:val="22"/>
              </w:rPr>
            </w:pPr>
            <w:r>
              <w:rPr>
                <w:bCs/>
                <w:szCs w:val="22"/>
              </w:rPr>
              <w:t>2024-09-19</w:t>
            </w:r>
          </w:p>
        </w:tc>
        <w:tc>
          <w:tcPr>
            <w:tcW w:w="4394" w:type="dxa"/>
            <w:tcBorders>
              <w:top w:val="single" w:sz="4" w:space="0" w:color="auto"/>
              <w:left w:val="single" w:sz="4" w:space="0" w:color="auto"/>
              <w:bottom w:val="single" w:sz="4" w:space="0" w:color="auto"/>
              <w:right w:val="single" w:sz="4" w:space="0" w:color="auto"/>
            </w:tcBorders>
            <w:vAlign w:val="center"/>
          </w:tcPr>
          <w:p w14:paraId="797A2E31" w14:textId="0E0E082A" w:rsidR="00580090" w:rsidRDefault="00B674C7" w:rsidP="0025412D">
            <w:pPr>
              <w:spacing w:before="60" w:after="60" w:line="240" w:lineRule="auto"/>
              <w:jc w:val="left"/>
              <w:rPr>
                <w:bCs/>
                <w:szCs w:val="22"/>
              </w:rPr>
            </w:pPr>
            <w:r>
              <w:rPr>
                <w:bCs/>
                <w:szCs w:val="22"/>
              </w:rPr>
              <w:t>Removal of redundant Wholesale Charge Deferral Scheme wording</w:t>
            </w:r>
          </w:p>
        </w:tc>
        <w:tc>
          <w:tcPr>
            <w:tcW w:w="1984" w:type="dxa"/>
            <w:tcBorders>
              <w:top w:val="single" w:sz="4" w:space="0" w:color="auto"/>
              <w:left w:val="single" w:sz="4" w:space="0" w:color="auto"/>
              <w:bottom w:val="single" w:sz="4" w:space="0" w:color="auto"/>
              <w:right w:val="single" w:sz="4" w:space="0" w:color="auto"/>
            </w:tcBorders>
            <w:vAlign w:val="center"/>
          </w:tcPr>
          <w:p w14:paraId="5F4B01F0" w14:textId="31D7A685" w:rsidR="00580090" w:rsidRDefault="00B674C7" w:rsidP="0025412D">
            <w:pPr>
              <w:spacing w:before="60" w:after="60" w:line="240" w:lineRule="auto"/>
              <w:jc w:val="center"/>
              <w:rPr>
                <w:bCs/>
                <w:szCs w:val="22"/>
              </w:rPr>
            </w:pPr>
            <w:r>
              <w:rPr>
                <w:bCs/>
                <w:szCs w:val="22"/>
              </w:rPr>
              <w:t>MCCP296</w:t>
            </w:r>
          </w:p>
        </w:tc>
      </w:tr>
      <w:tr w:rsidR="00511B5C" w:rsidRPr="00F23978" w14:paraId="17BCA3E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111E92" w14:textId="3ACE368F" w:rsidR="00511B5C" w:rsidRDefault="00511B5C" w:rsidP="005C4099">
            <w:pPr>
              <w:spacing w:before="60" w:after="60" w:line="240" w:lineRule="auto"/>
              <w:jc w:val="center"/>
              <w:rPr>
                <w:bCs/>
                <w:szCs w:val="22"/>
              </w:rPr>
            </w:pPr>
            <w:r>
              <w:rPr>
                <w:bCs/>
                <w:szCs w:val="22"/>
              </w:rPr>
              <w:t>5</w:t>
            </w:r>
            <w:r w:rsidR="00A64F66">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32CE8D9F" w14:textId="3F475650" w:rsidR="00511B5C" w:rsidRDefault="00A64F66" w:rsidP="007031F0">
            <w:pPr>
              <w:spacing w:before="60" w:after="60" w:line="240" w:lineRule="auto"/>
              <w:jc w:val="center"/>
              <w:rPr>
                <w:bCs/>
                <w:szCs w:val="22"/>
              </w:rPr>
            </w:pPr>
            <w:r>
              <w:rPr>
                <w:bCs/>
                <w:szCs w:val="22"/>
              </w:rPr>
              <w:t>2025-03-20</w:t>
            </w:r>
          </w:p>
        </w:tc>
        <w:tc>
          <w:tcPr>
            <w:tcW w:w="4394" w:type="dxa"/>
            <w:tcBorders>
              <w:top w:val="single" w:sz="4" w:space="0" w:color="auto"/>
              <w:left w:val="single" w:sz="4" w:space="0" w:color="auto"/>
              <w:bottom w:val="single" w:sz="4" w:space="0" w:color="auto"/>
              <w:right w:val="single" w:sz="4" w:space="0" w:color="auto"/>
            </w:tcBorders>
            <w:vAlign w:val="center"/>
          </w:tcPr>
          <w:p w14:paraId="391BEAA6" w14:textId="1FC634CE" w:rsidR="00511B5C" w:rsidRDefault="00A64F66" w:rsidP="0025412D">
            <w:pPr>
              <w:spacing w:before="60" w:after="60" w:line="240" w:lineRule="auto"/>
              <w:jc w:val="left"/>
              <w:rPr>
                <w:bCs/>
                <w:szCs w:val="22"/>
              </w:rPr>
            </w:pPr>
            <w:r>
              <w:rPr>
                <w:bCs/>
                <w:szCs w:val="22"/>
              </w:rPr>
              <w:t>Changes to the Performance Standards regime</w:t>
            </w:r>
          </w:p>
        </w:tc>
        <w:tc>
          <w:tcPr>
            <w:tcW w:w="1984" w:type="dxa"/>
            <w:tcBorders>
              <w:top w:val="single" w:sz="4" w:space="0" w:color="auto"/>
              <w:left w:val="single" w:sz="4" w:space="0" w:color="auto"/>
              <w:bottom w:val="single" w:sz="4" w:space="0" w:color="auto"/>
              <w:right w:val="single" w:sz="4" w:space="0" w:color="auto"/>
            </w:tcBorders>
            <w:vAlign w:val="center"/>
          </w:tcPr>
          <w:p w14:paraId="7F05ACA1" w14:textId="15EB862D" w:rsidR="00511B5C" w:rsidRDefault="00A64F66" w:rsidP="0025412D">
            <w:pPr>
              <w:spacing w:before="60" w:after="60" w:line="240" w:lineRule="auto"/>
              <w:jc w:val="center"/>
              <w:rPr>
                <w:bCs/>
                <w:szCs w:val="22"/>
              </w:rPr>
            </w:pPr>
            <w:r>
              <w:rPr>
                <w:bCs/>
                <w:szCs w:val="22"/>
              </w:rPr>
              <w:t>MCCP308</w:t>
            </w:r>
          </w:p>
        </w:tc>
      </w:tr>
      <w:tr w:rsidR="00203AC2" w:rsidRPr="00F23978" w14:paraId="2DFBD50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CA9A21E" w14:textId="0EF4E853" w:rsidR="00203AC2" w:rsidRDefault="00203AC2" w:rsidP="005C4099">
            <w:pPr>
              <w:spacing w:before="60" w:after="60" w:line="240" w:lineRule="auto"/>
              <w:jc w:val="center"/>
              <w:rPr>
                <w:bCs/>
                <w:szCs w:val="22"/>
              </w:rPr>
            </w:pPr>
            <w:r>
              <w:rPr>
                <w:bCs/>
                <w:szCs w:val="22"/>
              </w:rPr>
              <w:t>54</w:t>
            </w:r>
          </w:p>
        </w:tc>
        <w:tc>
          <w:tcPr>
            <w:tcW w:w="1560" w:type="dxa"/>
            <w:tcBorders>
              <w:top w:val="single" w:sz="4" w:space="0" w:color="auto"/>
              <w:left w:val="single" w:sz="4" w:space="0" w:color="auto"/>
              <w:bottom w:val="single" w:sz="4" w:space="0" w:color="auto"/>
              <w:right w:val="single" w:sz="4" w:space="0" w:color="auto"/>
            </w:tcBorders>
            <w:vAlign w:val="center"/>
          </w:tcPr>
          <w:p w14:paraId="72BD4279" w14:textId="640DCB31" w:rsidR="00203AC2" w:rsidRDefault="00203AC2" w:rsidP="007031F0">
            <w:pPr>
              <w:spacing w:before="60" w:after="60" w:line="240" w:lineRule="auto"/>
              <w:jc w:val="center"/>
              <w:rPr>
                <w:bCs/>
                <w:szCs w:val="22"/>
              </w:rPr>
            </w:pPr>
            <w:r>
              <w:rPr>
                <w:bCs/>
                <w:szCs w:val="22"/>
              </w:rPr>
              <w:t>2025-08-01</w:t>
            </w:r>
          </w:p>
        </w:tc>
        <w:tc>
          <w:tcPr>
            <w:tcW w:w="4394" w:type="dxa"/>
            <w:tcBorders>
              <w:top w:val="single" w:sz="4" w:space="0" w:color="auto"/>
              <w:left w:val="single" w:sz="4" w:space="0" w:color="auto"/>
              <w:bottom w:val="single" w:sz="4" w:space="0" w:color="auto"/>
              <w:right w:val="single" w:sz="4" w:space="0" w:color="auto"/>
            </w:tcBorders>
            <w:vAlign w:val="center"/>
          </w:tcPr>
          <w:p w14:paraId="61ABFEA3" w14:textId="780C7808" w:rsidR="00203AC2" w:rsidRDefault="005A138D" w:rsidP="0025412D">
            <w:pPr>
              <w:spacing w:before="60" w:after="60" w:line="240" w:lineRule="auto"/>
              <w:jc w:val="left"/>
              <w:rPr>
                <w:bCs/>
                <w:szCs w:val="22"/>
              </w:rPr>
            </w:pPr>
            <w:r>
              <w:rPr>
                <w:bCs/>
                <w:szCs w:val="22"/>
              </w:rPr>
              <w:t>Provision of customer data obligation to support POLR</w:t>
            </w:r>
          </w:p>
        </w:tc>
        <w:tc>
          <w:tcPr>
            <w:tcW w:w="1984" w:type="dxa"/>
            <w:tcBorders>
              <w:top w:val="single" w:sz="4" w:space="0" w:color="auto"/>
              <w:left w:val="single" w:sz="4" w:space="0" w:color="auto"/>
              <w:bottom w:val="single" w:sz="4" w:space="0" w:color="auto"/>
              <w:right w:val="single" w:sz="4" w:space="0" w:color="auto"/>
            </w:tcBorders>
            <w:vAlign w:val="center"/>
          </w:tcPr>
          <w:p w14:paraId="1E549599" w14:textId="0C6F7657" w:rsidR="00203AC2" w:rsidRDefault="005A138D" w:rsidP="0025412D">
            <w:pPr>
              <w:spacing w:before="60" w:after="60" w:line="240" w:lineRule="auto"/>
              <w:jc w:val="center"/>
              <w:rPr>
                <w:bCs/>
                <w:szCs w:val="22"/>
              </w:rPr>
            </w:pPr>
            <w:r>
              <w:rPr>
                <w:bCs/>
                <w:szCs w:val="22"/>
              </w:rPr>
              <w:t>MCCP312</w:t>
            </w:r>
          </w:p>
        </w:tc>
      </w:tr>
      <w:tr w:rsidR="002E48E4" w:rsidRPr="00F23978" w14:paraId="2A22F5C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F072913" w14:textId="61D8D432" w:rsidR="002E48E4" w:rsidRDefault="002E48E4" w:rsidP="005C4099">
            <w:pPr>
              <w:spacing w:before="60" w:after="60" w:line="240" w:lineRule="auto"/>
              <w:jc w:val="center"/>
              <w:rPr>
                <w:bCs/>
                <w:szCs w:val="22"/>
              </w:rPr>
            </w:pPr>
            <w:r>
              <w:rPr>
                <w:bCs/>
                <w:szCs w:val="22"/>
              </w:rPr>
              <w:t>55</w:t>
            </w:r>
          </w:p>
        </w:tc>
        <w:tc>
          <w:tcPr>
            <w:tcW w:w="1560" w:type="dxa"/>
            <w:tcBorders>
              <w:top w:val="single" w:sz="4" w:space="0" w:color="auto"/>
              <w:left w:val="single" w:sz="4" w:space="0" w:color="auto"/>
              <w:bottom w:val="single" w:sz="4" w:space="0" w:color="auto"/>
              <w:right w:val="single" w:sz="4" w:space="0" w:color="auto"/>
            </w:tcBorders>
            <w:vAlign w:val="center"/>
          </w:tcPr>
          <w:p w14:paraId="30BF9904" w14:textId="2B461541" w:rsidR="002E48E4" w:rsidRDefault="002E48E4" w:rsidP="007031F0">
            <w:pPr>
              <w:spacing w:before="60" w:after="60" w:line="240" w:lineRule="auto"/>
              <w:jc w:val="center"/>
              <w:rPr>
                <w:bCs/>
                <w:szCs w:val="22"/>
              </w:rPr>
            </w:pPr>
            <w:r>
              <w:rPr>
                <w:bCs/>
                <w:szCs w:val="22"/>
              </w:rPr>
              <w:t>2025-09-19</w:t>
            </w:r>
          </w:p>
        </w:tc>
        <w:tc>
          <w:tcPr>
            <w:tcW w:w="4394" w:type="dxa"/>
            <w:tcBorders>
              <w:top w:val="single" w:sz="4" w:space="0" w:color="auto"/>
              <w:left w:val="single" w:sz="4" w:space="0" w:color="auto"/>
              <w:bottom w:val="single" w:sz="4" w:space="0" w:color="auto"/>
              <w:right w:val="single" w:sz="4" w:space="0" w:color="auto"/>
            </w:tcBorders>
            <w:vAlign w:val="center"/>
          </w:tcPr>
          <w:p w14:paraId="415E037F" w14:textId="18D929D6" w:rsidR="002E48E4" w:rsidRDefault="002E48E4" w:rsidP="0025412D">
            <w:pPr>
              <w:spacing w:before="60" w:after="60" w:line="240" w:lineRule="auto"/>
              <w:jc w:val="left"/>
              <w:rPr>
                <w:bCs/>
                <w:szCs w:val="22"/>
              </w:rPr>
            </w:pPr>
            <w:r>
              <w:rPr>
                <w:bCs/>
                <w:szCs w:val="22"/>
              </w:rPr>
              <w:t>Minor corrections and clarifications</w:t>
            </w:r>
          </w:p>
        </w:tc>
        <w:tc>
          <w:tcPr>
            <w:tcW w:w="1984" w:type="dxa"/>
            <w:tcBorders>
              <w:top w:val="single" w:sz="4" w:space="0" w:color="auto"/>
              <w:left w:val="single" w:sz="4" w:space="0" w:color="auto"/>
              <w:bottom w:val="single" w:sz="4" w:space="0" w:color="auto"/>
              <w:right w:val="single" w:sz="4" w:space="0" w:color="auto"/>
            </w:tcBorders>
            <w:vAlign w:val="center"/>
          </w:tcPr>
          <w:p w14:paraId="4EB8FF32" w14:textId="6A16D035" w:rsidR="002E48E4" w:rsidRDefault="002E48E4" w:rsidP="0025412D">
            <w:pPr>
              <w:spacing w:before="60" w:after="60" w:line="240" w:lineRule="auto"/>
              <w:jc w:val="center"/>
              <w:rPr>
                <w:bCs/>
                <w:szCs w:val="22"/>
              </w:rPr>
            </w:pPr>
            <w:r>
              <w:rPr>
                <w:bCs/>
                <w:szCs w:val="22"/>
              </w:rPr>
              <w:t>MCCP314</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30190F26"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7445A4">
        <w:rPr>
          <w:noProof/>
        </w:rPr>
        <w:t>8</w:t>
      </w:r>
      <w:r w:rsidR="00940470">
        <w:rPr>
          <w:noProof/>
        </w:rPr>
        <w:fldChar w:fldCharType="end"/>
      </w:r>
    </w:p>
    <w:p w14:paraId="19111675" w14:textId="22D9F8EE" w:rsidR="00940470" w:rsidRDefault="00940470" w:rsidP="004D6E64">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7445A4">
        <w:rPr>
          <w:noProof/>
        </w:rPr>
        <w:t>14</w:t>
      </w:r>
      <w:r>
        <w:rPr>
          <w:noProof/>
        </w:rPr>
        <w:fldChar w:fldCharType="end"/>
      </w:r>
    </w:p>
    <w:p w14:paraId="3F97449F" w14:textId="7E80DF2E" w:rsidR="00940470" w:rsidRDefault="00940470" w:rsidP="004D6E64">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7445A4">
        <w:rPr>
          <w:noProof/>
        </w:rPr>
        <w:t>22</w:t>
      </w:r>
      <w:r>
        <w:rPr>
          <w:noProof/>
        </w:rPr>
        <w:fldChar w:fldCharType="end"/>
      </w:r>
    </w:p>
    <w:p w14:paraId="2930517E" w14:textId="3B6D6C47" w:rsidR="00940470" w:rsidRDefault="00940470" w:rsidP="004D6E64">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7445A4">
        <w:rPr>
          <w:noProof/>
        </w:rPr>
        <w:t>25</w:t>
      </w:r>
      <w:r>
        <w:rPr>
          <w:noProof/>
        </w:rPr>
        <w:fldChar w:fldCharType="end"/>
      </w:r>
    </w:p>
    <w:p w14:paraId="3DB31E6C" w14:textId="72210D35" w:rsidR="00940470" w:rsidRDefault="00940470" w:rsidP="004D6E64">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7445A4">
        <w:rPr>
          <w:noProof/>
        </w:rPr>
        <w:t>28</w:t>
      </w:r>
      <w:r>
        <w:rPr>
          <w:noProof/>
        </w:rPr>
        <w:fldChar w:fldCharType="end"/>
      </w:r>
    </w:p>
    <w:p w14:paraId="1BA2F24C" w14:textId="3F128A08" w:rsidR="00940470" w:rsidRDefault="00940470" w:rsidP="004D6E64">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7445A4">
        <w:rPr>
          <w:noProof/>
        </w:rPr>
        <w:t>57</w:t>
      </w:r>
      <w:r>
        <w:rPr>
          <w:noProof/>
        </w:rPr>
        <w:fldChar w:fldCharType="end"/>
      </w:r>
    </w:p>
    <w:p w14:paraId="55361803" w14:textId="31A159DE" w:rsidR="00940470" w:rsidRDefault="00940470" w:rsidP="004D6E64">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7445A4">
        <w:rPr>
          <w:noProof/>
        </w:rPr>
        <w:t>62</w:t>
      </w:r>
      <w:r>
        <w:rPr>
          <w:noProof/>
        </w:rPr>
        <w:fldChar w:fldCharType="end"/>
      </w:r>
    </w:p>
    <w:p w14:paraId="17441318" w14:textId="50E65203" w:rsidR="00940470" w:rsidRDefault="00940470" w:rsidP="004D6E64">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7445A4">
        <w:rPr>
          <w:noProof/>
        </w:rPr>
        <w:t>71</w:t>
      </w:r>
      <w:r>
        <w:rPr>
          <w:noProof/>
        </w:rPr>
        <w:fldChar w:fldCharType="end"/>
      </w:r>
    </w:p>
    <w:p w14:paraId="299D37B1" w14:textId="273A284A" w:rsidR="00940470" w:rsidRDefault="00940470" w:rsidP="004D6E64">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7445A4">
        <w:rPr>
          <w:noProof/>
        </w:rPr>
        <w:t>94</w:t>
      </w:r>
      <w:r>
        <w:rPr>
          <w:noProof/>
        </w:rPr>
        <w:fldChar w:fldCharType="end"/>
      </w:r>
    </w:p>
    <w:p w14:paraId="1636B2A9" w14:textId="0FDDDA3C" w:rsidR="00940470" w:rsidRDefault="00940470" w:rsidP="004D6E64">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7445A4">
        <w:rPr>
          <w:noProof/>
        </w:rPr>
        <w:t>101</w:t>
      </w:r>
      <w:r>
        <w:rPr>
          <w:noProof/>
        </w:rPr>
        <w:fldChar w:fldCharType="end"/>
      </w:r>
    </w:p>
    <w:p w14:paraId="41B31E86" w14:textId="4F2E0745"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7445A4">
        <w:rPr>
          <w:noProof/>
        </w:rPr>
        <w:t>115</w:t>
      </w:r>
      <w:r w:rsidR="00940470">
        <w:rPr>
          <w:noProof/>
        </w:rPr>
        <w:fldChar w:fldCharType="end"/>
      </w:r>
    </w:p>
    <w:p w14:paraId="0FA6CA1C" w14:textId="4249ED9E" w:rsidR="00940470" w:rsidRDefault="00940470" w:rsidP="004D6E64">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7445A4">
        <w:rPr>
          <w:noProof/>
        </w:rPr>
        <w:t>167</w:t>
      </w:r>
      <w:r>
        <w:rPr>
          <w:noProof/>
        </w:rPr>
        <w:fldChar w:fldCharType="end"/>
      </w:r>
    </w:p>
    <w:p w14:paraId="0CA44CF9" w14:textId="577A298C" w:rsidR="00940470" w:rsidRDefault="00940470" w:rsidP="004D6E64">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7445A4">
        <w:rPr>
          <w:noProof/>
        </w:rPr>
        <w:t>172</w:t>
      </w:r>
      <w:r>
        <w:rPr>
          <w:noProof/>
        </w:rPr>
        <w:fldChar w:fldCharType="end"/>
      </w:r>
    </w:p>
    <w:p w14:paraId="162993CC" w14:textId="70D9C80D" w:rsidR="00940470" w:rsidRDefault="00940470" w:rsidP="004D6E64">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7445A4">
        <w:rPr>
          <w:noProof/>
        </w:rPr>
        <w:t>209</w:t>
      </w:r>
      <w:r>
        <w:rPr>
          <w:noProof/>
        </w:rPr>
        <w:fldChar w:fldCharType="end"/>
      </w:r>
    </w:p>
    <w:p w14:paraId="5417BA72" w14:textId="42AEEDBD" w:rsidR="00940470" w:rsidRDefault="00940470" w:rsidP="004D6E64">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7445A4">
        <w:rPr>
          <w:noProof/>
        </w:rPr>
        <w:t>218</w:t>
      </w:r>
      <w:r>
        <w:rPr>
          <w:noProof/>
        </w:rPr>
        <w:fldChar w:fldCharType="end"/>
      </w:r>
    </w:p>
    <w:p w14:paraId="2D58903D" w14:textId="6A0204C1" w:rsidR="00940470" w:rsidRDefault="00940470" w:rsidP="004D6E64">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7445A4">
        <w:rPr>
          <w:noProof/>
        </w:rPr>
        <w:t>220</w:t>
      </w:r>
      <w:r>
        <w:rPr>
          <w:noProof/>
        </w:rPr>
        <w:fldChar w:fldCharType="end"/>
      </w:r>
    </w:p>
    <w:p w14:paraId="39A2526C" w14:textId="6507AA90" w:rsidR="00940470" w:rsidRDefault="00940470" w:rsidP="004D6E64">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7445A4">
        <w:rPr>
          <w:noProof/>
        </w:rPr>
        <w:t>221</w:t>
      </w:r>
      <w:r>
        <w:rPr>
          <w:noProof/>
        </w:rPr>
        <w:fldChar w:fldCharType="end"/>
      </w:r>
    </w:p>
    <w:p w14:paraId="2340C00B" w14:textId="69266385" w:rsidR="00940470" w:rsidRDefault="00940470" w:rsidP="004D6E64">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7445A4">
        <w:rPr>
          <w:noProof/>
        </w:rPr>
        <w:t>222</w:t>
      </w:r>
      <w:r>
        <w:rPr>
          <w:noProof/>
        </w:rPr>
        <w:fldChar w:fldCharType="end"/>
      </w:r>
    </w:p>
    <w:p w14:paraId="0614326D" w14:textId="1BEDF945" w:rsidR="00940470" w:rsidRDefault="00940470" w:rsidP="004D6E64">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7445A4">
        <w:rPr>
          <w:noProof/>
        </w:rPr>
        <w:t>223</w:t>
      </w:r>
      <w:r>
        <w:rPr>
          <w:noProof/>
        </w:rPr>
        <w:fldChar w:fldCharType="end"/>
      </w:r>
    </w:p>
    <w:p w14:paraId="4FDF3D90" w14:textId="42E09DB9" w:rsidR="00940470" w:rsidRDefault="00940470" w:rsidP="004D6E64">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7445A4">
        <w:rPr>
          <w:noProof/>
        </w:rPr>
        <w:t>224</w:t>
      </w:r>
      <w:r>
        <w:rPr>
          <w:noProof/>
        </w:rPr>
        <w:fldChar w:fldCharType="end"/>
      </w:r>
    </w:p>
    <w:p w14:paraId="42499F78" w14:textId="773FE15F" w:rsidR="00940470" w:rsidRDefault="00940470" w:rsidP="004D6E64">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7445A4">
        <w:rPr>
          <w:noProof/>
        </w:rPr>
        <w:t>225</w:t>
      </w:r>
      <w:r>
        <w:rPr>
          <w:noProof/>
        </w:rPr>
        <w:fldChar w:fldCharType="end"/>
      </w:r>
    </w:p>
    <w:p w14:paraId="1D77967D" w14:textId="29142966" w:rsidR="00940470" w:rsidRDefault="00940470" w:rsidP="004D6E64">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7445A4">
        <w:rPr>
          <w:noProof/>
        </w:rPr>
        <w:t>226</w:t>
      </w:r>
      <w:r>
        <w:rPr>
          <w:noProof/>
        </w:rPr>
        <w:fldChar w:fldCharType="end"/>
      </w:r>
    </w:p>
    <w:p w14:paraId="0FD4EF5D" w14:textId="5B954D79" w:rsidR="00940470" w:rsidRDefault="00940470" w:rsidP="004D6E64">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7445A4">
        <w:rPr>
          <w:noProof/>
        </w:rPr>
        <w:t>227</w:t>
      </w:r>
      <w:r>
        <w:rPr>
          <w:noProof/>
        </w:rPr>
        <w:fldChar w:fldCharType="end"/>
      </w:r>
    </w:p>
    <w:p w14:paraId="76EF6DDE" w14:textId="27953BAF" w:rsidR="00940470" w:rsidRDefault="00940470" w:rsidP="004D6E64">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7445A4">
        <w:rPr>
          <w:noProof/>
        </w:rPr>
        <w:t>228</w:t>
      </w:r>
      <w:r>
        <w:rPr>
          <w:noProof/>
        </w:rPr>
        <w:fldChar w:fldCharType="end"/>
      </w:r>
    </w:p>
    <w:p w14:paraId="5A56C87F" w14:textId="072938BB" w:rsidR="00940470" w:rsidRDefault="00940470" w:rsidP="004D6E64">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7445A4">
        <w:rPr>
          <w:noProof/>
        </w:rPr>
        <w:t>229</w:t>
      </w:r>
      <w:r>
        <w:rPr>
          <w:noProof/>
        </w:rPr>
        <w:fldChar w:fldCharType="end"/>
      </w:r>
    </w:p>
    <w:p w14:paraId="4E568AE0" w14:textId="5BF884F5" w:rsidR="00940470" w:rsidRDefault="00940470" w:rsidP="004D6E64">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7445A4">
        <w:rPr>
          <w:noProof/>
        </w:rPr>
        <w:t>230</w:t>
      </w:r>
      <w:r>
        <w:rPr>
          <w:noProof/>
        </w:rPr>
        <w:fldChar w:fldCharType="end"/>
      </w:r>
    </w:p>
    <w:p w14:paraId="691A8BF0" w14:textId="07ED8CEC" w:rsidR="00940470" w:rsidRDefault="00940470" w:rsidP="004D6E64">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7445A4">
        <w:rPr>
          <w:noProof/>
        </w:rPr>
        <w:t>231</w:t>
      </w:r>
      <w:r>
        <w:rPr>
          <w:noProof/>
        </w:rPr>
        <w:fldChar w:fldCharType="end"/>
      </w:r>
    </w:p>
    <w:p w14:paraId="3A776ADA" w14:textId="2C9F5A67" w:rsidR="00940470" w:rsidRDefault="00940470" w:rsidP="004D6E64">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r w:rsidR="007445A4">
        <w:rPr>
          <w:noProof/>
        </w:rPr>
        <w:t>232</w:t>
      </w:r>
      <w:r>
        <w:rPr>
          <w:noProof/>
        </w:rPr>
        <w:fldChar w:fldCharType="end"/>
      </w:r>
    </w:p>
    <w:p w14:paraId="124AFFEB" w14:textId="78842A05" w:rsidR="00940470" w:rsidRDefault="00940470" w:rsidP="004D6E64">
      <w:pPr>
        <w:pStyle w:val="TOC1"/>
        <w:rPr>
          <w:rFonts w:asciiTheme="minorHAnsi" w:eastAsiaTheme="minorEastAsia" w:hAnsiTheme="minorHAnsi" w:cstheme="minorBidi"/>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7445A4">
        <w:rPr>
          <w:noProof/>
        </w:rPr>
        <w:t>233</w:t>
      </w:r>
      <w:r>
        <w:rPr>
          <w:noProof/>
        </w:rPr>
        <w:fldChar w:fldCharType="end"/>
      </w:r>
    </w:p>
    <w:p w14:paraId="6248A23A" w14:textId="0287093D" w:rsidR="00940470" w:rsidRDefault="00940470" w:rsidP="004D6E64">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7445A4">
        <w:rPr>
          <w:noProof/>
        </w:rPr>
        <w:t>234</w:t>
      </w:r>
      <w:r>
        <w:rPr>
          <w:noProof/>
        </w:rPr>
        <w:fldChar w:fldCharType="end"/>
      </w:r>
    </w:p>
    <w:p w14:paraId="17846C54" w14:textId="160546BE" w:rsidR="00940470" w:rsidRDefault="00940470" w:rsidP="004D6E64">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7445A4">
        <w:rPr>
          <w:noProof/>
        </w:rPr>
        <w:t>235</w:t>
      </w:r>
      <w:r>
        <w:rPr>
          <w:noProof/>
        </w:rPr>
        <w:fldChar w:fldCharType="end"/>
      </w:r>
    </w:p>
    <w:p w14:paraId="4E3CA383" w14:textId="7D20113C" w:rsidR="00940470" w:rsidRDefault="00940470" w:rsidP="004D6E64">
      <w:pPr>
        <w:pStyle w:val="TOC1"/>
        <w:rPr>
          <w:rFonts w:asciiTheme="minorHAnsi" w:eastAsiaTheme="minorEastAsia" w:hAnsiTheme="minorHAnsi" w:cstheme="minorBidi"/>
          <w:noProof/>
          <w:sz w:val="22"/>
          <w:szCs w:val="22"/>
          <w:lang w:eastAsia="en-GB"/>
        </w:rPr>
      </w:pPr>
      <w:r>
        <w:rPr>
          <w:noProof/>
        </w:rPr>
        <w:lastRenderedPageBreak/>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7445A4">
        <w:rPr>
          <w:noProof/>
        </w:rPr>
        <w:t>239</w:t>
      </w:r>
      <w:r>
        <w:rPr>
          <w:noProof/>
        </w:rPr>
        <w:fldChar w:fldCharType="end"/>
      </w:r>
    </w:p>
    <w:p w14:paraId="0759BFFF" w14:textId="4F7B508B" w:rsidR="00940470" w:rsidRDefault="00940470" w:rsidP="004D6E64">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7445A4">
        <w:rPr>
          <w:noProof/>
        </w:rPr>
        <w:t>240</w:t>
      </w:r>
      <w:r>
        <w:rPr>
          <w:noProof/>
        </w:rPr>
        <w:fldChar w:fldCharType="end"/>
      </w:r>
    </w:p>
    <w:p w14:paraId="1927403A" w14:textId="175C62CE" w:rsidR="00940470" w:rsidRDefault="00940470" w:rsidP="004D6E64">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7445A4">
        <w:rPr>
          <w:noProof/>
        </w:rPr>
        <w:t>241</w:t>
      </w:r>
      <w:r>
        <w:rPr>
          <w:noProof/>
        </w:rPr>
        <w:fldChar w:fldCharType="end"/>
      </w:r>
    </w:p>
    <w:p w14:paraId="391C178A" w14:textId="4CB83E35" w:rsidR="00940470" w:rsidRDefault="00E61A34" w:rsidP="004D6E64">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D759076" w:rsidR="00C77171" w:rsidRPr="00332B7F" w:rsidRDefault="00EC25D9" w:rsidP="00394F6A">
      <w:pPr>
        <w:pStyle w:val="Heading1"/>
      </w:pPr>
      <w:r w:rsidRPr="00302D0B">
        <w:br w:type="page"/>
      </w:r>
      <w:bookmarkStart w:id="79" w:name="_Toc47449054"/>
      <w:r w:rsidR="00012D38" w:rsidRPr="00EE4DDA">
        <w:rPr>
          <w:rFonts w:cs="Arial"/>
          <w:sz w:val="20"/>
        </w:rPr>
        <w:lastRenderedPageBreak/>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 xml:space="preserve">This Part 1 sets out or refers </w:t>
      </w:r>
      <w:proofErr w:type="gramStart"/>
      <w:r w:rsidRPr="00332B7F">
        <w:t>to:-</w:t>
      </w:r>
      <w:proofErr w:type="gramEnd"/>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 xml:space="preserve">The Market Code will come into force from the Effective Date and will remain in full force and effect </w:t>
      </w:r>
      <w:proofErr w:type="gramStart"/>
      <w:r w:rsidRPr="00332B7F">
        <w:t>until:-</w:t>
      </w:r>
      <w:proofErr w:type="gramEnd"/>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w:t>
      </w:r>
      <w:proofErr w:type="gramStart"/>
      <w:r w:rsidRPr="00332B7F">
        <w:rPr>
          <w:rFonts w:cs="Arial"/>
        </w:rPr>
        <w:t>1.3.5 ;</w:t>
      </w:r>
      <w:proofErr w:type="gramEnd"/>
      <w:r w:rsidRPr="00332B7F">
        <w:rPr>
          <w:rFonts w:cs="Arial"/>
        </w:rPr>
        <w:t xml:space="preserve">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xml:space="preserve">.  The Admission Conditions which a Relevant Applicant must fulfil prior to being admitted as a Code Party </w:t>
      </w:r>
      <w:proofErr w:type="gramStart"/>
      <w:r w:rsidRPr="00332B7F">
        <w:t>are:-</w:t>
      </w:r>
      <w:proofErr w:type="gramEnd"/>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w:t>
      </w:r>
      <w:proofErr w:type="gramStart"/>
      <w:r w:rsidRPr="00332B7F">
        <w:t>Application;</w:t>
      </w:r>
      <w:proofErr w:type="gramEnd"/>
      <w:r w:rsidRPr="00332B7F">
        <w:t xml:space="preserve">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4DCF446D" w:rsidR="00C77171" w:rsidRPr="00332B7F" w:rsidRDefault="00012D38">
      <w:pPr>
        <w:pStyle w:val="Level4"/>
        <w:rPr>
          <w:b/>
          <w:bCs/>
        </w:rPr>
      </w:pPr>
      <w:r w:rsidRPr="00332B7F">
        <w:t>each Relevant Applicant has completed the Training Process</w:t>
      </w:r>
      <w:r w:rsidR="00E753EC">
        <w:t xml:space="preserve">, </w:t>
      </w:r>
      <w:r w:rsidR="000D0AD3" w:rsidRPr="000D0AD3">
        <w:t>including the establishment of Cyber Essentials Certification or ISO27001 Certification, as described in CSD0001</w:t>
      </w:r>
      <w:r w:rsidRPr="00332B7F">
        <w:t>.</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xml:space="preserve">.  The Resignation Notice will take effect on the date on which </w:t>
      </w:r>
      <w:proofErr w:type="gramStart"/>
      <w:r w:rsidRPr="00332B7F">
        <w:t>all of</w:t>
      </w:r>
      <w:proofErr w:type="gramEnd"/>
      <w:r w:rsidRPr="00332B7F">
        <w:t xml:space="preserve">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lastRenderedPageBreak/>
        <w:t>Restriction on Resignation</w:t>
      </w:r>
    </w:p>
    <w:p w14:paraId="11C27958" w14:textId="77777777" w:rsidR="00C77171" w:rsidRPr="00332B7F" w:rsidRDefault="00012D38">
      <w:pPr>
        <w:keepNext/>
        <w:keepLines/>
        <w:ind w:left="1728"/>
      </w:pPr>
      <w:r w:rsidRPr="00332B7F">
        <w:t xml:space="preserve">A Licensed Provider's Resignation Notice will not be effective unless and </w:t>
      </w:r>
      <w:proofErr w:type="gramStart"/>
      <w:r w:rsidRPr="00332B7F">
        <w:t>until:-</w:t>
      </w:r>
      <w:proofErr w:type="gramEnd"/>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roofErr w:type="gramStart"/>
      <w:r w:rsidRPr="00332B7F">
        <w:t>);</w:t>
      </w:r>
      <w:proofErr w:type="gramEnd"/>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w:t>
      </w:r>
      <w:proofErr w:type="gramStart"/>
      <w:r w:rsidRPr="00332B7F">
        <w:t>full;</w:t>
      </w:r>
      <w:proofErr w:type="gramEnd"/>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186B7874" w:rsidR="00911EB3" w:rsidRPr="00F76EBC" w:rsidRDefault="00911EB3" w:rsidP="00070F4C">
      <w:pPr>
        <w:pStyle w:val="Level2"/>
        <w:rPr>
          <w:b/>
          <w:bCs/>
        </w:rPr>
      </w:pPr>
      <w:r w:rsidRPr="00F76EBC">
        <w:rPr>
          <w:b/>
          <w:bCs/>
        </w:rPr>
        <w:t>Transfer of Licence(s) by a Licensed Provider</w:t>
      </w:r>
      <w:r w:rsidR="00E932FB" w:rsidRPr="00070F4C">
        <w:rPr>
          <w:b/>
          <w:bCs/>
        </w:rPr>
        <w:t xml:space="preserve"> </w:t>
      </w:r>
      <w:r w:rsidR="00E932FB" w:rsidRPr="00F76EBC">
        <w:rPr>
          <w:b/>
          <w:bCs/>
        </w:rPr>
        <w:t>and Assignment of Supply Points</w:t>
      </w:r>
    </w:p>
    <w:p w14:paraId="11C2795F" w14:textId="24E2685D" w:rsidR="00911EB3" w:rsidRPr="001F5610" w:rsidRDefault="00F43B2F" w:rsidP="001F5610">
      <w:pPr>
        <w:pStyle w:val="Level3"/>
        <w:keepNext/>
        <w:keepLines/>
        <w:rPr>
          <w:b/>
          <w:bCs/>
        </w:rPr>
      </w:pPr>
      <w:r w:rsidRPr="001F5610">
        <w:rPr>
          <w:b/>
          <w:bCs/>
        </w:rPr>
        <w:t>Notice from the Commission</w:t>
      </w:r>
      <w:r w:rsidR="00911EB3" w:rsidRPr="001F5610">
        <w:rPr>
          <w:b/>
          <w:bCs/>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w:t>
      </w:r>
      <w:r w:rsidRPr="00F23978">
        <w:rPr>
          <w:rFonts w:cs="Arial"/>
        </w:rPr>
        <w:lastRenderedPageBreak/>
        <w:t>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The LP Transferor or LP Assignor as the case may be, shall additionally provide the Commission with written assurances, signed by its board that it has or will write to all Customers who have a 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5D1B391A" w:rsidR="00911EB3" w:rsidRPr="009423F6" w:rsidRDefault="00911EB3" w:rsidP="009423F6">
      <w:pPr>
        <w:pStyle w:val="Level3"/>
        <w:keepNext/>
        <w:keepLines/>
        <w:rPr>
          <w:b/>
          <w:bCs/>
        </w:rPr>
      </w:pPr>
      <w:r w:rsidRPr="009423F6">
        <w:rPr>
          <w:b/>
          <w:bCs/>
        </w:rPr>
        <w:t xml:space="preserve">Admission: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 xml:space="preserve">and whether relating to a date or dates prior to or </w:t>
      </w:r>
      <w:r w:rsidRPr="00F23978">
        <w:rPr>
          <w:rFonts w:cs="Arial"/>
        </w:rPr>
        <w:lastRenderedPageBreak/>
        <w:t>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 xml:space="preserve">In this section 1.4.2 of the Market Code, “Transfer Date” or ‘’Assignment Date’’ as the case may </w:t>
      </w:r>
      <w:proofErr w:type="gramStart"/>
      <w:r w:rsidR="00B95D47" w:rsidRPr="00F23978">
        <w:rPr>
          <w:rFonts w:cs="Arial"/>
        </w:rPr>
        <w:t>be shall mean</w:t>
      </w:r>
      <w:proofErr w:type="gramEnd"/>
      <w:r w:rsidR="00B95D47" w:rsidRPr="00F23978">
        <w:rPr>
          <w:rFonts w:cs="Arial"/>
        </w:rPr>
        <w:t xml:space="preserve"> the date specified by the Commission when consenting to a Licence transfer or SPID Assignment as the date on which such Licence transfer, or SPID Assignment shall take effect.</w:t>
      </w:r>
    </w:p>
    <w:p w14:paraId="11C27968" w14:textId="549F0A26" w:rsidR="00911EB3" w:rsidRPr="009A0E1C" w:rsidRDefault="00911EB3" w:rsidP="009A0E1C">
      <w:pPr>
        <w:pStyle w:val="Level3"/>
        <w:keepNext/>
        <w:keepLines/>
        <w:rPr>
          <w:b/>
          <w:bCs/>
        </w:rPr>
      </w:pPr>
      <w:r w:rsidRPr="009A0E1C">
        <w:rPr>
          <w:b/>
          <w:bCs/>
        </w:rPr>
        <w:t xml:space="preserve">Resignation: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01A8CB68" w:rsidR="00911EB3" w:rsidRPr="009A0E1C" w:rsidRDefault="00911EB3" w:rsidP="009A0E1C">
      <w:pPr>
        <w:pStyle w:val="Level3"/>
        <w:keepNext/>
        <w:keepLines/>
        <w:rPr>
          <w:b/>
          <w:bCs/>
        </w:rPr>
      </w:pPr>
      <w:r w:rsidRPr="009A0E1C">
        <w:rPr>
          <w:b/>
          <w:bCs/>
        </w:rPr>
        <w:t>Licence Transfer</w:t>
      </w:r>
      <w:r w:rsidR="00C561DE" w:rsidRPr="009A0E1C">
        <w:rPr>
          <w:b/>
          <w:bCs/>
        </w:rPr>
        <w:t xml:space="preserve"> and</w:t>
      </w:r>
      <w:r w:rsidR="00D16258" w:rsidRPr="009A0E1C">
        <w:rPr>
          <w:b/>
          <w:bCs/>
        </w:rPr>
        <w:t xml:space="preserve"> SPID Assignment</w:t>
      </w:r>
      <w:r w:rsidRPr="009A0E1C">
        <w:rPr>
          <w:b/>
          <w:bCs/>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lastRenderedPageBreak/>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w:t>
      </w:r>
      <w:proofErr w:type="gramStart"/>
      <w:r w:rsidRPr="00F23978">
        <w:rPr>
          <w:rFonts w:cs="Arial"/>
        </w:rPr>
        <w:t>effect</w:t>
      </w:r>
      <w:proofErr w:type="gramEnd"/>
      <w:r w:rsidRPr="00F23978">
        <w:rPr>
          <w:rFonts w:cs="Arial"/>
        </w:rPr>
        <w:t xml:space="preserve">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4488DA09" w:rsidR="00911EB3" w:rsidRPr="00332B7F" w:rsidRDefault="00911EB3" w:rsidP="00911EB3">
      <w:pPr>
        <w:ind w:left="851" w:hanging="284"/>
        <w:rPr>
          <w:rFonts w:cs="Arial"/>
        </w:rPr>
      </w:pPr>
      <w:r w:rsidRPr="00F23978">
        <w:rPr>
          <w:rFonts w:cs="Arial"/>
        </w:rPr>
        <w:t xml:space="preserve">(v) </w:t>
      </w:r>
      <w:r w:rsidR="00532BE1" w:rsidRPr="00F23978">
        <w:rPr>
          <w:rFonts w:cs="Arial"/>
        </w:rPr>
        <w:t xml:space="preserve">For the transfer of a </w:t>
      </w:r>
      <w:r w:rsidR="006C4072">
        <w:rPr>
          <w:rFonts w:cs="Arial"/>
        </w:rPr>
        <w:t>Licence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 xml:space="preserve">the day of the Transfer Date as necessary </w:t>
      </w:r>
      <w:proofErr w:type="gramStart"/>
      <w:r w:rsidRPr="00332B7F">
        <w:rPr>
          <w:rFonts w:cs="Arial"/>
        </w:rPr>
        <w:t>in order to</w:t>
      </w:r>
      <w:proofErr w:type="gramEnd"/>
      <w:r w:rsidRPr="00332B7F">
        <w:rPr>
          <w:rFonts w:cs="Arial"/>
        </w:rPr>
        <w:t xml:space="preserve"> ensure the effective transfer of the Licence.</w:t>
      </w:r>
    </w:p>
    <w:p w14:paraId="11C27973" w14:textId="77777777" w:rsidR="00911EB3" w:rsidRPr="00332B7F" w:rsidRDefault="00911EB3" w:rsidP="00911EB3">
      <w:pPr>
        <w:rPr>
          <w:rFonts w:cs="Arial"/>
        </w:rPr>
      </w:pPr>
    </w:p>
    <w:p w14:paraId="11C27974" w14:textId="0AB20EDB"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w:t>
      </w:r>
      <w:proofErr w:type="gramStart"/>
      <w:r w:rsidRPr="00332B7F">
        <w:t>shall:-</w:t>
      </w:r>
      <w:proofErr w:type="gramEnd"/>
      <w:r w:rsidRPr="00332B7F">
        <w:t xml:space="preserve"> </w:t>
      </w:r>
    </w:p>
    <w:p w14:paraId="11C2797A" w14:textId="77777777" w:rsidR="00C77171" w:rsidRPr="00332B7F" w:rsidRDefault="00012D38">
      <w:pPr>
        <w:pStyle w:val="Level4"/>
      </w:pPr>
      <w:r w:rsidRPr="00332B7F">
        <w:t xml:space="preserve">exercise a reasonable degree of skill and </w:t>
      </w:r>
      <w:proofErr w:type="gramStart"/>
      <w:r w:rsidRPr="00332B7F">
        <w:t>care;</w:t>
      </w:r>
      <w:proofErr w:type="gramEnd"/>
      <w:r w:rsidRPr="00332B7F">
        <w:t xml:space="preserve"> </w:t>
      </w:r>
    </w:p>
    <w:p w14:paraId="11C2797B" w14:textId="77777777" w:rsidR="00C77171" w:rsidRPr="00332B7F" w:rsidRDefault="00012D38">
      <w:pPr>
        <w:pStyle w:val="Level4"/>
      </w:pPr>
      <w:r w:rsidRPr="00332B7F">
        <w:t xml:space="preserve">act independently of the interests of any market participant or group of market </w:t>
      </w:r>
      <w:proofErr w:type="gramStart"/>
      <w:r w:rsidRPr="00332B7F">
        <w:t>participants;</w:t>
      </w:r>
      <w:proofErr w:type="gramEnd"/>
      <w:r w:rsidRPr="00332B7F">
        <w:t xml:space="preserve"> </w:t>
      </w:r>
    </w:p>
    <w:p w14:paraId="11C2797C" w14:textId="77777777" w:rsidR="00C77171" w:rsidRPr="00332B7F" w:rsidRDefault="00012D38">
      <w:pPr>
        <w:pStyle w:val="Level4"/>
      </w:pPr>
      <w:r w:rsidRPr="00332B7F">
        <w:t xml:space="preserve">act impartially and show no undue preference in its relationship with market </w:t>
      </w:r>
      <w:proofErr w:type="gramStart"/>
      <w:r w:rsidRPr="00332B7F">
        <w:t>participants;</w:t>
      </w:r>
      <w:proofErr w:type="gramEnd"/>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w:t>
      </w:r>
      <w:proofErr w:type="gramStart"/>
      <w:r w:rsidRPr="00332B7F">
        <w:t>enter into</w:t>
      </w:r>
      <w:proofErr w:type="gramEnd"/>
      <w:r w:rsidRPr="00332B7F">
        <w:t xml:space="preserve">,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w:t>
      </w:r>
      <w:proofErr w:type="gramStart"/>
      <w:r w:rsidRPr="00332B7F">
        <w:t>following:-</w:t>
      </w:r>
      <w:proofErr w:type="gramEnd"/>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w:t>
      </w:r>
      <w:proofErr w:type="gramStart"/>
      <w:r w:rsidRPr="00332B7F">
        <w:t>High Volume</w:t>
      </w:r>
      <w:proofErr w:type="gramEnd"/>
      <w:r w:rsidRPr="00332B7F">
        <w:t xml:space="preserve"> Interface in accordance with CSD 0001 (Market Training &amp; Assurance). </w:t>
      </w:r>
    </w:p>
    <w:p w14:paraId="11C27987" w14:textId="0DEE7005" w:rsidR="00C77171" w:rsidRPr="006A593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w:t>
      </w:r>
      <w:proofErr w:type="gramStart"/>
      <w:r w:rsidRPr="00332B7F">
        <w:t>)</w:t>
      </w:r>
      <w:proofErr w:type="gramEnd"/>
      <w:r w:rsidR="00850353" w:rsidRPr="00850353">
        <w:rPr>
          <w:color w:val="FF0000"/>
        </w:rPr>
        <w:t xml:space="preserve"> </w:t>
      </w:r>
      <w:r w:rsidR="00850353" w:rsidRPr="006A593F">
        <w:t>and this process shall include confirmation of Cyber Essentials Certification or ISO27001 Certification</w:t>
      </w:r>
      <w:r w:rsidRPr="006A593F">
        <w:t xml:space="preserv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p>
    <w:p w14:paraId="11C2798A" w14:textId="77777777" w:rsidR="00C77171" w:rsidRPr="00332B7F" w:rsidRDefault="00012D38">
      <w:pPr>
        <w:pStyle w:val="Level4"/>
      </w:pPr>
      <w:r w:rsidRPr="00332B7F">
        <w:t xml:space="preserve">operate and maintain the Supply Point Register and the Central Settlement System and carry out the functions set out in Part 5 (Market Design) and as otherwise set out in the Market </w:t>
      </w:r>
      <w:proofErr w:type="gramStart"/>
      <w:r w:rsidRPr="00332B7F">
        <w:t>Code;</w:t>
      </w:r>
      <w:proofErr w:type="gramEnd"/>
    </w:p>
    <w:p w14:paraId="11C2798B" w14:textId="77777777" w:rsidR="00C77171" w:rsidRPr="00332B7F" w:rsidRDefault="00012D38">
      <w:pPr>
        <w:pStyle w:val="Level4"/>
      </w:pPr>
      <w:r w:rsidRPr="00332B7F">
        <w:t xml:space="preserve">provide Settlement Reports to Trading Parties in accordance with the Market </w:t>
      </w:r>
      <w:proofErr w:type="gramStart"/>
      <w:r w:rsidRPr="00332B7F">
        <w:t>Code;</w:t>
      </w:r>
      <w:proofErr w:type="gramEnd"/>
    </w:p>
    <w:p w14:paraId="11C2798C" w14:textId="77777777" w:rsidR="00C77171" w:rsidRPr="00332B7F" w:rsidRDefault="00012D38">
      <w:pPr>
        <w:pStyle w:val="Level4"/>
      </w:pPr>
      <w:r w:rsidRPr="00332B7F">
        <w:t xml:space="preserve">capture, input, review and validate data in accordance with the Market </w:t>
      </w:r>
      <w:proofErr w:type="gramStart"/>
      <w:r w:rsidRPr="00332B7F">
        <w:t>Code;</w:t>
      </w:r>
      <w:proofErr w:type="gramEnd"/>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w:t>
      </w:r>
      <w:proofErr w:type="gramStart"/>
      <w:r w:rsidRPr="00332B7F">
        <w:t>manner;</w:t>
      </w:r>
      <w:proofErr w:type="gramEnd"/>
      <w:r w:rsidRPr="00332B7F">
        <w:t xml:space="preserve">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w:t>
      </w:r>
      <w:proofErr w:type="gramStart"/>
      <w:r w:rsidRPr="00332B7F">
        <w:t>Code;</w:t>
      </w:r>
      <w:proofErr w:type="gramEnd"/>
      <w:r w:rsidRPr="00332B7F">
        <w:t xml:space="preserv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w:t>
      </w:r>
      <w:proofErr w:type="gramStart"/>
      <w:r w:rsidRPr="00332B7F">
        <w:t>6.6;</w:t>
      </w:r>
      <w:proofErr w:type="gramEnd"/>
      <w:r w:rsidRPr="00332B7F">
        <w:t xml:space="preserve"> </w:t>
      </w:r>
    </w:p>
    <w:p w14:paraId="11C27990" w14:textId="5982988C"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w:t>
      </w:r>
      <w:proofErr w:type="gramStart"/>
      <w:r w:rsidRPr="00332B7F">
        <w:t>plan;</w:t>
      </w:r>
      <w:proofErr w:type="gramEnd"/>
    </w:p>
    <w:p w14:paraId="73A39520" w14:textId="77777777" w:rsidR="00FB3D1F" w:rsidRPr="003F2F46" w:rsidRDefault="00277550">
      <w:pPr>
        <w:pStyle w:val="Level4"/>
        <w:rPr>
          <w:b/>
          <w:bCs/>
        </w:rPr>
      </w:pPr>
      <w:r w:rsidRPr="003F2F46">
        <w:t>establish and maintain Cyber Essentials Certification or ISO27001 certification in respect of the above</w:t>
      </w:r>
      <w:r w:rsidR="00FB3D1F" w:rsidRPr="003F2F46">
        <w:t>; and</w:t>
      </w:r>
    </w:p>
    <w:p w14:paraId="11C27991" w14:textId="62819BD1" w:rsidR="00C77171" w:rsidRPr="00332B7F" w:rsidRDefault="00012D38">
      <w:pPr>
        <w:pStyle w:val="Level4"/>
        <w:rPr>
          <w:b/>
          <w:bCs/>
        </w:rPr>
      </w:pPr>
      <w:r w:rsidRPr="00332B7F">
        <w:lastRenderedPageBreak/>
        <w:t xml:space="preserve">be permitted to modify the Central Systems and processes where such modification does not impact on any Trading </w:t>
      </w:r>
      <w:proofErr w:type="gramStart"/>
      <w:r w:rsidRPr="00332B7F">
        <w:t>Party, and</w:t>
      </w:r>
      <w:proofErr w:type="gramEnd"/>
      <w:r w:rsidRPr="00332B7F">
        <w:t xml:space="preserve">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r w:rsidRPr="00332B7F">
        <w:t xml:space="preserve">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roofErr w:type="gramStart"/>
      <w:r w:rsidRPr="00332B7F">
        <w:t>);</w:t>
      </w:r>
      <w:proofErr w:type="gramEnd"/>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w:t>
      </w:r>
      <w:r w:rsidRPr="00332B7F">
        <w:lastRenderedPageBreak/>
        <w:t xml:space="preserve">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 xml:space="preserve">'s duties to </w:t>
      </w:r>
      <w:proofErr w:type="gramStart"/>
      <w:r w:rsidRPr="00332B7F">
        <w:t>include:-</w:t>
      </w:r>
      <w:proofErr w:type="gramEnd"/>
    </w:p>
    <w:p w14:paraId="11C279A3" w14:textId="77777777" w:rsidR="00C77171" w:rsidRPr="00332B7F" w:rsidRDefault="00012D38">
      <w:pPr>
        <w:ind w:left="3600" w:hanging="864"/>
      </w:pPr>
      <w:r w:rsidRPr="00332B7F">
        <w:t>(a)</w:t>
      </w:r>
      <w:r w:rsidRPr="00332B7F">
        <w:tab/>
        <w:t xml:space="preserve">the current version of the Market </w:t>
      </w:r>
      <w:proofErr w:type="gramStart"/>
      <w:r w:rsidRPr="00332B7F">
        <w:t>Code;</w:t>
      </w:r>
      <w:proofErr w:type="gramEnd"/>
    </w:p>
    <w:p w14:paraId="11C279A4" w14:textId="77777777" w:rsidR="00C77171" w:rsidRPr="00332B7F" w:rsidRDefault="00012D38">
      <w:pPr>
        <w:ind w:left="3600" w:hanging="864"/>
      </w:pPr>
      <w:r w:rsidRPr="00332B7F">
        <w:t>(b)</w:t>
      </w:r>
      <w:r w:rsidRPr="00332B7F">
        <w:tab/>
        <w:t xml:space="preserve">copies of all Market Code Change Proposals under consideration by the </w:t>
      </w:r>
      <w:proofErr w:type="gramStart"/>
      <w:r w:rsidRPr="00332B7F">
        <w:t>TP;</w:t>
      </w:r>
      <w:proofErr w:type="gramEnd"/>
    </w:p>
    <w:p w14:paraId="11C279A5" w14:textId="77777777" w:rsidR="00C77171" w:rsidRPr="00332B7F" w:rsidRDefault="00012D38">
      <w:pPr>
        <w:ind w:left="3600" w:hanging="864"/>
      </w:pPr>
      <w:r w:rsidRPr="00332B7F">
        <w:t>(c)</w:t>
      </w:r>
      <w:r w:rsidRPr="00332B7F">
        <w:tab/>
        <w:t xml:space="preserve">copies of all Approved Changes and/or Commission Changes which are not yet included in the current version of the Market </w:t>
      </w:r>
      <w:proofErr w:type="gramStart"/>
      <w:r w:rsidRPr="00332B7F">
        <w:t>Code;</w:t>
      </w:r>
      <w:proofErr w:type="gramEnd"/>
    </w:p>
    <w:p w14:paraId="11C279A6" w14:textId="77777777" w:rsidR="00C77171" w:rsidRPr="00332B7F" w:rsidRDefault="00012D38">
      <w:pPr>
        <w:ind w:left="3600" w:hanging="864"/>
      </w:pPr>
      <w:r w:rsidRPr="00332B7F">
        <w:t>(d)</w:t>
      </w:r>
      <w:r w:rsidRPr="00332B7F">
        <w:tab/>
        <w:t xml:space="preserve">any reports issued in accordance with the Market Code which are to be made available to any </w:t>
      </w:r>
      <w:proofErr w:type="gramStart"/>
      <w:r w:rsidRPr="00332B7F">
        <w:t>person;</w:t>
      </w:r>
      <w:proofErr w:type="gramEnd"/>
    </w:p>
    <w:p w14:paraId="11C279A7" w14:textId="77777777" w:rsidR="00C77171" w:rsidRPr="00332B7F" w:rsidRDefault="00012D38">
      <w:pPr>
        <w:ind w:left="3600" w:hanging="864"/>
      </w:pPr>
      <w:r w:rsidRPr="00332B7F">
        <w:t>(e)</w:t>
      </w:r>
      <w:r w:rsidRPr="00332B7F">
        <w:tab/>
        <w:t xml:space="preserve">any approved minutes, agendas and notices of meetings of the </w:t>
      </w:r>
      <w:proofErr w:type="gramStart"/>
      <w:r w:rsidRPr="00332B7F">
        <w:t>TP;</w:t>
      </w:r>
      <w:proofErr w:type="gramEnd"/>
    </w:p>
    <w:p w14:paraId="11C279A8" w14:textId="77777777" w:rsidR="002A1BB9" w:rsidRPr="00332B7F" w:rsidRDefault="00012D38">
      <w:pPr>
        <w:ind w:left="3600" w:hanging="864"/>
      </w:pPr>
      <w:r w:rsidRPr="00332B7F">
        <w:t>(f)</w:t>
      </w:r>
      <w:r w:rsidRPr="00332B7F">
        <w:tab/>
        <w:t xml:space="preserve">any guidance documents issued by the </w:t>
      </w:r>
      <w:proofErr w:type="gramStart"/>
      <w:smartTag w:uri="urn:schemas-microsoft-com:office:smarttags" w:element="stockticker">
        <w:r w:rsidRPr="00332B7F">
          <w:t>CMA</w:t>
        </w:r>
      </w:smartTag>
      <w:r w:rsidRPr="00332B7F">
        <w:t>;</w:t>
      </w:r>
      <w:proofErr w:type="gramEnd"/>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w:t>
      </w:r>
      <w:proofErr w:type="gramStart"/>
      <w:r w:rsidRPr="00332B7F">
        <w:t>appropriate</w:t>
      </w:r>
      <w:proofErr w:type="gramEnd"/>
      <w:r w:rsidRPr="00332B7F">
        <w:t xml:space="preserv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 xml:space="preserve">The CMA </w:t>
      </w:r>
      <w:proofErr w:type="gramStart"/>
      <w:r w:rsidRPr="00332B7F">
        <w:t>shall:-</w:t>
      </w:r>
      <w:proofErr w:type="gramEnd"/>
    </w:p>
    <w:p w14:paraId="11C279B5" w14:textId="77777777" w:rsidR="007031F0" w:rsidRPr="00332B7F" w:rsidRDefault="007031F0" w:rsidP="007031F0">
      <w:pPr>
        <w:pStyle w:val="Level4"/>
      </w:pPr>
      <w:r w:rsidRPr="00332B7F">
        <w:t xml:space="preserve">operate and maintain the Scottish Landlord Portal and carry out the functions set out in Part 5 (Market Design) and as otherwise set out in the Market </w:t>
      </w:r>
      <w:proofErr w:type="gramStart"/>
      <w:r w:rsidRPr="00332B7F">
        <w:t>Code;</w:t>
      </w:r>
      <w:proofErr w:type="gramEnd"/>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 xml:space="preserve">be permitted to modify the Scottish Landlord Portal and associated processes where such modification does not impact on any Trading </w:t>
      </w:r>
      <w:proofErr w:type="gramStart"/>
      <w:r w:rsidRPr="00332B7F">
        <w:t>Party, and</w:t>
      </w:r>
      <w:proofErr w:type="gramEnd"/>
      <w:r w:rsidRPr="00332B7F">
        <w:t xml:space="preserve">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w:t>
      </w:r>
      <w:proofErr w:type="gramStart"/>
      <w:r w:rsidRPr="00332B7F">
        <w:t>enter into</w:t>
      </w:r>
      <w:proofErr w:type="gramEnd"/>
      <w:r w:rsidRPr="00332B7F">
        <w:t xml:space="preserve">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w:t>
      </w:r>
      <w:proofErr w:type="gramStart"/>
      <w:r w:rsidRPr="00332B7F">
        <w:t>for:-</w:t>
      </w:r>
      <w:proofErr w:type="gramEnd"/>
      <w:r w:rsidRPr="00332B7F">
        <w:t xml:space="preserve">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lastRenderedPageBreak/>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roofErr w:type="gramStart"/>
      <w:r w:rsidRPr="00332B7F">
        <w:t>):-</w:t>
      </w:r>
      <w:proofErr w:type="gramEnd"/>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 xml:space="preserve">a copy of all related manuals and other associated documentation </w:t>
      </w:r>
      <w:proofErr w:type="gramStart"/>
      <w:r w:rsidRPr="00332B7F">
        <w:rPr>
          <w:rFonts w:cs="Arial"/>
        </w:rPr>
        <w:t>including:-</w:t>
      </w:r>
      <w:proofErr w:type="gramEnd"/>
    </w:p>
    <w:p w14:paraId="11C279CA" w14:textId="77777777" w:rsidR="00C77171" w:rsidRPr="00332B7F" w:rsidRDefault="00012D38">
      <w:pPr>
        <w:pStyle w:val="Level4"/>
        <w:numPr>
          <w:ilvl w:val="3"/>
          <w:numId w:val="18"/>
        </w:numPr>
        <w:tabs>
          <w:tab w:val="clear" w:pos="2852"/>
          <w:tab w:val="left" w:pos="4536"/>
        </w:tabs>
        <w:ind w:left="4536"/>
      </w:pPr>
      <w:r w:rsidRPr="00332B7F">
        <w:t xml:space="preserve">any user requirement documents together with all associated authorised change </w:t>
      </w:r>
      <w:proofErr w:type="gramStart"/>
      <w:r w:rsidRPr="00332B7F">
        <w:t>requests;</w:t>
      </w:r>
      <w:proofErr w:type="gramEnd"/>
    </w:p>
    <w:p w14:paraId="11C279CB" w14:textId="77777777" w:rsidR="00C77171" w:rsidRPr="00332B7F" w:rsidRDefault="00012D38">
      <w:pPr>
        <w:pStyle w:val="Level4"/>
        <w:tabs>
          <w:tab w:val="num" w:pos="4497"/>
        </w:tabs>
        <w:ind w:left="4497"/>
      </w:pPr>
      <w:r w:rsidRPr="00332B7F">
        <w:t xml:space="preserve">any functional specification documents associated with those documents described in Section 2.3.3(ii)(a) above, together with all authorised change requests associated with the relevant functional </w:t>
      </w:r>
      <w:proofErr w:type="gramStart"/>
      <w:r w:rsidRPr="00332B7F">
        <w:t>specification;</w:t>
      </w:r>
      <w:proofErr w:type="gramEnd"/>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xml:space="preserve">, any design specification documents associated with those documents described in Sections 2.3.3(ii)(a) above, together with all authorised change requests associated with the relevant design </w:t>
      </w:r>
      <w:proofErr w:type="gramStart"/>
      <w:r w:rsidRPr="00332B7F">
        <w:t>specification;</w:t>
      </w:r>
      <w:proofErr w:type="gramEnd"/>
    </w:p>
    <w:p w14:paraId="11C279CD" w14:textId="77777777" w:rsidR="00C77171" w:rsidRPr="00332B7F" w:rsidRDefault="00012D38">
      <w:pPr>
        <w:pStyle w:val="Level4"/>
        <w:tabs>
          <w:tab w:val="num" w:pos="4497"/>
        </w:tabs>
        <w:ind w:left="4497"/>
      </w:pPr>
      <w:r w:rsidRPr="00332B7F">
        <w:t xml:space="preserve">any program and/or user guides prepared to assist in the </w:t>
      </w:r>
      <w:proofErr w:type="gramStart"/>
      <w:r w:rsidRPr="00332B7F">
        <w:t>day to day</w:t>
      </w:r>
      <w:proofErr w:type="gramEnd"/>
      <w:r w:rsidRPr="00332B7F">
        <w:t xml:space="preserve"> operation and future development of the computer programs (including records of test cases together with the associated test input and output data used for validation purposes</w:t>
      </w:r>
      <w:proofErr w:type="gramStart"/>
      <w:r w:rsidRPr="00332B7F">
        <w:t>);</w:t>
      </w:r>
      <w:proofErr w:type="gramEnd"/>
    </w:p>
    <w:p w14:paraId="11C279CE" w14:textId="77777777" w:rsidR="00C77171" w:rsidRPr="00332B7F" w:rsidRDefault="00012D38">
      <w:pPr>
        <w:pStyle w:val="Level4"/>
        <w:tabs>
          <w:tab w:val="num" w:pos="4497"/>
        </w:tabs>
        <w:ind w:left="4497"/>
      </w:pPr>
      <w:r w:rsidRPr="00332B7F">
        <w:t xml:space="preserve">any relevant test strategy schedules and acceptance test schedules as specified for functional and operational end to end </w:t>
      </w:r>
      <w:proofErr w:type="gramStart"/>
      <w:r w:rsidRPr="00332B7F">
        <w:t>testing;</w:t>
      </w:r>
      <w:proofErr w:type="gramEnd"/>
    </w:p>
    <w:p w14:paraId="11C279CF" w14:textId="77777777" w:rsidR="00C77171" w:rsidRPr="00332B7F" w:rsidRDefault="00012D38">
      <w:pPr>
        <w:pStyle w:val="Level4"/>
        <w:tabs>
          <w:tab w:val="num" w:pos="4497"/>
        </w:tabs>
        <w:ind w:left="4497"/>
      </w:pPr>
      <w:r w:rsidRPr="00332B7F">
        <w:lastRenderedPageBreak/>
        <w:t xml:space="preserve">any relevant test acceptance certificates and reports for all tests recording comments and observations made on the appropriate tests where such tests are commissioned by the </w:t>
      </w:r>
      <w:proofErr w:type="gramStart"/>
      <w:smartTag w:uri="urn:schemas-microsoft-com:office:smarttags" w:element="stockticker">
        <w:r w:rsidRPr="00332B7F">
          <w:t>CMA</w:t>
        </w:r>
      </w:smartTag>
      <w:r w:rsidRPr="00332B7F">
        <w:t>;</w:t>
      </w:r>
      <w:proofErr w:type="gramEnd"/>
    </w:p>
    <w:p w14:paraId="11C279D0" w14:textId="77777777" w:rsidR="00C77171" w:rsidRPr="00332B7F" w:rsidRDefault="00012D38">
      <w:pPr>
        <w:pStyle w:val="Level4"/>
        <w:tabs>
          <w:tab w:val="num" w:pos="4497"/>
        </w:tabs>
        <w:ind w:left="4497"/>
      </w:pPr>
      <w:r w:rsidRPr="00332B7F">
        <w:t xml:space="preserve">any relevant acceptance certificates and Market Audit Reports, together with any reports recording such acceptance and the Market Auditor's observations and comments on the </w:t>
      </w:r>
      <w:proofErr w:type="gramStart"/>
      <w:r w:rsidRPr="00332B7F">
        <w:t>tests;</w:t>
      </w:r>
      <w:proofErr w:type="gramEnd"/>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w:t>
      </w:r>
      <w:proofErr w:type="gramStart"/>
      <w:r w:rsidRPr="00332B7F">
        <w:t>up-to-date</w:t>
      </w:r>
      <w:proofErr w:type="gramEnd"/>
      <w:r w:rsidRPr="00332B7F">
        <w:t xml:space="preserv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025BB0DD"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lastRenderedPageBreak/>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 xml:space="preserve">A Licensed Provider shall be permitted to sub-contract the performance of its duties.  In sub-contracting any duties, the Licensed Provider </w:t>
      </w:r>
      <w:proofErr w:type="gramStart"/>
      <w:r w:rsidRPr="00332B7F">
        <w:t>shall:-</w:t>
      </w:r>
      <w:proofErr w:type="gramEnd"/>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 xml:space="preserve">The duties of Licensed Providers shall include the </w:t>
      </w:r>
      <w:proofErr w:type="gramStart"/>
      <w:r w:rsidRPr="00332B7F">
        <w:t>following:-</w:t>
      </w:r>
      <w:proofErr w:type="gramEnd"/>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 xml:space="preserve">Each Licensed Provider shall </w:t>
      </w:r>
      <w:proofErr w:type="gramStart"/>
      <w:r w:rsidRPr="00332B7F">
        <w:t>enter into</w:t>
      </w:r>
      <w:proofErr w:type="gramEnd"/>
      <w:r w:rsidRPr="00332B7F">
        <w:t xml:space="preserve"> </w:t>
      </w:r>
      <w:proofErr w:type="gramStart"/>
      <w:r w:rsidRPr="00332B7F">
        <w:t>either:-</w:t>
      </w:r>
      <w:proofErr w:type="gramEnd"/>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w:t>
      </w:r>
      <w:proofErr w:type="gramStart"/>
      <w:r w:rsidRPr="00332B7F">
        <w:t>in order to</w:t>
      </w:r>
      <w:proofErr w:type="gramEnd"/>
      <w:r w:rsidRPr="00332B7F">
        <w:t xml:space="preserve"> complete the Market Readiness Process all to the extent relevant to it.</w:t>
      </w:r>
    </w:p>
    <w:p w14:paraId="11C279E6" w14:textId="7E21EC90"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7" w14:textId="31FBF247" w:rsidR="00C77171" w:rsidRPr="00332B7F" w:rsidRDefault="00012D38">
      <w:pPr>
        <w:pStyle w:val="Level4"/>
      </w:pPr>
      <w:r w:rsidRPr="00332B7F">
        <w:t xml:space="preserve">Each Licensed Provider wishing to trade under the market Code using a </w:t>
      </w:r>
      <w:proofErr w:type="gramStart"/>
      <w:r w:rsidRPr="00332B7F">
        <w:t>High Volume</w:t>
      </w:r>
      <w:proofErr w:type="gramEnd"/>
      <w:r w:rsidRPr="00332B7F">
        <w:t xml:space="preserv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w:t>
      </w:r>
      <w:r w:rsidRPr="00332B7F">
        <w:lastRenderedPageBreak/>
        <w:t>0001 (Market Training &amp; Assurance)</w:t>
      </w:r>
      <w:r w:rsidR="00834ED3" w:rsidRPr="00834ED3">
        <w:t xml:space="preserve"> and this shall include confirmation of Cyber Essentials Certification or ISO27001 Certification</w:t>
      </w:r>
      <w:r w:rsidRPr="00332B7F">
        <w:t>.</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w:t>
      </w:r>
      <w:proofErr w:type="gramStart"/>
      <w:r w:rsidRPr="00332B7F">
        <w:t>shall</w:t>
      </w:r>
      <w:proofErr w:type="gramEnd"/>
      <w:r w:rsidRPr="00332B7F">
        <w:t xml:space="preserve"> Register </w:t>
      </w:r>
      <w:proofErr w:type="gramStart"/>
      <w:r w:rsidRPr="00332B7F">
        <w:t>all of</w:t>
      </w:r>
      <w:proofErr w:type="gramEnd"/>
      <w:r w:rsidRPr="00332B7F">
        <w:t xml:space="preserve">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 xml:space="preserve">Each Licensed Provider shall, at its own </w:t>
      </w:r>
      <w:proofErr w:type="gramStart"/>
      <w:r w:rsidRPr="00332B7F">
        <w:t>cost:-</w:t>
      </w:r>
      <w:proofErr w:type="gramEnd"/>
    </w:p>
    <w:p w14:paraId="11C279F6" w14:textId="77777777" w:rsidR="00C77171" w:rsidRPr="00332B7F" w:rsidRDefault="00012D38">
      <w:pPr>
        <w:pStyle w:val="Level4"/>
      </w:pPr>
      <w:r w:rsidRPr="00332B7F">
        <w:t xml:space="preserve">maintain systems which are compatible with the Central </w:t>
      </w:r>
      <w:proofErr w:type="gramStart"/>
      <w:r w:rsidRPr="00332B7F">
        <w:t>Systems;</w:t>
      </w:r>
      <w:proofErr w:type="gramEnd"/>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w:t>
      </w:r>
      <w:proofErr w:type="gramStart"/>
      <w:r w:rsidRPr="00332B7F">
        <w:t>systems;</w:t>
      </w:r>
      <w:proofErr w:type="gramEnd"/>
      <w:r w:rsidRPr="00332B7F">
        <w:t xml:space="preserve"> </w:t>
      </w:r>
    </w:p>
    <w:p w14:paraId="11C279F8" w14:textId="48CBF79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proofErr w:type="gramStart"/>
      <w:smartTag w:uri="urn:schemas-microsoft-com:office:smarttags" w:element="stockticker">
        <w:r w:rsidRPr="00332B7F">
          <w:t>CMA</w:t>
        </w:r>
      </w:smartTag>
      <w:r w:rsidRPr="00332B7F">
        <w:t>;</w:t>
      </w:r>
      <w:proofErr w:type="gramEnd"/>
    </w:p>
    <w:p w14:paraId="11C279F9" w14:textId="3F1CA96A" w:rsidR="00C77171" w:rsidRPr="00DD77E5" w:rsidRDefault="00012D38">
      <w:pPr>
        <w:pStyle w:val="Level4"/>
      </w:pPr>
      <w:r w:rsidRPr="00332B7F">
        <w:lastRenderedPageBreak/>
        <w:t>make all communications in the format and to the standards (including accuracy, security and contingency) and timescales required by the Market Code</w:t>
      </w:r>
      <w:r w:rsidR="00137840" w:rsidRPr="00DD77E5">
        <w:t>; and</w:t>
      </w:r>
    </w:p>
    <w:p w14:paraId="0DF5F405" w14:textId="77E1B7A8" w:rsidR="00137840" w:rsidRPr="00332B7F" w:rsidRDefault="00360E2D">
      <w:pPr>
        <w:pStyle w:val="Level4"/>
      </w:pPr>
      <w:r w:rsidRPr="00DD77E5">
        <w:t>establish and maintain Cyber Essentials Certification or ISO27001 Certification in respect of the above</w:t>
      </w:r>
      <w:r w:rsidR="000A3519">
        <w:t>.</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3FE6088A"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 xml:space="preserve">Scottish Water shall be permitted to sub-contract the performance of its duties.  In sub-contracting any duties, Scottish Water </w:t>
      </w:r>
      <w:proofErr w:type="gramStart"/>
      <w:r w:rsidRPr="00332B7F">
        <w:t>shall:-</w:t>
      </w:r>
      <w:proofErr w:type="gramEnd"/>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 xml:space="preserve">The duties of Scottish Water shall include the </w:t>
      </w:r>
      <w:proofErr w:type="gramStart"/>
      <w:r w:rsidRPr="00332B7F">
        <w:t>following:-</w:t>
      </w:r>
      <w:proofErr w:type="gramEnd"/>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w:t>
      </w:r>
      <w:proofErr w:type="gramStart"/>
      <w:r w:rsidRPr="00332B7F">
        <w:t>in order to</w:t>
      </w:r>
      <w:proofErr w:type="gramEnd"/>
      <w:r w:rsidRPr="00332B7F">
        <w:t xml:space="preserve"> complete the Market Readiness Process.</w:t>
      </w:r>
    </w:p>
    <w:p w14:paraId="11C27A0B" w14:textId="7A02378B"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r w:rsidRPr="006A593F">
        <w:t>)</w:t>
      </w:r>
      <w:r w:rsidR="00334147" w:rsidRPr="006A593F">
        <w:t xml:space="preserve"> and this shall include confirmation of Cyber Essentials Certification or ISO27001 Certification</w:t>
      </w:r>
      <w:r w:rsidRPr="006A593F">
        <w:t>.</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 xml:space="preserve">appoint a Director to the </w:t>
      </w:r>
      <w:proofErr w:type="gramStart"/>
      <w:r w:rsidRPr="00332B7F">
        <w:t>Board;,</w:t>
      </w:r>
      <w:proofErr w:type="gramEnd"/>
      <w:r w:rsidRPr="00332B7F">
        <w:t xml:space="preserve">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 xml:space="preserve">Scottish Water shall, at its own </w:t>
      </w:r>
      <w:proofErr w:type="gramStart"/>
      <w:r w:rsidRPr="00332B7F">
        <w:t>cost:-</w:t>
      </w:r>
      <w:proofErr w:type="gramEnd"/>
    </w:p>
    <w:p w14:paraId="11C27A1D" w14:textId="77777777" w:rsidR="00C77171" w:rsidRPr="00332B7F" w:rsidRDefault="00012D38">
      <w:pPr>
        <w:pStyle w:val="Level4"/>
      </w:pPr>
      <w:r w:rsidRPr="00332B7F">
        <w:t xml:space="preserve">maintain systems which are compatible with the Central </w:t>
      </w:r>
      <w:proofErr w:type="gramStart"/>
      <w:r w:rsidRPr="00332B7F">
        <w:t>Systems;</w:t>
      </w:r>
      <w:proofErr w:type="gramEnd"/>
    </w:p>
    <w:p w14:paraId="11C27A1E" w14:textId="77777777" w:rsidR="00C77171" w:rsidRPr="00332B7F" w:rsidRDefault="00012D38">
      <w:pPr>
        <w:pStyle w:val="Level4"/>
      </w:pPr>
      <w:r w:rsidRPr="00332B7F">
        <w:t xml:space="preserve">co-operate with the TP when the TP is considering any Market Code Change Proposal which may have an impact on Scottish Water's </w:t>
      </w:r>
      <w:proofErr w:type="gramStart"/>
      <w:r w:rsidRPr="00332B7F">
        <w:t>systems;</w:t>
      </w:r>
      <w:proofErr w:type="gramEnd"/>
    </w:p>
    <w:p w14:paraId="11C27A1F" w14:textId="663CAB03"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proofErr w:type="gramStart"/>
      <w:smartTag w:uri="urn:schemas-microsoft-com:office:smarttags" w:element="stockticker">
        <w:r w:rsidRPr="00332B7F">
          <w:t>CMA</w:t>
        </w:r>
      </w:smartTag>
      <w:r w:rsidRPr="00332B7F">
        <w:t>;</w:t>
      </w:r>
      <w:proofErr w:type="gramEnd"/>
    </w:p>
    <w:p w14:paraId="11C27A20" w14:textId="7280D58F" w:rsidR="00C77171" w:rsidRDefault="00012D38">
      <w:pPr>
        <w:pStyle w:val="Level4"/>
      </w:pPr>
      <w:r w:rsidRPr="00332B7F">
        <w:t>make all communications in the format and to the standards (including accuracy, security and contingency) and timescales required by the Market Code</w:t>
      </w:r>
      <w:r w:rsidR="009764F4">
        <w:t>; and</w:t>
      </w:r>
    </w:p>
    <w:p w14:paraId="043D79A6" w14:textId="38C5C316" w:rsidR="009764F4" w:rsidRPr="00332B7F" w:rsidRDefault="009764F4">
      <w:pPr>
        <w:pStyle w:val="Level4"/>
      </w:pPr>
      <w:r>
        <w:t>e</w:t>
      </w:r>
      <w:r w:rsidRPr="009764F4">
        <w:t>stablish and maintain Cyber Essentials Certification or ISO27001 Certification in respect of the above</w:t>
      </w:r>
      <w:r w:rsidR="000A3519">
        <w:t>.</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180FD42B"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lastRenderedPageBreak/>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 xml:space="preserve">This Part 5 sets out the </w:t>
      </w:r>
      <w:proofErr w:type="gramStart"/>
      <w:r w:rsidRPr="00332B7F">
        <w:t>high level</w:t>
      </w:r>
      <w:proofErr w:type="gramEnd"/>
      <w:r w:rsidRPr="00332B7F">
        <w:t xml:space="preserve"> requirements for the Market Design and the </w:t>
      </w:r>
      <w:proofErr w:type="gramStart"/>
      <w:r w:rsidRPr="00332B7F">
        <w:t>high level</w:t>
      </w:r>
      <w:proofErr w:type="gramEnd"/>
      <w:r w:rsidRPr="00332B7F">
        <w:t xml:space="preserve"> duties which apply to each Code Party.  It refers to </w:t>
      </w:r>
      <w:proofErr w:type="gramStart"/>
      <w:r w:rsidRPr="00332B7F">
        <w:t>a number of</w:t>
      </w:r>
      <w:proofErr w:type="gramEnd"/>
      <w:r w:rsidRPr="00332B7F">
        <w:t xml:space="preserve"> Code Subsidiary Documents which set out the more detailed processes and duties.  In </w:t>
      </w:r>
      <w:proofErr w:type="gramStart"/>
      <w:r w:rsidRPr="00332B7F">
        <w:t>particular:-</w:t>
      </w:r>
      <w:proofErr w:type="gramEnd"/>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w:t>
      </w:r>
      <w:proofErr w:type="gramStart"/>
      <w:r w:rsidR="001D0769" w:rsidRPr="00332B7F">
        <w:t>September,</w:t>
      </w:r>
      <w:proofErr w:type="gramEnd"/>
      <w:r w:rsidR="001D0769" w:rsidRPr="00332B7F">
        <w:t xml:space="preserve">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w:t>
      </w:r>
      <w:proofErr w:type="gramStart"/>
      <w:r w:rsidRPr="00332B7F">
        <w:t>has:-</w:t>
      </w:r>
      <w:proofErr w:type="gramEnd"/>
      <w:r w:rsidRPr="00332B7F">
        <w:t xml:space="preserve">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w:t>
      </w:r>
      <w:proofErr w:type="gramStart"/>
      <w:r w:rsidRPr="00332B7F">
        <w:t>Conditions</w:t>
      </w:r>
      <w:proofErr w:type="gramEnd"/>
      <w:r w:rsidRPr="00332B7F">
        <w:t xml:space="preserve">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 xml:space="preserve">Each Licensed Provider </w:t>
      </w:r>
      <w:proofErr w:type="gramStart"/>
      <w:r w:rsidRPr="00332B7F">
        <w:t>shall</w:t>
      </w:r>
      <w:proofErr w:type="gramEnd"/>
      <w:r w:rsidRPr="00332B7F">
        <w:t xml:space="preserve"> Register </w:t>
      </w:r>
      <w:proofErr w:type="gramStart"/>
      <w:r w:rsidRPr="00332B7F">
        <w:t>all of</w:t>
      </w:r>
      <w:proofErr w:type="gramEnd"/>
      <w:r w:rsidRPr="00332B7F">
        <w:t xml:space="preserve">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w:t>
      </w:r>
      <w:proofErr w:type="gramStart"/>
      <w:r w:rsidRPr="00332B7F">
        <w:t>Supply</w:t>
      </w:r>
      <w:proofErr w:type="gramEnd"/>
      <w:r w:rsidRPr="00332B7F">
        <w:t xml:space="preserve">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w:t>
      </w:r>
      <w:proofErr w:type="gramStart"/>
      <w:r w:rsidRPr="00332B7F">
        <w:t>either:-</w:t>
      </w:r>
      <w:proofErr w:type="gramEnd"/>
      <w:r w:rsidRPr="00332B7F">
        <w:t xml:space="preserve">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w:t>
      </w:r>
      <w:proofErr w:type="gramStart"/>
      <w:r w:rsidRPr="00332B7F">
        <w:t>Provider</w:t>
      </w:r>
      <w:proofErr w:type="gramEnd"/>
      <w:r w:rsidRPr="00332B7F">
        <w:t xml:space="preserve">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w:t>
      </w:r>
      <w:proofErr w:type="gramStart"/>
      <w:r w:rsidRPr="00332B7F">
        <w:t>In particular, each</w:t>
      </w:r>
      <w:proofErr w:type="gramEnd"/>
      <w:r w:rsidRPr="00332B7F">
        <w:t xml:space="preserve">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320C09EB"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 xml:space="preserve">allocate the POLR Supply Points to each Licensed </w:t>
      </w:r>
      <w:proofErr w:type="gramStart"/>
      <w:r w:rsidRPr="00332B7F">
        <w:t>Provider  as</w:t>
      </w:r>
      <w:proofErr w:type="gramEnd"/>
      <w:r w:rsidRPr="00332B7F">
        <w:t xml:space="preserve"> </w:t>
      </w:r>
      <w:proofErr w:type="gramStart"/>
      <w:r w:rsidRPr="00332B7F">
        <w:t>follows:-</w:t>
      </w:r>
      <w:proofErr w:type="gramEnd"/>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2A922B3B"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w:t>
      </w:r>
      <w:r w:rsidR="008E365E">
        <w:t xml:space="preserve">Business Days </w:t>
      </w:r>
      <w:r w:rsidRPr="00332B7F">
        <w:t>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w:t>
      </w:r>
      <w:proofErr w:type="gramStart"/>
      <w:r w:rsidRPr="00332B7F">
        <w:t>during the course of</w:t>
      </w:r>
      <w:proofErr w:type="gramEnd"/>
      <w:r w:rsidRPr="00332B7F">
        <w:t xml:space="preserve">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pPr>
        <w:pStyle w:val="Level5"/>
        <w:numPr>
          <w:ilvl w:val="0"/>
          <w:numId w:val="26"/>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 xml:space="preserve">of termination specified in the termination notice issued by Scottish Water to the Licensed Provider pursuant to Clause 20.2 (Termination for Licensee Default) of the Wholesale Services Agreement agreed between the Licensed Provider and Scottish Water, </w:t>
      </w:r>
      <w:proofErr w:type="gramStart"/>
      <w:r w:rsidRPr="00162823">
        <w:t>or;</w:t>
      </w:r>
      <w:proofErr w:type="gramEnd"/>
    </w:p>
    <w:p w14:paraId="11C27A5A" w14:textId="77777777" w:rsidR="00E57679" w:rsidRPr="00162823" w:rsidRDefault="00E57679">
      <w:pPr>
        <w:pStyle w:val="Level5"/>
        <w:numPr>
          <w:ilvl w:val="0"/>
          <w:numId w:val="26"/>
        </w:numPr>
        <w:spacing w:line="420" w:lineRule="exact"/>
        <w:ind w:left="4315" w:hanging="357"/>
      </w:pPr>
      <w:r w:rsidRPr="00162823">
        <w:t xml:space="preserve">in all other circumstances, the date of issue of the Termination </w:t>
      </w:r>
      <w:proofErr w:type="gramStart"/>
      <w:r w:rsidRPr="00162823">
        <w:t>Notice;</w:t>
      </w:r>
      <w:proofErr w:type="gramEnd"/>
      <w:r w:rsidRPr="00162823">
        <w:t xml:space="preserv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w:t>
      </w:r>
      <w:proofErr w:type="gramStart"/>
      <w:r w:rsidRPr="00162823">
        <w:t>5.3.6 ;</w:t>
      </w:r>
      <w:proofErr w:type="gramEnd"/>
      <w:r w:rsidRPr="00162823">
        <w:t xml:space="preserve"> and</w:t>
      </w:r>
    </w:p>
    <w:p w14:paraId="11C27A5D" w14:textId="77777777" w:rsidR="006D5E37" w:rsidRPr="00162823" w:rsidRDefault="006D5E37" w:rsidP="006D5E37">
      <w:pPr>
        <w:pStyle w:val="Level4"/>
      </w:pPr>
      <w:r w:rsidRPr="00162823">
        <w:t>Deleted</w:t>
      </w:r>
    </w:p>
    <w:p w14:paraId="11C27A5E" w14:textId="5D5911F1"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w:t>
      </w:r>
      <w:r w:rsidR="00FD7459">
        <w:br/>
      </w:r>
      <w:r w:rsidR="00DB2B96">
        <w:lastRenderedPageBreak/>
        <w:t>(</w:t>
      </w:r>
      <w:proofErr w:type="spellStart"/>
      <w:r w:rsidR="00DB2B96">
        <w:t>i</w:t>
      </w:r>
      <w:proofErr w:type="spellEnd"/>
      <w:r w:rsidR="00DB2B96">
        <w:t>)</w:t>
      </w:r>
      <w:r w:rsidR="00F528D9">
        <w:t xml:space="preserve"> the CMA</w:t>
      </w:r>
      <w:r w:rsidR="00876DF7">
        <w:t xml:space="preserve"> shall provide each Incoming Licensed Provider with the entries in the relevant Customer Data Report that relate to the POLR Supply Points allocated to that Licensed Provider; and</w:t>
      </w:r>
      <w:r w:rsidR="00ED3C60">
        <w:br/>
      </w:r>
      <w:r w:rsidR="00ED3C60">
        <w:br/>
        <w:t xml:space="preserve">(ii) </w:t>
      </w:r>
      <w:r w:rsidRPr="00162823">
        <w:t xml:space="preserve">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B78425"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r w:rsidR="00ED3C60">
        <w:br/>
      </w:r>
    </w:p>
    <w:p w14:paraId="52751020" w14:textId="297926C3" w:rsidR="00ED3C60" w:rsidRPr="00897AF9" w:rsidRDefault="0066410D" w:rsidP="00ED3C60">
      <w:pPr>
        <w:pStyle w:val="Level3"/>
      </w:pPr>
      <w:r>
        <w:rPr>
          <w:b/>
          <w:bCs/>
        </w:rPr>
        <w:t>Provision of Customer Dat</w:t>
      </w:r>
      <w:r w:rsidR="00322ED5">
        <w:rPr>
          <w:b/>
          <w:bCs/>
        </w:rPr>
        <w:t>a</w:t>
      </w:r>
      <w:r>
        <w:rPr>
          <w:b/>
          <w:bCs/>
        </w:rPr>
        <w:t xml:space="preserve"> Report</w:t>
      </w:r>
    </w:p>
    <w:p w14:paraId="0FA4A23C" w14:textId="0CACAEA7" w:rsidR="007C5637" w:rsidRDefault="007C5637" w:rsidP="007C5637">
      <w:pPr>
        <w:pStyle w:val="Level4"/>
      </w:pPr>
      <w:r>
        <w:t>Licensed Providers</w:t>
      </w:r>
      <w:r w:rsidR="00B17866">
        <w:t xml:space="preserve"> shall submit the Customer Data Report including the data</w:t>
      </w:r>
      <w:r w:rsidR="00390BC5">
        <w:t xml:space="preserve"> specified in CSD0003 (Provider of Last Resort) to the CMA no later than the tenth Business Day following</w:t>
      </w:r>
      <w:r w:rsidR="008D4EB0">
        <w:t xml:space="preserve"> the end of the month to which the Customer Data Report refers; and</w:t>
      </w:r>
    </w:p>
    <w:p w14:paraId="21BEB595" w14:textId="307B9C60" w:rsidR="008D4EB0" w:rsidRPr="007C5637" w:rsidRDefault="008D4EB0" w:rsidP="00897AF9">
      <w:pPr>
        <w:pStyle w:val="Level4"/>
      </w:pPr>
      <w:r>
        <w:t>The CMA shall store, control access to and delete the Customer Data Reports as set out in CSD0003 (Provider of Last Resort).</w:t>
      </w:r>
    </w:p>
    <w:p w14:paraId="297E2935" w14:textId="77777777" w:rsidR="00AD1957" w:rsidRPr="00162823" w:rsidRDefault="00AD1957" w:rsidP="00043B09"/>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 xml:space="preserve">asked by a Licensed Provider to progress a New Connection in less than one (1) Month and has agreed to this </w:t>
      </w:r>
      <w:proofErr w:type="gramStart"/>
      <w:r w:rsidR="00547D37" w:rsidRPr="00162823">
        <w:t>request;</w:t>
      </w:r>
      <w:proofErr w:type="gramEnd"/>
    </w:p>
    <w:p w14:paraId="11C27A65" w14:textId="77777777" w:rsidR="00C77171" w:rsidRPr="00162823" w:rsidRDefault="00012D38">
      <w:pPr>
        <w:pStyle w:val="Level4"/>
      </w:pPr>
      <w:r w:rsidRPr="00162823">
        <w:lastRenderedPageBreak/>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proofErr w:type="gramStart"/>
      <w:smartTag w:uri="urn:schemas-microsoft-com:office:smarttags" w:element="stockticker">
        <w:r w:rsidRPr="00162823">
          <w:t>CMA</w:t>
        </w:r>
      </w:smartTag>
      <w:r w:rsidRPr="00162823">
        <w:t>;</w:t>
      </w:r>
      <w:proofErr w:type="gramEnd"/>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w:t>
      </w:r>
      <w:proofErr w:type="gramStart"/>
      <w:r w:rsidRPr="00162823">
        <w:t>In the event that</w:t>
      </w:r>
      <w:proofErr w:type="gramEnd"/>
      <w:r w:rsidRPr="00162823">
        <w:t xml:space="preserve">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w:t>
      </w:r>
      <w:proofErr w:type="gramStart"/>
      <w:r w:rsidRPr="00162823">
        <w:t>Connection:-</w:t>
      </w:r>
      <w:proofErr w:type="gramEnd"/>
      <w:r w:rsidRPr="00162823">
        <w:t xml:space="preserve"> </w:t>
      </w:r>
    </w:p>
    <w:p w14:paraId="11C27A70" w14:textId="77777777" w:rsidR="00C77171" w:rsidRPr="00162823" w:rsidRDefault="00012D38">
      <w:pPr>
        <w:pStyle w:val="Level4"/>
      </w:pPr>
      <w:r w:rsidRPr="00162823">
        <w:lastRenderedPageBreak/>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w:t>
      </w:r>
      <w:proofErr w:type="gramStart"/>
      <w:r w:rsidRPr="00162823">
        <w:t>);</w:t>
      </w:r>
      <w:proofErr w:type="gramEnd"/>
      <w:r w:rsidRPr="00162823">
        <w:t xml:space="preserve">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lastRenderedPageBreak/>
        <w:t xml:space="preserve">On receipt of notification of any Entry Change of Use Scottish Water shall perform its obligations in accordance with CSD 0101 (Registration: New Connections &amp; New Supply Points) so that any New Supply Points required </w:t>
      </w:r>
      <w:proofErr w:type="gramStart"/>
      <w:r w:rsidRPr="00162823">
        <w:t>as a result of</w:t>
      </w:r>
      <w:proofErr w:type="gramEnd"/>
      <w:r w:rsidRPr="00162823">
        <w:t xml:space="preserve">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0119CCCA" w14:textId="207AAD1F" w:rsidR="00731ABF" w:rsidRDefault="00012D38">
      <w:pPr>
        <w:pStyle w:val="Level4"/>
      </w:pPr>
      <w:r w:rsidRPr="00162823">
        <w:t xml:space="preserve">If Scottish Water identifies any Gap Site it will, by a date falling within </w:t>
      </w:r>
      <w:r w:rsidR="003925C9">
        <w:t>5</w:t>
      </w:r>
      <w:r w:rsidR="003925C9" w:rsidRPr="00162823">
        <w:t xml:space="preserve"> </w:t>
      </w:r>
      <w:r w:rsidRPr="00162823">
        <w:t xml:space="preserve">Business Days of such identification (the “date for action”) </w:t>
      </w:r>
      <w:r w:rsidR="00731ABF">
        <w:t>write to the Non-Household Customer at the relevant Eligible Premises (using the form approved by the Commission) informing them of the registration process which will be followed. Within 12 Business Days of the date of the letter Scottish Water will</w:t>
      </w:r>
      <w:r w:rsidR="00CB30F8">
        <w:t xml:space="preserve"> </w:t>
      </w:r>
      <w:r w:rsidR="00731ABF">
        <w:t>also visit the Supply Point to:</w:t>
      </w:r>
    </w:p>
    <w:p w14:paraId="55D20D11" w14:textId="77777777" w:rsidR="00731ABF" w:rsidRDefault="00731ABF" w:rsidP="002A3436">
      <w:pPr>
        <w:pStyle w:val="Level4"/>
        <w:numPr>
          <w:ilvl w:val="0"/>
          <w:numId w:val="0"/>
        </w:numPr>
        <w:ind w:left="3600"/>
      </w:pPr>
      <w:r>
        <w:t xml:space="preserve">(a) verify the services provided at the Supply </w:t>
      </w:r>
      <w:proofErr w:type="gramStart"/>
      <w:r>
        <w:t>Point;</w:t>
      </w:r>
      <w:proofErr w:type="gramEnd"/>
    </w:p>
    <w:p w14:paraId="764C1B0B" w14:textId="77777777" w:rsidR="00731ABF" w:rsidRDefault="00731ABF" w:rsidP="002A3436">
      <w:pPr>
        <w:pStyle w:val="Level4"/>
        <w:numPr>
          <w:ilvl w:val="0"/>
          <w:numId w:val="0"/>
        </w:numPr>
        <w:ind w:left="3600"/>
      </w:pPr>
      <w:r>
        <w:t>(b) survey the site to install a meter; and therefore</w:t>
      </w:r>
    </w:p>
    <w:p w14:paraId="11C27A83" w14:textId="4D09FBA6" w:rsidR="00C77171" w:rsidRPr="00162823" w:rsidRDefault="00731ABF" w:rsidP="002A3436">
      <w:pPr>
        <w:pStyle w:val="Level4"/>
        <w:numPr>
          <w:ilvl w:val="0"/>
          <w:numId w:val="0"/>
        </w:numPr>
        <w:ind w:left="2852"/>
      </w:pPr>
      <w:r>
        <w:t xml:space="preserve">(c) deem the site as </w:t>
      </w:r>
      <w:r w:rsidR="00A31C0E">
        <w:t>unmeasurable</w:t>
      </w:r>
      <w:r>
        <w:t xml:space="preserve"> or where appropriate install a meter in accordance with the</w:t>
      </w:r>
      <w:r w:rsidR="002A3436">
        <w:t xml:space="preserve"> </w:t>
      </w:r>
      <w:r>
        <w:t>Operational Code</w:t>
      </w:r>
      <w:r w:rsidR="00012D38" w:rsidRPr="00162823">
        <w:t xml:space="preserve">.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proofErr w:type="gramStart"/>
      <w:r w:rsidRPr="00162823">
        <w:t>For the purpose of</w:t>
      </w:r>
      <w:proofErr w:type="gramEnd"/>
      <w:r w:rsidRPr="00162823">
        <w:t xml:space="preserve"> allocating </w:t>
      </w:r>
      <w:r w:rsidR="00010FA2" w:rsidRPr="00162823">
        <w:t>C</w:t>
      </w:r>
      <w:r w:rsidRPr="00162823">
        <w:t xml:space="preserve">ustomers at Gap Sites, </w:t>
      </w:r>
      <w:r w:rsidR="00012D38" w:rsidRPr="00162823">
        <w:t>the following provisions apply:</w:t>
      </w:r>
    </w:p>
    <w:p w14:paraId="11C27A86" w14:textId="77F2E396" w:rsidR="00C77171" w:rsidRPr="00162823" w:rsidRDefault="00012D38">
      <w:pPr>
        <w:pStyle w:val="Level4"/>
        <w:numPr>
          <w:ilvl w:val="0"/>
          <w:numId w:val="0"/>
        </w:numPr>
        <w:tabs>
          <w:tab w:val="left" w:pos="3402"/>
        </w:tabs>
        <w:ind w:left="3402" w:hanging="567"/>
      </w:pPr>
      <w:r w:rsidRPr="00162823">
        <w:t>(a)</w:t>
      </w:r>
      <w:r w:rsidRPr="00162823">
        <w:tab/>
      </w:r>
      <w:r w:rsidR="004C151B">
        <w:t xml:space="preserve">Within 5 Business Days of verifying services, </w:t>
      </w:r>
      <w:r w:rsidRPr="00162823">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0EB0FFD"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 xml:space="preserve">ustomer pursuant to Section 5.4.11(iii)(a), that </w:t>
      </w:r>
      <w:r w:rsidR="00AA3FAC">
        <w:t>Non</w:t>
      </w:r>
      <w:r w:rsidR="00AA3FAC" w:rsidRPr="00AA3FAC">
        <w:t>-H</w:t>
      </w:r>
      <w:r w:rsidR="00AA3FAC">
        <w:t xml:space="preserve">ousehold Customer </w:t>
      </w:r>
      <w:r w:rsidRPr="00162823">
        <w:t xml:space="preserve">must notify Scottish Water within </w:t>
      </w:r>
      <w:r w:rsidR="00706B77">
        <w:t>15</w:t>
      </w:r>
      <w:r w:rsidR="00706B77" w:rsidRPr="00162823">
        <w:t xml:space="preserve"> </w:t>
      </w:r>
      <w:r w:rsidRPr="00162823">
        <w:t>Business Day</w:t>
      </w:r>
      <w:r w:rsidR="00706B77">
        <w:t>s of the date of the letter issued in</w:t>
      </w:r>
      <w:r w:rsidR="007177AC">
        <w:t xml:space="preserve"> sub-section</w:t>
      </w:r>
      <w:r w:rsidR="00706B77">
        <w:t xml:space="preserve"> (a) above </w:t>
      </w:r>
      <w:r w:rsidR="00EF78E1">
        <w:t>and</w:t>
      </w:r>
      <w:r w:rsidRPr="00162823">
        <w:t xml:space="preserve">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 xml:space="preserve">ustomer in the </w:t>
      </w:r>
      <w:r w:rsidRPr="00162823">
        <w:lastRenderedPageBreak/>
        <w:t>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5FD87ADA"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w:t>
      </w:r>
      <w:r w:rsidR="006D1078">
        <w:t>17</w:t>
      </w:r>
      <w:r w:rsidR="006D1078" w:rsidRPr="00162823">
        <w:t xml:space="preserve"> </w:t>
      </w:r>
      <w:r w:rsidRPr="00162823">
        <w:t xml:space="preserve">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ustomer</w:t>
      </w:r>
      <w:r w:rsidR="004B326D">
        <w:t xml:space="preserve"> in sub-section (a) above</w:t>
      </w:r>
      <w:r w:rsidRPr="00162823">
        <w:t xml:space="preserve">,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proofErr w:type="gramStart"/>
      <w:r w:rsidRPr="00162823">
        <w:t>For the purpose of</w:t>
      </w:r>
      <w:proofErr w:type="gramEnd"/>
      <w:r w:rsidRPr="00162823">
        <w:t xml:space="preserve"> allocating </w:t>
      </w:r>
      <w:r w:rsidR="00010FA2" w:rsidRPr="00162823">
        <w:t>C</w:t>
      </w:r>
      <w:r w:rsidRPr="00162823">
        <w:t xml:space="preserve">ustomers at Gap Sites in accordance with Section 5.4.11 (iii) the following provisions </w:t>
      </w:r>
      <w:proofErr w:type="gramStart"/>
      <w:r w:rsidRPr="00162823">
        <w:t>apply:-</w:t>
      </w:r>
      <w:proofErr w:type="gramEnd"/>
    </w:p>
    <w:p w14:paraId="11C27A8D" w14:textId="77777777" w:rsidR="0065509E" w:rsidRPr="00162823" w:rsidRDefault="00012D38">
      <w:pPr>
        <w:pStyle w:val="Level4"/>
        <w:numPr>
          <w:ilvl w:val="0"/>
          <w:numId w:val="25"/>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52C1D84F" w:rsidR="000345A8" w:rsidRPr="00162823" w:rsidRDefault="0065509E">
      <w:pPr>
        <w:pStyle w:val="Level4"/>
        <w:numPr>
          <w:ilvl w:val="0"/>
          <w:numId w:val="25"/>
        </w:numPr>
      </w:pPr>
      <w:proofErr w:type="gramStart"/>
      <w:r w:rsidRPr="00162823">
        <w:t>In order to</w:t>
      </w:r>
      <w:proofErr w:type="gramEnd"/>
      <w:r w:rsidRPr="00162823">
        <w:t xml:space="preserve">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A44FAA">
        <w:t xml:space="preserve">Business Days </w:t>
      </w:r>
      <w:r w:rsidR="000345A8" w:rsidRPr="00162823">
        <w:t xml:space="preserve">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w:t>
      </w:r>
      <w:r w:rsidR="00D67E4F" w:rsidRPr="00162823">
        <w:lastRenderedPageBreak/>
        <w:t>to opt in to receive Gap Site Supply Points for that Year, which they must do within 15 Business Days of becoming a Trading Party.</w:t>
      </w:r>
    </w:p>
    <w:p w14:paraId="11C27A8F" w14:textId="68153107" w:rsidR="000345A8" w:rsidRPr="00162823" w:rsidRDefault="000345A8">
      <w:pPr>
        <w:pStyle w:val="Level4"/>
        <w:numPr>
          <w:ilvl w:val="0"/>
          <w:numId w:val="25"/>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w:t>
      </w:r>
      <w:proofErr w:type="gramStart"/>
      <w:r w:rsidRPr="00162823">
        <w:t>during the course of</w:t>
      </w:r>
      <w:proofErr w:type="gramEnd"/>
      <w:r w:rsidRPr="00162823">
        <w:t xml:space="preserve"> a Year due to changes in its </w:t>
      </w:r>
      <w:r w:rsidR="009F3578" w:rsidRPr="00162823">
        <w:t>M</w:t>
      </w:r>
      <w:r w:rsidRPr="00162823">
        <w:t xml:space="preserve">arket share i.e. opt outs are valid for an entire Year.  </w:t>
      </w:r>
    </w:p>
    <w:p w14:paraId="11C27A90" w14:textId="77777777" w:rsidR="00B93859" w:rsidRPr="00162823" w:rsidRDefault="00B93859">
      <w:pPr>
        <w:pStyle w:val="Level4"/>
        <w:numPr>
          <w:ilvl w:val="0"/>
          <w:numId w:val="25"/>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pPr>
        <w:pStyle w:val="Level4"/>
        <w:numPr>
          <w:ilvl w:val="0"/>
          <w:numId w:val="25"/>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lastRenderedPageBreak/>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w:t>
      </w:r>
      <w:proofErr w:type="gramStart"/>
      <w:r w:rsidRPr="00162823">
        <w:t>Data</w:t>
      </w:r>
      <w:proofErr w:type="gramEnd"/>
      <w:r w:rsidRPr="00162823">
        <w:t xml:space="preserve"> it shall request the submission of modified SPID Data from the relevant Data Owner in accordance with CSD 0105 (Error Rectification &amp; Retrospective Amendments).  If any Data Owner identifies an error in any SPID </w:t>
      </w:r>
      <w:proofErr w:type="gramStart"/>
      <w:r w:rsidRPr="00162823">
        <w:t>Data</w:t>
      </w:r>
      <w:proofErr w:type="gramEnd"/>
      <w:r w:rsidRPr="00162823">
        <w:t xml:space="preserve">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lastRenderedPageBreak/>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4AB42EDC"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w:t>
      </w:r>
      <w:proofErr w:type="gramStart"/>
      <w:r w:rsidRPr="00162823">
        <w:t>if:-</w:t>
      </w:r>
      <w:proofErr w:type="gramEnd"/>
      <w:r w:rsidRPr="00162823">
        <w:t xml:space="preserve">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35FAC291" w:rsidR="00C77171" w:rsidRPr="00162823" w:rsidRDefault="00F54F52">
      <w:pPr>
        <w:pStyle w:val="Level3"/>
      </w:pPr>
      <w:r>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w:t>
      </w:r>
      <w:proofErr w:type="gramStart"/>
      <w:r w:rsidR="00012D38" w:rsidRPr="00162823">
        <w:t>if:-</w:t>
      </w:r>
      <w:proofErr w:type="gramEnd"/>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lastRenderedPageBreak/>
        <w:t>the Outgoing Licensed Provider confirms that the contract with its Customer for that Supply Point remains in full force and effect as at the Registration Start Date;</w:t>
      </w:r>
      <w:r w:rsidR="00033557">
        <w:t xml:space="preserve"> or</w:t>
      </w:r>
    </w:p>
    <w:p w14:paraId="11C27AA7" w14:textId="4B56070E" w:rsidR="00C77171" w:rsidRPr="00162823" w:rsidRDefault="00523C63">
      <w:pPr>
        <w:pStyle w:val="Level4"/>
      </w:pPr>
      <w:r>
        <w:t>the Outgoing Licensed Provider confirms that the transfer is not authorised by the Customer</w:t>
      </w:r>
      <w:r w:rsidR="001B5FD5">
        <w:t>:</w:t>
      </w:r>
      <w:r w:rsidR="00012D38" w:rsidRPr="00162823">
        <w:t xml:space="preserve"> or</w:t>
      </w:r>
    </w:p>
    <w:p w14:paraId="11C27AA8" w14:textId="08F68424" w:rsidR="00C77171" w:rsidRDefault="00012D38">
      <w:pPr>
        <w:pStyle w:val="Level4"/>
      </w:pPr>
      <w:r w:rsidRPr="00162823">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5559BFF7" w14:textId="77777777" w:rsidR="006C26E7" w:rsidRDefault="006C26E7" w:rsidP="00ED25E6">
      <w:pPr>
        <w:pStyle w:val="Level3"/>
      </w:pPr>
      <w:r>
        <w:t>No longer used.</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 xml:space="preserve">Each Licensed Provider shall remain responsible for any Supply Point Registered to it </w:t>
      </w:r>
      <w:proofErr w:type="gramStart"/>
      <w:r w:rsidRPr="00162823">
        <w:t>until:-</w:t>
      </w:r>
      <w:proofErr w:type="gramEnd"/>
    </w:p>
    <w:p w14:paraId="11C27AAD" w14:textId="77777777" w:rsidR="00C77171" w:rsidRPr="00162823" w:rsidRDefault="00012D38">
      <w:pPr>
        <w:pStyle w:val="Level4"/>
      </w:pPr>
      <w:r w:rsidRPr="00162823">
        <w:t xml:space="preserve">the Transfer of the Supply Point to another Licensed </w:t>
      </w:r>
      <w:proofErr w:type="gramStart"/>
      <w:r w:rsidRPr="00162823">
        <w:t>Provider;</w:t>
      </w:r>
      <w:proofErr w:type="gramEnd"/>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w:t>
      </w:r>
      <w:proofErr w:type="gramStart"/>
      <w:r w:rsidRPr="00162823">
        <w:t>Points;</w:t>
      </w:r>
      <w:proofErr w:type="gramEnd"/>
    </w:p>
    <w:p w14:paraId="11C27AB3" w14:textId="77777777" w:rsidR="007C599B" w:rsidRPr="00162823" w:rsidRDefault="007C599B">
      <w:pPr>
        <w:numPr>
          <w:ilvl w:val="3"/>
          <w:numId w:val="28"/>
        </w:numPr>
        <w:ind w:hanging="1009"/>
        <w:outlineLvl w:val="3"/>
      </w:pPr>
      <w:bookmarkStart w:id="848" w:name="_DV_C116"/>
      <w:r w:rsidRPr="00162823">
        <w:lastRenderedPageBreak/>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pPr>
        <w:numPr>
          <w:ilvl w:val="3"/>
          <w:numId w:val="28"/>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proofErr w:type="gramStart"/>
      <w:r w:rsidRPr="00162823">
        <w:rPr>
          <w:rFonts w:ascii="Calibri" w:eastAsia="Calibri" w:hAnsi="Calibri"/>
          <w:sz w:val="22"/>
          <w:szCs w:val="22"/>
        </w:rPr>
        <w:t>);</w:t>
      </w:r>
      <w:bookmarkStart w:id="851" w:name="_DV_C119"/>
      <w:bookmarkEnd w:id="850"/>
      <w:proofErr w:type="gramEnd"/>
    </w:p>
    <w:p w14:paraId="11C27AB5"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where all Services cease to be provided at the Eligible Premises, the Supply Point or Supply Points will be Deregistered from the Supply Point </w:t>
      </w:r>
      <w:proofErr w:type="gramStart"/>
      <w:r w:rsidRPr="00162823">
        <w:rPr>
          <w:rFonts w:ascii="Calibri" w:eastAsia="Calibri" w:hAnsi="Calibri"/>
          <w:sz w:val="22"/>
          <w:szCs w:val="22"/>
        </w:rPr>
        <w:t>Register;</w:t>
      </w:r>
      <w:proofErr w:type="gramEnd"/>
    </w:p>
    <w:p w14:paraId="11C27AB8"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a Supply Point(s) may also be Deregistered from the Supply Point Register if the premises is not a unique Eligible Premises or due to an Exit Change of Use, without the need for a Disconnection of the water supply or </w:t>
      </w:r>
      <w:proofErr w:type="gramStart"/>
      <w:r w:rsidRPr="00162823">
        <w:rPr>
          <w:rFonts w:ascii="Calibri" w:eastAsia="Calibri" w:hAnsi="Calibri"/>
          <w:sz w:val="22"/>
          <w:szCs w:val="22"/>
        </w:rPr>
        <w:t>supplies;</w:t>
      </w:r>
      <w:proofErr w:type="gramEnd"/>
    </w:p>
    <w:p w14:paraId="11C27AB9" w14:textId="77777777" w:rsidR="007C599B" w:rsidRPr="00162823" w:rsidRDefault="007C599B">
      <w:pPr>
        <w:pStyle w:val="CommentSubject"/>
        <w:numPr>
          <w:ilvl w:val="3"/>
          <w:numId w:val="28"/>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 xml:space="preserve">the Deregistration of a Supply Point or Services at a Supply Point shall be </w:t>
      </w:r>
      <w:r w:rsidRPr="00162823">
        <w:rPr>
          <w:rFonts w:ascii="Calibri" w:eastAsia="Calibri" w:hAnsi="Calibri"/>
          <w:b w:val="0"/>
          <w:bCs w:val="0"/>
          <w:sz w:val="22"/>
          <w:szCs w:val="22"/>
          <w:lang w:eastAsia="en-US"/>
        </w:rPr>
        <w:lastRenderedPageBreak/>
        <w:t>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w:t>
      </w:r>
      <w:proofErr w:type="gramStart"/>
      <w:r w:rsidRPr="00162823">
        <w:t>as a result of</w:t>
      </w:r>
      <w:proofErr w:type="gramEnd"/>
      <w:r w:rsidRPr="00162823">
        <w:t xml:space="preserve"> it no longer being permitted by its Licence to provide such services: </w:t>
      </w:r>
    </w:p>
    <w:p w14:paraId="11C27ABC" w14:textId="77777777" w:rsidR="00C77171" w:rsidRPr="00162823" w:rsidRDefault="00012D38">
      <w:pPr>
        <w:numPr>
          <w:ilvl w:val="0"/>
          <w:numId w:val="16"/>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roofErr w:type="gramStart"/>
      <w:r w:rsidRPr="00162823">
        <w:t>);</w:t>
      </w:r>
      <w:proofErr w:type="gramEnd"/>
    </w:p>
    <w:p w14:paraId="11C27ABD" w14:textId="77777777" w:rsidR="00C77171" w:rsidRPr="00162823" w:rsidRDefault="00012D38">
      <w:pPr>
        <w:numPr>
          <w:ilvl w:val="0"/>
          <w:numId w:val="16"/>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4CA83BFD" w:rsidR="00C77171" w:rsidRPr="00162823" w:rsidRDefault="00012D38">
      <w:pPr>
        <w:numPr>
          <w:ilvl w:val="0"/>
          <w:numId w:val="16"/>
        </w:numPr>
      </w:pPr>
      <w:r w:rsidRPr="00162823">
        <w:t xml:space="preserve">if there are less than six (6) </w:t>
      </w:r>
      <w:r w:rsidR="00F533AB">
        <w:t xml:space="preserve">Business Days </w:t>
      </w:r>
      <w:r w:rsidRPr="00162823">
        <w:t xml:space="preserve">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pPr>
        <w:numPr>
          <w:ilvl w:val="0"/>
          <w:numId w:val="16"/>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pPr>
        <w:numPr>
          <w:ilvl w:val="0"/>
          <w:numId w:val="16"/>
        </w:numPr>
      </w:pPr>
      <w:r w:rsidRPr="00162823">
        <w:lastRenderedPageBreak/>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w:t>
      </w:r>
      <w:proofErr w:type="gramStart"/>
      <w:r w:rsidRPr="00162823">
        <w:t>as a result of</w:t>
      </w:r>
      <w:proofErr w:type="gramEnd"/>
      <w:r w:rsidRPr="00162823">
        <w:t xml:space="preserve">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roofErr w:type="gramStart"/>
      <w:r w:rsidRPr="00162823">
        <w:t>);</w:t>
      </w:r>
      <w:proofErr w:type="gramEnd"/>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w:t>
      </w:r>
      <w:proofErr w:type="gramStart"/>
      <w:r w:rsidRPr="00162823">
        <w:t>5.7.4(ii);</w:t>
      </w:r>
      <w:proofErr w:type="gramEnd"/>
    </w:p>
    <w:p w14:paraId="11C27AC5" w14:textId="452F60F4" w:rsidR="00C77171" w:rsidRPr="00162823" w:rsidRDefault="00012D38">
      <w:pPr>
        <w:ind w:left="2160" w:hanging="450"/>
      </w:pPr>
      <w:r w:rsidRPr="00162823">
        <w:t>(iii)</w:t>
      </w:r>
      <w:r w:rsidRPr="00162823">
        <w:tab/>
        <w:t xml:space="preserve">if there are less than six (6) </w:t>
      </w:r>
      <w:r w:rsidR="00387957">
        <w:t xml:space="preserve">Business Days </w:t>
      </w:r>
      <w:r w:rsidRPr="00162823">
        <w:t xml:space="preserve">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w:t>
      </w:r>
      <w:r w:rsidRPr="00162823">
        <w:lastRenderedPageBreak/>
        <w:t>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w:t>
      </w:r>
      <w:proofErr w:type="gramStart"/>
      <w:r w:rsidR="00DA5026" w:rsidRPr="00162823">
        <w:t>September,</w:t>
      </w:r>
      <w:proofErr w:type="gramEnd"/>
      <w:r w:rsidR="00DA5026" w:rsidRPr="00162823">
        <w:t xml:space="preserve">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 xml:space="preserve">Trading Parties are responsible for carrying out and submitting Meter Reads under the Market Code in accordance with CSD 0202 (or otherwise as set out in any CSD) and in so doing each Trading Party </w:t>
      </w:r>
      <w:proofErr w:type="gramStart"/>
      <w:r w:rsidRPr="00162823">
        <w:t>shall:-</w:t>
      </w:r>
      <w:proofErr w:type="gramEnd"/>
    </w:p>
    <w:p w14:paraId="11C27ACD" w14:textId="77777777" w:rsidR="00C77171" w:rsidRPr="00162823" w:rsidRDefault="00012D38">
      <w:pPr>
        <w:pStyle w:val="Level4"/>
      </w:pPr>
      <w:r w:rsidRPr="00162823">
        <w:t xml:space="preserve">ensure it has all necessary consents required to enable it to obtain the Meter </w:t>
      </w:r>
      <w:proofErr w:type="gramStart"/>
      <w:r w:rsidRPr="00162823">
        <w:t>Read;</w:t>
      </w:r>
      <w:proofErr w:type="gramEnd"/>
    </w:p>
    <w:p w14:paraId="11C27ACE" w14:textId="77777777" w:rsidR="00C77171" w:rsidRPr="00162823" w:rsidRDefault="00012D38">
      <w:pPr>
        <w:pStyle w:val="Level4"/>
      </w:pPr>
      <w:r w:rsidRPr="00162823">
        <w:t xml:space="preserve">take all reasonable steps to ensure that meters are not interfered or tampered </w:t>
      </w:r>
      <w:proofErr w:type="gramStart"/>
      <w:r w:rsidRPr="00162823">
        <w:t>with;</w:t>
      </w:r>
      <w:proofErr w:type="gramEnd"/>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w:t>
      </w:r>
      <w:proofErr w:type="gramStart"/>
      <w:r w:rsidRPr="00162823">
        <w:t>fashion;</w:t>
      </w:r>
      <w:proofErr w:type="gramEnd"/>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proofErr w:type="gramStart"/>
      <w:r w:rsidRPr="00162823">
        <w:rPr>
          <w:b/>
          <w:bCs/>
        </w:rPr>
        <w:t>5.9.1A</w:t>
      </w:r>
      <w:r w:rsidR="00C831F7" w:rsidRPr="00162823">
        <w:rPr>
          <w:b/>
          <w:bCs/>
        </w:rPr>
        <w:t xml:space="preserve">  </w:t>
      </w:r>
      <w:r w:rsidRPr="00162823">
        <w:rPr>
          <w:b/>
          <w:bCs/>
        </w:rPr>
        <w:t>Means</w:t>
      </w:r>
      <w:proofErr w:type="gramEnd"/>
      <w:r w:rsidRPr="00162823">
        <w:rPr>
          <w:b/>
          <w:bCs/>
        </w:rPr>
        <w:t xml:space="preserve">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w:t>
      </w:r>
      <w:proofErr w:type="gramStart"/>
      <w:r w:rsidRPr="00162823">
        <w:t xml:space="preserve">Section </w:t>
      </w:r>
      <w:r w:rsidR="00C831F7" w:rsidRPr="00162823">
        <w:t xml:space="preserve"> </w:t>
      </w:r>
      <w:r w:rsidRPr="00162823">
        <w:t>5.9.5</w:t>
      </w:r>
      <w:proofErr w:type="gramEnd"/>
      <w:r w:rsidRPr="00162823">
        <w:t xml:space="preserve">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w:t>
      </w:r>
      <w:r w:rsidRPr="00162823">
        <w:lastRenderedPageBreak/>
        <w:t>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proofErr w:type="gramStart"/>
      <w:r w:rsidRPr="00162823">
        <w:rPr>
          <w:b/>
          <w:bCs/>
        </w:rPr>
        <w:t>5.9.1B</w:t>
      </w:r>
      <w:r w:rsidR="00C831F7" w:rsidRPr="00162823">
        <w:rPr>
          <w:b/>
          <w:bCs/>
        </w:rPr>
        <w:t xml:space="preserve">  </w:t>
      </w:r>
      <w:r w:rsidRPr="00162823">
        <w:rPr>
          <w:b/>
          <w:bCs/>
        </w:rPr>
        <w:t>Timing</w:t>
      </w:r>
      <w:proofErr w:type="gramEnd"/>
      <w:r w:rsidRPr="00162823">
        <w:rPr>
          <w:b/>
          <w:bCs/>
        </w:rPr>
        <w:t xml:space="preserve"> of physical reading meter reading</w:t>
      </w:r>
    </w:p>
    <w:p w14:paraId="21902027" w14:textId="2DA31D7E" w:rsidR="004F40C6" w:rsidRPr="002A2354" w:rsidRDefault="002122BB" w:rsidP="00A270B3">
      <w:pPr>
        <w:ind w:left="1440"/>
      </w:pPr>
      <w:r w:rsidRPr="00162823">
        <w:t>Licensed Providers shall ensure that a physical reading of the register of the Scottish Water asset meter takes place a minimum of once during the period from the date of last physical reading to</w:t>
      </w:r>
      <w:r w:rsidR="005604C2">
        <w:t xml:space="preserve"> </w:t>
      </w:r>
      <w:r w:rsidRPr="00C11F85">
        <w:rPr>
          <w:rFonts w:cs="Arial"/>
        </w:rPr>
        <w:t>the second anniversary of that date</w:t>
      </w:r>
      <w:r w:rsidR="001D1843">
        <w:rPr>
          <w:rFonts w:cs="Arial"/>
        </w:rPr>
        <w:t>.</w:t>
      </w:r>
      <w:r w:rsidRPr="00C11F85">
        <w:t xml:space="preserve">   </w:t>
      </w: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lastRenderedPageBreak/>
        <w:t>Regular Cyclic Reads</w:t>
      </w:r>
    </w:p>
    <w:p w14:paraId="6139E30A" w14:textId="7428D79A"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2D4BD26" w:rsidR="005A6D05" w:rsidRPr="00162823" w:rsidRDefault="005A6D05" w:rsidP="0078651C">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lastRenderedPageBreak/>
        <w:t xml:space="preserve">Where, </w:t>
      </w:r>
      <w:proofErr w:type="gramStart"/>
      <w:r w:rsidRPr="00162823">
        <w:t>on the basis of</w:t>
      </w:r>
      <w:proofErr w:type="gramEnd"/>
      <w:r w:rsidRPr="00162823">
        <w:t xml:space="preserve">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w:t>
      </w:r>
      <w:proofErr w:type="gramStart"/>
      <w:r w:rsidRPr="00162823">
        <w:t>out:-</w:t>
      </w:r>
      <w:proofErr w:type="gramEnd"/>
    </w:p>
    <w:p w14:paraId="11C27AED" w14:textId="77777777" w:rsidR="00C77171" w:rsidRPr="00162823" w:rsidRDefault="006C29DE">
      <w:pPr>
        <w:pStyle w:val="Level4"/>
      </w:pPr>
      <w:r w:rsidRPr="00162823">
        <w:t xml:space="preserve">registration </w:t>
      </w:r>
      <w:r w:rsidR="00012D38" w:rsidRPr="00162823">
        <w:t xml:space="preserve">and content </w:t>
      </w:r>
      <w:proofErr w:type="gramStart"/>
      <w:r w:rsidR="00012D38" w:rsidRPr="00162823">
        <w:t>validation;</w:t>
      </w:r>
      <w:proofErr w:type="gramEnd"/>
    </w:p>
    <w:p w14:paraId="11C27AEE" w14:textId="77777777" w:rsidR="006C29DE" w:rsidRPr="00162823" w:rsidRDefault="00012D38">
      <w:pPr>
        <w:pStyle w:val="Level4"/>
      </w:pPr>
      <w:r w:rsidRPr="00162823">
        <w:t xml:space="preserve">duplicate data </w:t>
      </w:r>
      <w:proofErr w:type="gramStart"/>
      <w:r w:rsidRPr="00162823">
        <w:t>checking;</w:t>
      </w:r>
      <w:proofErr w:type="gramEnd"/>
      <w:r w:rsidRPr="00162823">
        <w:t xml:space="preserve">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C60D4B" w:rsidRDefault="00012D38" w:rsidP="00C60D4B">
      <w:pPr>
        <w:ind w:left="720"/>
        <w:jc w:val="left"/>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C60D4B">
      <w:pPr>
        <w:ind w:left="720"/>
        <w:jc w:val="left"/>
      </w:pPr>
      <w:r w:rsidRPr="00162823">
        <w:lastRenderedPageBreak/>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w:t>
      </w:r>
      <w:proofErr w:type="gramStart"/>
      <w:r w:rsidRPr="00162823">
        <w:t>a number of</w:t>
      </w:r>
      <w:proofErr w:type="gramEnd"/>
      <w:r w:rsidRPr="00162823">
        <w:t xml:space="preserve"> owners and/or tenants or other occupiers, the following rules shall apply in determining the number of Supply Points for that Eligible </w:t>
      </w:r>
      <w:proofErr w:type="gramStart"/>
      <w:r w:rsidRPr="00162823">
        <w:t>Premises:-</w:t>
      </w:r>
      <w:proofErr w:type="gramEnd"/>
    </w:p>
    <w:p w14:paraId="11C27B02" w14:textId="77777777" w:rsidR="00C77171" w:rsidRPr="00162823" w:rsidRDefault="00012D38">
      <w:pPr>
        <w:pStyle w:val="Level3"/>
        <w:rPr>
          <w:rFonts w:cs="Arial"/>
        </w:rPr>
      </w:pPr>
      <w:r w:rsidRPr="00162823">
        <w:t xml:space="preserve">where the supply of Services to any Eligible Premises </w:t>
      </w:r>
      <w:proofErr w:type="gramStart"/>
      <w:r w:rsidRPr="00162823">
        <w:t>as a whole is</w:t>
      </w:r>
      <w:proofErr w:type="gramEnd"/>
      <w:r w:rsidRPr="00162823">
        <w:t xml:space="preserve"> Metered and there is a </w:t>
      </w:r>
      <w:r w:rsidR="008537FB" w:rsidRPr="00162823">
        <w:t xml:space="preserve">Live </w:t>
      </w:r>
      <w:r w:rsidRPr="00162823">
        <w:t xml:space="preserve">Rateable Value for one (1) or more Units within that Eligible Premises, the Eligible Premises will be regarded as having the following Supply </w:t>
      </w:r>
      <w:proofErr w:type="gramStart"/>
      <w:r w:rsidRPr="00162823">
        <w:t>Points:-</w:t>
      </w:r>
      <w:proofErr w:type="gramEnd"/>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 xml:space="preserve">Rateable Value receiving Surface Water Drainage </w:t>
      </w:r>
      <w:proofErr w:type="gramStart"/>
      <w:r w:rsidRPr="00162823">
        <w:t>Services;</w:t>
      </w:r>
      <w:proofErr w:type="gramEnd"/>
    </w:p>
    <w:p w14:paraId="11C27B06" w14:textId="77777777" w:rsidR="00C77171" w:rsidRPr="00162823" w:rsidRDefault="00012D38">
      <w:pPr>
        <w:pStyle w:val="Level3"/>
        <w:rPr>
          <w:rFonts w:cs="Arial"/>
        </w:rPr>
      </w:pPr>
      <w:r w:rsidRPr="00162823">
        <w:t xml:space="preserve">where the supply of Services to any Eligible Premises </w:t>
      </w:r>
      <w:proofErr w:type="gramStart"/>
      <w:r w:rsidRPr="00162823">
        <w:t>as a whole is</w:t>
      </w:r>
      <w:proofErr w:type="gramEnd"/>
      <w:r w:rsidRPr="00162823">
        <w:t xml:space="preserve"> Metered and none of the Units within that Eligible Premises has a separate </w:t>
      </w:r>
      <w:r w:rsidR="008537FB" w:rsidRPr="00162823">
        <w:t xml:space="preserve">Live </w:t>
      </w:r>
      <w:r w:rsidRPr="00162823">
        <w:t xml:space="preserve">Rateable Value, the Eligible Premises will be regarded as having the following Supply </w:t>
      </w:r>
      <w:proofErr w:type="gramStart"/>
      <w:r w:rsidRPr="00162823">
        <w:t>Points:-</w:t>
      </w:r>
      <w:proofErr w:type="gramEnd"/>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t>
      </w:r>
      <w:proofErr w:type="gramStart"/>
      <w:r w:rsidRPr="00162823">
        <w:t>whole;</w:t>
      </w:r>
      <w:proofErr w:type="gramEnd"/>
      <w:r w:rsidRPr="00162823">
        <w:t xml:space="preserve"> </w:t>
      </w:r>
    </w:p>
    <w:p w14:paraId="11C27B09" w14:textId="77777777" w:rsidR="00C77171" w:rsidRPr="00162823" w:rsidRDefault="00012D38">
      <w:pPr>
        <w:pStyle w:val="Level3"/>
        <w:rPr>
          <w:rFonts w:cs="Arial"/>
        </w:rPr>
      </w:pPr>
      <w:r w:rsidRPr="00162823">
        <w:lastRenderedPageBreak/>
        <w:t xml:space="preserve">where the supply of Services to any Eligible Premises </w:t>
      </w:r>
      <w:proofErr w:type="gramStart"/>
      <w:r w:rsidRPr="00162823">
        <w:t>as a whole is</w:t>
      </w:r>
      <w:proofErr w:type="gramEnd"/>
      <w:r w:rsidRPr="00162823">
        <w:t xml:space="preserve"> Unmeasurable or Measurable and there is a </w:t>
      </w:r>
      <w:r w:rsidR="008537FB" w:rsidRPr="00162823">
        <w:t xml:space="preserve">Live </w:t>
      </w:r>
      <w:r w:rsidRPr="00162823">
        <w:t xml:space="preserve">Rateable Value for one or more Units within that Eligible Premises, the Eligible Premises will be regarded as having the following Supply </w:t>
      </w:r>
      <w:proofErr w:type="gramStart"/>
      <w:r w:rsidRPr="00162823">
        <w:t>Points:-</w:t>
      </w:r>
      <w:proofErr w:type="gramEnd"/>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w:t>
      </w:r>
      <w:proofErr w:type="gramStart"/>
      <w:r w:rsidRPr="00162823">
        <w:t>as a whole is</w:t>
      </w:r>
      <w:proofErr w:type="gramEnd"/>
      <w:r w:rsidRPr="00162823">
        <w:t xml:space="preserve"> Unmeasurable or Measurable and none of the Units within that Eligible Premises has a separate </w:t>
      </w:r>
      <w:r w:rsidR="008537FB" w:rsidRPr="00162823">
        <w:t xml:space="preserve">Live </w:t>
      </w:r>
      <w:r w:rsidRPr="00162823">
        <w:t xml:space="preserve">Rateable Value, the Eligible Premises will be regarded as having the following Supply </w:t>
      </w:r>
      <w:proofErr w:type="gramStart"/>
      <w:r w:rsidRPr="00162823">
        <w:t>Points:-</w:t>
      </w:r>
      <w:proofErr w:type="gramEnd"/>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w:t>
      </w:r>
      <w:r w:rsidR="00B93DB0" w:rsidRPr="00162823">
        <w:lastRenderedPageBreak/>
        <w:t xml:space="preserve">SPID.  No Water Services are supplied by Scottish Water at the Pseudo Water Services </w:t>
      </w:r>
      <w:proofErr w:type="gramStart"/>
      <w:r w:rsidR="00B93DB0" w:rsidRPr="00162823">
        <w:t>SPID,</w:t>
      </w:r>
      <w:proofErr w:type="gramEnd"/>
      <w:r w:rsidR="00B93DB0" w:rsidRPr="00162823">
        <w:t xml:space="preserve">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proofErr w:type="gramStart"/>
      <w:r w:rsidRPr="00162823">
        <w:t xml:space="preserve">5.16.5  </w:t>
      </w:r>
      <w:r w:rsidR="003B3DED" w:rsidRPr="00162823">
        <w:tab/>
      </w:r>
      <w:proofErr w:type="gramEnd"/>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1" w14:textId="1811C9FB" w:rsidR="00191B9B" w:rsidRPr="00162823" w:rsidRDefault="00191B9B" w:rsidP="00A270B3">
      <w:pPr>
        <w:ind w:left="709"/>
        <w:jc w:val="left"/>
      </w:pPr>
      <w:r w:rsidRPr="00162823">
        <w:lastRenderedPageBreak/>
        <w:t>Notwithstanding the treatment of the Market Dataset as Confidential Information, the CMA may issue the Market Dataset or any subset of the Market Dataset to any other party with the express prior direction of the Commission</w:t>
      </w:r>
      <w:r w:rsidR="00F70E5C" w:rsidRPr="00162823">
        <w:br/>
      </w: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A270B3" w:rsidRDefault="00191B9B" w:rsidP="00191B9B">
      <w:pPr>
        <w:keepNext/>
        <w:spacing w:line="240" w:lineRule="auto"/>
        <w:ind w:left="720"/>
        <w:jc w:val="left"/>
      </w:pPr>
      <w:r w:rsidRPr="00A270B3">
        <w:t xml:space="preserve">The Scottish Landlord Portal </w:t>
      </w:r>
      <w:proofErr w:type="gramStart"/>
      <w:r w:rsidRPr="00A270B3">
        <w:t>shall:-</w:t>
      </w:r>
      <w:proofErr w:type="gramEnd"/>
    </w:p>
    <w:p w14:paraId="11C27B24" w14:textId="77777777" w:rsidR="00191B9B" w:rsidRPr="00A270B3" w:rsidRDefault="00191B9B" w:rsidP="00191B9B">
      <w:pPr>
        <w:keepNext/>
        <w:spacing w:line="240" w:lineRule="auto"/>
        <w:ind w:left="720"/>
        <w:jc w:val="left"/>
      </w:pPr>
    </w:p>
    <w:p w14:paraId="11C27B25"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Enable Landlords to provide updates to data pertaining to their premises, including its occupancy and vacancy status and to identify updates to that data for Licensed Providers; and</w:t>
      </w:r>
    </w:p>
    <w:p w14:paraId="11C27B26"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4E463C6D" w:rsidR="00EC3BA9" w:rsidRPr="005D2F82" w:rsidRDefault="00EC3BA9" w:rsidP="005D2F82">
      <w:pPr>
        <w:pStyle w:val="ListParagraph"/>
        <w:numPr>
          <w:ilvl w:val="0"/>
          <w:numId w:val="37"/>
        </w:numPr>
      </w:pPr>
      <w:r w:rsidRPr="005D2F82">
        <w:t xml:space="preserve">will not </w:t>
      </w:r>
      <w:proofErr w:type="gramStart"/>
      <w:r w:rsidRPr="005D2F82">
        <w:t>be considered to be</w:t>
      </w:r>
      <w:proofErr w:type="gramEnd"/>
      <w:r w:rsidRPr="005D2F82">
        <w:t xml:space="preserve"> contestable and </w:t>
      </w:r>
    </w:p>
    <w:p w14:paraId="11C27B2A" w14:textId="4CD98541" w:rsidR="00EC3BA9" w:rsidRPr="005D2F82" w:rsidRDefault="00EC3BA9" w:rsidP="005D2F82">
      <w:pPr>
        <w:pStyle w:val="ListParagraph"/>
        <w:numPr>
          <w:ilvl w:val="0"/>
          <w:numId w:val="37"/>
        </w:numPr>
      </w:pPr>
      <w:r w:rsidRPr="005D2F82">
        <w:t xml:space="preserve">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4E6DE7">
      <w:pPr>
        <w:ind w:left="709"/>
        <w:rPr>
          <w:rFonts w:eastAsia="Calibri"/>
        </w:rPr>
      </w:pPr>
      <w:r w:rsidRPr="00162823">
        <w:rPr>
          <w:rFonts w:eastAsia="Calibri"/>
        </w:rPr>
        <w:t xml:space="preserve">Once the Temporary Transfer Arrangements for any Vacant Premises are to cease the following provisions shall </w:t>
      </w:r>
      <w:proofErr w:type="gramStart"/>
      <w:r w:rsidRPr="00162823">
        <w:rPr>
          <w:rFonts w:eastAsia="Calibri"/>
        </w:rPr>
        <w:t>apply;</w:t>
      </w:r>
      <w:proofErr w:type="gramEnd"/>
    </w:p>
    <w:p w14:paraId="11C27B30" w14:textId="77777777" w:rsidR="00EC3BA9" w:rsidRPr="00BB19AE" w:rsidRDefault="00EC3BA9" w:rsidP="00BB19AE">
      <w:pPr>
        <w:pStyle w:val="ListParagraph"/>
        <w:numPr>
          <w:ilvl w:val="0"/>
          <w:numId w:val="39"/>
        </w:numPr>
        <w:spacing w:line="435" w:lineRule="exact"/>
        <w:ind w:left="1434" w:hanging="357"/>
        <w:rPr>
          <w:rFonts w:ascii="Arial" w:hAnsi="Arial" w:cs="Arial"/>
          <w:sz w:val="20"/>
          <w:szCs w:val="20"/>
        </w:rPr>
      </w:pPr>
      <w:r w:rsidRPr="00BB19AE">
        <w:rPr>
          <w:rFonts w:ascii="Arial" w:eastAsia="Times New Roman" w:hAnsi="Arial"/>
          <w:sz w:val="20"/>
          <w:szCs w:val="20"/>
          <w:lang w:val="en-GB"/>
        </w:rPr>
        <w:lastRenderedPageBreak/>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BB19AE">
        <w:rPr>
          <w:rFonts w:ascii="Arial" w:hAnsi="Arial" w:cs="Arial"/>
          <w:sz w:val="20"/>
          <w:szCs w:val="20"/>
        </w:rPr>
        <w:br/>
      </w:r>
    </w:p>
    <w:p w14:paraId="11C27B31" w14:textId="77777777" w:rsidR="00EC3BA9" w:rsidRPr="00F43A5B" w:rsidRDefault="00EC3BA9" w:rsidP="00BB19AE">
      <w:pPr>
        <w:pStyle w:val="ListParagraph"/>
        <w:numPr>
          <w:ilvl w:val="0"/>
          <w:numId w:val="39"/>
        </w:numPr>
        <w:spacing w:line="435" w:lineRule="exact"/>
        <w:ind w:left="1434" w:hanging="357"/>
      </w:pPr>
      <w:bookmarkStart w:id="926" w:name="_DV_C136"/>
      <w:r w:rsidRPr="00BB19AE">
        <w:rPr>
          <w:rFonts w:ascii="Arial" w:eastAsia="Times New Roman" w:hAnsi="Arial"/>
          <w:sz w:val="20"/>
          <w:szCs w:val="20"/>
          <w:lang w:val="en-GB"/>
        </w:rPr>
        <w:t xml:space="preserve">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w:t>
      </w:r>
      <w:proofErr w:type="gramStart"/>
      <w:r w:rsidRPr="00BB19AE">
        <w:rPr>
          <w:rFonts w:ascii="Arial" w:eastAsia="Times New Roman" w:hAnsi="Arial"/>
          <w:sz w:val="20"/>
          <w:szCs w:val="20"/>
          <w:lang w:val="en-GB"/>
        </w:rPr>
        <w:t>in order to</w:t>
      </w:r>
      <w:proofErr w:type="gramEnd"/>
      <w:r w:rsidRPr="00BB19AE">
        <w:rPr>
          <w:rFonts w:ascii="Arial" w:eastAsia="Times New Roman" w:hAnsi="Arial"/>
          <w:sz w:val="20"/>
          <w:szCs w:val="20"/>
          <w:lang w:val="en-GB"/>
        </w:rPr>
        <w:t xml:space="preserve">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F43A5B">
        <w:br/>
      </w:r>
    </w:p>
    <w:bookmarkEnd w:id="927"/>
    <w:p w14:paraId="11C27B32" w14:textId="77777777" w:rsidR="00EC3BA9" w:rsidRPr="00BB19AE" w:rsidRDefault="00EC3BA9" w:rsidP="00BB19AE">
      <w:pPr>
        <w:pStyle w:val="ListParagraph"/>
        <w:numPr>
          <w:ilvl w:val="0"/>
          <w:numId w:val="39"/>
        </w:numPr>
        <w:spacing w:line="435" w:lineRule="exact"/>
        <w:ind w:left="1434" w:hanging="357"/>
        <w:rPr>
          <w:rFonts w:ascii="Arial" w:eastAsia="Times New Roman" w:hAnsi="Arial"/>
          <w:sz w:val="20"/>
          <w:szCs w:val="20"/>
          <w:lang w:val="en-GB"/>
        </w:rPr>
      </w:pPr>
      <w:r w:rsidRPr="00BB19AE">
        <w:rPr>
          <w:rFonts w:ascii="Arial" w:eastAsia="Times New Roman" w:hAnsi="Arial"/>
          <w:sz w:val="20"/>
          <w:szCs w:val="20"/>
          <w:lang w:val="en-GB"/>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357D83CA" w:rsidR="00C77171" w:rsidRPr="00162823" w:rsidRDefault="00AC3722" w:rsidP="0089701D">
      <w:pPr>
        <w:pStyle w:val="Heading1"/>
        <w:ind w:left="720"/>
      </w:pPr>
      <w:r w:rsidRPr="00162823">
        <w:rPr>
          <w:rFonts w:cs="Arial"/>
          <w:sz w:val="20"/>
        </w:rPr>
        <w:br w:type="page"/>
      </w:r>
      <w:bookmarkStart w:id="928" w:name="_Toc47449062"/>
      <w:r w:rsidR="00012D38" w:rsidRPr="00162823">
        <w:lastRenderedPageBreak/>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 xml:space="preserve">This Part 6 sets out or refers </w:t>
      </w:r>
      <w:proofErr w:type="gramStart"/>
      <w:r w:rsidRPr="00162823">
        <w:t>to:-</w:t>
      </w:r>
      <w:proofErr w:type="gramEnd"/>
    </w:p>
    <w:p w14:paraId="11C27B38" w14:textId="77777777" w:rsidR="00C77171" w:rsidRPr="00162823" w:rsidRDefault="00012D38">
      <w:pPr>
        <w:pStyle w:val="Level3"/>
      </w:pPr>
      <w:r w:rsidRPr="00162823">
        <w:t xml:space="preserve">the Performance Standards relevant to each Trading </w:t>
      </w:r>
      <w:proofErr w:type="gramStart"/>
      <w:r w:rsidRPr="00162823">
        <w:t>Party;</w:t>
      </w:r>
      <w:proofErr w:type="gramEnd"/>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w:t>
      </w:r>
      <w:proofErr w:type="gramStart"/>
      <w:r w:rsidRPr="00162823">
        <w:t>Code;</w:t>
      </w:r>
      <w:proofErr w:type="gramEnd"/>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 xml:space="preserve">Each Trading Party shall carry out its duties under the Market Code </w:t>
      </w:r>
      <w:proofErr w:type="gramStart"/>
      <w:r w:rsidRPr="00162823">
        <w:t>in order to</w:t>
      </w:r>
      <w:proofErr w:type="gramEnd"/>
      <w:r w:rsidRPr="00162823">
        <w:t xml:space="preserve">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w:t>
      </w:r>
      <w:proofErr w:type="gramStart"/>
      <w:r w:rsidRPr="00162823">
        <w:t>on a monthly basis</w:t>
      </w:r>
      <w:proofErr w:type="gramEnd"/>
      <w:r w:rsidRPr="00162823">
        <w:t>.</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t>
      </w:r>
      <w:proofErr w:type="gramStart"/>
      <w:r w:rsidRPr="00162823">
        <w:t>whether or not</w:t>
      </w:r>
      <w:proofErr w:type="gramEnd"/>
      <w:r w:rsidRPr="00162823">
        <w:t xml:space="preserve">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06D5173F"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w:t>
      </w:r>
      <w:r w:rsidR="00D60F06" w:rsidRPr="00D60F06">
        <w:t xml:space="preserve">the Performance Cap Percentage </w:t>
      </w:r>
      <w:r w:rsidRPr="00F0335C">
        <w:t>of the Wholesale Charges payable to it over the full financial year based upon the R1 Settlement Runs as published at the date of the invoice for each quarter</w:t>
      </w:r>
      <w:r w:rsidR="00CA039B">
        <w:t>’</w:t>
      </w:r>
      <w:r w:rsidRPr="00F0335C">
        <w:t xml:space="preserve">s Performance Standard Charges.  </w:t>
      </w:r>
      <w:r w:rsidR="00B43FB2" w:rsidRPr="00B43FB2">
        <w:t xml:space="preserve">Up to 31 March 2025, the Performance Cap Percentage shall be 0.15%; from 1 April 2025 it </w:t>
      </w:r>
      <w:r w:rsidR="00B43FB2" w:rsidRPr="00B43FB2">
        <w:lastRenderedPageBreak/>
        <w:t>shall be 0.3%; from 1 April 2026 it be 0.45%; and from 1 April 2027 it shall be 0.6%. This limit on the liability of Scottish Water for CMA Performance Standards shall not apply from 1 April 2028.</w:t>
      </w:r>
      <w:r w:rsidR="00CA039B">
        <w:t xml:space="preserve"> </w:t>
      </w:r>
      <w:r w:rsidRPr="00F0335C">
        <w:t>For the avoidance of doubt, there is no cap on the aggregate liability of Scottish Water in respect of SWLP Performance Standard Charges.</w:t>
      </w:r>
    </w:p>
    <w:p w14:paraId="464AA3D9" w14:textId="63AEF1BF" w:rsidR="00706789" w:rsidRDefault="00706789">
      <w:pPr>
        <w:pStyle w:val="Level3"/>
        <w:numPr>
          <w:ilvl w:val="2"/>
          <w:numId w:val="32"/>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w:t>
      </w:r>
      <w:r w:rsidR="0005052E" w:rsidRPr="0005052E">
        <w:t xml:space="preserve">the Performance Cap Percentage </w:t>
      </w:r>
      <w:r w:rsidRPr="00F0335C">
        <w:t>of the Wholesale Charges payable by it over the full financial year based upon the R1 Settlement Runs as published at the date of the invoice for each quarter’s Performan</w:t>
      </w:r>
      <w:r w:rsidRPr="002C5C9B">
        <w:t xml:space="preserve">ce Standard Charges. </w:t>
      </w:r>
      <w:r w:rsidR="003D03ED" w:rsidRPr="003D03ED">
        <w:t>Up to 31 March 2025, the Performance Cap Percentage shall be 0.15%; from 1 April 2025 it shall be 0.3%; from 1 April 2026 it shall be 0.45</w:t>
      </w:r>
      <w:proofErr w:type="gramStart"/>
      <w:r w:rsidR="003D03ED" w:rsidRPr="003D03ED">
        <w:t>%;  and</w:t>
      </w:r>
      <w:proofErr w:type="gramEnd"/>
      <w:r w:rsidR="003D03ED" w:rsidRPr="003D03ED">
        <w:t xml:space="preserve"> from 1 April 2027 it shall be 0.6%. This limit on the liability of each Licensed Provider for CMA Performance Standards shall not apply from 1 April 2028. </w:t>
      </w:r>
      <w:r w:rsidRPr="002C5C9B">
        <w:t xml:space="preserve">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w:t>
      </w:r>
      <w:proofErr w:type="gramStart"/>
      <w:r w:rsidRPr="002C5C9B">
        <w:t>In the event that</w:t>
      </w:r>
      <w:proofErr w:type="gramEnd"/>
      <w:r w:rsidRPr="002C5C9B">
        <w:t xml:space="preserve">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w:t>
      </w:r>
      <w:proofErr w:type="gramStart"/>
      <w:r w:rsidR="00012D38" w:rsidRPr="002C5C9B">
        <w:t>all of</w:t>
      </w:r>
      <w:proofErr w:type="gramEnd"/>
      <w:r w:rsidR="00012D38" w:rsidRPr="002C5C9B">
        <w:t xml:space="preserve">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lastRenderedPageBreak/>
        <w:t>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w:t>
      </w:r>
      <w:proofErr w:type="gramStart"/>
      <w:r w:rsidRPr="002C5C9B">
        <w:t>proceedings, and</w:t>
      </w:r>
      <w:proofErr w:type="gramEnd"/>
      <w:r w:rsidRPr="002C5C9B">
        <w:t xml:space="preserve">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w:t>
      </w:r>
      <w:proofErr w:type="gramStart"/>
      <w:r w:rsidRPr="002C5C9B">
        <w:t>taken into account</w:t>
      </w:r>
      <w:proofErr w:type="gramEnd"/>
      <w:r w:rsidRPr="002C5C9B">
        <w:t xml:space="preserve">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lastRenderedPageBreak/>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log all permitted enquiries raised by Trading Parties and shall </w:t>
      </w:r>
      <w:proofErr w:type="gramStart"/>
      <w:r w:rsidRPr="00162823">
        <w:t>provide assistance to</w:t>
      </w:r>
      <w:proofErr w:type="gramEnd"/>
      <w:r w:rsidRPr="00162823">
        <w:t xml:space="preserve">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w:t>
      </w:r>
      <w:proofErr w:type="gramStart"/>
      <w:r w:rsidRPr="00162823">
        <w:t>of</w:t>
      </w:r>
      <w:proofErr w:type="gramEnd"/>
      <w:r w:rsidRPr="00162823">
        <w:t xml:space="preserve">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w:t>
      </w:r>
      <w:proofErr w:type="gramStart"/>
      <w:r w:rsidRPr="00162823">
        <w:t>of</w:t>
      </w:r>
      <w:proofErr w:type="gramEnd"/>
      <w:r w:rsidRPr="00162823">
        <w:t xml:space="preserve">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 xml:space="preserve">this Market Code specifies that such data or reports may be so </w:t>
      </w:r>
      <w:proofErr w:type="gramStart"/>
      <w:r w:rsidRPr="00162823">
        <w:t>released;</w:t>
      </w:r>
      <w:proofErr w:type="gramEnd"/>
    </w:p>
    <w:p w14:paraId="11C27B5E" w14:textId="77777777" w:rsidR="00C77171" w:rsidRPr="00162823" w:rsidRDefault="00012D38">
      <w:pPr>
        <w:pStyle w:val="Level4"/>
      </w:pPr>
      <w:r w:rsidRPr="00162823">
        <w:t>any Trading Party(</w:t>
      </w:r>
      <w:proofErr w:type="spellStart"/>
      <w:r w:rsidRPr="00162823">
        <w:t>ies</w:t>
      </w:r>
      <w:proofErr w:type="spellEnd"/>
      <w:r w:rsidRPr="00162823">
        <w:t xml:space="preserve">) (or the relevant Customer(s)) which is the subject of the data or report has consented to the release in </w:t>
      </w:r>
      <w:proofErr w:type="gramStart"/>
      <w:r w:rsidRPr="00162823">
        <w:t>writing;</w:t>
      </w:r>
      <w:proofErr w:type="gramEnd"/>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proofErr w:type="gramStart"/>
      <w:r w:rsidRPr="00162823">
        <w:t>in order to</w:t>
      </w:r>
      <w:proofErr w:type="gramEnd"/>
      <w:r w:rsidRPr="00162823">
        <w:t xml:space="preserve">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w:t>
      </w:r>
      <w:proofErr w:type="gramStart"/>
      <w:r w:rsidRPr="00162823">
        <w:t>shall:-</w:t>
      </w:r>
      <w:proofErr w:type="gramEnd"/>
    </w:p>
    <w:p w14:paraId="11C27B65" w14:textId="77777777" w:rsidR="00C77171" w:rsidRPr="00162823" w:rsidRDefault="00012D38">
      <w:pPr>
        <w:pStyle w:val="Level4"/>
      </w:pPr>
      <w:r w:rsidRPr="00162823">
        <w:lastRenderedPageBreak/>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 xml:space="preserve">Each Participant shall grant the Market Auditor all reasonable access to premises, appropriate personnel, systems and records that may be required </w:t>
      </w:r>
      <w:proofErr w:type="gramStart"/>
      <w:r w:rsidRPr="00162823">
        <w:rPr>
          <w:rFonts w:eastAsia="Times New Roman" w:cs="Times New Roman"/>
          <w:color w:val="auto"/>
          <w:sz w:val="20"/>
          <w:szCs w:val="20"/>
          <w:lang w:eastAsia="en-US"/>
        </w:rPr>
        <w:t>in order to</w:t>
      </w:r>
      <w:proofErr w:type="gramEnd"/>
      <w:r w:rsidRPr="00162823">
        <w:rPr>
          <w:rFonts w:eastAsia="Times New Roman" w:cs="Times New Roman"/>
          <w:color w:val="auto"/>
          <w:sz w:val="20"/>
          <w:szCs w:val="20"/>
          <w:lang w:eastAsia="en-US"/>
        </w:rPr>
        <w:t xml:space="preserve">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 xml:space="preserve">Each Participant shall provide evidence of, and demonstrate if requested, any business process which is carried out </w:t>
      </w:r>
      <w:proofErr w:type="gramStart"/>
      <w:r w:rsidRPr="00162823">
        <w:rPr>
          <w:rFonts w:eastAsia="Times New Roman" w:cs="Times New Roman"/>
          <w:color w:val="auto"/>
          <w:sz w:val="20"/>
          <w:szCs w:val="20"/>
          <w:lang w:eastAsia="en-US"/>
        </w:rPr>
        <w:t>in order to</w:t>
      </w:r>
      <w:proofErr w:type="gramEnd"/>
      <w:r w:rsidRPr="00162823">
        <w:rPr>
          <w:rFonts w:eastAsia="Times New Roman" w:cs="Times New Roman"/>
          <w:color w:val="auto"/>
          <w:sz w:val="20"/>
          <w:szCs w:val="20"/>
          <w:lang w:eastAsia="en-US"/>
        </w:rPr>
        <w:t xml:space="preserve">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 xml:space="preserve">Subject to the prior approval of the Board, Market Tests may also be invoked by the Market Auditor to provide continued assurance of the correct operation of the Market Code in response to </w:t>
      </w:r>
      <w:proofErr w:type="gramStart"/>
      <w:r w:rsidRPr="00162823">
        <w:t>either:-</w:t>
      </w:r>
      <w:proofErr w:type="gramEnd"/>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403B4691"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lastRenderedPageBreak/>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rsidP="007F6B2E">
      <w:pPr>
        <w:ind w:left="720"/>
      </w:pPr>
      <w:r w:rsidRPr="00162823">
        <w:t xml:space="preserve">This Part 7 sets out the requirements in relation to each of the </w:t>
      </w:r>
      <w:proofErr w:type="gramStart"/>
      <w:r w:rsidRPr="00162823">
        <w:t>following:-</w:t>
      </w:r>
      <w:proofErr w:type="gramEnd"/>
    </w:p>
    <w:p w14:paraId="11C27B75" w14:textId="77777777" w:rsidR="00C77171" w:rsidRPr="00162823" w:rsidRDefault="00012D38">
      <w:pPr>
        <w:pStyle w:val="Level3"/>
      </w:pPr>
      <w:r w:rsidRPr="00162823">
        <w:t xml:space="preserve">the annual budgetary process for the </w:t>
      </w:r>
      <w:proofErr w:type="gramStart"/>
      <w:smartTag w:uri="urn:schemas-microsoft-com:office:smarttags" w:element="stockticker">
        <w:r w:rsidRPr="00162823">
          <w:t>CMA</w:t>
        </w:r>
      </w:smartTag>
      <w:r w:rsidRPr="00162823">
        <w:t>;</w:t>
      </w:r>
      <w:proofErr w:type="gramEnd"/>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w:t>
      </w:r>
      <w:proofErr w:type="gramStart"/>
      <w:r w:rsidRPr="00162823">
        <w:t>Charges;</w:t>
      </w:r>
      <w:proofErr w:type="gramEnd"/>
      <w:r w:rsidRPr="00162823">
        <w:t xml:space="preserve">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w:t>
      </w:r>
      <w:proofErr w:type="gramStart"/>
      <w:r w:rsidRPr="00162823">
        <w:t>include:-</w:t>
      </w:r>
      <w:proofErr w:type="gramEnd"/>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w:t>
      </w:r>
      <w:proofErr w:type="gramStart"/>
      <w:r w:rsidRPr="00162823">
        <w:t xml:space="preserve">), </w:t>
      </w:r>
      <w:r w:rsidR="00AD1863" w:rsidRPr="00162823">
        <w:t>but</w:t>
      </w:r>
      <w:proofErr w:type="gramEnd"/>
      <w:r w:rsidR="00AD1863" w:rsidRPr="00162823">
        <w:t xml:space="preserve">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w:t>
      </w:r>
      <w:proofErr w:type="gramStart"/>
      <w:r w:rsidRPr="00162823">
        <w:t>necessary</w:t>
      </w:r>
      <w:proofErr w:type="gramEnd"/>
      <w:r w:rsidRPr="00162823">
        <w:t xml:space="preserve">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w:t>
      </w:r>
      <w:proofErr w:type="gramStart"/>
      <w:r w:rsidRPr="00162823">
        <w:t>7.2.6(ii);</w:t>
      </w:r>
      <w:proofErr w:type="gramEnd"/>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w:t>
      </w:r>
      <w:proofErr w:type="gramStart"/>
      <w:r w:rsidRPr="00162823">
        <w:t>basis:-</w:t>
      </w:r>
      <w:proofErr w:type="gramEnd"/>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w:t>
      </w:r>
      <w:proofErr w:type="gramStart"/>
      <w:r w:rsidRPr="00162823">
        <w:t>2.3..</w:t>
      </w:r>
      <w:proofErr w:type="gramEnd"/>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pPr>
        <w:pStyle w:val="Level3"/>
        <w:numPr>
          <w:ilvl w:val="2"/>
          <w:numId w:val="30"/>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w:t>
      </w:r>
      <w:proofErr w:type="gramStart"/>
      <w:r w:rsidR="00AD1863" w:rsidRPr="00162823">
        <w:t xml:space="preserve">to </w:t>
      </w:r>
      <w:r w:rsidRPr="00162823">
        <w:t xml:space="preserve"> Scottish</w:t>
      </w:r>
      <w:proofErr w:type="gramEnd"/>
      <w:r w:rsidRPr="00162823">
        <w:t xml:space="preserve"> Water </w:t>
      </w:r>
      <w:r w:rsidR="00AD1863" w:rsidRPr="00162823">
        <w:t>as required</w:t>
      </w:r>
      <w:proofErr w:type="gramStart"/>
      <w:r w:rsidR="00AD1863" w:rsidRPr="00162823">
        <w:t>.</w:t>
      </w:r>
      <w:r w:rsidRPr="00162823">
        <w:t>:-</w:t>
      </w:r>
      <w:proofErr w:type="gramEnd"/>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proofErr w:type="gramStart"/>
      <w:r w:rsidRPr="00162823">
        <w:t>.</w:t>
      </w:r>
      <w:r w:rsidR="00012D38" w:rsidRPr="00162823">
        <w:t>;</w:t>
      </w:r>
      <w:proofErr w:type="gramEnd"/>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w:t>
      </w:r>
      <w:proofErr w:type="gramStart"/>
      <w:r w:rsidR="00012D38" w:rsidRPr="00162823">
        <w:t>7.3.5;</w:t>
      </w:r>
      <w:proofErr w:type="gramEnd"/>
      <w:r w:rsidR="00012D38" w:rsidRPr="00162823">
        <w:t xml:space="preserve">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w:t>
      </w:r>
      <w:proofErr w:type="gramStart"/>
      <w:r w:rsidRPr="00162823">
        <w:t>September,  October</w:t>
      </w:r>
      <w:proofErr w:type="gramEnd"/>
      <w:r w:rsidRPr="00162823">
        <w:t xml:space="preserve">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w:t>
      </w:r>
      <w:proofErr w:type="gramStart"/>
      <w:r w:rsidR="00AD1863" w:rsidRPr="00162823">
        <w:t xml:space="preserve">to </w:t>
      </w:r>
      <w:r w:rsidRPr="00162823">
        <w:t xml:space="preserve"> each</w:t>
      </w:r>
      <w:proofErr w:type="gramEnd"/>
      <w:r w:rsidRPr="00162823">
        <w:t xml:space="preserve"> Licensed Provider </w:t>
      </w:r>
      <w:r w:rsidR="00AD1863" w:rsidRPr="00162823">
        <w:t xml:space="preserve">as </w:t>
      </w:r>
      <w:proofErr w:type="gramStart"/>
      <w:r w:rsidR="00AD1863" w:rsidRPr="00162823">
        <w:t>required</w:t>
      </w:r>
      <w:r w:rsidRPr="00162823">
        <w:t>:-</w:t>
      </w:r>
      <w:proofErr w:type="gramEnd"/>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w:t>
      </w:r>
      <w:proofErr w:type="gramStart"/>
      <w:r w:rsidR="00012D38" w:rsidRPr="00162823">
        <w:t>Charges  payable</w:t>
      </w:r>
      <w:proofErr w:type="gramEnd"/>
      <w:r w:rsidR="00012D38" w:rsidRPr="00162823">
        <w:t xml:space="preserve"> in respect of that Month and the basis of calculation of such </w:t>
      </w:r>
      <w:proofErr w:type="gramStart"/>
      <w:r w:rsidR="00012D38" w:rsidRPr="00162823">
        <w:t>share;</w:t>
      </w:r>
      <w:proofErr w:type="gramEnd"/>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w:t>
      </w:r>
      <w:proofErr w:type="gramStart"/>
      <w:r w:rsidR="00012D38" w:rsidRPr="00162823">
        <w:t>7.3.5;</w:t>
      </w:r>
      <w:proofErr w:type="gramEnd"/>
      <w:r w:rsidR="00012D38" w:rsidRPr="00162823">
        <w:t xml:space="preserve">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proofErr w:type="gramStart"/>
      <w:r w:rsidRPr="00162823">
        <w:t>)</w:t>
      </w:r>
      <w:r w:rsidR="00012D38" w:rsidRPr="00162823">
        <w:t>;</w:t>
      </w:r>
      <w:proofErr w:type="gramEnd"/>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 xml:space="preserve">A monthly invoice for the Licensed Provider’s share of any Default CMA Charges payable in respect of that month and the basis of calculation of such a </w:t>
      </w:r>
      <w:proofErr w:type="gramStart"/>
      <w:r w:rsidRPr="00162823">
        <w:t>share.</w:t>
      </w:r>
      <w:r w:rsidR="00012D38" w:rsidRPr="00162823">
        <w:t>.</w:t>
      </w:r>
      <w:proofErr w:type="gramEnd"/>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 xml:space="preserve">CMA Invoices will be despatched by </w:t>
      </w:r>
      <w:proofErr w:type="gramStart"/>
      <w:r w:rsidRPr="00162823">
        <w:rPr>
          <w:rFonts w:ascii="Calibri" w:hAnsi="Calibri" w:cs="Calibri"/>
          <w:sz w:val="22"/>
        </w:rPr>
        <w:t>email  as</w:t>
      </w:r>
      <w:proofErr w:type="gramEnd"/>
      <w:r w:rsidRPr="00162823">
        <w:rPr>
          <w:rFonts w:ascii="Calibri" w:hAnsi="Calibri" w:cs="Calibri"/>
          <w:sz w:val="22"/>
        </w:rPr>
        <w:t xml:space="preserve"> follows.</w:t>
      </w:r>
    </w:p>
    <w:p w14:paraId="11C27BA7"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Monthly invoices on or before the 10th of the following </w:t>
      </w:r>
      <w:proofErr w:type="gramStart"/>
      <w:r w:rsidRPr="00072843">
        <w:rPr>
          <w:rFonts w:cs="Calibri"/>
          <w:lang w:val="en-GB"/>
        </w:rPr>
        <w:t>month;</w:t>
      </w:r>
      <w:proofErr w:type="gramEnd"/>
    </w:p>
    <w:p w14:paraId="11C27BA8"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 xml:space="preserve">Due Date </w:t>
      </w:r>
      <w:proofErr w:type="gramStart"/>
      <w:r w:rsidRPr="00F0335C">
        <w:rPr>
          <w:b/>
        </w:rPr>
        <w:t>For</w:t>
      </w:r>
      <w:proofErr w:type="gramEnd"/>
      <w:r w:rsidRPr="00F0335C">
        <w:rPr>
          <w:b/>
        </w:rPr>
        <w:t xml:space="preserve"> Payment</w:t>
      </w:r>
    </w:p>
    <w:p w14:paraId="11C27BAB" w14:textId="77777777" w:rsidR="00C77171" w:rsidRPr="00A033AF" w:rsidRDefault="00012D38" w:rsidP="00BF0EE5">
      <w:pPr>
        <w:ind w:left="720"/>
      </w:pPr>
      <w:r w:rsidRPr="0017297B">
        <w:t xml:space="preserve">Each Trading Party shall: </w:t>
      </w:r>
    </w:p>
    <w:p w14:paraId="11C27BAC" w14:textId="77777777" w:rsidR="00AD1863" w:rsidRPr="00BF0EE5" w:rsidRDefault="00AD1863" w:rsidP="00574EF9">
      <w:pPr>
        <w:pStyle w:val="ListParagraph"/>
        <w:numPr>
          <w:ilvl w:val="0"/>
          <w:numId w:val="40"/>
        </w:numPr>
        <w:spacing w:before="0" w:after="0" w:line="435" w:lineRule="exact"/>
        <w:contextualSpacing/>
        <w:jc w:val="both"/>
        <w:rPr>
          <w:rFonts w:cs="Calibri"/>
          <w:lang w:val="en-GB"/>
        </w:rPr>
      </w:pPr>
      <w:r w:rsidRPr="00BF0EE5">
        <w:rPr>
          <w:rFonts w:cs="Calibri"/>
          <w:lang w:val="en-GB"/>
        </w:rPr>
        <w:t>pay monthly invoices issued by CMA not later than the 22nd of the month in which the invoice is issued by the CMA; and</w:t>
      </w:r>
    </w:p>
    <w:p w14:paraId="11C27BAD" w14:textId="77777777" w:rsidR="00AD1863" w:rsidRPr="00BF0EE5" w:rsidRDefault="00AD1863"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pay quarterly invoices issued by the CMA not later than the 22nd of the month following the month in which the invoice is issued by the CMA</w:t>
      </w:r>
    </w:p>
    <w:p w14:paraId="11C27BAE" w14:textId="77777777" w:rsidR="00C77171" w:rsidRPr="00BF0EE5" w:rsidRDefault="00012D38"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 xml:space="preserve">in respect of reconciliation payments payable under Section 7.11 each Trading Party shall make any payment not later than five (5) Business Days after the date of any invoice issued to a Trading Party under Section </w:t>
      </w:r>
      <w:proofErr w:type="gramStart"/>
      <w:r w:rsidRPr="00BF0EE5">
        <w:rPr>
          <w:rFonts w:cs="Calibri"/>
          <w:lang w:val="en-GB"/>
        </w:rPr>
        <w:t>7.11.6;</w:t>
      </w:r>
      <w:proofErr w:type="gramEnd"/>
    </w:p>
    <w:p w14:paraId="11C27BAF" w14:textId="77777777" w:rsidR="00C77171" w:rsidRPr="00BF0EE5" w:rsidRDefault="00012D38" w:rsidP="00574EF9">
      <w:pPr>
        <w:ind w:left="720"/>
      </w:pPr>
      <w:r w:rsidRPr="00BF0EE5">
        <w:t>and references to the invoice due date in Section 7.7 and 7.8 shall be to each of the dates on which payment is due under Sections 7.5(</w:t>
      </w:r>
      <w:proofErr w:type="spellStart"/>
      <w:r w:rsidRPr="00BF0EE5">
        <w:t>i</w:t>
      </w:r>
      <w:proofErr w:type="spellEnd"/>
      <w:r w:rsidRPr="00BF0EE5">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w:t>
      </w:r>
      <w:proofErr w:type="gramStart"/>
      <w:r w:rsidRPr="00162823">
        <w:t>Charges:-</w:t>
      </w:r>
      <w:proofErr w:type="gramEnd"/>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9.95pt" o:ole="">
            <v:imagedata r:id="rId14" o:title=""/>
          </v:shape>
          <o:OLEObject Type="Embed" ProgID="Equation.3" ShapeID="_x0000_i1025" DrawAspect="Content" ObjectID="_1821442209"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w:t>
      </w:r>
      <w:proofErr w:type="gramStart"/>
      <w:r w:rsidRPr="00162823">
        <w:t>taken into account</w:t>
      </w:r>
      <w:proofErr w:type="gramEnd"/>
      <w:r w:rsidRPr="00162823">
        <w:t xml:space="preserve">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rsidP="00574EF9">
      <w:pPr>
        <w:ind w:left="720"/>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w:t>
      </w:r>
      <w:proofErr w:type="gramStart"/>
      <w:r w:rsidRPr="00162823">
        <w:t>is</w:t>
      </w:r>
      <w:proofErr w:type="gramEnd"/>
      <w:r w:rsidRPr="00162823">
        <w:t xml:space="preserve">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483D8C9F"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 xml:space="preserve">This Part 8 sets out the governance process for the Market Code and the change process for the Operational Code. </w:t>
      </w:r>
      <w:proofErr w:type="gramStart"/>
      <w:r w:rsidRPr="00162823">
        <w:t>In particular this</w:t>
      </w:r>
      <w:proofErr w:type="gramEnd"/>
      <w:r w:rsidRPr="00162823">
        <w:t xml:space="preserve"> Part </w:t>
      </w:r>
      <w:proofErr w:type="gramStart"/>
      <w:r w:rsidRPr="00162823">
        <w:t>confirms:-</w:t>
      </w:r>
      <w:proofErr w:type="gramEnd"/>
    </w:p>
    <w:p w14:paraId="11C27BDF" w14:textId="77777777" w:rsidR="00C77171" w:rsidRPr="00162823" w:rsidRDefault="00012D38">
      <w:pPr>
        <w:pStyle w:val="Level3"/>
      </w:pPr>
      <w:r w:rsidRPr="00162823">
        <w:t xml:space="preserve">the membership of the </w:t>
      </w:r>
      <w:proofErr w:type="gramStart"/>
      <w:r w:rsidRPr="00162823">
        <w:t>Board;</w:t>
      </w:r>
      <w:proofErr w:type="gramEnd"/>
    </w:p>
    <w:p w14:paraId="11C27BE0" w14:textId="77777777" w:rsidR="00C77171" w:rsidRPr="00162823" w:rsidRDefault="00012D38">
      <w:pPr>
        <w:pStyle w:val="Level3"/>
      </w:pPr>
      <w:r w:rsidRPr="00162823">
        <w:t xml:space="preserve">the role of the </w:t>
      </w:r>
      <w:proofErr w:type="gramStart"/>
      <w:r w:rsidRPr="00162823">
        <w:t>Board;</w:t>
      </w:r>
      <w:proofErr w:type="gramEnd"/>
    </w:p>
    <w:p w14:paraId="11C27BE1" w14:textId="77777777" w:rsidR="00C77171" w:rsidRPr="00162823" w:rsidRDefault="00012D38">
      <w:pPr>
        <w:pStyle w:val="Level3"/>
      </w:pPr>
      <w:r w:rsidRPr="00162823">
        <w:t xml:space="preserve">the arrangements for meetings of the </w:t>
      </w:r>
      <w:proofErr w:type="gramStart"/>
      <w:r w:rsidRPr="00162823">
        <w:t>Board;</w:t>
      </w:r>
      <w:proofErr w:type="gramEnd"/>
      <w:r w:rsidRPr="00162823">
        <w:t xml:space="preserve"> </w:t>
      </w:r>
    </w:p>
    <w:p w14:paraId="11C27BE2" w14:textId="77777777" w:rsidR="00C77171" w:rsidRPr="00162823" w:rsidRDefault="00012D38">
      <w:pPr>
        <w:pStyle w:val="Level3"/>
      </w:pPr>
      <w:r w:rsidRPr="00162823">
        <w:t xml:space="preserve">the mechanism for the Board taking </w:t>
      </w:r>
      <w:proofErr w:type="gramStart"/>
      <w:r w:rsidRPr="00162823">
        <w:t>decisions;</w:t>
      </w:r>
      <w:proofErr w:type="gramEnd"/>
    </w:p>
    <w:p w14:paraId="11C27BE3" w14:textId="77777777" w:rsidR="00C77171" w:rsidRPr="00162823" w:rsidRDefault="00012D38">
      <w:pPr>
        <w:pStyle w:val="Level3"/>
      </w:pPr>
      <w:r w:rsidRPr="00162823">
        <w:t xml:space="preserve">the Constitution of the </w:t>
      </w:r>
      <w:proofErr w:type="gramStart"/>
      <w:r w:rsidRPr="00162823">
        <w:t>TP;</w:t>
      </w:r>
      <w:proofErr w:type="gramEnd"/>
      <w:r w:rsidRPr="00162823">
        <w:t xml:space="preserve"> </w:t>
      </w:r>
    </w:p>
    <w:p w14:paraId="11C27BE4" w14:textId="77777777" w:rsidR="00C77171" w:rsidRPr="00162823" w:rsidRDefault="00012D38">
      <w:pPr>
        <w:pStyle w:val="Level3"/>
      </w:pPr>
      <w:r w:rsidRPr="00162823">
        <w:t xml:space="preserve">the role of the </w:t>
      </w:r>
      <w:proofErr w:type="gramStart"/>
      <w:r w:rsidRPr="00162823">
        <w:t>TP;</w:t>
      </w:r>
      <w:proofErr w:type="gramEnd"/>
    </w:p>
    <w:p w14:paraId="11C27BE5" w14:textId="77777777" w:rsidR="00C77171" w:rsidRPr="00162823" w:rsidRDefault="00012D38">
      <w:pPr>
        <w:pStyle w:val="Level3"/>
      </w:pPr>
      <w:r w:rsidRPr="00162823">
        <w:t xml:space="preserve">the proceedings of the </w:t>
      </w:r>
      <w:proofErr w:type="gramStart"/>
      <w:r w:rsidRPr="00162823">
        <w:t>TP;</w:t>
      </w:r>
      <w:proofErr w:type="gramEnd"/>
    </w:p>
    <w:p w14:paraId="11C27BE6" w14:textId="77777777" w:rsidR="00C77171" w:rsidRPr="00162823" w:rsidRDefault="00012D38">
      <w:pPr>
        <w:pStyle w:val="Level3"/>
      </w:pPr>
      <w:r w:rsidRPr="00162823">
        <w:t xml:space="preserve">the processes to be followed by the TP for both Market Code Change Proposals and Operational Code Change </w:t>
      </w:r>
      <w:proofErr w:type="gramStart"/>
      <w:r w:rsidRPr="00162823">
        <w:t>Proposals;  and</w:t>
      </w:r>
      <w:proofErr w:type="gramEnd"/>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w:t>
      </w:r>
      <w:proofErr w:type="gramStart"/>
      <w:r w:rsidRPr="00162823">
        <w:t>Member</w:t>
      </w:r>
      <w:proofErr w:type="gramEnd"/>
      <w:r w:rsidRPr="00162823">
        <w:t xml:space="preserve"> </w:t>
      </w:r>
      <w:proofErr w:type="gramStart"/>
      <w:r w:rsidRPr="00162823">
        <w:t>so as to</w:t>
      </w:r>
      <w:proofErr w:type="gramEnd"/>
      <w:r w:rsidRPr="00162823">
        <w:t xml:space="preserve"> ensure </w:t>
      </w:r>
      <w:proofErr w:type="gramStart"/>
      <w:r w:rsidRPr="00162823">
        <w:t>that:-</w:t>
      </w:r>
      <w:proofErr w:type="gramEnd"/>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proofErr w:type="gramStart"/>
      <w:smartTag w:uri="urn:schemas-microsoft-com:office:smarttags" w:element="stockticker">
        <w:r w:rsidRPr="00162823">
          <w:t>CMA</w:t>
        </w:r>
      </w:smartTag>
      <w:r w:rsidRPr="00162823">
        <w:t>;</w:t>
      </w:r>
      <w:proofErr w:type="gramEnd"/>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w:t>
      </w:r>
      <w:proofErr w:type="gramStart"/>
      <w:r w:rsidRPr="00162823">
        <w:t>so as to</w:t>
      </w:r>
      <w:proofErr w:type="gramEnd"/>
      <w:r w:rsidRPr="00162823">
        <w:t xml:space="preserve"> break even in any </w:t>
      </w:r>
      <w:proofErr w:type="gramStart"/>
      <w:r w:rsidRPr="00162823">
        <w:t>Year;</w:t>
      </w:r>
      <w:proofErr w:type="gramEnd"/>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w:t>
      </w:r>
      <w:proofErr w:type="gramStart"/>
      <w:r w:rsidRPr="00162823">
        <w:t>Code;</w:t>
      </w:r>
      <w:proofErr w:type="gramEnd"/>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w:t>
      </w:r>
      <w:proofErr w:type="gramStart"/>
      <w:r w:rsidRPr="00162823">
        <w:t>)  below</w:t>
      </w:r>
      <w:proofErr w:type="gramEnd"/>
      <w:r w:rsidRPr="00162823">
        <w:t>, each Licensed Provider Director shall serve a fixed term of two (2) years.</w:t>
      </w:r>
    </w:p>
    <w:p w14:paraId="11C27BFF" w14:textId="77777777" w:rsidR="00CB3AC4" w:rsidRPr="00162823" w:rsidRDefault="00CB3AC4" w:rsidP="00E27AE8">
      <w:pPr>
        <w:pStyle w:val="Level5"/>
      </w:pPr>
      <w:proofErr w:type="gramStart"/>
      <w:r w:rsidRPr="00162823">
        <w:t>In the event that</w:t>
      </w:r>
      <w:proofErr w:type="gramEnd"/>
      <w:r w:rsidRPr="00162823">
        <w:t xml:space="preserve"> there shall be two Licensed Provider Directors nominated to the Board of Directors of CMA in accordance with </w:t>
      </w:r>
      <w:r w:rsidR="00D740DC" w:rsidRPr="00162823">
        <w:t>S</w:t>
      </w:r>
      <w:r w:rsidRPr="00162823">
        <w:t xml:space="preserve">ection 8.3.1(iv) below </w:t>
      </w:r>
      <w:r w:rsidRPr="00162823">
        <w:lastRenderedPageBreak/>
        <w:t xml:space="preserve">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w:t>
      </w:r>
      <w:proofErr w:type="gramStart"/>
      <w:r w:rsidRPr="00162823">
        <w:t>In the event that</w:t>
      </w:r>
      <w:proofErr w:type="gramEnd"/>
      <w:r w:rsidRPr="00162823">
        <w:t xml:space="preserve">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w:t>
      </w:r>
      <w:proofErr w:type="gramStart"/>
      <w:r w:rsidRPr="00162823">
        <w:t>experience</w:t>
      </w:r>
      <w:proofErr w:type="gramEnd"/>
      <w:r w:rsidRPr="00162823">
        <w:t xml:space="preserv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w:t>
      </w:r>
      <w:proofErr w:type="gramStart"/>
      <w:r w:rsidR="0048313E" w:rsidRPr="00162823">
        <w:t>forty eight</w:t>
      </w:r>
      <w:proofErr w:type="gramEnd"/>
      <w:r w:rsidR="0048313E" w:rsidRPr="00162823">
        <w:t xml:space="preserve"> (48) hours before the stated commencement time for the Nomination Meeting.</w:t>
      </w:r>
    </w:p>
    <w:p w14:paraId="11C27C04" w14:textId="1CB85D9F"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w:t>
      </w:r>
      <w:r w:rsidR="00D40D7F">
        <w:t xml:space="preserve">Business Days </w:t>
      </w:r>
      <w:r w:rsidRPr="00162823">
        <w:t xml:space="preserve">before the stated commencement time of the Nomination Meeting, to nominate one (1) individual to be Licensed Provider Director.  Such nominated individual shall have the requisite skills and </w:t>
      </w:r>
      <w:proofErr w:type="gramStart"/>
      <w:r w:rsidRPr="00162823">
        <w:t>experience</w:t>
      </w:r>
      <w:proofErr w:type="gramEnd"/>
      <w:r w:rsidRPr="00162823">
        <w:t xml:space="preserv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w:t>
      </w:r>
      <w:proofErr w:type="gramStart"/>
      <w:r w:rsidRPr="00162823">
        <w:t>all of</w:t>
      </w:r>
      <w:proofErr w:type="gramEnd"/>
      <w:r w:rsidRPr="00162823">
        <w:t xml:space="preserve">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proofErr w:type="gramStart"/>
      <w:r w:rsidRPr="00162823">
        <w:t>In the event that</w:t>
      </w:r>
      <w:proofErr w:type="gramEnd"/>
      <w:r w:rsidRPr="00162823">
        <w:t xml:space="preserve">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pPr>
        <w:pStyle w:val="Level4"/>
        <w:numPr>
          <w:ilvl w:val="3"/>
          <w:numId w:val="17"/>
        </w:numPr>
        <w:tabs>
          <w:tab w:val="clear" w:pos="2852"/>
          <w:tab w:val="num" w:pos="4536"/>
        </w:tabs>
        <w:ind w:left="4536" w:hanging="992"/>
      </w:pPr>
      <w:r w:rsidRPr="00162823">
        <w:lastRenderedPageBreak/>
        <w:t xml:space="preserve">each Licensed Provider Member shall be given a voting paper with the name of every individual nominated to serve as a Licensed Provider Director on </w:t>
      </w:r>
      <w:proofErr w:type="gramStart"/>
      <w:r w:rsidRPr="00162823">
        <w:t>it;</w:t>
      </w:r>
      <w:proofErr w:type="gramEnd"/>
    </w:p>
    <w:p w14:paraId="11C27C08" w14:textId="77777777" w:rsidR="00C77171" w:rsidRPr="00162823" w:rsidRDefault="00012D38">
      <w:pPr>
        <w:pStyle w:val="Level4"/>
        <w:tabs>
          <w:tab w:val="num" w:pos="4608"/>
        </w:tabs>
        <w:ind w:left="4608"/>
      </w:pPr>
      <w:r w:rsidRPr="00162823">
        <w:t xml:space="preserve">each Licensed Provider Member shall rank each nominated individual in order of preference by marking the nominated individual which is its first choice as Licensed Provider Director with the number "1" and continuing numbering sequentially in order of </w:t>
      </w:r>
      <w:proofErr w:type="gramStart"/>
      <w:r w:rsidRPr="00162823">
        <w:t>preference;</w:t>
      </w:r>
      <w:proofErr w:type="gramEnd"/>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w:t>
      </w:r>
      <w:proofErr w:type="gramStart"/>
      <w:r w:rsidRPr="00162823">
        <w:t>list;</w:t>
      </w:r>
      <w:proofErr w:type="gramEnd"/>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w:t>
      </w:r>
      <w:proofErr w:type="gramStart"/>
      <w:r w:rsidRPr="00162823">
        <w:t>Meeting;</w:t>
      </w:r>
      <w:proofErr w:type="gramEnd"/>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w:t>
      </w:r>
      <w:proofErr w:type="gramStart"/>
      <w:r w:rsidRPr="00162823">
        <w:t>eliminated</w:t>
      </w:r>
      <w:proofErr w:type="gramEnd"/>
      <w:r w:rsidRPr="00162823">
        <w:t xml:space="preserve"> or the preferences are exhausted.  </w:t>
      </w:r>
      <w:proofErr w:type="gramStart"/>
      <w:r w:rsidRPr="00162823">
        <w:t>In the event that</w:t>
      </w:r>
      <w:proofErr w:type="gramEnd"/>
      <w:r w:rsidRPr="00162823">
        <w:t xml:space="preserve">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w:t>
      </w:r>
      <w:proofErr w:type="gramStart"/>
      <w:r w:rsidRPr="00162823">
        <w:t>Secretary;</w:t>
      </w:r>
      <w:proofErr w:type="gramEnd"/>
    </w:p>
    <w:p w14:paraId="11C27C0C" w14:textId="77777777" w:rsidR="00C77171" w:rsidRPr="00162823" w:rsidRDefault="00012D38">
      <w:pPr>
        <w:pStyle w:val="Level4"/>
        <w:tabs>
          <w:tab w:val="num" w:pos="4608"/>
        </w:tabs>
        <w:ind w:left="4608"/>
      </w:pPr>
      <w:r w:rsidRPr="00162823">
        <w:t xml:space="preserve">if the next preference expressed on a voting paper is for a nominated individual who has already been excluded then the next preference again shall be referred </w:t>
      </w:r>
      <w:proofErr w:type="gramStart"/>
      <w:r w:rsidRPr="00162823">
        <w:t>to;</w:t>
      </w:r>
      <w:proofErr w:type="gramEnd"/>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 xml:space="preserve">The Chairman shall ensure that there </w:t>
      </w:r>
      <w:proofErr w:type="gramStart"/>
      <w:r w:rsidRPr="00162823">
        <w:t>are at least two (2) non-executive Directors on the Board at all times</w:t>
      </w:r>
      <w:proofErr w:type="gramEnd"/>
      <w:r w:rsidRPr="00162823">
        <w:t>.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 xml:space="preserve">The Board shall carry out any activities within the scope of the Market Code Objectives and consistent with the Market Code Principles including the following </w:t>
      </w:r>
      <w:proofErr w:type="gramStart"/>
      <w:r w:rsidRPr="00162823">
        <w:t>activities:-</w:t>
      </w:r>
      <w:proofErr w:type="gramEnd"/>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w:t>
      </w:r>
      <w:proofErr w:type="gramStart"/>
      <w:r w:rsidRPr="00162823">
        <w:t>Auditor;</w:t>
      </w:r>
      <w:proofErr w:type="gramEnd"/>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w:t>
      </w:r>
      <w:proofErr w:type="gramStart"/>
      <w:r w:rsidRPr="00162823">
        <w:t>Charges;</w:t>
      </w:r>
      <w:proofErr w:type="gramEnd"/>
    </w:p>
    <w:p w14:paraId="11C27C25" w14:textId="77777777" w:rsidR="00C77171" w:rsidRPr="00162823" w:rsidRDefault="00012D38">
      <w:pPr>
        <w:pStyle w:val="Level3"/>
      </w:pPr>
      <w:r w:rsidRPr="00162823">
        <w:t xml:space="preserve">review and approve any Market Audit </w:t>
      </w:r>
      <w:proofErr w:type="gramStart"/>
      <w:r w:rsidRPr="00162823">
        <w:t>Reports;</w:t>
      </w:r>
      <w:proofErr w:type="gramEnd"/>
    </w:p>
    <w:p w14:paraId="11C27C26" w14:textId="77777777" w:rsidR="00C77171" w:rsidRPr="00162823" w:rsidRDefault="00012D38">
      <w:pPr>
        <w:pStyle w:val="Level3"/>
      </w:pPr>
      <w:r w:rsidRPr="00162823">
        <w:t xml:space="preserve">confirm satisfactory completion of Market Assurance Processes by any Trading </w:t>
      </w:r>
      <w:proofErr w:type="gramStart"/>
      <w:r w:rsidRPr="00162823">
        <w:t>Party;</w:t>
      </w:r>
      <w:proofErr w:type="gramEnd"/>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w:t>
      </w:r>
      <w:proofErr w:type="gramStart"/>
      <w:r w:rsidRPr="00162823">
        <w:t>Code;</w:t>
      </w:r>
      <w:proofErr w:type="gramEnd"/>
      <w:r w:rsidRPr="00162823">
        <w:t xml:space="preserve"> </w:t>
      </w:r>
    </w:p>
    <w:p w14:paraId="11C27C28" w14:textId="77777777" w:rsidR="00C77171" w:rsidRPr="00162823" w:rsidRDefault="00012D38">
      <w:pPr>
        <w:pStyle w:val="Level3"/>
      </w:pPr>
      <w:r w:rsidRPr="00162823">
        <w:t xml:space="preserve">report to the Commission and the Market Auditor on the activities of the </w:t>
      </w:r>
      <w:proofErr w:type="gramStart"/>
      <w:r w:rsidRPr="00162823">
        <w:t>Board;</w:t>
      </w:r>
      <w:proofErr w:type="gramEnd"/>
      <w:r w:rsidRPr="00162823">
        <w:t xml:space="preserve">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w:t>
      </w:r>
      <w:proofErr w:type="gramStart"/>
      <w:r w:rsidRPr="00162823">
        <w:t>appointee;</w:t>
      </w:r>
      <w:proofErr w:type="gramEnd"/>
      <w:r w:rsidRPr="00162823">
        <w:t xml:space="preserve"> </w:t>
      </w:r>
    </w:p>
    <w:p w14:paraId="11C27C30" w14:textId="77777777" w:rsidR="00C77171" w:rsidRPr="00162823" w:rsidRDefault="00012D38">
      <w:pPr>
        <w:pStyle w:val="Level4"/>
      </w:pPr>
      <w:r w:rsidRPr="00162823">
        <w:t xml:space="preserve">subject to Section 8.6.2(iii) a person appointed on behalf of each Trading Party (other than the Original Applicants), who shall be appointed by each Trading Party giving notice to the TP Secretary of the name and address of its appointee on such Trading Party satisfying the Admission </w:t>
      </w:r>
      <w:proofErr w:type="gramStart"/>
      <w:r w:rsidRPr="00162823">
        <w:t>Conditions;</w:t>
      </w:r>
      <w:proofErr w:type="gramEnd"/>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w:t>
      </w:r>
      <w:proofErr w:type="gramStart"/>
      <w:r w:rsidRPr="00162823">
        <w:t>TP</w:t>
      </w:r>
      <w:proofErr w:type="gramEnd"/>
      <w:r w:rsidRPr="00162823">
        <w:t xml:space="preserve">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w:t>
      </w:r>
      <w:proofErr w:type="gramStart"/>
      <w:r w:rsidRPr="00162823">
        <w:t>Proposal;</w:t>
      </w:r>
      <w:proofErr w:type="gramEnd"/>
      <w:r w:rsidRPr="00162823">
        <w:t xml:space="preserve"> </w:t>
      </w:r>
    </w:p>
    <w:p w14:paraId="11C27C38" w14:textId="77777777" w:rsidR="00C77171" w:rsidRPr="00162823" w:rsidRDefault="00012D38">
      <w:pPr>
        <w:pStyle w:val="Level4"/>
      </w:pPr>
      <w:r w:rsidRPr="00162823">
        <w:t xml:space="preserve">consider and provide its views on any Commission </w:t>
      </w:r>
      <w:proofErr w:type="gramStart"/>
      <w:r w:rsidRPr="00162823">
        <w:t>Change;</w:t>
      </w:r>
      <w:proofErr w:type="gramEnd"/>
      <w:r w:rsidRPr="00162823">
        <w:t xml:space="preserv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w:t>
      </w:r>
      <w:proofErr w:type="gramStart"/>
      <w:r w:rsidRPr="00162823">
        <w:t>Objectives;</w:t>
      </w:r>
      <w:proofErr w:type="gramEnd"/>
      <w:r w:rsidRPr="00162823">
        <w:t xml:space="preserve"> </w:t>
      </w:r>
    </w:p>
    <w:p w14:paraId="11C27C41" w14:textId="77777777" w:rsidR="00C77171" w:rsidRPr="00162823" w:rsidRDefault="00012D38">
      <w:pPr>
        <w:pStyle w:val="Level4"/>
      </w:pPr>
      <w:r w:rsidRPr="00162823">
        <w:t xml:space="preserve">shall not be representative of and shall act without undue regard to the </w:t>
      </w:r>
      <w:proofErr w:type="gramStart"/>
      <w:r w:rsidRPr="00162823">
        <w:t>particular interests</w:t>
      </w:r>
      <w:proofErr w:type="gramEnd"/>
      <w:r w:rsidRPr="00162823">
        <w:t xml:space="preserve"> of the body or person by whom he was appointed as a TP </w:t>
      </w:r>
      <w:proofErr w:type="gramStart"/>
      <w:r w:rsidRPr="00162823">
        <w:t>Member;</w:t>
      </w:r>
      <w:proofErr w:type="gramEnd"/>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w:t>
      </w:r>
      <w:proofErr w:type="gramStart"/>
      <w:r w:rsidRPr="00162823">
        <w:t>alternate, and</w:t>
      </w:r>
      <w:proofErr w:type="gramEnd"/>
      <w:r w:rsidRPr="00162823">
        <w:t xml:space="preserve">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w:t>
      </w:r>
      <w:proofErr w:type="gramStart"/>
      <w:r w:rsidRPr="00162823">
        <w:t>in order to</w:t>
      </w:r>
      <w:proofErr w:type="gramEnd"/>
      <w:r w:rsidRPr="00162823">
        <w:t xml:space="preserve">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 xml:space="preserve">Any matter to be decided shall be decided </w:t>
      </w:r>
      <w:proofErr w:type="gramStart"/>
      <w:r w:rsidRPr="00162823">
        <w:t>by:-</w:t>
      </w:r>
      <w:proofErr w:type="gramEnd"/>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 xml:space="preserve">A Market Code Change Proposal may be made </w:t>
      </w:r>
      <w:proofErr w:type="gramStart"/>
      <w:r w:rsidRPr="00162823">
        <w:t>by:-</w:t>
      </w:r>
      <w:proofErr w:type="gramEnd"/>
    </w:p>
    <w:p w14:paraId="11C27C55" w14:textId="77777777" w:rsidR="00C77171" w:rsidRPr="00162823" w:rsidRDefault="00012D38">
      <w:pPr>
        <w:ind w:left="2736"/>
      </w:pPr>
      <w:r w:rsidRPr="00162823">
        <w:t>(a)</w:t>
      </w:r>
      <w:r w:rsidRPr="00162823">
        <w:tab/>
        <w:t xml:space="preserve">any Trading </w:t>
      </w:r>
      <w:proofErr w:type="gramStart"/>
      <w:r w:rsidRPr="00162823">
        <w:t>Party;</w:t>
      </w:r>
      <w:proofErr w:type="gramEnd"/>
      <w:r w:rsidRPr="00162823">
        <w:t xml:space="preserve">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w:t>
      </w:r>
      <w:proofErr w:type="spellStart"/>
      <w:r w:rsidRPr="00162823">
        <w:t>i</w:t>
      </w:r>
      <w:proofErr w:type="spellEnd"/>
      <w:r w:rsidRPr="00162823">
        <w:t xml:space="preserve">) will be submitted in writing to the TP Secretary and will contain the following </w:t>
      </w:r>
      <w:proofErr w:type="gramStart"/>
      <w:r w:rsidRPr="00162823">
        <w:t>information:-</w:t>
      </w:r>
      <w:proofErr w:type="gramEnd"/>
    </w:p>
    <w:p w14:paraId="11C27C59" w14:textId="77777777" w:rsidR="00C77171" w:rsidRPr="00162823" w:rsidRDefault="00012D38">
      <w:pPr>
        <w:ind w:left="3600" w:hanging="864"/>
      </w:pPr>
      <w:r w:rsidRPr="00162823">
        <w:t>(a)</w:t>
      </w:r>
      <w:r w:rsidRPr="00162823">
        <w:tab/>
        <w:t xml:space="preserve">the name of the </w:t>
      </w:r>
      <w:proofErr w:type="gramStart"/>
      <w:r w:rsidRPr="00162823">
        <w:t>Proposer;</w:t>
      </w:r>
      <w:proofErr w:type="gramEnd"/>
    </w:p>
    <w:p w14:paraId="11C27C5A" w14:textId="77777777" w:rsidR="00C77171" w:rsidRPr="00162823" w:rsidRDefault="00012D38">
      <w:pPr>
        <w:ind w:left="3600" w:hanging="864"/>
      </w:pPr>
      <w:r w:rsidRPr="00162823">
        <w:t>(b)</w:t>
      </w:r>
      <w:r w:rsidRPr="00162823">
        <w:tab/>
        <w:t xml:space="preserve">a description (in reasonable but not excessive detail) of the issue or defect which the Market Code Change Proposal seeks to </w:t>
      </w:r>
      <w:proofErr w:type="gramStart"/>
      <w:r w:rsidRPr="00162823">
        <w:t>address;</w:t>
      </w:r>
      <w:proofErr w:type="gramEnd"/>
    </w:p>
    <w:p w14:paraId="11C27C5B" w14:textId="77777777" w:rsidR="00C77171" w:rsidRPr="00162823" w:rsidRDefault="00012D38">
      <w:pPr>
        <w:ind w:left="3600" w:hanging="864"/>
      </w:pPr>
      <w:r w:rsidRPr="00162823">
        <w:t>(c)</w:t>
      </w:r>
      <w:r w:rsidRPr="00162823">
        <w:tab/>
        <w:t xml:space="preserve">a description (in reasonable but not excessive detail) of the Market Code Change Proposal and of its nature and purpose including confirmation of how the Market Code Change Proposal falls within the Market Code Objectives and is consistent with the Market Code </w:t>
      </w:r>
      <w:proofErr w:type="gramStart"/>
      <w:r w:rsidRPr="00162823">
        <w:t>Principles;</w:t>
      </w:r>
      <w:proofErr w:type="gramEnd"/>
    </w:p>
    <w:p w14:paraId="11C27C5C" w14:textId="77777777" w:rsidR="00C77171" w:rsidRPr="00162823" w:rsidRDefault="00012D38">
      <w:pPr>
        <w:ind w:left="3600" w:hanging="864"/>
      </w:pPr>
      <w:r w:rsidRPr="00162823">
        <w:t>(d)</w:t>
      </w:r>
      <w:r w:rsidRPr="00162823">
        <w:tab/>
        <w:t xml:space="preserve">draft legal text for those parts of the Market Code which would require change or would otherwise be affected by the Market Code Change </w:t>
      </w:r>
      <w:proofErr w:type="gramStart"/>
      <w:r w:rsidRPr="00162823">
        <w:t>Proposal;</w:t>
      </w:r>
      <w:proofErr w:type="gramEnd"/>
    </w:p>
    <w:p w14:paraId="11C27C5D" w14:textId="77777777" w:rsidR="00C77171" w:rsidRPr="00162823" w:rsidRDefault="00012D38">
      <w:pPr>
        <w:ind w:left="3600" w:hanging="864"/>
      </w:pPr>
      <w:r w:rsidRPr="00162823">
        <w:t>(e)</w:t>
      </w:r>
      <w:r w:rsidRPr="00162823">
        <w:tab/>
        <w:t xml:space="preserve">where the Proposer considers that the Market Code Change Proposal is urgent, a statement of that fact and an indication of why the Proposer </w:t>
      </w:r>
      <w:proofErr w:type="gramStart"/>
      <w:r w:rsidRPr="00162823">
        <w:t>considers</w:t>
      </w:r>
      <w:proofErr w:type="gramEnd"/>
      <w:r w:rsidRPr="00162823">
        <w:t xml:space="preserve"> this to be the </w:t>
      </w:r>
      <w:proofErr w:type="gramStart"/>
      <w:r w:rsidRPr="00162823">
        <w:t>case;</w:t>
      </w:r>
      <w:proofErr w:type="gramEnd"/>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w:t>
      </w:r>
      <w:proofErr w:type="gramStart"/>
      <w:r w:rsidRPr="00162823">
        <w:t>meeting, and</w:t>
      </w:r>
      <w:proofErr w:type="gramEnd"/>
      <w:r w:rsidRPr="00162823">
        <w:t xml:space="preserve">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 xml:space="preserve">The TP will consider, evaluate and determine </w:t>
      </w:r>
      <w:proofErr w:type="gramStart"/>
      <w:r w:rsidRPr="00162823">
        <w:t>whether or not</w:t>
      </w:r>
      <w:proofErr w:type="gramEnd"/>
      <w:r w:rsidRPr="00162823">
        <w:t xml:space="preserve"> to approve each Market Code Change Proposal as soon as reasonably practicable, taking due account of its complexity, importance and urgency and having regard to </w:t>
      </w:r>
      <w:proofErr w:type="gramStart"/>
      <w:r w:rsidRPr="00162823">
        <w:t>whether or not</w:t>
      </w:r>
      <w:proofErr w:type="gramEnd"/>
      <w:r w:rsidRPr="00162823">
        <w:t xml:space="preserve">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 xml:space="preserve">Subject to Section 8.7.1(x) a decision of the TP taken in accordance with Section 8.6.15 will constitute approval of the Market Code Change Proposal by the TP.  The TP shall recommend in the approval the time and date on which the Market Code Change Proposal is to be </w:t>
      </w:r>
      <w:proofErr w:type="gramStart"/>
      <w:r w:rsidRPr="00162823">
        <w:t>implemented, and</w:t>
      </w:r>
      <w:proofErr w:type="gramEnd"/>
      <w:r w:rsidRPr="00162823">
        <w:t xml:space="preserve">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w:t>
      </w:r>
      <w:proofErr w:type="gramStart"/>
      <w:r w:rsidRPr="00162823">
        <w:t>in light of</w:t>
      </w:r>
      <w:proofErr w:type="gramEnd"/>
      <w:r w:rsidRPr="00162823">
        <w:t xml:space="preserve"> the </w:t>
      </w:r>
      <w:r w:rsidRPr="00162823">
        <w:lastRenderedPageBreak/>
        <w:t>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 xml:space="preserve">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w:t>
      </w:r>
      <w:proofErr w:type="gramStart"/>
      <w:r w:rsidRPr="00162823">
        <w:t>to:-</w:t>
      </w:r>
      <w:proofErr w:type="gramEnd"/>
    </w:p>
    <w:p w14:paraId="11C27C69" w14:textId="77777777" w:rsidR="00C77171" w:rsidRPr="00162823" w:rsidRDefault="00012D38">
      <w:pPr>
        <w:pStyle w:val="Level4"/>
        <w:numPr>
          <w:ilvl w:val="0"/>
          <w:numId w:val="0"/>
        </w:numPr>
        <w:ind w:left="2736"/>
      </w:pPr>
      <w:r w:rsidRPr="00162823">
        <w:t>(a)</w:t>
      </w:r>
      <w:r w:rsidRPr="00162823">
        <w:tab/>
        <w:t xml:space="preserve">each TP </w:t>
      </w:r>
      <w:proofErr w:type="gramStart"/>
      <w:r w:rsidRPr="00162823">
        <w:t>Member;</w:t>
      </w:r>
      <w:proofErr w:type="gramEnd"/>
    </w:p>
    <w:p w14:paraId="11C27C6A" w14:textId="77777777" w:rsidR="00C77171" w:rsidRPr="00162823" w:rsidRDefault="00012D38">
      <w:pPr>
        <w:pStyle w:val="Level4"/>
        <w:numPr>
          <w:ilvl w:val="0"/>
          <w:numId w:val="0"/>
        </w:numPr>
        <w:ind w:left="2736"/>
      </w:pPr>
      <w:r w:rsidRPr="00162823">
        <w:t>(b)</w:t>
      </w:r>
      <w:r w:rsidRPr="00162823">
        <w:tab/>
        <w:t xml:space="preserve">the TP </w:t>
      </w:r>
      <w:proofErr w:type="gramStart"/>
      <w:r w:rsidRPr="00162823">
        <w:t>Secretary;</w:t>
      </w:r>
      <w:proofErr w:type="gramEnd"/>
      <w:r w:rsidRPr="00162823">
        <w:t xml:space="preserve">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72" w14:textId="77777777" w:rsidR="00C77171" w:rsidRPr="00162823" w:rsidRDefault="00012D38">
      <w:pPr>
        <w:ind w:left="2736"/>
      </w:pPr>
      <w:r w:rsidRPr="00162823">
        <w:t>(a)</w:t>
      </w:r>
      <w:r w:rsidRPr="00162823">
        <w:tab/>
        <w:t xml:space="preserve">the Affiliated </w:t>
      </w:r>
      <w:proofErr w:type="gramStart"/>
      <w:r w:rsidRPr="00162823">
        <w:t>Members;</w:t>
      </w:r>
      <w:proofErr w:type="gramEnd"/>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7C" w14:textId="77777777" w:rsidR="00C77171" w:rsidRPr="00162823" w:rsidRDefault="00012D38">
      <w:pPr>
        <w:ind w:left="2736"/>
      </w:pPr>
      <w:r w:rsidRPr="00162823">
        <w:t>(a)</w:t>
      </w:r>
      <w:r w:rsidRPr="00162823">
        <w:tab/>
        <w:t xml:space="preserve">the </w:t>
      </w:r>
      <w:proofErr w:type="gramStart"/>
      <w:smartTag w:uri="urn:schemas-microsoft-com:office:smarttags" w:element="stockticker">
        <w:r w:rsidRPr="00162823">
          <w:t>CMA</w:t>
        </w:r>
      </w:smartTag>
      <w:r w:rsidRPr="00162823">
        <w:t>;</w:t>
      </w:r>
      <w:proofErr w:type="gramEnd"/>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xml:space="preserve">) will be submitted in writing to the TP Secretary and will contain the following </w:t>
      </w:r>
      <w:proofErr w:type="gramStart"/>
      <w:r w:rsidRPr="00162823">
        <w:t>information:-</w:t>
      </w:r>
      <w:proofErr w:type="gramEnd"/>
    </w:p>
    <w:p w14:paraId="11C27C84" w14:textId="77777777" w:rsidR="00C77171" w:rsidRPr="00162823" w:rsidRDefault="00012D38">
      <w:pPr>
        <w:ind w:left="3600" w:hanging="864"/>
      </w:pPr>
      <w:r w:rsidRPr="00162823">
        <w:t>(a)</w:t>
      </w:r>
      <w:r w:rsidRPr="00162823">
        <w:tab/>
        <w:t xml:space="preserve">the name of the </w:t>
      </w:r>
      <w:proofErr w:type="gramStart"/>
      <w:r w:rsidRPr="00162823">
        <w:t>Proposer;</w:t>
      </w:r>
      <w:proofErr w:type="gramEnd"/>
    </w:p>
    <w:p w14:paraId="11C27C85" w14:textId="77777777" w:rsidR="00C77171" w:rsidRPr="00162823" w:rsidRDefault="00012D38">
      <w:pPr>
        <w:ind w:left="3600" w:hanging="864"/>
      </w:pPr>
      <w:r w:rsidRPr="00162823">
        <w:t>(b)</w:t>
      </w:r>
      <w:r w:rsidRPr="00162823">
        <w:tab/>
        <w:t xml:space="preserve">a description (in reasonable but not excessive detail) of the issue or defect which the Operational Code Change Proposal seeks to </w:t>
      </w:r>
      <w:proofErr w:type="gramStart"/>
      <w:r w:rsidRPr="00162823">
        <w:t>address;</w:t>
      </w:r>
      <w:proofErr w:type="gramEnd"/>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 xml:space="preserve">Proposal falls within the Operational Code Objectives and is consistent with the Operational Code </w:t>
      </w:r>
      <w:proofErr w:type="gramStart"/>
      <w:r w:rsidRPr="00162823">
        <w:t>Principles;</w:t>
      </w:r>
      <w:proofErr w:type="gramEnd"/>
    </w:p>
    <w:p w14:paraId="11C27C87" w14:textId="77777777" w:rsidR="00C77171" w:rsidRPr="00162823" w:rsidRDefault="00012D38">
      <w:pPr>
        <w:ind w:left="3600" w:hanging="864"/>
      </w:pPr>
      <w:r w:rsidRPr="00162823">
        <w:t>(d)</w:t>
      </w:r>
      <w:r w:rsidRPr="00162823">
        <w:tab/>
        <w:t xml:space="preserve">draft legal text for those parts of the Operational Code which would require change or would otherwise be affected by the Operational Code Change </w:t>
      </w:r>
      <w:proofErr w:type="gramStart"/>
      <w:r w:rsidRPr="00162823">
        <w:t>Proposal;</w:t>
      </w:r>
      <w:proofErr w:type="gramEnd"/>
    </w:p>
    <w:p w14:paraId="11C27C88" w14:textId="77777777" w:rsidR="00C77171" w:rsidRPr="00162823" w:rsidRDefault="00012D38">
      <w:pPr>
        <w:ind w:left="3600" w:hanging="864"/>
      </w:pPr>
      <w:r w:rsidRPr="00162823">
        <w:t>(e)</w:t>
      </w:r>
      <w:r w:rsidRPr="00162823">
        <w:tab/>
        <w:t xml:space="preserve">where the Proposer considers that the Operational Code Change Proposal is urgent, a statement of that fact and an indication of why the Proposer </w:t>
      </w:r>
      <w:proofErr w:type="gramStart"/>
      <w:r w:rsidRPr="00162823">
        <w:t>considers</w:t>
      </w:r>
      <w:proofErr w:type="gramEnd"/>
      <w:r w:rsidRPr="00162823">
        <w:t xml:space="preserve">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 xml:space="preserve">Where an Operational Code Change Proposal is received by the TP Secretary more than ten (10) Business Days prior to the next meeting of the TP, the TP Secretary will place the Operational Code Change Proposal on the agenda of the next meeting of the </w:t>
      </w:r>
      <w:proofErr w:type="gramStart"/>
      <w:r w:rsidRPr="00162823">
        <w:t>TP, and</w:t>
      </w:r>
      <w:proofErr w:type="gramEnd"/>
      <w:r w:rsidRPr="00162823">
        <w:t xml:space="preserve">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 xml:space="preserve">The TP will consider, evaluate and determine </w:t>
      </w:r>
      <w:proofErr w:type="gramStart"/>
      <w:r w:rsidRPr="00162823">
        <w:t>whether or not</w:t>
      </w:r>
      <w:proofErr w:type="gramEnd"/>
      <w:r w:rsidRPr="00162823">
        <w:t xml:space="preserve"> to approve each Operational Code Change Proposal as soon as reasonably practicable, taking due account of its complexity, importance and urgency and having regard to </w:t>
      </w:r>
      <w:proofErr w:type="gramStart"/>
      <w:r w:rsidRPr="00162823">
        <w:t>whether or not</w:t>
      </w:r>
      <w:proofErr w:type="gramEnd"/>
      <w:r w:rsidRPr="00162823">
        <w:t xml:space="preserve">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 xml:space="preserve">Subject to Section 8.8.1(ix), a decision of the TP taken in accordance with Section 8.6.15 will constitute approval of the Operational Code Change Proposal by the TP.  The TP shall recommend in the approval the time and date on which the Operational Code Change Proposal is to be </w:t>
      </w:r>
      <w:proofErr w:type="gramStart"/>
      <w:r w:rsidRPr="00162823">
        <w:t>implemented, and</w:t>
      </w:r>
      <w:proofErr w:type="gramEnd"/>
      <w:r w:rsidRPr="00162823">
        <w:t xml:space="preserve">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 xml:space="preserve">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w:t>
      </w:r>
      <w:proofErr w:type="gramStart"/>
      <w:r w:rsidRPr="00162823">
        <w:t>in light of</w:t>
      </w:r>
      <w:proofErr w:type="gramEnd"/>
      <w:r w:rsidRPr="00162823">
        <w:t xml:space="preserve">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 xml:space="preserve">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w:t>
      </w:r>
      <w:proofErr w:type="gramStart"/>
      <w:r w:rsidRPr="00162823">
        <w:t>to:-</w:t>
      </w:r>
      <w:proofErr w:type="gramEnd"/>
    </w:p>
    <w:p w14:paraId="11C27C92" w14:textId="77777777" w:rsidR="00C77171" w:rsidRPr="00162823" w:rsidRDefault="00012D38">
      <w:pPr>
        <w:pStyle w:val="Level4"/>
        <w:numPr>
          <w:ilvl w:val="0"/>
          <w:numId w:val="0"/>
        </w:numPr>
        <w:ind w:left="2736"/>
      </w:pPr>
      <w:r w:rsidRPr="00162823">
        <w:t>(a)</w:t>
      </w:r>
      <w:r w:rsidRPr="00162823">
        <w:tab/>
        <w:t xml:space="preserve">each TP </w:t>
      </w:r>
      <w:proofErr w:type="gramStart"/>
      <w:r w:rsidRPr="00162823">
        <w:t>Member;</w:t>
      </w:r>
      <w:proofErr w:type="gramEnd"/>
    </w:p>
    <w:p w14:paraId="11C27C93" w14:textId="77777777" w:rsidR="00C77171" w:rsidRPr="00162823" w:rsidRDefault="00012D38">
      <w:pPr>
        <w:pStyle w:val="Level4"/>
        <w:numPr>
          <w:ilvl w:val="0"/>
          <w:numId w:val="0"/>
        </w:numPr>
        <w:ind w:left="2736"/>
      </w:pPr>
      <w:r w:rsidRPr="00162823">
        <w:t>(b)</w:t>
      </w:r>
      <w:r w:rsidRPr="00162823">
        <w:tab/>
        <w:t xml:space="preserve">the TP </w:t>
      </w:r>
      <w:proofErr w:type="gramStart"/>
      <w:r w:rsidRPr="00162823">
        <w:t>Secretary;</w:t>
      </w:r>
      <w:proofErr w:type="gramEnd"/>
      <w:r w:rsidRPr="00162823">
        <w:t xml:space="preserve">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9B" w14:textId="77777777" w:rsidR="00C77171" w:rsidRPr="00162823" w:rsidRDefault="00012D38">
      <w:pPr>
        <w:ind w:left="2736"/>
      </w:pPr>
      <w:r w:rsidRPr="00162823">
        <w:t>(a)</w:t>
      </w:r>
      <w:r w:rsidRPr="00162823">
        <w:tab/>
        <w:t xml:space="preserve">the Affiliated </w:t>
      </w:r>
      <w:proofErr w:type="gramStart"/>
      <w:r w:rsidRPr="00162823">
        <w:t>Members;</w:t>
      </w:r>
      <w:proofErr w:type="gramEnd"/>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A5" w14:textId="77777777" w:rsidR="00C77171" w:rsidRPr="00162823" w:rsidRDefault="00012D38">
      <w:pPr>
        <w:ind w:left="2736"/>
      </w:pPr>
      <w:r w:rsidRPr="00162823">
        <w:t>(a)</w:t>
      </w:r>
      <w:r w:rsidRPr="00162823">
        <w:tab/>
        <w:t xml:space="preserve">the </w:t>
      </w:r>
      <w:proofErr w:type="gramStart"/>
      <w:smartTag w:uri="urn:schemas-microsoft-com:office:smarttags" w:element="stockticker">
        <w:r w:rsidRPr="00162823">
          <w:t>CMA</w:t>
        </w:r>
      </w:smartTag>
      <w:r w:rsidRPr="00162823">
        <w:t>;</w:t>
      </w:r>
      <w:proofErr w:type="gramEnd"/>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t>
      </w:r>
      <w:proofErr w:type="gramStart"/>
      <w:r w:rsidRPr="00162823">
        <w:t>whether or not</w:t>
      </w:r>
      <w:proofErr w:type="gramEnd"/>
      <w:r w:rsidRPr="00162823">
        <w:t xml:space="preserve">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60B1D53E"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lastRenderedPageBreak/>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 xml:space="preserve">Subject to any contrary provision </w:t>
      </w:r>
      <w:proofErr w:type="gramStart"/>
      <w:r w:rsidRPr="00162823">
        <w:rPr>
          <w:rFonts w:cs="Arial"/>
          <w:spacing w:val="-3"/>
        </w:rPr>
        <w:t>of:-</w:t>
      </w:r>
      <w:proofErr w:type="gramEnd"/>
    </w:p>
    <w:p w14:paraId="11C27CBB" w14:textId="77777777" w:rsidR="00C77171" w:rsidRPr="00162823" w:rsidRDefault="00012D38">
      <w:pPr>
        <w:pStyle w:val="Level3"/>
      </w:pPr>
      <w:r w:rsidRPr="00162823">
        <w:t xml:space="preserve">the 2005 </w:t>
      </w:r>
      <w:proofErr w:type="gramStart"/>
      <w:r w:rsidRPr="00162823">
        <w:t>Act;</w:t>
      </w:r>
      <w:proofErr w:type="gramEnd"/>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t>
      </w:r>
      <w:proofErr w:type="gramStart"/>
      <w:r w:rsidRPr="00162823">
        <w:t>will:-</w:t>
      </w:r>
      <w:proofErr w:type="gramEnd"/>
      <w:r w:rsidRPr="00162823">
        <w:t xml:space="preserve">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w:t>
      </w:r>
      <w:proofErr w:type="gramStart"/>
      <w:r w:rsidRPr="00162823">
        <w:t>in order to</w:t>
      </w:r>
      <w:proofErr w:type="gramEnd"/>
      <w:r w:rsidRPr="00162823">
        <w:t xml:space="preserve">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the names of the Disputing Parties and a summary of the Dispute (the terms of such summary to be agreed by the Disputing Parties</w:t>
      </w:r>
      <w:proofErr w:type="gramStart"/>
      <w:r w:rsidRPr="00162823">
        <w:t>);</w:t>
      </w:r>
      <w:proofErr w:type="gramEnd"/>
      <w:r w:rsidRPr="00162823">
        <w:t xml:space="preserve"> </w:t>
      </w:r>
    </w:p>
    <w:p w14:paraId="11C27CD0" w14:textId="77777777" w:rsidR="00C77171" w:rsidRPr="00162823" w:rsidRDefault="00012D38">
      <w:pPr>
        <w:ind w:left="3600" w:hanging="720"/>
      </w:pPr>
      <w:r w:rsidRPr="00162823">
        <w:t>(b)</w:t>
      </w:r>
      <w:r w:rsidRPr="00162823">
        <w:tab/>
        <w:t xml:space="preserve">a request that the Expert confirm within five (5) Business Days </w:t>
      </w:r>
      <w:proofErr w:type="gramStart"/>
      <w:r w:rsidRPr="00162823">
        <w:t>whether or not</w:t>
      </w:r>
      <w:proofErr w:type="gramEnd"/>
      <w:r w:rsidRPr="00162823">
        <w:t xml:space="preserve"> he is willing and able to accept the </w:t>
      </w:r>
      <w:proofErr w:type="gramStart"/>
      <w:r w:rsidRPr="00162823">
        <w:t>appointment;</w:t>
      </w:r>
      <w:proofErr w:type="gramEnd"/>
    </w:p>
    <w:p w14:paraId="11C27CD1" w14:textId="77777777" w:rsidR="00C77171" w:rsidRPr="00162823" w:rsidRDefault="00012D38">
      <w:pPr>
        <w:ind w:left="3600" w:hanging="720"/>
      </w:pPr>
      <w:r w:rsidRPr="00162823">
        <w:t>(c)</w:t>
      </w:r>
      <w:r w:rsidRPr="00162823">
        <w:tab/>
        <w:t xml:space="preserve">a request for certification of the Expert's scale of fees and </w:t>
      </w:r>
      <w:proofErr w:type="gramStart"/>
      <w:r w:rsidRPr="00162823">
        <w:t>expenses;</w:t>
      </w:r>
      <w:proofErr w:type="gramEnd"/>
    </w:p>
    <w:p w14:paraId="11C27CD2" w14:textId="77777777" w:rsidR="00C77171" w:rsidRPr="00162823" w:rsidRDefault="00012D38">
      <w:pPr>
        <w:ind w:left="3600" w:hanging="720"/>
      </w:pPr>
      <w:r w:rsidRPr="00162823">
        <w:t>(d)</w:t>
      </w:r>
      <w:r w:rsidRPr="00162823">
        <w:tab/>
        <w:t xml:space="preserve">a statement that the Expert's fees and expenses will be paid as provided in Section </w:t>
      </w:r>
      <w:proofErr w:type="gramStart"/>
      <w:r w:rsidRPr="00162823">
        <w:t>9.4.4;</w:t>
      </w:r>
      <w:proofErr w:type="gramEnd"/>
    </w:p>
    <w:p w14:paraId="11C27CD3" w14:textId="77777777" w:rsidR="00C77171" w:rsidRPr="00162823" w:rsidRDefault="00012D38">
      <w:pPr>
        <w:ind w:left="3600" w:hanging="720"/>
      </w:pPr>
      <w:r w:rsidRPr="00162823">
        <w:t>(e)</w:t>
      </w:r>
      <w:r w:rsidRPr="00162823">
        <w:tab/>
        <w:t xml:space="preserve">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w:t>
      </w:r>
      <w:proofErr w:type="gramStart"/>
      <w:r w:rsidRPr="00162823">
        <w:t>not;</w:t>
      </w:r>
      <w:proofErr w:type="gramEnd"/>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w:t>
      </w:r>
      <w:proofErr w:type="gramStart"/>
      <w:r w:rsidRPr="00162823">
        <w:t>in order to</w:t>
      </w:r>
      <w:proofErr w:type="gramEnd"/>
      <w:r w:rsidRPr="00162823">
        <w:t xml:space="preserve">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 xml:space="preserve">The Expert shall provide the Disputing Parties with a breakdown </w:t>
      </w:r>
      <w:proofErr w:type="gramStart"/>
      <w:r w:rsidRPr="00162823">
        <w:t>of:-</w:t>
      </w:r>
      <w:proofErr w:type="gramEnd"/>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roofErr w:type="gramStart"/>
      <w:r w:rsidRPr="00162823">
        <w:t>);</w:t>
      </w:r>
      <w:proofErr w:type="gramEnd"/>
    </w:p>
    <w:p w14:paraId="11C27CE7" w14:textId="77777777" w:rsidR="00C77171" w:rsidRPr="00162823" w:rsidRDefault="00012D38">
      <w:pPr>
        <w:pStyle w:val="Level4"/>
      </w:pPr>
      <w:r w:rsidRPr="00162823">
        <w:t xml:space="preserve">the basis and grounds for consolidation of the Dispute hereunder and any Related </w:t>
      </w:r>
      <w:proofErr w:type="gramStart"/>
      <w:r w:rsidRPr="00162823">
        <w:t>Dispute;</w:t>
      </w:r>
      <w:proofErr w:type="gramEnd"/>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proofErr w:type="gramStart"/>
      <w:r w:rsidRPr="00162823">
        <w:t>In the event that</w:t>
      </w:r>
      <w:proofErr w:type="gramEnd"/>
      <w:r w:rsidRPr="00162823">
        <w:t xml:space="preserve">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 xml:space="preserve">For the avoidance of doubt, nothing in this Section 9.8 shall </w:t>
      </w:r>
      <w:proofErr w:type="gramStart"/>
      <w:r w:rsidRPr="00162823">
        <w:t>prevent:-</w:t>
      </w:r>
      <w:proofErr w:type="gramEnd"/>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lastRenderedPageBreak/>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 xml:space="preserve">The Code Parties acknowledge </w:t>
      </w:r>
      <w:proofErr w:type="gramStart"/>
      <w:r w:rsidRPr="00162823">
        <w:t>that:-</w:t>
      </w:r>
      <w:proofErr w:type="gramEnd"/>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w:t>
      </w:r>
      <w:proofErr w:type="gramStart"/>
      <w:r w:rsidRPr="00162823">
        <w:t>as a result of</w:t>
      </w:r>
      <w:proofErr w:type="gramEnd"/>
      <w:r w:rsidRPr="00162823">
        <w:t xml:space="preserve">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w:t>
      </w:r>
      <w:proofErr w:type="gramStart"/>
      <w:r w:rsidRPr="00162823">
        <w:t>claim, or</w:t>
      </w:r>
      <w:proofErr w:type="gramEnd"/>
      <w:r w:rsidRPr="00162823">
        <w:t xml:space="preserve">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 xml:space="preserve">No Trading Party excludes or limits liability for death or personal injury arising </w:t>
      </w:r>
      <w:proofErr w:type="gramStart"/>
      <w:r w:rsidRPr="00162823">
        <w:t>as a result of</w:t>
      </w:r>
      <w:proofErr w:type="gramEnd"/>
      <w:r w:rsidRPr="00162823">
        <w:t xml:space="preserve"> its negligence.</w:t>
      </w:r>
    </w:p>
    <w:p w14:paraId="11C27D0D" w14:textId="77777777" w:rsidR="0053136C" w:rsidRPr="00162823" w:rsidRDefault="0053136C" w:rsidP="00B01BB2">
      <w:pPr>
        <w:pStyle w:val="Level3"/>
      </w:pPr>
      <w:r w:rsidRPr="00162823">
        <w:t xml:space="preserve">The aggregate liability of any Trading Party under this Section 10.4 shall in no event </w:t>
      </w:r>
      <w:proofErr w:type="gramStart"/>
      <w:r w:rsidRPr="00162823">
        <w:t>exceed:-</w:t>
      </w:r>
      <w:proofErr w:type="gramEnd"/>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t>
      </w:r>
      <w:proofErr w:type="gramStart"/>
      <w:r w:rsidRPr="00162823">
        <w:t>Water</w:t>
      </w:r>
      <w:proofErr w:type="gramEnd"/>
      <w:r w:rsidRPr="00162823">
        <w:t xml:space="preserve">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lastRenderedPageBreak/>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63FEB173" w14:textId="4BBE6600" w:rsidR="00D55402" w:rsidRDefault="0053136C" w:rsidP="00D55402">
      <w:pPr>
        <w:keepNext/>
        <w:keepLines/>
        <w:ind w:left="1008"/>
        <w:rPr>
          <w:rFonts w:cs="Arial"/>
          <w:b/>
          <w:bCs/>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75203F73" w14:textId="0C71C853" w:rsidR="00D55402" w:rsidRPr="00D55402" w:rsidRDefault="00D55402" w:rsidP="00A603BC">
      <w:pPr>
        <w:keepNext/>
        <w:keepLines/>
        <w:rPr>
          <w:rFonts w:cs="Arial"/>
        </w:rPr>
      </w:pPr>
      <w:r w:rsidRPr="00D55402">
        <w:rPr>
          <w:rFonts w:cs="Arial"/>
          <w:b/>
          <w:bCs/>
        </w:rPr>
        <w:t xml:space="preserve">10.5.1A </w:t>
      </w:r>
      <w:r w:rsidR="0092515B">
        <w:rPr>
          <w:rFonts w:cs="Arial"/>
          <w:b/>
          <w:bCs/>
        </w:rPr>
        <w:t xml:space="preserve">     </w:t>
      </w:r>
      <w:r w:rsidRPr="00D55402">
        <w:rPr>
          <w:rFonts w:cs="Arial"/>
          <w:b/>
          <w:bCs/>
        </w:rPr>
        <w:t>Use of Confidential Information by Code Parties</w:t>
      </w:r>
      <w:r w:rsidRPr="00D55402">
        <w:rPr>
          <w:rFonts w:cs="Arial"/>
        </w:rPr>
        <w:t> </w:t>
      </w:r>
    </w:p>
    <w:p w14:paraId="6AD83BBE" w14:textId="2E9DF0A2" w:rsidR="0092515B" w:rsidRDefault="00D55402" w:rsidP="00611955">
      <w:pPr>
        <w:keepNext/>
        <w:keepLines/>
        <w:ind w:left="1134"/>
        <w:rPr>
          <w:rFonts w:cs="Arial"/>
        </w:rPr>
      </w:pPr>
      <w:r w:rsidRPr="00D55402">
        <w:rPr>
          <w:rFonts w:cs="Arial"/>
        </w:rPr>
        <w:t>Any receiving Code Party shall not use Confidential Information or permit the use of Confidential Information for any purpose other than as required for the purpose of the implementation or performance of the Market Code or as otherwise expressly permitted by the Market Code. </w:t>
      </w:r>
    </w:p>
    <w:p w14:paraId="0A963986" w14:textId="24E67A7B" w:rsidR="00FB1A1B" w:rsidRPr="00FB1A1B" w:rsidRDefault="00FB1A1B" w:rsidP="00FB1A1B">
      <w:pPr>
        <w:keepNext/>
        <w:keepLines/>
        <w:rPr>
          <w:rFonts w:cs="Arial"/>
        </w:rPr>
      </w:pPr>
      <w:r w:rsidRPr="00FB1A1B">
        <w:rPr>
          <w:rFonts w:cs="Arial"/>
          <w:b/>
          <w:bCs/>
        </w:rPr>
        <w:t xml:space="preserve">10.5.1B </w:t>
      </w:r>
      <w:r w:rsidR="00611955">
        <w:rPr>
          <w:rFonts w:cs="Arial"/>
          <w:b/>
          <w:bCs/>
        </w:rPr>
        <w:t xml:space="preserve">     </w:t>
      </w:r>
      <w:r w:rsidRPr="00FB1A1B">
        <w:rPr>
          <w:rFonts w:cs="Arial"/>
          <w:b/>
          <w:bCs/>
        </w:rPr>
        <w:t>Confidentiality Obligation in Relation to Contractors and Sub-Contractors</w:t>
      </w:r>
      <w:r w:rsidRPr="00FB1A1B">
        <w:rPr>
          <w:rFonts w:cs="Arial"/>
        </w:rPr>
        <w:t> </w:t>
      </w:r>
    </w:p>
    <w:p w14:paraId="14B5C20F" w14:textId="6B83C8C5" w:rsidR="00FB1A1B" w:rsidRPr="00FB1A1B" w:rsidRDefault="00FB1A1B" w:rsidP="00A603BC">
      <w:pPr>
        <w:keepNext/>
        <w:keepLines/>
        <w:ind w:left="993"/>
        <w:rPr>
          <w:rFonts w:cs="Arial"/>
        </w:rPr>
      </w:pPr>
      <w:r w:rsidRPr="00FB1A1B">
        <w:rPr>
          <w:rFonts w:cs="Arial"/>
        </w:rPr>
        <w:t>The Code Parties shall be permitted to disclose Confidential Information to contractors and sub-contractors for the purpose of:  </w:t>
      </w:r>
    </w:p>
    <w:p w14:paraId="1BE263B6" w14:textId="77777777" w:rsidR="00FB1A1B" w:rsidRPr="00FB1A1B" w:rsidRDefault="00FB1A1B" w:rsidP="00A603BC">
      <w:pPr>
        <w:keepNext/>
        <w:keepLines/>
        <w:numPr>
          <w:ilvl w:val="0"/>
          <w:numId w:val="43"/>
        </w:numPr>
        <w:tabs>
          <w:tab w:val="clear" w:pos="720"/>
          <w:tab w:val="num" w:pos="1713"/>
        </w:tabs>
        <w:ind w:left="1713"/>
        <w:rPr>
          <w:rFonts w:cs="Arial"/>
        </w:rPr>
      </w:pPr>
      <w:r w:rsidRPr="00FB1A1B">
        <w:rPr>
          <w:rFonts w:cs="Arial"/>
        </w:rPr>
        <w:t>advising or supporting the relevant Code Party in its normal functions as a Licensed Provider, Scottish Water or the CMA in the case of contractors; or </w:t>
      </w:r>
    </w:p>
    <w:p w14:paraId="4F052B67" w14:textId="5F0F755E" w:rsidR="00FB1A1B" w:rsidRPr="00611955" w:rsidRDefault="00FB1A1B" w:rsidP="00611955">
      <w:pPr>
        <w:keepNext/>
        <w:keepLines/>
        <w:numPr>
          <w:ilvl w:val="0"/>
          <w:numId w:val="44"/>
        </w:numPr>
        <w:tabs>
          <w:tab w:val="clear" w:pos="720"/>
          <w:tab w:val="num" w:pos="1713"/>
        </w:tabs>
        <w:ind w:left="1713"/>
        <w:rPr>
          <w:rFonts w:cs="Arial"/>
        </w:rPr>
      </w:pPr>
      <w:r w:rsidRPr="00611955">
        <w:rPr>
          <w:rFonts w:cs="Arial"/>
        </w:rPr>
        <w:t>carrying out those normal functions on behalf of the relevant Code Party in the case of sub-contractors.  </w:t>
      </w:r>
    </w:p>
    <w:p w14:paraId="145EFB4B" w14:textId="51E39F1F" w:rsidR="00FB1A1B" w:rsidRPr="00FB1A1B" w:rsidRDefault="00FB1A1B" w:rsidP="00FB1A1B">
      <w:pPr>
        <w:keepNext/>
        <w:keepLines/>
        <w:rPr>
          <w:rFonts w:cs="Arial"/>
        </w:rPr>
      </w:pPr>
      <w:r w:rsidRPr="00FB1A1B">
        <w:rPr>
          <w:rFonts w:cs="Arial"/>
          <w:b/>
          <w:bCs/>
        </w:rPr>
        <w:t xml:space="preserve">10.5.1C </w:t>
      </w:r>
      <w:r w:rsidR="00611955">
        <w:rPr>
          <w:rFonts w:cs="Arial"/>
          <w:b/>
          <w:bCs/>
        </w:rPr>
        <w:t xml:space="preserve">     </w:t>
      </w:r>
      <w:r w:rsidRPr="00FB1A1B">
        <w:rPr>
          <w:rFonts w:cs="Arial"/>
          <w:b/>
          <w:bCs/>
        </w:rPr>
        <w:t>Return or destruction of Confidential Information by third parties</w:t>
      </w:r>
      <w:r w:rsidRPr="00FB1A1B">
        <w:rPr>
          <w:rFonts w:cs="Arial"/>
        </w:rPr>
        <w:t> </w:t>
      </w:r>
    </w:p>
    <w:p w14:paraId="62ECB2EC" w14:textId="657F1EE1" w:rsidR="00FB1A1B" w:rsidRPr="00FB1A1B" w:rsidRDefault="00FB1A1B" w:rsidP="00611955">
      <w:pPr>
        <w:keepNext/>
        <w:keepLines/>
        <w:ind w:left="993"/>
        <w:rPr>
          <w:rFonts w:cs="Arial"/>
        </w:rPr>
      </w:pPr>
      <w:r w:rsidRPr="00FB1A1B">
        <w:rPr>
          <w:rFonts w:cs="Arial"/>
        </w:rPr>
        <w:t>The Code Parties shall each take all reasonable steps to secure that third parties to which they have properly disclosed Confidential information in accordance with this Part 10 do not retain that Confidential Information longer than is necessary.  In any event, the Code Parties shall each secure that all Confidential Information they have disclosed to a third party is returned or destroyed on termination of the agreement with that third party.  </w:t>
      </w:r>
      <w:r w:rsidR="00DC03B2">
        <w:rPr>
          <w:rFonts w:cs="Arial"/>
        </w:rPr>
        <w:br/>
      </w:r>
      <w:r w:rsidR="00DC03B2">
        <w:rPr>
          <w:rFonts w:cs="Arial"/>
        </w:rPr>
        <w:br/>
      </w:r>
      <w:r w:rsidR="00DC03B2">
        <w:rPr>
          <w:rFonts w:cs="Arial"/>
        </w:rPr>
        <w:br/>
      </w:r>
    </w:p>
    <w:p w14:paraId="2D98E865" w14:textId="77777777" w:rsidR="00FB1A1B" w:rsidRPr="00FB1A1B" w:rsidRDefault="00FB1A1B" w:rsidP="00FB1A1B">
      <w:pPr>
        <w:keepNext/>
        <w:keepLines/>
        <w:rPr>
          <w:rFonts w:cs="Arial"/>
        </w:rPr>
      </w:pPr>
      <w:r w:rsidRPr="00FB1A1B">
        <w:rPr>
          <w:rFonts w:cs="Arial"/>
          <w:b/>
          <w:bCs/>
        </w:rPr>
        <w:lastRenderedPageBreak/>
        <w:t>10.5.1D Prohibition on disclosure for a third party’s benefit</w:t>
      </w:r>
      <w:r w:rsidRPr="00FB1A1B">
        <w:rPr>
          <w:rFonts w:cs="Arial"/>
        </w:rPr>
        <w:t> </w:t>
      </w:r>
    </w:p>
    <w:p w14:paraId="11C27D13" w14:textId="28A8EE50" w:rsidR="0053136C" w:rsidRPr="00162823" w:rsidRDefault="00FB1A1B" w:rsidP="003522DF">
      <w:pPr>
        <w:keepNext/>
        <w:keepLines/>
        <w:ind w:left="993"/>
        <w:rPr>
          <w:rFonts w:cs="Arial"/>
        </w:rPr>
      </w:pPr>
      <w:r w:rsidRPr="00FB1A1B">
        <w:rPr>
          <w:rFonts w:cs="Arial"/>
        </w:rPr>
        <w:t>Except as permitted by Section 10.5.1B, it is expressly prohibited for a Code Party to disclose Confidential Information to a third party for that third party’s commercial benefit. Code Parties shall also take all reasonable steps to secure that no such disclosure takes place by any contractor or sub-contractor to whom it has disclosed confidential information in accordance with Section 10.5.1B. </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 xml:space="preserve">as permitted under this Market Code, the receiving Code Party shall (subject to Section 10.5.3(iv) and without prejudice to its obligations under this Section 10.5) take all reasonable steps to secure that the person to whom the information is </w:t>
      </w:r>
      <w:proofErr w:type="gramStart"/>
      <w:r w:rsidRPr="00162823">
        <w:rPr>
          <w:rFonts w:cs="Arial"/>
        </w:rPr>
        <w:t>disclosed:-</w:t>
      </w:r>
      <w:proofErr w:type="gramEnd"/>
    </w:p>
    <w:p w14:paraId="11C27D16" w14:textId="290729EF" w:rsidR="0053136C" w:rsidRPr="00162823" w:rsidRDefault="0053136C" w:rsidP="00B01BB2">
      <w:pPr>
        <w:pStyle w:val="Level4"/>
        <w:rPr>
          <w:rFonts w:cs="Arial"/>
          <w:szCs w:val="26"/>
          <w:u w:val="single"/>
        </w:rPr>
      </w:pPr>
      <w:r w:rsidRPr="00162823">
        <w:rPr>
          <w:rFonts w:cs="Arial"/>
        </w:rPr>
        <w:t xml:space="preserve">is aware of the receiving Code Party's obligations under this Part 10 in relation </w:t>
      </w:r>
      <w:proofErr w:type="gramStart"/>
      <w:r w:rsidRPr="00162823">
        <w:rPr>
          <w:rFonts w:cs="Arial"/>
        </w:rPr>
        <w:t>thereto;</w:t>
      </w:r>
      <w:proofErr w:type="gramEnd"/>
      <w:r w:rsidRPr="00162823">
        <w:rPr>
          <w:rFonts w:cs="Arial"/>
        </w:rPr>
        <w:t xml:space="preserve"> </w:t>
      </w:r>
    </w:p>
    <w:p w14:paraId="11C27D17" w14:textId="3E340748" w:rsidR="0053136C"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r w:rsidR="00B361B9">
        <w:rPr>
          <w:rFonts w:cs="Arial"/>
        </w:rPr>
        <w:t>; and</w:t>
      </w:r>
      <w:bookmarkStart w:id="1697" w:name="_Toc138670304"/>
      <w:r w:rsidRPr="00162823">
        <w:rPr>
          <w:rFonts w:cs="Arial"/>
          <w:szCs w:val="26"/>
          <w:u w:val="single"/>
        </w:rPr>
        <w:t xml:space="preserve"> </w:t>
      </w:r>
    </w:p>
    <w:p w14:paraId="63432482" w14:textId="34E355BF" w:rsidR="00B361B9" w:rsidRPr="003522DF" w:rsidRDefault="00B361B9" w:rsidP="00B01BB2">
      <w:pPr>
        <w:pStyle w:val="Level4"/>
        <w:rPr>
          <w:rFonts w:cs="Arial"/>
          <w:szCs w:val="26"/>
          <w:u w:val="single"/>
        </w:rPr>
      </w:pPr>
      <w:r w:rsidRPr="003522DF">
        <w:rPr>
          <w:rStyle w:val="normaltextrun"/>
          <w:rFonts w:cs="Arial"/>
          <w:shd w:val="clear" w:color="auto" w:fill="FFFFFF"/>
        </w:rPr>
        <w:t xml:space="preserve">does not purport to have access to the Market Dataset or any other Confidential Information </w:t>
      </w:r>
      <w:proofErr w:type="gramStart"/>
      <w:r w:rsidRPr="003522DF">
        <w:rPr>
          <w:rStyle w:val="normaltextrun"/>
          <w:rFonts w:cs="Arial"/>
          <w:shd w:val="clear" w:color="auto" w:fill="FFFFFF"/>
        </w:rPr>
        <w:t>in the course of</w:t>
      </w:r>
      <w:proofErr w:type="gramEnd"/>
      <w:r w:rsidRPr="003522DF">
        <w:rPr>
          <w:rStyle w:val="normaltextrun"/>
          <w:rFonts w:cs="Arial"/>
          <w:shd w:val="clear" w:color="auto" w:fill="FFFFFF"/>
        </w:rPr>
        <w:t xml:space="preserve"> promoting their business activities.</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 xml:space="preserve">Nothing in this Part 10 shall </w:t>
      </w:r>
      <w:proofErr w:type="gramStart"/>
      <w:r w:rsidRPr="00162823">
        <w:rPr>
          <w:rFonts w:cs="Arial"/>
        </w:rPr>
        <w:t>apply:-</w:t>
      </w:r>
      <w:proofErr w:type="gramEnd"/>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t>
      </w:r>
      <w:proofErr w:type="gramStart"/>
      <w:r w:rsidRPr="00162823">
        <w:rPr>
          <w:rFonts w:cs="Arial"/>
        </w:rPr>
        <w:t>writing;</w:t>
      </w:r>
      <w:proofErr w:type="gramEnd"/>
    </w:p>
    <w:p w14:paraId="11C27D1B" w14:textId="77777777" w:rsidR="0053136C" w:rsidRPr="00162823" w:rsidRDefault="0053136C" w:rsidP="00B01BB2">
      <w:pPr>
        <w:pStyle w:val="Level4"/>
        <w:rPr>
          <w:rFonts w:cs="Arial"/>
        </w:rPr>
      </w:pPr>
      <w:r w:rsidRPr="00162823">
        <w:rPr>
          <w:rFonts w:cs="Arial"/>
        </w:rPr>
        <w:t xml:space="preserve">to any Confidential Information </w:t>
      </w:r>
      <w:proofErr w:type="gramStart"/>
      <w:r w:rsidRPr="00162823">
        <w:rPr>
          <w:rFonts w:cs="Arial"/>
        </w:rPr>
        <w:t>which:-</w:t>
      </w:r>
      <w:proofErr w:type="gramEnd"/>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 xml:space="preserve">after it is obtained by the receiving Code Party enters the public domain, in either case otherwise than </w:t>
      </w:r>
      <w:proofErr w:type="gramStart"/>
      <w:r w:rsidRPr="00162823">
        <w:rPr>
          <w:rFonts w:cs="Arial"/>
        </w:rPr>
        <w:t>as a result of</w:t>
      </w:r>
      <w:proofErr w:type="gramEnd"/>
      <w:r w:rsidRPr="00162823">
        <w:rPr>
          <w:rFonts w:cs="Arial"/>
        </w:rPr>
        <w:t xml:space="preserve"> a breach by the receiving Code Party of its obligations under this Part </w:t>
      </w:r>
      <w:proofErr w:type="gramStart"/>
      <w:r w:rsidRPr="00162823">
        <w:rPr>
          <w:rFonts w:cs="Arial"/>
        </w:rPr>
        <w:t>10;</w:t>
      </w:r>
      <w:proofErr w:type="gramEnd"/>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w:t>
      </w:r>
      <w:proofErr w:type="gramStart"/>
      <w:r w:rsidRPr="00162823">
        <w:t>person;</w:t>
      </w:r>
      <w:proofErr w:type="gramEnd"/>
      <w:r w:rsidRPr="00162823">
        <w:t xml:space="preserve"> </w:t>
      </w:r>
    </w:p>
    <w:p w14:paraId="11C27D1F" w14:textId="77777777" w:rsidR="0053136C" w:rsidRPr="00162823" w:rsidRDefault="0053136C" w:rsidP="003656A9">
      <w:pPr>
        <w:pStyle w:val="Level4"/>
      </w:pPr>
      <w:r w:rsidRPr="00162823">
        <w:t xml:space="preserve">to the disclosure of any Confidential Information required to </w:t>
      </w:r>
      <w:proofErr w:type="gramStart"/>
      <w:r w:rsidRPr="00162823">
        <w:t>be:-</w:t>
      </w:r>
      <w:proofErr w:type="gramEnd"/>
    </w:p>
    <w:p w14:paraId="11C27D20" w14:textId="77777777" w:rsidR="0053136C" w:rsidRPr="00162823" w:rsidRDefault="0053136C" w:rsidP="0053136C">
      <w:pPr>
        <w:ind w:left="3600" w:hanging="864"/>
      </w:pPr>
      <w:r w:rsidRPr="00162823">
        <w:lastRenderedPageBreak/>
        <w:t>(a)</w:t>
      </w:r>
      <w:r w:rsidRPr="00162823">
        <w:tab/>
        <w:t xml:space="preserve">in compliance with the duties of the receiving Code Party under the 2005 Act or any other requirement of a Relevant </w:t>
      </w:r>
      <w:proofErr w:type="gramStart"/>
      <w:r w:rsidRPr="00162823">
        <w:t>Authority;</w:t>
      </w:r>
      <w:proofErr w:type="gramEnd"/>
    </w:p>
    <w:p w14:paraId="11C27D21" w14:textId="77777777" w:rsidR="0053136C" w:rsidRPr="00162823" w:rsidRDefault="0053136C" w:rsidP="0053136C">
      <w:pPr>
        <w:ind w:left="3600" w:hanging="864"/>
      </w:pPr>
      <w:r w:rsidRPr="00162823">
        <w:t>(b)</w:t>
      </w:r>
      <w:r w:rsidRPr="00162823">
        <w:tab/>
        <w:t xml:space="preserve">in compliance with the conditions of any Licence or any document referred to in any Licence with which the Licensed Provider is required by virtue of the 2005 Act or any Licence to </w:t>
      </w:r>
      <w:proofErr w:type="gramStart"/>
      <w:r w:rsidRPr="00162823">
        <w:t>comply;</w:t>
      </w:r>
      <w:proofErr w:type="gramEnd"/>
    </w:p>
    <w:p w14:paraId="11C27D22" w14:textId="77777777" w:rsidR="0053136C" w:rsidRPr="00162823" w:rsidRDefault="0053136C" w:rsidP="0053136C">
      <w:pPr>
        <w:ind w:left="3600" w:hanging="864"/>
      </w:pPr>
      <w:r w:rsidRPr="00162823">
        <w:t>(c)</w:t>
      </w:r>
      <w:r w:rsidRPr="00162823">
        <w:tab/>
        <w:t xml:space="preserve">in compliance with any other </w:t>
      </w:r>
      <w:proofErr w:type="gramStart"/>
      <w:r w:rsidRPr="00162823">
        <w:t>Law;</w:t>
      </w:r>
      <w:proofErr w:type="gramEnd"/>
      <w:r w:rsidRPr="00162823">
        <w:t xml:space="preserve">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 xml:space="preserve">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w:t>
      </w:r>
      <w:proofErr w:type="gramStart"/>
      <w:r w:rsidRPr="00162823">
        <w:t>as a consequence of</w:t>
      </w:r>
      <w:proofErr w:type="gramEnd"/>
      <w:r w:rsidRPr="00162823">
        <w:t xml:space="preserve">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lastRenderedPageBreak/>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0F489C">
      <w:pPr>
        <w:ind w:left="720"/>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lastRenderedPageBreak/>
        <w:t xml:space="preserve">The CMA undertakes to ensure that it has in place, </w:t>
      </w:r>
      <w:proofErr w:type="gramStart"/>
      <w:r w:rsidRPr="00162823">
        <w:t>at all times</w:t>
      </w:r>
      <w:proofErr w:type="gramEnd"/>
      <w:r w:rsidRPr="00162823">
        <w:t>,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w:t>
      </w:r>
      <w:proofErr w:type="gramStart"/>
      <w:r w:rsidRPr="00162823">
        <w:t>all of</w:t>
      </w:r>
      <w:proofErr w:type="gramEnd"/>
      <w:r w:rsidRPr="00162823">
        <w:t xml:space="preserve">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 xml:space="preserve">A Licensed Provider will be classed as a Defaulting Trading Party </w:t>
      </w:r>
      <w:proofErr w:type="gramStart"/>
      <w:r w:rsidRPr="00162823">
        <w:t>if:-</w:t>
      </w:r>
      <w:proofErr w:type="gramEnd"/>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t>
      </w:r>
      <w:proofErr w:type="gramStart"/>
      <w:r w:rsidRPr="00162823">
        <w:rPr>
          <w:rFonts w:cs="Arial"/>
        </w:rPr>
        <w:t>where:-</w:t>
      </w:r>
      <w:proofErr w:type="gramEnd"/>
    </w:p>
    <w:p w14:paraId="11C27D41" w14:textId="77777777" w:rsidR="0053136C" w:rsidRPr="00162823" w:rsidRDefault="0053136C" w:rsidP="0053136C">
      <w:pPr>
        <w:ind w:left="3600" w:hanging="864"/>
      </w:pPr>
      <w:bookmarkStart w:id="1709" w:name="OLE_LINK3"/>
      <w:r w:rsidRPr="00162823">
        <w:t>(a)</w:t>
      </w:r>
      <w:r w:rsidRPr="00162823">
        <w:tab/>
        <w:t xml:space="preserve">it is </w:t>
      </w:r>
      <w:proofErr w:type="gramStart"/>
      <w:r w:rsidRPr="00162823">
        <w:t>in excess of</w:t>
      </w:r>
      <w:proofErr w:type="gramEnd"/>
      <w:r w:rsidRPr="00162823">
        <w:t xml:space="preserve">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w:t>
      </w:r>
      <w:r w:rsidRPr="00162823">
        <w:rPr>
          <w:rFonts w:cs="Arial"/>
        </w:rPr>
        <w:lastRenderedPageBreak/>
        <w:t>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 xml:space="preserve">the amount invoiced has not been paid by the expiry of that further specified period of Business </w:t>
      </w:r>
      <w:proofErr w:type="gramStart"/>
      <w:r w:rsidRPr="00162823">
        <w:t>Days;</w:t>
      </w:r>
      <w:proofErr w:type="gramEnd"/>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proofErr w:type="gramStart"/>
      <w:smartTag w:uri="urn:schemas-microsoft-com:office:smarttags" w:element="stockticker">
        <w:r w:rsidRPr="00162823">
          <w:t>CMA</w:t>
        </w:r>
      </w:smartTag>
      <w:r w:rsidRPr="00162823">
        <w:t>:-</w:t>
      </w:r>
      <w:proofErr w:type="gramEnd"/>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 xml:space="preserve">five (5) Business Days in the second </w:t>
      </w:r>
      <w:proofErr w:type="gramStart"/>
      <w:r w:rsidRPr="00162823">
        <w:t>instance;</w:t>
      </w:r>
      <w:proofErr w:type="gramEnd"/>
    </w:p>
    <w:bookmarkEnd w:id="1709"/>
    <w:p w14:paraId="11C27D47" w14:textId="77777777" w:rsidR="0053136C" w:rsidRPr="00162823" w:rsidRDefault="0053136C" w:rsidP="003656A9">
      <w:pPr>
        <w:pStyle w:val="Level4"/>
      </w:pPr>
      <w:r w:rsidRPr="00162823">
        <w:t xml:space="preserve">the Licensed Provider is in material breach of an obligation under the Market Code, </w:t>
      </w:r>
      <w:proofErr w:type="gramStart"/>
      <w:r w:rsidRPr="00162823">
        <w:t>where:-</w:t>
      </w:r>
      <w:proofErr w:type="gramEnd"/>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w:t>
      </w:r>
      <w:proofErr w:type="gramStart"/>
      <w:r w:rsidRPr="00162823">
        <w:t>breach;</w:t>
      </w:r>
      <w:proofErr w:type="gramEnd"/>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w:t>
      </w:r>
      <w:proofErr w:type="gramStart"/>
      <w:r w:rsidRPr="00162823">
        <w:t>breach;</w:t>
      </w:r>
      <w:proofErr w:type="gramEnd"/>
      <w:r w:rsidRPr="00162823">
        <w:t xml:space="preserve">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w:t>
      </w:r>
      <w:proofErr w:type="gramStart"/>
      <w:r w:rsidRPr="00162823">
        <w:rPr>
          <w:rFonts w:cs="Arial"/>
        </w:rPr>
        <w:t>either:-</w:t>
      </w:r>
      <w:proofErr w:type="gramEnd"/>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w:t>
      </w:r>
      <w:proofErr w:type="gramStart"/>
      <w:r w:rsidRPr="00162823">
        <w:rPr>
          <w:rFonts w:cs="Arial"/>
        </w:rPr>
        <w:t>practicable;</w:t>
      </w:r>
      <w:proofErr w:type="gramEnd"/>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w:t>
      </w:r>
      <w:proofErr w:type="gramStart"/>
      <w:r w:rsidRPr="00162823">
        <w:rPr>
          <w:rFonts w:cs="Arial"/>
        </w:rPr>
        <w:t>not:-</w:t>
      </w:r>
      <w:proofErr w:type="gramEnd"/>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w:t>
      </w:r>
      <w:proofErr w:type="gramStart"/>
      <w:r w:rsidRPr="00162823">
        <w:t>far</w:t>
      </w:r>
      <w:proofErr w:type="gramEnd"/>
      <w:r w:rsidRPr="00162823">
        <w:t xml:space="preserve"> as reasonably practicable in accordance with the programme provided </w:t>
      </w:r>
      <w:r w:rsidRPr="00162823">
        <w:lastRenderedPageBreak/>
        <w:t xml:space="preserve">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roofErr w:type="gramStart"/>
      <w:r w:rsidRPr="00162823">
        <w:t>);</w:t>
      </w:r>
      <w:proofErr w:type="gramEnd"/>
    </w:p>
    <w:p w14:paraId="11C27D51" w14:textId="77777777" w:rsidR="0053136C" w:rsidRPr="00162823" w:rsidRDefault="0053136C" w:rsidP="003656A9">
      <w:pPr>
        <w:pStyle w:val="Level4"/>
      </w:pPr>
      <w:r w:rsidRPr="00162823">
        <w:t xml:space="preserve">the Licensed Provider is in material breach of an obligation under the Market Code, </w:t>
      </w:r>
      <w:proofErr w:type="gramStart"/>
      <w:r w:rsidRPr="00162823">
        <w:t>where:-</w:t>
      </w:r>
      <w:proofErr w:type="gramEnd"/>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 xml:space="preserve">the Licensed Provider could not reasonably remedy the </w:t>
      </w:r>
      <w:proofErr w:type="gramStart"/>
      <w:r w:rsidRPr="00162823">
        <w:rPr>
          <w:rFonts w:cs="Arial"/>
        </w:rPr>
        <w:t>breach;</w:t>
      </w:r>
      <w:proofErr w:type="gramEnd"/>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w:t>
      </w:r>
      <w:proofErr w:type="gramStart"/>
      <w:r w:rsidRPr="00162823">
        <w:rPr>
          <w:rFonts w:cs="Arial"/>
        </w:rPr>
        <w:t>breach;</w:t>
      </w:r>
      <w:proofErr w:type="gramEnd"/>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w:t>
      </w:r>
      <w:proofErr w:type="gramStart"/>
      <w:r w:rsidRPr="00162823">
        <w:rPr>
          <w:rFonts w:cs="Arial"/>
        </w:rPr>
        <w:t>Provider</w:t>
      </w:r>
      <w:proofErr w:type="gramEnd"/>
      <w:r w:rsidRPr="00162823">
        <w:rPr>
          <w:rFonts w:cs="Arial"/>
        </w:rPr>
        <w:t xml:space="preserve"> and a period of ten (10) Business Days has expired following such </w:t>
      </w:r>
      <w:proofErr w:type="gramStart"/>
      <w:r w:rsidRPr="00162823">
        <w:rPr>
          <w:rFonts w:cs="Arial"/>
        </w:rPr>
        <w:t>notice;</w:t>
      </w:r>
      <w:proofErr w:type="gramEnd"/>
    </w:p>
    <w:p w14:paraId="11C27D56" w14:textId="77777777" w:rsidR="0053136C" w:rsidRPr="00162823" w:rsidRDefault="0053136C" w:rsidP="003656A9">
      <w:pPr>
        <w:pStyle w:val="Level4"/>
      </w:pPr>
      <w:r w:rsidRPr="00162823">
        <w:t xml:space="preserve">the Licensed Provider is subject to an Insolvency </w:t>
      </w:r>
      <w:proofErr w:type="gramStart"/>
      <w:r w:rsidRPr="00162823">
        <w:t>Event;</w:t>
      </w:r>
      <w:proofErr w:type="gramEnd"/>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lastRenderedPageBreak/>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w:t>
      </w:r>
      <w:proofErr w:type="gramStart"/>
      <w:r w:rsidRPr="00162823">
        <w:t>and,</w:t>
      </w:r>
      <w:proofErr w:type="gramEnd"/>
      <w:r w:rsidRPr="00162823">
        <w:t xml:space="preserve">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w:t>
      </w:r>
      <w:proofErr w:type="gramStart"/>
      <w:r w:rsidRPr="00162823">
        <w:t>inform:-</w:t>
      </w:r>
      <w:proofErr w:type="gramEnd"/>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lastRenderedPageBreak/>
        <w:t>(</w:t>
      </w:r>
      <w:proofErr w:type="spellStart"/>
      <w:r w:rsidRPr="00162823">
        <w:rPr>
          <w:rFonts w:cs="Arial"/>
        </w:rPr>
        <w:t>i</w:t>
      </w:r>
      <w:proofErr w:type="spellEnd"/>
      <w:r w:rsidRPr="00162823">
        <w:rPr>
          <w:rFonts w:cs="Arial"/>
        </w:rPr>
        <w:t>)</w:t>
      </w:r>
      <w:r w:rsidRPr="00162823">
        <w:rPr>
          <w:rFonts w:cs="Arial"/>
        </w:rPr>
        <w:tab/>
        <w:t xml:space="preserve">a strike, lockout or other industrial action by a Code Party's own employees or those of its agents or contractors (unless forming part of a national strike) shall not be </w:t>
      </w:r>
      <w:proofErr w:type="gramStart"/>
      <w:r w:rsidRPr="00162823">
        <w:rPr>
          <w:rFonts w:cs="Arial"/>
        </w:rPr>
        <w:t>Force Majeure;</w:t>
      </w:r>
      <w:proofErr w:type="gramEnd"/>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 xml:space="preserve">Following any occurrence of Force Majeure the affected Code Party </w:t>
      </w:r>
      <w:proofErr w:type="gramStart"/>
      <w:r w:rsidRPr="00162823">
        <w:t>shall:-</w:t>
      </w:r>
      <w:bookmarkStart w:id="1717" w:name="_Ref15103249"/>
      <w:proofErr w:type="gramEnd"/>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lastRenderedPageBreak/>
        <w:t xml:space="preserve">Any notice shall be deemed to have been </w:t>
      </w:r>
      <w:proofErr w:type="gramStart"/>
      <w:r w:rsidRPr="00162823">
        <w:rPr>
          <w:rFonts w:cs="Arial"/>
        </w:rPr>
        <w:t>received:-</w:t>
      </w:r>
      <w:proofErr w:type="gramEnd"/>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in the case of delivery by hand, when </w:t>
      </w:r>
      <w:proofErr w:type="gramStart"/>
      <w:r w:rsidRPr="00162823">
        <w:rPr>
          <w:rFonts w:cs="Arial"/>
        </w:rPr>
        <w:t>delivered;</w:t>
      </w:r>
      <w:proofErr w:type="gramEnd"/>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w:t>
      </w:r>
      <w:proofErr w:type="gramStart"/>
      <w:r w:rsidRPr="00162823">
        <w:t>day to day</w:t>
      </w:r>
      <w:proofErr w:type="gramEnd"/>
      <w:r w:rsidRPr="00162823">
        <w:t xml:space="preserve">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 xml:space="preserve">No Code Party may assign or transfer (whether outright or in security) any or </w:t>
      </w:r>
      <w:proofErr w:type="gramStart"/>
      <w:r w:rsidRPr="00162823">
        <w:t>all of</w:t>
      </w:r>
      <w:proofErr w:type="gramEnd"/>
      <w:r w:rsidRPr="00162823">
        <w:t xml:space="preserve">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lastRenderedPageBreak/>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w:t>
      </w:r>
      <w:r w:rsidRPr="00162823">
        <w:lastRenderedPageBreak/>
        <w:t xml:space="preserve">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400575">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rsidTr="005C6960">
        <w:trPr>
          <w:tblHeader/>
        </w:trPr>
        <w:tc>
          <w:tcPr>
            <w:tcW w:w="2745" w:type="dxa"/>
          </w:tcPr>
          <w:p w14:paraId="11C27D95" w14:textId="77777777" w:rsidR="0053136C" w:rsidRPr="00162823" w:rsidRDefault="0053136C" w:rsidP="00117026">
            <w:pPr>
              <w:jc w:val="center"/>
              <w:rPr>
                <w:rFonts w:cs="Arial"/>
                <w:b/>
                <w:bCs/>
              </w:rPr>
            </w:pPr>
            <w:r w:rsidRPr="00162823">
              <w:rPr>
                <w:rFonts w:cs="Arial"/>
                <w:b/>
                <w:bCs/>
              </w:rPr>
              <w:t>Term</w:t>
            </w:r>
          </w:p>
        </w:tc>
        <w:tc>
          <w:tcPr>
            <w:tcW w:w="5562"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rsidTr="005C6960">
        <w:trPr>
          <w:cantSplit/>
        </w:trPr>
        <w:tc>
          <w:tcPr>
            <w:tcW w:w="2745"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562"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w:t>
            </w:r>
            <w:proofErr w:type="gramStart"/>
            <w:r w:rsidRPr="00162823">
              <w:rPr>
                <w:rFonts w:cs="Arial"/>
              </w:rPr>
              <w:t>5.3.2(ii);</w:t>
            </w:r>
            <w:proofErr w:type="gramEnd"/>
          </w:p>
          <w:p w14:paraId="11C27D9A" w14:textId="77777777" w:rsidR="0053136C" w:rsidRPr="00162823" w:rsidRDefault="0053136C" w:rsidP="00117026">
            <w:pPr>
              <w:spacing w:line="435" w:lineRule="atLeast"/>
              <w:rPr>
                <w:rFonts w:cs="Arial"/>
              </w:rPr>
            </w:pPr>
          </w:p>
        </w:tc>
      </w:tr>
      <w:tr w:rsidR="0053136C" w:rsidRPr="00162823" w14:paraId="11C27DA2" w14:textId="77777777" w:rsidTr="005C6960">
        <w:trPr>
          <w:cantSplit/>
        </w:trPr>
        <w:tc>
          <w:tcPr>
            <w:tcW w:w="2745"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562" w:type="dxa"/>
          </w:tcPr>
          <w:p w14:paraId="11C27D9F" w14:textId="77777777" w:rsidR="0053136C" w:rsidRPr="00162823" w:rsidRDefault="0053136C" w:rsidP="00117026">
            <w:pPr>
              <w:spacing w:line="435" w:lineRule="atLeast"/>
              <w:rPr>
                <w:rFonts w:cs="Arial"/>
              </w:rPr>
            </w:pPr>
            <w:r w:rsidRPr="00162823">
              <w:rPr>
                <w:rFonts w:cs="Arial"/>
              </w:rPr>
              <w:t xml:space="preserve">an agreement in the form set out in Part 1 of Schedule 4 (Accession Agreements) whereby an Applicant accedes to the Framework </w:t>
            </w:r>
            <w:proofErr w:type="gramStart"/>
            <w:r w:rsidRPr="00162823">
              <w:rPr>
                <w:rFonts w:cs="Arial"/>
              </w:rPr>
              <w:t>Agreement;</w:t>
            </w:r>
            <w:proofErr w:type="gramEnd"/>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w:t>
            </w:r>
            <w:proofErr w:type="gramStart"/>
            <w:r w:rsidRPr="00162823">
              <w:rPr>
                <w:rFonts w:cs="Arial"/>
              </w:rPr>
              <w:t>Code;</w:t>
            </w:r>
            <w:proofErr w:type="gramEnd"/>
          </w:p>
          <w:p w14:paraId="11C27DA1" w14:textId="77777777" w:rsidR="0053136C" w:rsidRPr="00162823" w:rsidRDefault="0053136C" w:rsidP="00117026">
            <w:pPr>
              <w:spacing w:line="435" w:lineRule="atLeast"/>
              <w:rPr>
                <w:rFonts w:cs="Arial"/>
              </w:rPr>
            </w:pPr>
          </w:p>
        </w:tc>
      </w:tr>
      <w:tr w:rsidR="0053136C" w:rsidRPr="00162823" w14:paraId="11C27DA6" w14:textId="77777777" w:rsidTr="005C6960">
        <w:trPr>
          <w:cantSplit/>
        </w:trPr>
        <w:tc>
          <w:tcPr>
            <w:tcW w:w="2745"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562" w:type="dxa"/>
          </w:tcPr>
          <w:p w14:paraId="11C27DA4" w14:textId="77777777" w:rsidR="0053136C" w:rsidRPr="00162823" w:rsidRDefault="0053136C" w:rsidP="00117026">
            <w:pPr>
              <w:spacing w:line="435" w:lineRule="atLeast"/>
              <w:rPr>
                <w:rFonts w:cs="Arial"/>
              </w:rPr>
            </w:pPr>
            <w:r w:rsidRPr="00162823">
              <w:rPr>
                <w:rFonts w:cs="Arial"/>
              </w:rPr>
              <w:t xml:space="preserve">the meaning given in Section </w:t>
            </w:r>
            <w:proofErr w:type="gramStart"/>
            <w:r w:rsidRPr="00162823">
              <w:rPr>
                <w:rFonts w:cs="Arial"/>
              </w:rPr>
              <w:t>10.3.1;</w:t>
            </w:r>
            <w:proofErr w:type="gramEnd"/>
          </w:p>
          <w:p w14:paraId="11C27DA5" w14:textId="77777777" w:rsidR="0053136C" w:rsidRPr="00162823" w:rsidRDefault="0053136C" w:rsidP="00117026">
            <w:pPr>
              <w:spacing w:line="435" w:lineRule="atLeast"/>
              <w:rPr>
                <w:rFonts w:cs="Arial"/>
              </w:rPr>
            </w:pPr>
          </w:p>
        </w:tc>
      </w:tr>
      <w:tr w:rsidR="0053136C" w:rsidRPr="00162823" w14:paraId="11C27DAA" w14:textId="77777777" w:rsidTr="005C6960">
        <w:trPr>
          <w:cantSplit/>
        </w:trPr>
        <w:tc>
          <w:tcPr>
            <w:tcW w:w="2745"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562"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roofErr w:type="gramStart"/>
            <w:r w:rsidR="002516DC" w:rsidRPr="00162823">
              <w:t>);</w:t>
            </w:r>
            <w:proofErr w:type="gramEnd"/>
          </w:p>
          <w:p w14:paraId="11C27DA9" w14:textId="77777777" w:rsidR="0053136C" w:rsidRPr="00162823" w:rsidRDefault="0053136C" w:rsidP="00117026">
            <w:pPr>
              <w:spacing w:line="435" w:lineRule="atLeast"/>
              <w:rPr>
                <w:rFonts w:cs="Arial"/>
              </w:rPr>
            </w:pPr>
          </w:p>
        </w:tc>
      </w:tr>
      <w:tr w:rsidR="0053136C" w:rsidRPr="00162823" w14:paraId="11C27DAD" w14:textId="77777777" w:rsidTr="005C6960">
        <w:trPr>
          <w:cantSplit/>
        </w:trPr>
        <w:tc>
          <w:tcPr>
            <w:tcW w:w="2745"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562"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rsidTr="005C6960">
        <w:trPr>
          <w:cantSplit/>
        </w:trPr>
        <w:tc>
          <w:tcPr>
            <w:tcW w:w="2745"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562"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w:t>
            </w:r>
            <w:proofErr w:type="gramStart"/>
            <w:r w:rsidRPr="00162823">
              <w:t>);</w:t>
            </w:r>
            <w:proofErr w:type="gramEnd"/>
            <w:r w:rsidRPr="00162823">
              <w:t xml:space="preserve"> </w:t>
            </w:r>
          </w:p>
          <w:p w14:paraId="11C27DB0" w14:textId="77777777" w:rsidR="0053136C" w:rsidRPr="00162823" w:rsidRDefault="0053136C" w:rsidP="00117026">
            <w:pPr>
              <w:spacing w:line="435" w:lineRule="atLeast"/>
            </w:pPr>
          </w:p>
        </w:tc>
      </w:tr>
      <w:tr w:rsidR="0053136C" w:rsidRPr="00162823" w14:paraId="11C27DB5" w14:textId="77777777" w:rsidTr="005C6960">
        <w:trPr>
          <w:cantSplit/>
        </w:trPr>
        <w:tc>
          <w:tcPr>
            <w:tcW w:w="2745"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562"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roofErr w:type="gramStart"/>
            <w:r w:rsidRPr="00162823">
              <w:t>);</w:t>
            </w:r>
            <w:proofErr w:type="gramEnd"/>
          </w:p>
          <w:p w14:paraId="11C27DB4" w14:textId="77777777" w:rsidR="0053136C" w:rsidRPr="00162823" w:rsidRDefault="0053136C" w:rsidP="00117026">
            <w:pPr>
              <w:spacing w:line="435" w:lineRule="atLeast"/>
            </w:pPr>
          </w:p>
        </w:tc>
      </w:tr>
      <w:tr w:rsidR="0053136C" w:rsidRPr="00162823" w14:paraId="11C27DB9" w14:textId="77777777" w:rsidTr="005C6960">
        <w:trPr>
          <w:cantSplit/>
        </w:trPr>
        <w:tc>
          <w:tcPr>
            <w:tcW w:w="2745"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562"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w:t>
            </w:r>
            <w:proofErr w:type="gramStart"/>
            <w:r w:rsidRPr="00162823">
              <w:rPr>
                <w:rFonts w:cs="Arial"/>
              </w:rPr>
              <w:t>charge;</w:t>
            </w:r>
            <w:proofErr w:type="gramEnd"/>
          </w:p>
          <w:p w14:paraId="11C27DB8" w14:textId="77777777" w:rsidR="0053136C" w:rsidRPr="00162823" w:rsidRDefault="0053136C" w:rsidP="00117026">
            <w:pPr>
              <w:spacing w:line="435" w:lineRule="atLeast"/>
              <w:rPr>
                <w:rFonts w:cs="Arial"/>
              </w:rPr>
            </w:pPr>
          </w:p>
        </w:tc>
      </w:tr>
      <w:tr w:rsidR="0053136C" w:rsidRPr="00162823" w14:paraId="11C27DBD" w14:textId="77777777" w:rsidTr="005C6960">
        <w:trPr>
          <w:cantSplit/>
        </w:trPr>
        <w:tc>
          <w:tcPr>
            <w:tcW w:w="2745"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562"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w:t>
            </w:r>
            <w:proofErr w:type="gramStart"/>
            <w:r w:rsidRPr="00162823">
              <w:rPr>
                <w:rFonts w:cs="Arial"/>
              </w:rPr>
              <w:t>7.3.5;</w:t>
            </w:r>
            <w:proofErr w:type="gramEnd"/>
            <w:r w:rsidRPr="00162823">
              <w:rPr>
                <w:rFonts w:cs="Arial"/>
              </w:rPr>
              <w:t xml:space="preserve"> </w:t>
            </w:r>
          </w:p>
          <w:p w14:paraId="11C27DBC" w14:textId="77777777" w:rsidR="0053136C" w:rsidRPr="00162823" w:rsidRDefault="0053136C" w:rsidP="00117026">
            <w:pPr>
              <w:spacing w:line="435" w:lineRule="atLeast"/>
              <w:rPr>
                <w:rFonts w:cs="Arial"/>
              </w:rPr>
            </w:pPr>
          </w:p>
        </w:tc>
      </w:tr>
      <w:tr w:rsidR="0053136C" w:rsidRPr="00162823" w14:paraId="11C27DC1" w14:textId="77777777" w:rsidTr="005C6960">
        <w:trPr>
          <w:cantSplit/>
        </w:trPr>
        <w:tc>
          <w:tcPr>
            <w:tcW w:w="2745"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562"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w:t>
            </w:r>
            <w:proofErr w:type="gramStart"/>
            <w:r w:rsidRPr="00162823">
              <w:t>reason;</w:t>
            </w:r>
            <w:proofErr w:type="gramEnd"/>
          </w:p>
          <w:p w14:paraId="11C27DC0" w14:textId="77777777" w:rsidR="0053136C" w:rsidRPr="00162823" w:rsidRDefault="0053136C" w:rsidP="00117026">
            <w:pPr>
              <w:spacing w:line="435" w:lineRule="atLeast"/>
              <w:rPr>
                <w:rFonts w:cs="Arial"/>
              </w:rPr>
            </w:pPr>
          </w:p>
        </w:tc>
      </w:tr>
      <w:tr w:rsidR="000F741A" w:rsidRPr="00162823" w14:paraId="11C27DC4" w14:textId="77777777" w:rsidTr="005C6960">
        <w:trPr>
          <w:cantSplit/>
        </w:trPr>
        <w:tc>
          <w:tcPr>
            <w:tcW w:w="2745"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562"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 xml:space="preserve">olumes for matters such as </w:t>
            </w:r>
            <w:proofErr w:type="gramStart"/>
            <w:r w:rsidR="00947A38" w:rsidRPr="00162823">
              <w:t>fire-fighting</w:t>
            </w:r>
            <w:proofErr w:type="gramEnd"/>
            <w:r w:rsidR="00947A38" w:rsidRPr="00162823">
              <w:t xml:space="preserve"> or burst allowances</w:t>
            </w:r>
            <w:r w:rsidR="00947A38" w:rsidRPr="00162823">
              <w:rPr>
                <w:rFonts w:cs="Arial"/>
              </w:rPr>
              <w:t>;</w:t>
            </w:r>
          </w:p>
        </w:tc>
      </w:tr>
      <w:tr w:rsidR="0053136C" w:rsidRPr="00162823" w14:paraId="11C27DC8" w14:textId="77777777" w:rsidTr="005C6960">
        <w:trPr>
          <w:cantSplit/>
        </w:trPr>
        <w:tc>
          <w:tcPr>
            <w:tcW w:w="2745"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562"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w:t>
            </w:r>
            <w:proofErr w:type="gramStart"/>
            <w:r w:rsidRPr="00162823">
              <w:rPr>
                <w:rFonts w:cs="Arial"/>
              </w:rPr>
              <w:t>Code;</w:t>
            </w:r>
            <w:proofErr w:type="gramEnd"/>
          </w:p>
          <w:p w14:paraId="11C27DC7" w14:textId="77777777" w:rsidR="0053136C" w:rsidRPr="00162823" w:rsidRDefault="0053136C" w:rsidP="00117026">
            <w:pPr>
              <w:spacing w:line="435" w:lineRule="atLeast"/>
              <w:rPr>
                <w:rFonts w:cs="Arial"/>
              </w:rPr>
            </w:pPr>
          </w:p>
        </w:tc>
      </w:tr>
      <w:tr w:rsidR="0053136C" w:rsidRPr="00162823" w14:paraId="11C27DCC" w14:textId="77777777" w:rsidTr="005C6960">
        <w:trPr>
          <w:cantSplit/>
          <w:trHeight w:val="926"/>
        </w:trPr>
        <w:tc>
          <w:tcPr>
            <w:tcW w:w="2745"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562" w:type="dxa"/>
          </w:tcPr>
          <w:p w14:paraId="11C27DCA" w14:textId="77777777" w:rsidR="0053136C" w:rsidRPr="00162823" w:rsidRDefault="0053136C" w:rsidP="00117026">
            <w:pPr>
              <w:spacing w:line="435" w:lineRule="atLeast"/>
              <w:rPr>
                <w:rFonts w:cs="Arial"/>
              </w:rPr>
            </w:pPr>
            <w:r w:rsidRPr="00162823">
              <w:rPr>
                <w:rFonts w:cs="Arial"/>
              </w:rPr>
              <w:t xml:space="preserve">the conditions specified in Section </w:t>
            </w:r>
            <w:proofErr w:type="gramStart"/>
            <w:r w:rsidRPr="00162823">
              <w:rPr>
                <w:rFonts w:cs="Arial"/>
              </w:rPr>
              <w:t>1.3.3;</w:t>
            </w:r>
            <w:proofErr w:type="gramEnd"/>
          </w:p>
          <w:p w14:paraId="11C27DCB" w14:textId="77777777" w:rsidR="0053136C" w:rsidRPr="00162823" w:rsidRDefault="0053136C" w:rsidP="00117026">
            <w:pPr>
              <w:spacing w:line="435" w:lineRule="atLeast"/>
              <w:rPr>
                <w:rFonts w:cs="Arial"/>
              </w:rPr>
            </w:pPr>
          </w:p>
        </w:tc>
      </w:tr>
      <w:tr w:rsidR="0053136C" w:rsidRPr="00162823" w14:paraId="11C27DCF" w14:textId="77777777" w:rsidTr="005C6960">
        <w:trPr>
          <w:cantSplit/>
        </w:trPr>
        <w:tc>
          <w:tcPr>
            <w:tcW w:w="2745"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562"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rsidTr="005C6960">
        <w:trPr>
          <w:cantSplit/>
        </w:trPr>
        <w:tc>
          <w:tcPr>
            <w:tcW w:w="2745"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562"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rsidTr="005C6960">
        <w:trPr>
          <w:cantSplit/>
        </w:trPr>
        <w:tc>
          <w:tcPr>
            <w:tcW w:w="2745"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562"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rsidTr="005C6960">
        <w:trPr>
          <w:cantSplit/>
        </w:trPr>
        <w:tc>
          <w:tcPr>
            <w:tcW w:w="2745"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562"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rsidTr="005C6960">
        <w:trPr>
          <w:cantSplit/>
        </w:trPr>
        <w:tc>
          <w:tcPr>
            <w:tcW w:w="2745"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562"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rsidTr="005C6960">
        <w:trPr>
          <w:cantSplit/>
        </w:trPr>
        <w:tc>
          <w:tcPr>
            <w:tcW w:w="2745"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562"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w:t>
            </w:r>
            <w:proofErr w:type="gramStart"/>
            <w:r w:rsidRPr="00162823">
              <w:t>Point;</w:t>
            </w:r>
            <w:proofErr w:type="gramEnd"/>
            <w:r w:rsidRPr="00162823">
              <w:t xml:space="preserve">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rsidTr="005C6960">
        <w:trPr>
          <w:cantSplit/>
        </w:trPr>
        <w:tc>
          <w:tcPr>
            <w:tcW w:w="2745"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562"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rsidTr="005C6960">
        <w:trPr>
          <w:cantSplit/>
        </w:trPr>
        <w:tc>
          <w:tcPr>
            <w:tcW w:w="2745"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562"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proofErr w:type="gramStart"/>
            <w:r w:rsidR="009F0B24" w:rsidRPr="00162823">
              <w:t>)</w:t>
            </w:r>
            <w:r w:rsidRPr="00162823">
              <w:t>;</w:t>
            </w:r>
            <w:proofErr w:type="gramEnd"/>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rsidTr="005C6960">
        <w:trPr>
          <w:cantSplit/>
        </w:trPr>
        <w:tc>
          <w:tcPr>
            <w:tcW w:w="2745"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562"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rsidTr="005C6960">
        <w:trPr>
          <w:cantSplit/>
        </w:trPr>
        <w:tc>
          <w:tcPr>
            <w:tcW w:w="2745"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562"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rsidTr="005C6960">
        <w:trPr>
          <w:cantSplit/>
        </w:trPr>
        <w:tc>
          <w:tcPr>
            <w:tcW w:w="2745"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562"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rsidTr="005C6960">
        <w:trPr>
          <w:cantSplit/>
        </w:trPr>
        <w:tc>
          <w:tcPr>
            <w:tcW w:w="2745"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562"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rsidTr="005C6960">
        <w:trPr>
          <w:cantSplit/>
        </w:trPr>
        <w:tc>
          <w:tcPr>
            <w:tcW w:w="2745"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562"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rsidTr="005C6960">
        <w:trPr>
          <w:cantSplit/>
        </w:trPr>
        <w:tc>
          <w:tcPr>
            <w:tcW w:w="2745"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562" w:type="dxa"/>
          </w:tcPr>
          <w:p w14:paraId="11C27DFF" w14:textId="77777777" w:rsidR="005F581E" w:rsidRPr="00162823" w:rsidRDefault="005F581E" w:rsidP="00DA4FCF">
            <w:pPr>
              <w:spacing w:after="240" w:line="435" w:lineRule="atLeast"/>
            </w:pPr>
            <w:r w:rsidRPr="00162823">
              <w:t xml:space="preserve">the meaning given in Sections 7.11.2 and </w:t>
            </w:r>
            <w:proofErr w:type="gramStart"/>
            <w:r w:rsidRPr="00162823">
              <w:t>7.11.3;</w:t>
            </w:r>
            <w:proofErr w:type="gramEnd"/>
          </w:p>
          <w:p w14:paraId="11C27E00" w14:textId="77777777" w:rsidR="005F581E" w:rsidRPr="00072843" w:rsidRDefault="005F581E" w:rsidP="00DA4FCF">
            <w:pPr>
              <w:spacing w:after="240" w:line="435" w:lineRule="atLeast"/>
              <w:rPr>
                <w:rFonts w:cs="Arial"/>
              </w:rPr>
            </w:pPr>
          </w:p>
        </w:tc>
      </w:tr>
      <w:tr w:rsidR="005F581E" w:rsidRPr="00162823" w14:paraId="11C27E05" w14:textId="77777777" w:rsidTr="005C6960">
        <w:trPr>
          <w:cantSplit/>
        </w:trPr>
        <w:tc>
          <w:tcPr>
            <w:tcW w:w="2745"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562" w:type="dxa"/>
          </w:tcPr>
          <w:p w14:paraId="11C27E03" w14:textId="77777777" w:rsidR="005F581E" w:rsidRPr="00162823" w:rsidRDefault="005F581E" w:rsidP="00DA4FCF">
            <w:pPr>
              <w:spacing w:after="240" w:line="435" w:lineRule="atLeast"/>
            </w:pPr>
            <w:r w:rsidRPr="00162823">
              <w:t xml:space="preserve">the meaning given in Sections 7.11.2 and </w:t>
            </w:r>
            <w:proofErr w:type="gramStart"/>
            <w:r w:rsidRPr="00162823">
              <w:t>7.11.3;</w:t>
            </w:r>
            <w:proofErr w:type="gramEnd"/>
          </w:p>
          <w:p w14:paraId="11C27E04" w14:textId="77777777" w:rsidR="005F581E" w:rsidRPr="00162823" w:rsidRDefault="005F581E" w:rsidP="00DA4FCF">
            <w:pPr>
              <w:spacing w:after="240" w:line="435" w:lineRule="atLeast"/>
            </w:pPr>
          </w:p>
        </w:tc>
      </w:tr>
      <w:tr w:rsidR="005F581E" w:rsidRPr="00162823" w14:paraId="11C27E08" w14:textId="77777777" w:rsidTr="005C6960">
        <w:trPr>
          <w:cantSplit/>
        </w:trPr>
        <w:tc>
          <w:tcPr>
            <w:tcW w:w="2745"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562" w:type="dxa"/>
          </w:tcPr>
          <w:p w14:paraId="11C27E07" w14:textId="77777777" w:rsidR="005F581E" w:rsidRPr="00072843" w:rsidRDefault="005F581E" w:rsidP="00DA4FCF">
            <w:pPr>
              <w:spacing w:after="240" w:line="435" w:lineRule="atLeast"/>
              <w:rPr>
                <w:rFonts w:cs="Arial"/>
              </w:rPr>
            </w:pPr>
            <w:r w:rsidRPr="00162823">
              <w:t xml:space="preserve">the </w:t>
            </w:r>
            <w:proofErr w:type="gramStart"/>
            <w:r w:rsidRPr="00162823">
              <w:t>particular element</w:t>
            </w:r>
            <w:proofErr w:type="gramEnd"/>
            <w:r w:rsidRPr="00162823">
              <w:t xml:space="preserve"> of the Declining Block Charge to which a particular Unit Rate is applicable, the upper and lower parameters of which are more specifically set out in the Wholesale Charges Scheme; </w:t>
            </w:r>
          </w:p>
        </w:tc>
      </w:tr>
      <w:tr w:rsidR="005F581E" w:rsidRPr="00162823" w14:paraId="11C27E0B" w14:textId="77777777" w:rsidTr="005C6960">
        <w:trPr>
          <w:cantSplit/>
        </w:trPr>
        <w:tc>
          <w:tcPr>
            <w:tcW w:w="2745"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562"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rsidTr="005C6960">
        <w:trPr>
          <w:cantSplit/>
        </w:trPr>
        <w:tc>
          <w:tcPr>
            <w:tcW w:w="2745"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562"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rsidTr="005C6960">
        <w:trPr>
          <w:cantSplit/>
        </w:trPr>
        <w:tc>
          <w:tcPr>
            <w:tcW w:w="2745" w:type="dxa"/>
          </w:tcPr>
          <w:p w14:paraId="11C27E0F" w14:textId="1B94F97A" w:rsidR="00CB7BFF" w:rsidRPr="00162823" w:rsidRDefault="009D52D4" w:rsidP="00DA4FCF">
            <w:pPr>
              <w:spacing w:after="240" w:line="435" w:lineRule="atLeast"/>
              <w:jc w:val="left"/>
              <w:rPr>
                <w:rFonts w:cs="Arial"/>
              </w:rPr>
            </w:pPr>
            <w:r>
              <w:rPr>
                <w:rFonts w:cs="Arial"/>
              </w:rPr>
              <w:t>“</w:t>
            </w:r>
            <w:r w:rsidR="00CB7BFF" w:rsidRPr="00162823">
              <w:rPr>
                <w:rFonts w:cs="Arial"/>
              </w:rPr>
              <w:t>Building Water</w:t>
            </w:r>
            <w:r>
              <w:rPr>
                <w:rFonts w:cs="Arial"/>
              </w:rPr>
              <w:t>”</w:t>
            </w:r>
          </w:p>
        </w:tc>
        <w:tc>
          <w:tcPr>
            <w:tcW w:w="5562"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rsidTr="005C6960">
        <w:trPr>
          <w:cantSplit/>
        </w:trPr>
        <w:tc>
          <w:tcPr>
            <w:tcW w:w="2745"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562"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0D00EC" w:rsidRPr="00162823" w14:paraId="62415F09" w14:textId="77777777" w:rsidTr="005C6960">
        <w:trPr>
          <w:cantSplit/>
        </w:trPr>
        <w:tc>
          <w:tcPr>
            <w:tcW w:w="2745" w:type="dxa"/>
          </w:tcPr>
          <w:p w14:paraId="4BE4979D" w14:textId="7A1515E2" w:rsidR="000D00EC" w:rsidRPr="00162823" w:rsidRDefault="00407A2E" w:rsidP="00DA4FCF">
            <w:pPr>
              <w:spacing w:after="240" w:line="435" w:lineRule="atLeast"/>
              <w:jc w:val="left"/>
              <w:rPr>
                <w:rFonts w:cs="Arial"/>
              </w:rPr>
            </w:pPr>
            <w:r>
              <w:rPr>
                <w:rFonts w:cs="Arial"/>
              </w:rPr>
              <w:t>“Business Hours”</w:t>
            </w:r>
          </w:p>
        </w:tc>
        <w:tc>
          <w:tcPr>
            <w:tcW w:w="5562" w:type="dxa"/>
          </w:tcPr>
          <w:p w14:paraId="1B9946E4" w14:textId="43309A87" w:rsidR="000D00EC" w:rsidRPr="00072843" w:rsidRDefault="00FF52F9" w:rsidP="00DA4FCF">
            <w:pPr>
              <w:spacing w:after="240" w:line="435" w:lineRule="atLeast"/>
              <w:rPr>
                <w:rFonts w:cs="Arial"/>
              </w:rPr>
            </w:pPr>
            <w:r>
              <w:rPr>
                <w:rFonts w:cs="Arial"/>
              </w:rPr>
              <w:t>o</w:t>
            </w:r>
            <w:r w:rsidR="00C47677">
              <w:rPr>
                <w:rFonts w:cs="Arial"/>
              </w:rPr>
              <w:t>n a Business Day</w:t>
            </w:r>
            <w:r w:rsidR="0082350C">
              <w:rPr>
                <w:rFonts w:cs="Arial"/>
              </w:rPr>
              <w:t xml:space="preserve">, the </w:t>
            </w:r>
            <w:r w:rsidR="001C0459">
              <w:rPr>
                <w:rFonts w:cs="Arial"/>
              </w:rPr>
              <w:t xml:space="preserve">period of 08:00 to </w:t>
            </w:r>
            <w:r w:rsidR="000E10B7">
              <w:rPr>
                <w:rFonts w:cs="Arial"/>
              </w:rPr>
              <w:t>18:00</w:t>
            </w:r>
            <w:r w:rsidR="005E7F92">
              <w:rPr>
                <w:rFonts w:cs="Arial"/>
              </w:rPr>
              <w:t xml:space="preserve"> hours</w:t>
            </w:r>
            <w:r w:rsidR="00F40C05">
              <w:rPr>
                <w:rFonts w:cs="Arial"/>
              </w:rPr>
              <w:t>.</w:t>
            </w:r>
          </w:p>
        </w:tc>
      </w:tr>
      <w:tr w:rsidR="00CB7BFF" w:rsidRPr="00162823" w14:paraId="11C27E17" w14:textId="77777777" w:rsidTr="005C6960">
        <w:trPr>
          <w:cantSplit/>
        </w:trPr>
        <w:tc>
          <w:tcPr>
            <w:tcW w:w="2745"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562"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rsidTr="005C6960">
        <w:trPr>
          <w:cantSplit/>
        </w:trPr>
        <w:tc>
          <w:tcPr>
            <w:tcW w:w="2745"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562"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rsidTr="005C6960">
        <w:trPr>
          <w:cantSplit/>
        </w:trPr>
        <w:tc>
          <w:tcPr>
            <w:tcW w:w="2745"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562" w:type="dxa"/>
          </w:tcPr>
          <w:p w14:paraId="11C27E1C" w14:textId="77777777" w:rsidR="00CB7BFF" w:rsidRPr="00072843" w:rsidRDefault="00CB7BFF" w:rsidP="00DA4FCF">
            <w:pPr>
              <w:spacing w:after="240" w:line="435" w:lineRule="atLeast"/>
              <w:rPr>
                <w:rFonts w:cs="Arial"/>
              </w:rPr>
            </w:pPr>
            <w:r w:rsidRPr="00072843">
              <w:rPr>
                <w:rFonts w:cs="Arial"/>
              </w:rPr>
              <w:t xml:space="preserve">the period of five (5) Business Days from the Registration Confirmation </w:t>
            </w:r>
            <w:proofErr w:type="gramStart"/>
            <w:r w:rsidRPr="00072843">
              <w:rPr>
                <w:rFonts w:cs="Arial"/>
              </w:rPr>
              <w:t>Date;</w:t>
            </w:r>
            <w:proofErr w:type="gramEnd"/>
          </w:p>
          <w:p w14:paraId="11C27E1D" w14:textId="77777777" w:rsidR="00CB7BFF" w:rsidRPr="00072843" w:rsidRDefault="00CB7BFF" w:rsidP="00DA4FCF">
            <w:pPr>
              <w:spacing w:after="240" w:line="435" w:lineRule="atLeast"/>
              <w:rPr>
                <w:rFonts w:cs="Arial"/>
              </w:rPr>
            </w:pPr>
          </w:p>
        </w:tc>
      </w:tr>
      <w:tr w:rsidR="00CB7BFF" w:rsidRPr="00162823" w14:paraId="11C27E21" w14:textId="77777777" w:rsidTr="005C6960">
        <w:trPr>
          <w:cantSplit/>
        </w:trPr>
        <w:tc>
          <w:tcPr>
            <w:tcW w:w="2745"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562"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rsidTr="005C6960">
        <w:trPr>
          <w:cantSplit/>
        </w:trPr>
        <w:tc>
          <w:tcPr>
            <w:tcW w:w="2745"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562"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rsidTr="005C6960">
        <w:trPr>
          <w:cantSplit/>
        </w:trPr>
        <w:tc>
          <w:tcPr>
            <w:tcW w:w="2745"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562"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rsidTr="005C6960">
        <w:trPr>
          <w:cantSplit/>
        </w:trPr>
        <w:tc>
          <w:tcPr>
            <w:tcW w:w="2745"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562"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rsidTr="005C6960">
        <w:trPr>
          <w:cantSplit/>
        </w:trPr>
        <w:tc>
          <w:tcPr>
            <w:tcW w:w="2745"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562"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rsidTr="005C6960">
        <w:trPr>
          <w:cantSplit/>
        </w:trPr>
        <w:tc>
          <w:tcPr>
            <w:tcW w:w="2745"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562"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rsidTr="005C6960">
        <w:trPr>
          <w:cantSplit/>
        </w:trPr>
        <w:tc>
          <w:tcPr>
            <w:tcW w:w="2745"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562"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rsidTr="005C6960">
        <w:trPr>
          <w:cantSplit/>
        </w:trPr>
        <w:tc>
          <w:tcPr>
            <w:tcW w:w="2745"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562"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Scottish Water's charging policy and charge levels, set out for each financial year, as approved by the Commission under Section 29A of the 2002 </w:t>
            </w:r>
            <w:proofErr w:type="gramStart"/>
            <w:r w:rsidRPr="00072843">
              <w:rPr>
                <w:rFonts w:cs="Arial"/>
                <w:szCs w:val="19"/>
              </w:rPr>
              <w:t>Act;</w:t>
            </w:r>
            <w:proofErr w:type="gramEnd"/>
          </w:p>
        </w:tc>
      </w:tr>
      <w:tr w:rsidR="00CB7BFF" w:rsidRPr="00162823" w14:paraId="11C27E39" w14:textId="77777777" w:rsidTr="005C6960">
        <w:trPr>
          <w:cantSplit/>
        </w:trPr>
        <w:tc>
          <w:tcPr>
            <w:tcW w:w="2745"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562"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rsidTr="005C6960">
        <w:trPr>
          <w:cantSplit/>
        </w:trPr>
        <w:tc>
          <w:tcPr>
            <w:tcW w:w="2745"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562"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rsidTr="005C6960">
        <w:trPr>
          <w:cantSplit/>
        </w:trPr>
        <w:tc>
          <w:tcPr>
            <w:tcW w:w="2745"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562"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sidRPr="00072843">
              <w:rPr>
                <w:rFonts w:cs="Arial"/>
                <w:szCs w:val="21"/>
              </w:rPr>
              <w:t>Springkerse</w:t>
            </w:r>
            <w:proofErr w:type="spellEnd"/>
            <w:r w:rsidRPr="00072843">
              <w:rPr>
                <w:rFonts w:cs="Arial"/>
                <w:szCs w:val="21"/>
              </w:rPr>
              <w:t xml:space="preserve"> Business Park, Stirling, FK7 7UF;</w:t>
            </w:r>
          </w:p>
        </w:tc>
      </w:tr>
      <w:tr w:rsidR="00CB7BFF" w:rsidRPr="00162823" w14:paraId="11C27E42" w14:textId="77777777" w:rsidTr="005C6960">
        <w:trPr>
          <w:cantSplit/>
        </w:trPr>
        <w:tc>
          <w:tcPr>
            <w:tcW w:w="2745"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562"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rsidTr="005C6960">
        <w:trPr>
          <w:cantSplit/>
        </w:trPr>
        <w:tc>
          <w:tcPr>
            <w:tcW w:w="2745"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w:t>
            </w:r>
            <w:proofErr w:type="gramStart"/>
            <w:r w:rsidRPr="00072843">
              <w:rPr>
                <w:rFonts w:cs="Arial"/>
                <w:szCs w:val="19"/>
              </w:rPr>
              <w:t>in order to</w:t>
            </w:r>
            <w:proofErr w:type="gramEnd"/>
            <w:r w:rsidRPr="00072843">
              <w:rPr>
                <w:rFonts w:cs="Arial"/>
                <w:szCs w:val="19"/>
              </w:rPr>
              <w:t xml:space="preserve">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rsidTr="005C6960">
        <w:trPr>
          <w:cantSplit/>
        </w:trPr>
        <w:tc>
          <w:tcPr>
            <w:tcW w:w="2745"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562"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rsidTr="005C6960">
        <w:trPr>
          <w:cantSplit/>
        </w:trPr>
        <w:tc>
          <w:tcPr>
            <w:tcW w:w="2745"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562"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rsidTr="005C6960">
        <w:trPr>
          <w:cantSplit/>
        </w:trPr>
        <w:tc>
          <w:tcPr>
            <w:tcW w:w="2745"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562"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meaning given in Section </w:t>
            </w:r>
            <w:proofErr w:type="gramStart"/>
            <w:r w:rsidRPr="00072843">
              <w:rPr>
                <w:rFonts w:cs="Arial"/>
                <w:szCs w:val="19"/>
              </w:rPr>
              <w:t>2.3.3(iii);</w:t>
            </w:r>
            <w:proofErr w:type="gramEnd"/>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rsidTr="005C6960">
        <w:trPr>
          <w:cantSplit/>
        </w:trPr>
        <w:tc>
          <w:tcPr>
            <w:tcW w:w="2745"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562"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rsidTr="005C6960">
        <w:trPr>
          <w:cantSplit/>
        </w:trPr>
        <w:tc>
          <w:tcPr>
            <w:tcW w:w="2745"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562"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rsidTr="005C6960">
        <w:trPr>
          <w:cantSplit/>
        </w:trPr>
        <w:tc>
          <w:tcPr>
            <w:tcW w:w="2745"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562"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rsidTr="005C6960">
        <w:trPr>
          <w:cantSplit/>
        </w:trPr>
        <w:tc>
          <w:tcPr>
            <w:tcW w:w="2745"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562"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rsidTr="005C6960">
        <w:trPr>
          <w:cantSplit/>
        </w:trPr>
        <w:tc>
          <w:tcPr>
            <w:tcW w:w="2745"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562"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rsidTr="005C6960">
        <w:trPr>
          <w:cantSplit/>
        </w:trPr>
        <w:tc>
          <w:tcPr>
            <w:tcW w:w="2745"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562"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8" w14:textId="77777777" w:rsidTr="005C6960">
        <w:trPr>
          <w:cantSplit/>
        </w:trPr>
        <w:tc>
          <w:tcPr>
            <w:tcW w:w="2745"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562"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rsidTr="005C6960">
        <w:trPr>
          <w:cantSplit/>
        </w:trPr>
        <w:tc>
          <w:tcPr>
            <w:tcW w:w="2745"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562"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rsidTr="005C6960">
        <w:trPr>
          <w:cantSplit/>
        </w:trPr>
        <w:tc>
          <w:tcPr>
            <w:tcW w:w="2745"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562"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rsidTr="005C6960">
        <w:trPr>
          <w:cantSplit/>
        </w:trPr>
        <w:tc>
          <w:tcPr>
            <w:tcW w:w="2745"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562"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rsidTr="005C6960">
        <w:trPr>
          <w:cantSplit/>
        </w:trPr>
        <w:tc>
          <w:tcPr>
            <w:tcW w:w="2745"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562"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rsidTr="005C6960">
        <w:trPr>
          <w:cantSplit/>
        </w:trPr>
        <w:tc>
          <w:tcPr>
            <w:tcW w:w="2745"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562"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rsidTr="005C6960">
        <w:trPr>
          <w:cantSplit/>
        </w:trPr>
        <w:tc>
          <w:tcPr>
            <w:tcW w:w="2745" w:type="dxa"/>
          </w:tcPr>
          <w:p w14:paraId="55FC998B" w14:textId="791DAB33" w:rsidR="008022F7" w:rsidRPr="00162823" w:rsidRDefault="006C7649" w:rsidP="00DA4FCF">
            <w:pPr>
              <w:spacing w:after="240" w:line="435" w:lineRule="atLeast"/>
              <w:jc w:val="left"/>
              <w:rPr>
                <w:rFonts w:cs="Arial"/>
              </w:rPr>
            </w:pPr>
            <w:r>
              <w:rPr>
                <w:rFonts w:cs="Arial"/>
              </w:rPr>
              <w:t>“</w:t>
            </w:r>
            <w:r w:rsidR="008022F7">
              <w:rPr>
                <w:rFonts w:cs="Arial"/>
              </w:rPr>
              <w:t>Critical Customer</w:t>
            </w:r>
            <w:r>
              <w:rPr>
                <w:rFonts w:cs="Arial"/>
              </w:rPr>
              <w:t>”</w:t>
            </w:r>
          </w:p>
        </w:tc>
        <w:tc>
          <w:tcPr>
            <w:tcW w:w="5562"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rsidTr="005C6960">
        <w:trPr>
          <w:cantSplit/>
        </w:trPr>
        <w:tc>
          <w:tcPr>
            <w:tcW w:w="2745" w:type="dxa"/>
          </w:tcPr>
          <w:p w14:paraId="11C27E78" w14:textId="77777777" w:rsidR="00CB7BFF" w:rsidRPr="00162823" w:rsidRDefault="00CB7BFF" w:rsidP="00DA4FCF">
            <w:pPr>
              <w:spacing w:after="240" w:line="435" w:lineRule="atLeast"/>
              <w:jc w:val="left"/>
              <w:rPr>
                <w:rFonts w:cs="Arial"/>
              </w:rPr>
            </w:pPr>
            <w:r w:rsidRPr="00162823">
              <w:rPr>
                <w:rFonts w:cs="Arial"/>
              </w:rPr>
              <w:lastRenderedPageBreak/>
              <w:t>"Customer"</w:t>
            </w:r>
          </w:p>
        </w:tc>
        <w:tc>
          <w:tcPr>
            <w:tcW w:w="5562"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 xml:space="preserve">mer shall be </w:t>
            </w:r>
            <w:proofErr w:type="gramStart"/>
            <w:r w:rsidRPr="00A56FBC">
              <w:t>construed accordingly</w:t>
            </w:r>
            <w:r w:rsidR="00CB7BFF" w:rsidRPr="00072843">
              <w:rPr>
                <w:rFonts w:cs="Arial"/>
                <w:szCs w:val="21"/>
              </w:rPr>
              <w:t>;</w:t>
            </w:r>
            <w:proofErr w:type="gramEnd"/>
            <w:r w:rsidR="00CB7BFF" w:rsidRPr="00072843">
              <w:rPr>
                <w:rFonts w:cs="Arial"/>
                <w:szCs w:val="21"/>
              </w:rPr>
              <w:t xml:space="preserve"> </w:t>
            </w:r>
          </w:p>
        </w:tc>
      </w:tr>
      <w:tr w:rsidR="00D10C46" w:rsidRPr="00162823" w14:paraId="46A37248" w14:textId="77777777" w:rsidTr="005C6960">
        <w:trPr>
          <w:cantSplit/>
        </w:trPr>
        <w:tc>
          <w:tcPr>
            <w:tcW w:w="2745" w:type="dxa"/>
          </w:tcPr>
          <w:p w14:paraId="55D684E7" w14:textId="5F09F687" w:rsidR="00D10C46" w:rsidRPr="00162823" w:rsidRDefault="00D10C46" w:rsidP="00DA4FCF">
            <w:pPr>
              <w:spacing w:after="240" w:line="435" w:lineRule="atLeast"/>
              <w:jc w:val="left"/>
            </w:pPr>
            <w:r>
              <w:t>“Customer Data Report”</w:t>
            </w:r>
          </w:p>
        </w:tc>
        <w:tc>
          <w:tcPr>
            <w:tcW w:w="5562" w:type="dxa"/>
          </w:tcPr>
          <w:p w14:paraId="21B562FE" w14:textId="792605CB" w:rsidR="00D10C46" w:rsidRPr="00162823" w:rsidRDefault="00641FA5" w:rsidP="000A4C10">
            <w:pPr>
              <w:autoSpaceDE w:val="0"/>
              <w:autoSpaceDN w:val="0"/>
              <w:adjustRightInd w:val="0"/>
              <w:spacing w:after="240" w:line="435" w:lineRule="atLeast"/>
              <w:rPr>
                <w:rFonts w:cs="Arial"/>
              </w:rPr>
            </w:pPr>
            <w:r>
              <w:rPr>
                <w:rFonts w:cs="Arial"/>
              </w:rPr>
              <w:t>The monthly report of Customer Data to be provided by Licensed Providers to the CMA as part of the Provider of Last Resort obligations.  Details are specified in CSD</w:t>
            </w:r>
            <w:r w:rsidR="00D77109">
              <w:rPr>
                <w:rFonts w:cs="Arial"/>
              </w:rPr>
              <w:t>0003 (Provider of Last Resort).  This report may also be used for Market Audit purposes</w:t>
            </w:r>
            <w:r w:rsidR="00E5237F">
              <w:rPr>
                <w:rFonts w:cs="Arial"/>
              </w:rPr>
              <w:t>.</w:t>
            </w:r>
          </w:p>
        </w:tc>
      </w:tr>
      <w:tr w:rsidR="00CB7BFF" w:rsidRPr="00162823" w14:paraId="11C27E7D" w14:textId="77777777" w:rsidTr="005C6960">
        <w:trPr>
          <w:cantSplit/>
        </w:trPr>
        <w:tc>
          <w:tcPr>
            <w:tcW w:w="2745" w:type="dxa"/>
          </w:tcPr>
          <w:p w14:paraId="11C27E7B" w14:textId="77777777" w:rsidR="00CB7BFF" w:rsidRPr="00162823" w:rsidRDefault="00CB7BFF" w:rsidP="00DA4FCF">
            <w:pPr>
              <w:spacing w:after="240" w:line="435" w:lineRule="atLeast"/>
              <w:jc w:val="left"/>
            </w:pPr>
            <w:r w:rsidRPr="00162823">
              <w:t>"Customer Read"</w:t>
            </w:r>
          </w:p>
        </w:tc>
        <w:tc>
          <w:tcPr>
            <w:tcW w:w="5562"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B3047D" w:rsidRPr="00162823" w14:paraId="5CDD7B8F" w14:textId="77777777" w:rsidTr="005C6960">
        <w:trPr>
          <w:cantSplit/>
        </w:trPr>
        <w:tc>
          <w:tcPr>
            <w:tcW w:w="2745" w:type="dxa"/>
          </w:tcPr>
          <w:p w14:paraId="34072E5C" w14:textId="0E43D328" w:rsidR="00B3047D" w:rsidRPr="00162823" w:rsidRDefault="001F70AC" w:rsidP="00DA4FCF">
            <w:pPr>
              <w:spacing w:after="240" w:line="435" w:lineRule="atLeast"/>
              <w:jc w:val="left"/>
            </w:pPr>
            <w:r>
              <w:t>“</w:t>
            </w:r>
            <w:r w:rsidRPr="001F70AC">
              <w:t>Cyber Essentials</w:t>
            </w:r>
            <w:r>
              <w:t xml:space="preserve"> </w:t>
            </w:r>
            <w:r w:rsidRPr="001F70AC">
              <w:t>Certification</w:t>
            </w:r>
            <w:r>
              <w:t>”</w:t>
            </w:r>
          </w:p>
        </w:tc>
        <w:tc>
          <w:tcPr>
            <w:tcW w:w="5562" w:type="dxa"/>
          </w:tcPr>
          <w:p w14:paraId="128A409D" w14:textId="2F30F4DD" w:rsidR="00B3047D" w:rsidRPr="00162823" w:rsidRDefault="00F95715" w:rsidP="000A4C10">
            <w:pPr>
              <w:autoSpaceDE w:val="0"/>
              <w:autoSpaceDN w:val="0"/>
              <w:adjustRightInd w:val="0"/>
              <w:spacing w:after="240" w:line="435" w:lineRule="atLeast"/>
              <w:rPr>
                <w:rFonts w:cs="Arial"/>
              </w:rPr>
            </w:pPr>
            <w:r w:rsidRPr="00F95715">
              <w:rPr>
                <w:rFonts w:cs="Arial"/>
              </w:rPr>
              <w:t xml:space="preserve">a pass awarded by an IASME Certification Body (as defined under the UK Government Cyber Essentials regime), in respect of systems as identified in Sections 2 or 3, as the case may </w:t>
            </w:r>
            <w:proofErr w:type="gramStart"/>
            <w:r w:rsidRPr="00F95715">
              <w:rPr>
                <w:rFonts w:cs="Arial"/>
              </w:rPr>
              <w:t>be;</w:t>
            </w:r>
            <w:proofErr w:type="gramEnd"/>
          </w:p>
        </w:tc>
      </w:tr>
      <w:tr w:rsidR="00CB7BFF" w:rsidRPr="00162823" w14:paraId="11C27E80" w14:textId="77777777" w:rsidTr="005C6960">
        <w:trPr>
          <w:cantSplit/>
        </w:trPr>
        <w:tc>
          <w:tcPr>
            <w:tcW w:w="2745"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562"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rsidTr="005C6960">
        <w:trPr>
          <w:cantSplit/>
        </w:trPr>
        <w:tc>
          <w:tcPr>
            <w:tcW w:w="2745"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562"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rsidTr="005C6960">
        <w:trPr>
          <w:cantSplit/>
        </w:trPr>
        <w:tc>
          <w:tcPr>
            <w:tcW w:w="2745"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562"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rsidTr="005C6960">
        <w:trPr>
          <w:cantSplit/>
        </w:trPr>
        <w:tc>
          <w:tcPr>
            <w:tcW w:w="2745" w:type="dxa"/>
          </w:tcPr>
          <w:p w14:paraId="11C27E87" w14:textId="77777777" w:rsidR="00CB7BFF" w:rsidRPr="00162823" w:rsidRDefault="00CB7BFF" w:rsidP="0033671D">
            <w:pPr>
              <w:pStyle w:val="StyleLeftLeft0cmHanging01cmAfter12ptLinespac"/>
              <w:rPr>
                <w:rFonts w:eastAsia="Times New Roman"/>
              </w:rPr>
            </w:pPr>
          </w:p>
        </w:tc>
        <w:tc>
          <w:tcPr>
            <w:tcW w:w="5562"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rsidTr="005C6960">
        <w:trPr>
          <w:cantSplit/>
        </w:trPr>
        <w:tc>
          <w:tcPr>
            <w:tcW w:w="2745"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562"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rsidTr="005C6960">
        <w:trPr>
          <w:cantSplit/>
        </w:trPr>
        <w:tc>
          <w:tcPr>
            <w:tcW w:w="2745"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562"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rsidTr="005C6960">
        <w:trPr>
          <w:cantSplit/>
        </w:trPr>
        <w:tc>
          <w:tcPr>
            <w:tcW w:w="2745" w:type="dxa"/>
          </w:tcPr>
          <w:p w14:paraId="11C27E90" w14:textId="77777777" w:rsidR="00CB7BFF" w:rsidRPr="00162823" w:rsidRDefault="00CB7BFF" w:rsidP="00DA4FCF">
            <w:pPr>
              <w:spacing w:after="240" w:line="435" w:lineRule="atLeast"/>
              <w:jc w:val="left"/>
            </w:pPr>
            <w:r w:rsidRPr="00162823">
              <w:t>"Daily Volume" or "DV"</w:t>
            </w:r>
          </w:p>
        </w:tc>
        <w:tc>
          <w:tcPr>
            <w:tcW w:w="5562"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rsidTr="005C6960">
        <w:trPr>
          <w:cantSplit/>
        </w:trPr>
        <w:tc>
          <w:tcPr>
            <w:tcW w:w="2745" w:type="dxa"/>
          </w:tcPr>
          <w:p w14:paraId="11C27E93" w14:textId="77777777" w:rsidR="00AB2938" w:rsidRPr="00162823" w:rsidRDefault="00AB2938" w:rsidP="00DA4FCF">
            <w:pPr>
              <w:spacing w:after="240" w:line="435" w:lineRule="atLeast"/>
              <w:jc w:val="left"/>
            </w:pPr>
            <w:r w:rsidRPr="00162823">
              <w:t>‘’Data Controller’’</w:t>
            </w:r>
          </w:p>
        </w:tc>
        <w:tc>
          <w:tcPr>
            <w:tcW w:w="5562"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rsidTr="005C6960">
        <w:trPr>
          <w:cantSplit/>
        </w:trPr>
        <w:tc>
          <w:tcPr>
            <w:tcW w:w="2745" w:type="dxa"/>
          </w:tcPr>
          <w:p w14:paraId="11C27E96" w14:textId="77777777" w:rsidR="00CB7BFF" w:rsidRPr="00162823" w:rsidRDefault="00CB7BFF" w:rsidP="00DA4FCF">
            <w:pPr>
              <w:spacing w:after="240" w:line="435" w:lineRule="atLeast"/>
              <w:jc w:val="left"/>
            </w:pPr>
            <w:r w:rsidRPr="00162823">
              <w:t>"Data Item"</w:t>
            </w:r>
          </w:p>
        </w:tc>
        <w:tc>
          <w:tcPr>
            <w:tcW w:w="5562"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rsidTr="005C6960">
        <w:trPr>
          <w:cantSplit/>
        </w:trPr>
        <w:tc>
          <w:tcPr>
            <w:tcW w:w="2745"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562"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rsidTr="005C6960">
        <w:trPr>
          <w:cantSplit/>
        </w:trPr>
        <w:tc>
          <w:tcPr>
            <w:tcW w:w="2745" w:type="dxa"/>
          </w:tcPr>
          <w:p w14:paraId="11C27E9C" w14:textId="77777777" w:rsidR="00AB2938" w:rsidRPr="00162823" w:rsidRDefault="00AB2938" w:rsidP="00DA4FCF">
            <w:pPr>
              <w:spacing w:after="240" w:line="435" w:lineRule="atLeast"/>
              <w:jc w:val="left"/>
              <w:rPr>
                <w:rFonts w:cs="Arial"/>
              </w:rPr>
            </w:pPr>
            <w:r w:rsidRPr="00162823">
              <w:rPr>
                <w:rFonts w:cs="Arial"/>
              </w:rPr>
              <w:lastRenderedPageBreak/>
              <w:t>‘’Data Protection Laws’’</w:t>
            </w:r>
          </w:p>
        </w:tc>
        <w:tc>
          <w:tcPr>
            <w:tcW w:w="5562"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rsidTr="005C6960">
        <w:trPr>
          <w:cantSplit/>
        </w:trPr>
        <w:tc>
          <w:tcPr>
            <w:tcW w:w="2745"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562"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rsidTr="005C6960">
        <w:trPr>
          <w:cantSplit/>
        </w:trPr>
        <w:tc>
          <w:tcPr>
            <w:tcW w:w="2745"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562"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rsidTr="005C6960">
        <w:trPr>
          <w:cantSplit/>
        </w:trPr>
        <w:tc>
          <w:tcPr>
            <w:tcW w:w="2745"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562"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rsidTr="005C6960">
        <w:trPr>
          <w:cantSplit/>
        </w:trPr>
        <w:tc>
          <w:tcPr>
            <w:tcW w:w="2745"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562"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rsidTr="005C6960">
        <w:trPr>
          <w:cantSplit/>
        </w:trPr>
        <w:tc>
          <w:tcPr>
            <w:tcW w:w="2745" w:type="dxa"/>
          </w:tcPr>
          <w:p w14:paraId="11C27EAB" w14:textId="77777777" w:rsidR="00CB7BFF" w:rsidRPr="00162823" w:rsidRDefault="00CB7BFF" w:rsidP="00DA4FCF">
            <w:pPr>
              <w:spacing w:after="240" w:line="435" w:lineRule="atLeast"/>
              <w:jc w:val="left"/>
              <w:rPr>
                <w:rFonts w:cs="Arial"/>
              </w:rPr>
            </w:pPr>
          </w:p>
        </w:tc>
        <w:tc>
          <w:tcPr>
            <w:tcW w:w="5562"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rsidTr="005C6960">
        <w:trPr>
          <w:cantSplit/>
        </w:trPr>
        <w:tc>
          <w:tcPr>
            <w:tcW w:w="2745"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 xml:space="preserve">The scheme made by the Commission from time to time, pursuant to Section 20B of The </w:t>
            </w:r>
            <w:proofErr w:type="gramStart"/>
            <w:r w:rsidRPr="00072843">
              <w:rPr>
                <w:rFonts w:cs="Arial"/>
                <w:szCs w:val="21"/>
              </w:rPr>
              <w:t>Act;</w:t>
            </w:r>
            <w:proofErr w:type="gramEnd"/>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rsidTr="005C6960">
        <w:trPr>
          <w:cantSplit/>
        </w:trPr>
        <w:tc>
          <w:tcPr>
            <w:tcW w:w="2745"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562"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rsidTr="005C6960">
        <w:trPr>
          <w:cantSplit/>
        </w:trPr>
        <w:tc>
          <w:tcPr>
            <w:tcW w:w="2745" w:type="dxa"/>
          </w:tcPr>
          <w:p w14:paraId="11C27EB7" w14:textId="77777777" w:rsidR="00CB7BFF" w:rsidRPr="00162823" w:rsidRDefault="00CB7BFF" w:rsidP="00DA4FCF">
            <w:pPr>
              <w:spacing w:after="240" w:line="435" w:lineRule="atLeast"/>
              <w:jc w:val="left"/>
              <w:rPr>
                <w:rFonts w:cs="Arial"/>
              </w:rPr>
            </w:pPr>
            <w:r w:rsidRPr="00162823">
              <w:rPr>
                <w:rFonts w:cs="Arial"/>
              </w:rPr>
              <w:lastRenderedPageBreak/>
              <w:t>"Default Services"</w:t>
            </w:r>
          </w:p>
        </w:tc>
        <w:tc>
          <w:tcPr>
            <w:tcW w:w="5562"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rsidTr="005C6960">
        <w:trPr>
          <w:cantSplit/>
        </w:trPr>
        <w:tc>
          <w:tcPr>
            <w:tcW w:w="2745"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562"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proofErr w:type="gramStart"/>
            <w:r w:rsidR="00A847EB">
              <w:rPr>
                <w:rFonts w:cs="Arial"/>
                <w:szCs w:val="21"/>
              </w:rPr>
              <w:t>10.8.1</w:t>
            </w:r>
            <w:r w:rsidRPr="00072843">
              <w:rPr>
                <w:rFonts w:cs="Arial"/>
                <w:szCs w:val="21"/>
              </w:rPr>
              <w:t>;</w:t>
            </w:r>
            <w:proofErr w:type="gramEnd"/>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rsidTr="005C6960">
        <w:trPr>
          <w:cantSplit/>
        </w:trPr>
        <w:tc>
          <w:tcPr>
            <w:tcW w:w="2745"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562"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rsidTr="005C6960">
        <w:trPr>
          <w:cantSplit/>
        </w:trPr>
        <w:tc>
          <w:tcPr>
            <w:tcW w:w="2745"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562"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rsidTr="005C6960">
        <w:trPr>
          <w:cantSplit/>
        </w:trPr>
        <w:tc>
          <w:tcPr>
            <w:tcW w:w="2745"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562"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rsidTr="005C6960">
        <w:trPr>
          <w:cantSplit/>
        </w:trPr>
        <w:tc>
          <w:tcPr>
            <w:tcW w:w="2745"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562"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rsidTr="005C6960">
        <w:trPr>
          <w:cantSplit/>
        </w:trPr>
        <w:tc>
          <w:tcPr>
            <w:tcW w:w="2745"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562"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rsidTr="005C6960">
        <w:trPr>
          <w:cantSplit/>
        </w:trPr>
        <w:tc>
          <w:tcPr>
            <w:tcW w:w="2745"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562"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rsidTr="005C6960">
        <w:trPr>
          <w:cantSplit/>
        </w:trPr>
        <w:tc>
          <w:tcPr>
            <w:tcW w:w="2745"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562"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proofErr w:type="gramStart"/>
            <w:smartTag w:uri="urn:schemas-microsoft-com:office:smarttags" w:element="stockticker">
              <w:r w:rsidRPr="00072843">
                <w:rPr>
                  <w:rFonts w:cs="Arial"/>
                  <w:szCs w:val="21"/>
                </w:rPr>
                <w:t>CMA</w:t>
              </w:r>
            </w:smartTag>
            <w:r w:rsidRPr="00072843">
              <w:rPr>
                <w:rFonts w:cs="Arial"/>
                <w:szCs w:val="21"/>
              </w:rPr>
              <w:t>;</w:t>
            </w:r>
            <w:proofErr w:type="gramEnd"/>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rsidTr="005C6960">
        <w:trPr>
          <w:cantSplit/>
        </w:trPr>
        <w:tc>
          <w:tcPr>
            <w:tcW w:w="2745"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562"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rsidTr="005C6960">
        <w:trPr>
          <w:cantSplit/>
        </w:trPr>
        <w:tc>
          <w:tcPr>
            <w:tcW w:w="2745"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562"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rsidTr="005C6960">
        <w:trPr>
          <w:cantSplit/>
        </w:trPr>
        <w:tc>
          <w:tcPr>
            <w:tcW w:w="2745"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562"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rsidTr="005C6960">
        <w:trPr>
          <w:cantSplit/>
        </w:trPr>
        <w:tc>
          <w:tcPr>
            <w:tcW w:w="2745"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562"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 xml:space="preserve">Document and carried out in accordance with the processes set out in the Operational Code and Disconnected will be </w:t>
            </w:r>
            <w:proofErr w:type="gramStart"/>
            <w:r w:rsidRPr="00162823">
              <w:t>construed accordingly</w:t>
            </w:r>
            <w:r w:rsidR="00CB7BFF" w:rsidRPr="00072843">
              <w:rPr>
                <w:rFonts w:cs="Arial"/>
                <w:szCs w:val="21"/>
              </w:rPr>
              <w:t>;</w:t>
            </w:r>
            <w:proofErr w:type="gramEnd"/>
            <w:r w:rsidR="00CB7BFF" w:rsidRPr="00072843">
              <w:rPr>
                <w:rFonts w:cs="Arial"/>
                <w:szCs w:val="21"/>
              </w:rPr>
              <w:t xml:space="preserve"> </w:t>
            </w:r>
          </w:p>
        </w:tc>
      </w:tr>
      <w:tr w:rsidR="00CB7BFF" w:rsidRPr="00162823" w14:paraId="11C27EE6" w14:textId="77777777" w:rsidTr="005C6960">
        <w:trPr>
          <w:cantSplit/>
        </w:trPr>
        <w:tc>
          <w:tcPr>
            <w:tcW w:w="2745"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562"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xml:space="preserve">, as in force from time to time and supplemented by any </w:t>
            </w:r>
            <w:proofErr w:type="gramStart"/>
            <w:r w:rsidRPr="00072843">
              <w:t>disconnections</w:t>
            </w:r>
            <w:proofErr w:type="gramEnd"/>
            <w:r w:rsidRPr="00072843">
              <w:t xml:space="preserve"> guidance published by the Commission from time to </w:t>
            </w:r>
            <w:proofErr w:type="gramStart"/>
            <w:r w:rsidRPr="00072843">
              <w:t>time</w:t>
            </w:r>
            <w:r w:rsidR="00CB7BFF" w:rsidRPr="00072843">
              <w:rPr>
                <w:rFonts w:cs="Arial"/>
                <w:szCs w:val="21"/>
              </w:rPr>
              <w:t>;</w:t>
            </w:r>
            <w:proofErr w:type="gramEnd"/>
            <w:r w:rsidR="00CB7BFF" w:rsidRPr="00072843">
              <w:rPr>
                <w:rFonts w:cs="Arial"/>
                <w:szCs w:val="21"/>
              </w:rPr>
              <w:t xml:space="preserve">  </w:t>
            </w:r>
          </w:p>
        </w:tc>
      </w:tr>
      <w:tr w:rsidR="00CB7BFF" w:rsidRPr="00162823" w14:paraId="11C27EE9" w14:textId="77777777" w:rsidTr="005C6960">
        <w:trPr>
          <w:cantSplit/>
        </w:trPr>
        <w:tc>
          <w:tcPr>
            <w:tcW w:w="2745"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562"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rsidTr="005C6960">
        <w:trPr>
          <w:cantSplit/>
        </w:trPr>
        <w:tc>
          <w:tcPr>
            <w:tcW w:w="2745"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562"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rsidTr="005C6960">
        <w:trPr>
          <w:cantSplit/>
        </w:trPr>
        <w:tc>
          <w:tcPr>
            <w:tcW w:w="2745"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562"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rsidTr="005C6960">
        <w:trPr>
          <w:cantSplit/>
        </w:trPr>
        <w:tc>
          <w:tcPr>
            <w:tcW w:w="2745"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562"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rsidTr="005C6960">
        <w:trPr>
          <w:cantSplit/>
        </w:trPr>
        <w:tc>
          <w:tcPr>
            <w:tcW w:w="2745"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562"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rsidTr="005C6960">
        <w:trPr>
          <w:cantSplit/>
        </w:trPr>
        <w:tc>
          <w:tcPr>
            <w:tcW w:w="2745"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562"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rsidTr="005C6960">
        <w:trPr>
          <w:cantSplit/>
        </w:trPr>
        <w:tc>
          <w:tcPr>
            <w:tcW w:w="2745"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562"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rsidTr="005C6960">
        <w:trPr>
          <w:cantSplit/>
        </w:trPr>
        <w:tc>
          <w:tcPr>
            <w:tcW w:w="2745"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562"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rsidTr="005C6960">
        <w:trPr>
          <w:cantSplit/>
        </w:trPr>
        <w:tc>
          <w:tcPr>
            <w:tcW w:w="2745"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562"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rsidTr="005C6960">
        <w:trPr>
          <w:cantSplit/>
        </w:trPr>
        <w:tc>
          <w:tcPr>
            <w:tcW w:w="2745"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562"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rsidTr="005C6960">
        <w:trPr>
          <w:cantSplit/>
        </w:trPr>
        <w:tc>
          <w:tcPr>
            <w:tcW w:w="2745"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562"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rsidTr="005C6960">
        <w:trPr>
          <w:cantSplit/>
        </w:trPr>
        <w:tc>
          <w:tcPr>
            <w:tcW w:w="2745"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 xml:space="preserve">"Estimated Annual Volume" </w:t>
            </w:r>
            <w:proofErr w:type="gramStart"/>
            <w:r w:rsidRPr="00162823">
              <w:rPr>
                <w:rFonts w:eastAsia="Times New Roman"/>
              </w:rPr>
              <w:t>"”EAV</w:t>
            </w:r>
            <w:proofErr w:type="gramEnd"/>
            <w:r w:rsidRPr="00162823">
              <w:rPr>
                <w:rFonts w:eastAsia="Times New Roman"/>
              </w:rPr>
              <w:t>”</w:t>
            </w:r>
          </w:p>
        </w:tc>
        <w:tc>
          <w:tcPr>
            <w:tcW w:w="5562"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rsidTr="005C6960">
        <w:trPr>
          <w:cantSplit/>
        </w:trPr>
        <w:tc>
          <w:tcPr>
            <w:tcW w:w="2745"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562"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 xml:space="preserve">Scottish Ministers’ 2015-21 Principles of Charging </w:t>
            </w:r>
            <w:proofErr w:type="gramStart"/>
            <w:r w:rsidR="000C338F" w:rsidRPr="00162823">
              <w:t>Statement</w:t>
            </w:r>
            <w:r w:rsidR="000C338F" w:rsidRPr="00162823">
              <w:rPr>
                <w:rFonts w:cs="Arial"/>
              </w:rPr>
              <w:t xml:space="preserve"> </w:t>
            </w:r>
            <w:r w:rsidRPr="00162823">
              <w:rPr>
                <w:rFonts w:cs="Arial"/>
              </w:rPr>
              <w:t>;</w:t>
            </w:r>
            <w:proofErr w:type="gramEnd"/>
          </w:p>
        </w:tc>
      </w:tr>
      <w:tr w:rsidR="00CB7BFF" w:rsidRPr="00162823" w14:paraId="11C27F13" w14:textId="77777777" w:rsidTr="005C6960">
        <w:trPr>
          <w:cantSplit/>
        </w:trPr>
        <w:tc>
          <w:tcPr>
            <w:tcW w:w="2745"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562"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 xml:space="preserve">any reconfiguration of any Eligible Premises to which </w:t>
            </w:r>
            <w:proofErr w:type="gramStart"/>
            <w:r w:rsidRPr="00162823">
              <w:rPr>
                <w:rFonts w:cs="Arial"/>
              </w:rPr>
              <w:t>a  Supply</w:t>
            </w:r>
            <w:proofErr w:type="gramEnd"/>
            <w:r w:rsidRPr="00162823">
              <w:rPr>
                <w:rFonts w:cs="Arial"/>
              </w:rPr>
              <w:t xml:space="preserve"> Point relates such that they cease to be Eligible Premises;</w:t>
            </w:r>
          </w:p>
        </w:tc>
      </w:tr>
      <w:tr w:rsidR="00CB7BFF" w:rsidRPr="00162823" w14:paraId="11C27F16" w14:textId="77777777" w:rsidTr="005C6960">
        <w:trPr>
          <w:cantSplit/>
        </w:trPr>
        <w:tc>
          <w:tcPr>
            <w:tcW w:w="2745"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562"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rsidTr="005C6960">
        <w:trPr>
          <w:cantSplit/>
        </w:trPr>
        <w:tc>
          <w:tcPr>
            <w:tcW w:w="2745"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562"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rsidTr="005C6960">
        <w:trPr>
          <w:cantSplit/>
        </w:trPr>
        <w:tc>
          <w:tcPr>
            <w:tcW w:w="2745"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562"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rsidTr="005C6960">
        <w:trPr>
          <w:cantSplit/>
        </w:trPr>
        <w:tc>
          <w:tcPr>
            <w:tcW w:w="2745"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562" w:type="dxa"/>
          </w:tcPr>
          <w:p w14:paraId="11C27F1E" w14:textId="77777777" w:rsidR="00CB7BFF" w:rsidRPr="00162823" w:rsidRDefault="00CB7BFF" w:rsidP="000A4C10">
            <w:pPr>
              <w:spacing w:after="240" w:line="435" w:lineRule="atLeast"/>
              <w:rPr>
                <w:rFonts w:cs="Arial"/>
              </w:rPr>
            </w:pPr>
            <w:r w:rsidRPr="00162823">
              <w:rPr>
                <w:rFonts w:cs="Arial"/>
              </w:rPr>
              <w:t xml:space="preserve">the report prepared by the TP Secretary in respect of each Market Code Change Proposal or Operational Code Change Proposal which shall set out the TP's decision to approve or reject such proposal giving reasons for such decision and summarising </w:t>
            </w:r>
            <w:proofErr w:type="gramStart"/>
            <w:r w:rsidRPr="00162823">
              <w:rPr>
                <w:rFonts w:cs="Arial"/>
              </w:rPr>
              <w:t>all of</w:t>
            </w:r>
            <w:proofErr w:type="gramEnd"/>
            <w:r w:rsidRPr="00162823">
              <w:rPr>
                <w:rFonts w:cs="Arial"/>
              </w:rPr>
              <w:t xml:space="preserve">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rsidTr="005C6960">
        <w:trPr>
          <w:cantSplit/>
        </w:trPr>
        <w:tc>
          <w:tcPr>
            <w:tcW w:w="2745"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562"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 xml:space="preserve">the meaning given in Section </w:t>
            </w:r>
            <w:proofErr w:type="gramStart"/>
            <w:r w:rsidRPr="00162823">
              <w:rPr>
                <w:rFonts w:cs="Arial"/>
              </w:rPr>
              <w:t>10.4.1;</w:t>
            </w:r>
            <w:proofErr w:type="gramEnd"/>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B" w14:textId="77777777" w:rsidTr="005C6960">
        <w:trPr>
          <w:cantSplit/>
        </w:trPr>
        <w:tc>
          <w:tcPr>
            <w:tcW w:w="2745"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562"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rsidTr="005C6960">
        <w:trPr>
          <w:cantSplit/>
        </w:trPr>
        <w:tc>
          <w:tcPr>
            <w:tcW w:w="2745"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562"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rsidTr="005C6960">
        <w:trPr>
          <w:cantSplit/>
        </w:trPr>
        <w:tc>
          <w:tcPr>
            <w:tcW w:w="2745"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562"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proofErr w:type="gramStart"/>
            <w:r w:rsidRPr="00162823">
              <w:rPr>
                <w:rFonts w:cs="Arial"/>
              </w:rPr>
              <w:t>making arrangements</w:t>
            </w:r>
            <w:proofErr w:type="gramEnd"/>
            <w:r w:rsidRPr="00162823">
              <w:rPr>
                <w:rFonts w:cs="Arial"/>
              </w:rPr>
              <w:t xml:space="preserve">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5C6960" w14:paraId="11C27F38" w14:textId="77777777" w:rsidTr="005C6960">
        <w:trPr>
          <w:cantSplit/>
        </w:trPr>
        <w:tc>
          <w:tcPr>
            <w:tcW w:w="2745"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562" w:type="dxa"/>
          </w:tcPr>
          <w:p w14:paraId="11C27F37" w14:textId="77777777" w:rsidR="00CB7BFF" w:rsidRPr="002000C6" w:rsidRDefault="00CB7BFF" w:rsidP="000A4C10">
            <w:pPr>
              <w:spacing w:after="240" w:line="435" w:lineRule="atLeast"/>
              <w:rPr>
                <w:rFonts w:cs="Arial"/>
              </w:rPr>
            </w:pPr>
            <w:r w:rsidRPr="00162823">
              <w:rPr>
                <w:rFonts w:cs="Arial"/>
              </w:rPr>
              <w:t xml:space="preserve">the framework agreement </w:t>
            </w:r>
            <w:proofErr w:type="gramStart"/>
            <w:r w:rsidRPr="00162823">
              <w:rPr>
                <w:rFonts w:cs="Arial"/>
              </w:rPr>
              <w:t>entered into</w:t>
            </w:r>
            <w:proofErr w:type="gramEnd"/>
            <w:r w:rsidRPr="00162823">
              <w:rPr>
                <w:rFonts w:cs="Arial"/>
              </w:rPr>
              <w:t xml:space="preserve"> among the Original Applicants on the Effective Date; </w:t>
            </w:r>
          </w:p>
        </w:tc>
      </w:tr>
      <w:tr w:rsidR="00CB7BFF" w:rsidRPr="005C6960" w14:paraId="11C27F3B" w14:textId="77777777" w:rsidTr="005C6960">
        <w:trPr>
          <w:cantSplit/>
        </w:trPr>
        <w:tc>
          <w:tcPr>
            <w:tcW w:w="2745"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562"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2000C6">
              <w:rPr>
                <w:rFonts w:cs="Arial"/>
              </w:rPr>
              <w:t xml:space="preserve"> any Eligible Premises </w:t>
            </w:r>
            <w:bookmarkStart w:id="1838" w:name="_DV_C168"/>
            <w:r w:rsidR="00A26325" w:rsidRPr="002000C6">
              <w:rPr>
                <w:rFonts w:cs="Arial"/>
              </w:rPr>
              <w:t>(</w:t>
            </w:r>
            <w:proofErr w:type="spellStart"/>
            <w:r w:rsidR="00A26325" w:rsidRPr="002000C6">
              <w:rPr>
                <w:rFonts w:cs="Arial"/>
              </w:rPr>
              <w:t>i</w:t>
            </w:r>
            <w:proofErr w:type="spellEnd"/>
            <w:r w:rsidR="00A26325" w:rsidRPr="002000C6">
              <w:rPr>
                <w:rFonts w:cs="Arial"/>
              </w:rPr>
              <w:t xml:space="preserve">) </w:t>
            </w:r>
            <w:bookmarkStart w:id="1839" w:name="_DV_M1101"/>
            <w:bookmarkEnd w:id="1838"/>
            <w:bookmarkEnd w:id="1839"/>
            <w:r w:rsidR="00A26325" w:rsidRPr="002000C6">
              <w:rPr>
                <w:rFonts w:cs="Arial"/>
              </w:rPr>
              <w:t>which is in receipt of Water Services and/or Sewerage Services where no Supply Points are Registered in relation to such Eligible Premises in the Supply Point Register</w:t>
            </w:r>
            <w:bookmarkStart w:id="1840" w:name="_DV_C169"/>
            <w:r w:rsidR="00A26325" w:rsidRPr="002000C6">
              <w:rPr>
                <w:rFonts w:cs="Arial"/>
              </w:rPr>
              <w:t xml:space="preserve"> or (ii) where the Temporary Transfer Arrangements applying at a Supply Point are to cease and the Supply Point is to be Registered to a Licensed Provider in accordance with Sections 5.19 and 5.4.11</w:t>
            </w:r>
            <w:bookmarkEnd w:id="1840"/>
            <w:r w:rsidR="00A26325" w:rsidRPr="002000C6">
              <w:rPr>
                <w:rFonts w:cs="Arial"/>
              </w:rPr>
              <w:t>;</w:t>
            </w:r>
          </w:p>
        </w:tc>
      </w:tr>
      <w:tr w:rsidR="00CB7BFF" w:rsidRPr="00162823" w14:paraId="11C27F3E" w14:textId="77777777" w:rsidTr="005C6960">
        <w:trPr>
          <w:cantSplit/>
        </w:trPr>
        <w:tc>
          <w:tcPr>
            <w:tcW w:w="2745"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562"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rsidTr="005C6960">
        <w:trPr>
          <w:cantSplit/>
        </w:trPr>
        <w:tc>
          <w:tcPr>
            <w:tcW w:w="2745"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562"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rsidTr="005C6960">
        <w:trPr>
          <w:cantSplit/>
        </w:trPr>
        <w:tc>
          <w:tcPr>
            <w:tcW w:w="2745"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562"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rsidTr="005C6960">
        <w:trPr>
          <w:cantSplit/>
        </w:trPr>
        <w:tc>
          <w:tcPr>
            <w:tcW w:w="2745"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562"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rsidTr="005C6960">
        <w:trPr>
          <w:cantSplit/>
        </w:trPr>
        <w:tc>
          <w:tcPr>
            <w:tcW w:w="2745"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562"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rsidTr="005C6960">
        <w:trPr>
          <w:cantSplit/>
        </w:trPr>
        <w:tc>
          <w:tcPr>
            <w:tcW w:w="2745"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562"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rsidTr="005C6960">
        <w:trPr>
          <w:cantSplit/>
        </w:trPr>
        <w:tc>
          <w:tcPr>
            <w:tcW w:w="2745"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562"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rsidTr="005C6960">
        <w:trPr>
          <w:cantSplit/>
        </w:trPr>
        <w:tc>
          <w:tcPr>
            <w:tcW w:w="2745"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562"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rsidTr="005C6960">
        <w:trPr>
          <w:cantSplit/>
        </w:trPr>
        <w:tc>
          <w:tcPr>
            <w:tcW w:w="2745"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562"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rsidTr="005C6960">
        <w:trPr>
          <w:cantSplit/>
        </w:trPr>
        <w:tc>
          <w:tcPr>
            <w:tcW w:w="2745"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562"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rsidTr="005C6960">
        <w:trPr>
          <w:cantSplit/>
        </w:trPr>
        <w:tc>
          <w:tcPr>
            <w:tcW w:w="2745"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562"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rsidTr="005C6960">
        <w:trPr>
          <w:cantSplit/>
        </w:trPr>
        <w:tc>
          <w:tcPr>
            <w:tcW w:w="2745"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562" w:type="dxa"/>
          </w:tcPr>
          <w:p w14:paraId="11C27F5E" w14:textId="77777777" w:rsidR="00CB7BFF" w:rsidRPr="00162823" w:rsidRDefault="00CB7BFF" w:rsidP="000A4C10">
            <w:pPr>
              <w:spacing w:line="435" w:lineRule="atLeast"/>
              <w:rPr>
                <w:rFonts w:cs="Arial"/>
              </w:rPr>
            </w:pPr>
            <w:proofErr w:type="gramStart"/>
            <w:r w:rsidRPr="00162823">
              <w:rPr>
                <w:rFonts w:cs="Arial"/>
              </w:rPr>
              <w:t>that:-</w:t>
            </w:r>
            <w:proofErr w:type="gramEnd"/>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rsidTr="005C6960">
        <w:trPr>
          <w:cantSplit/>
        </w:trPr>
        <w:tc>
          <w:tcPr>
            <w:tcW w:w="2745" w:type="dxa"/>
          </w:tcPr>
          <w:p w14:paraId="11C27F61" w14:textId="77777777" w:rsidR="00CB7BFF" w:rsidRPr="00162823" w:rsidRDefault="00CB7BFF" w:rsidP="00DA4FCF">
            <w:pPr>
              <w:spacing w:after="240" w:line="435" w:lineRule="atLeast"/>
              <w:jc w:val="left"/>
              <w:rPr>
                <w:rFonts w:cs="Arial"/>
              </w:rPr>
            </w:pPr>
          </w:p>
        </w:tc>
        <w:tc>
          <w:tcPr>
            <w:tcW w:w="5562" w:type="dxa"/>
          </w:tcPr>
          <w:p w14:paraId="11C27F62" w14:textId="77777777" w:rsidR="00CB7BFF" w:rsidRPr="00162823" w:rsidRDefault="00CB7BFF" w:rsidP="000A4C10">
            <w:pPr>
              <w:tabs>
                <w:tab w:val="left" w:pos="604"/>
              </w:tabs>
              <w:ind w:left="604" w:hanging="604"/>
            </w:pPr>
            <w:r w:rsidRPr="00162823">
              <w:t>(ii)</w:t>
            </w:r>
            <w:r w:rsidRPr="00162823">
              <w:tab/>
              <w:t xml:space="preserve">the value of the assets of a Code Party </w:t>
            </w:r>
            <w:proofErr w:type="gramStart"/>
            <w:r w:rsidRPr="00162823">
              <w:t>are</w:t>
            </w:r>
            <w:proofErr w:type="gramEnd"/>
            <w:r w:rsidRPr="00162823">
              <w:t xml:space="preserve"> less than its liabilities (</w:t>
            </w:r>
            <w:proofErr w:type="gramStart"/>
            <w:r w:rsidRPr="00162823">
              <w:t>taking into account</w:t>
            </w:r>
            <w:proofErr w:type="gramEnd"/>
            <w:r w:rsidRPr="00162823">
              <w:t xml:space="preserve"> contingent and prospective liabilities);</w:t>
            </w:r>
          </w:p>
        </w:tc>
      </w:tr>
      <w:tr w:rsidR="00CB7BFF" w:rsidRPr="00162823" w14:paraId="11C27F66" w14:textId="77777777" w:rsidTr="005C6960">
        <w:trPr>
          <w:cantSplit/>
        </w:trPr>
        <w:tc>
          <w:tcPr>
            <w:tcW w:w="2745" w:type="dxa"/>
          </w:tcPr>
          <w:p w14:paraId="11C27F64" w14:textId="77777777" w:rsidR="00CB7BFF" w:rsidRPr="00162823" w:rsidRDefault="00CB7BFF" w:rsidP="00DA4FCF">
            <w:pPr>
              <w:spacing w:after="240" w:line="435" w:lineRule="atLeast"/>
              <w:jc w:val="left"/>
              <w:rPr>
                <w:rFonts w:cs="Arial"/>
              </w:rPr>
            </w:pPr>
          </w:p>
        </w:tc>
        <w:tc>
          <w:tcPr>
            <w:tcW w:w="5562"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rsidTr="005C6960">
        <w:trPr>
          <w:cantSplit/>
        </w:trPr>
        <w:tc>
          <w:tcPr>
            <w:tcW w:w="2745" w:type="dxa"/>
          </w:tcPr>
          <w:p w14:paraId="11C27F67" w14:textId="77777777" w:rsidR="00CB7BFF" w:rsidRPr="00162823" w:rsidRDefault="00CB7BFF" w:rsidP="00DA4FCF">
            <w:pPr>
              <w:spacing w:after="240" w:line="435" w:lineRule="atLeast"/>
              <w:jc w:val="left"/>
              <w:rPr>
                <w:rFonts w:cs="Arial"/>
              </w:rPr>
            </w:pPr>
          </w:p>
        </w:tc>
        <w:tc>
          <w:tcPr>
            <w:tcW w:w="5562"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rsidTr="005C6960">
        <w:trPr>
          <w:cantSplit/>
        </w:trPr>
        <w:tc>
          <w:tcPr>
            <w:tcW w:w="2745" w:type="dxa"/>
          </w:tcPr>
          <w:p w14:paraId="11C27F6A" w14:textId="77777777" w:rsidR="00CB7BFF" w:rsidRPr="00162823" w:rsidRDefault="00CB7BFF" w:rsidP="00DA4FCF">
            <w:pPr>
              <w:spacing w:after="240" w:line="435" w:lineRule="atLeast"/>
              <w:jc w:val="left"/>
              <w:rPr>
                <w:rFonts w:cs="Arial"/>
              </w:rPr>
            </w:pPr>
          </w:p>
        </w:tc>
        <w:tc>
          <w:tcPr>
            <w:tcW w:w="5562" w:type="dxa"/>
          </w:tcPr>
          <w:p w14:paraId="11C27F6B" w14:textId="77777777" w:rsidR="00CB7BFF" w:rsidRPr="00162823" w:rsidRDefault="00CB7BFF" w:rsidP="000A4C10">
            <w:pPr>
              <w:tabs>
                <w:tab w:val="left" w:pos="604"/>
              </w:tabs>
              <w:ind w:left="604" w:hanging="604"/>
            </w:pPr>
            <w:r w:rsidRPr="00162823">
              <w:t>(v)</w:t>
            </w:r>
            <w:r w:rsidRPr="00162823">
              <w:tab/>
              <w:t xml:space="preserve">any corporate action, legal proceedings or other procedure or step is taken in relation to or with a view </w:t>
            </w:r>
            <w:proofErr w:type="gramStart"/>
            <w:r w:rsidRPr="00162823">
              <w:t>to:-</w:t>
            </w:r>
            <w:proofErr w:type="gramEnd"/>
          </w:p>
        </w:tc>
      </w:tr>
      <w:tr w:rsidR="00CB7BFF" w:rsidRPr="00162823" w14:paraId="11C27F6F" w14:textId="77777777" w:rsidTr="005C6960">
        <w:trPr>
          <w:cantSplit/>
        </w:trPr>
        <w:tc>
          <w:tcPr>
            <w:tcW w:w="2745" w:type="dxa"/>
          </w:tcPr>
          <w:p w14:paraId="11C27F6D" w14:textId="77777777" w:rsidR="00CB7BFF" w:rsidRPr="00162823" w:rsidRDefault="00CB7BFF" w:rsidP="00DA4FCF">
            <w:pPr>
              <w:spacing w:after="240" w:line="435" w:lineRule="atLeast"/>
              <w:jc w:val="left"/>
              <w:rPr>
                <w:rFonts w:cs="Arial"/>
              </w:rPr>
            </w:pPr>
          </w:p>
        </w:tc>
        <w:tc>
          <w:tcPr>
            <w:tcW w:w="5562"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rsidTr="005C6960">
        <w:trPr>
          <w:cantSplit/>
        </w:trPr>
        <w:tc>
          <w:tcPr>
            <w:tcW w:w="2745" w:type="dxa"/>
          </w:tcPr>
          <w:p w14:paraId="11C27F70" w14:textId="77777777" w:rsidR="00CB7BFF" w:rsidRPr="00162823" w:rsidRDefault="00CB7BFF" w:rsidP="00DA4FCF">
            <w:pPr>
              <w:spacing w:after="240" w:line="435" w:lineRule="atLeast"/>
              <w:jc w:val="left"/>
              <w:rPr>
                <w:rFonts w:cs="Arial"/>
              </w:rPr>
            </w:pPr>
          </w:p>
        </w:tc>
        <w:tc>
          <w:tcPr>
            <w:tcW w:w="5562"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rsidTr="005C6960">
        <w:trPr>
          <w:cantSplit/>
        </w:trPr>
        <w:tc>
          <w:tcPr>
            <w:tcW w:w="2745" w:type="dxa"/>
          </w:tcPr>
          <w:p w14:paraId="11C27F73" w14:textId="77777777" w:rsidR="00CB7BFF" w:rsidRPr="00162823" w:rsidRDefault="00CB7BFF" w:rsidP="00DA4FCF">
            <w:pPr>
              <w:spacing w:after="240" w:line="435" w:lineRule="atLeast"/>
              <w:jc w:val="left"/>
              <w:rPr>
                <w:rFonts w:cs="Arial"/>
              </w:rPr>
            </w:pPr>
          </w:p>
        </w:tc>
        <w:tc>
          <w:tcPr>
            <w:tcW w:w="5562"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rsidTr="005C6960">
        <w:trPr>
          <w:cantSplit/>
        </w:trPr>
        <w:tc>
          <w:tcPr>
            <w:tcW w:w="2745" w:type="dxa"/>
          </w:tcPr>
          <w:p w14:paraId="11C27F76" w14:textId="77777777" w:rsidR="00CB7BFF" w:rsidRPr="00162823" w:rsidRDefault="00CB7BFF" w:rsidP="00DA4FCF">
            <w:pPr>
              <w:spacing w:after="240" w:line="435" w:lineRule="atLeast"/>
              <w:jc w:val="left"/>
              <w:rPr>
                <w:rFonts w:cs="Arial"/>
              </w:rPr>
            </w:pPr>
          </w:p>
        </w:tc>
        <w:tc>
          <w:tcPr>
            <w:tcW w:w="5562"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rsidTr="005C6960">
        <w:trPr>
          <w:cantSplit/>
        </w:trPr>
        <w:tc>
          <w:tcPr>
            <w:tcW w:w="2745" w:type="dxa"/>
          </w:tcPr>
          <w:p w14:paraId="11C27F7A" w14:textId="77777777" w:rsidR="00CB7BFF" w:rsidRPr="00162823" w:rsidRDefault="00CB7BFF" w:rsidP="00DA4FCF">
            <w:pPr>
              <w:spacing w:after="240" w:line="435" w:lineRule="atLeast"/>
              <w:jc w:val="left"/>
              <w:rPr>
                <w:rFonts w:cs="Arial"/>
              </w:rPr>
            </w:pPr>
          </w:p>
        </w:tc>
        <w:tc>
          <w:tcPr>
            <w:tcW w:w="5562"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rsidTr="005C6960">
        <w:trPr>
          <w:cantSplit/>
        </w:trPr>
        <w:tc>
          <w:tcPr>
            <w:tcW w:w="2745"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562"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rsidTr="005C6960">
        <w:trPr>
          <w:cantSplit/>
        </w:trPr>
        <w:tc>
          <w:tcPr>
            <w:tcW w:w="2745"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562"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rsidTr="005C6960">
        <w:trPr>
          <w:cantSplit/>
        </w:trPr>
        <w:tc>
          <w:tcPr>
            <w:tcW w:w="2745"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562"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rsidTr="005C6960">
        <w:trPr>
          <w:cantSplit/>
        </w:trPr>
        <w:tc>
          <w:tcPr>
            <w:tcW w:w="2745"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562"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6F13AB" w:rsidRPr="00162823" w14:paraId="7B31F7AA" w14:textId="77777777" w:rsidTr="005C6960">
        <w:trPr>
          <w:cantSplit/>
        </w:trPr>
        <w:tc>
          <w:tcPr>
            <w:tcW w:w="2745" w:type="dxa"/>
          </w:tcPr>
          <w:p w14:paraId="0B5532B5" w14:textId="00AB3145" w:rsidR="006F13AB" w:rsidRPr="00162823" w:rsidRDefault="004F4CCA" w:rsidP="0033671D">
            <w:pPr>
              <w:pStyle w:val="StyleLeftLeft0cmHanging01cmAfter12ptLinespac"/>
              <w:rPr>
                <w:rFonts w:eastAsia="Times New Roman"/>
              </w:rPr>
            </w:pPr>
            <w:r w:rsidRPr="004F4CCA">
              <w:rPr>
                <w:rFonts w:eastAsia="Times New Roman"/>
              </w:rPr>
              <w:lastRenderedPageBreak/>
              <w:t>“ISO27001 Certification”</w:t>
            </w:r>
          </w:p>
        </w:tc>
        <w:tc>
          <w:tcPr>
            <w:tcW w:w="5562" w:type="dxa"/>
          </w:tcPr>
          <w:p w14:paraId="5E86FA02" w14:textId="278CE15E" w:rsidR="006F13AB" w:rsidRPr="00162823" w:rsidRDefault="00457E59" w:rsidP="00DA4FCF">
            <w:pPr>
              <w:spacing w:after="240" w:line="435" w:lineRule="atLeast"/>
            </w:pPr>
            <w:r w:rsidRPr="00457E59">
              <w:t>certification of compliance with the standards of ISO/IEC 27001:2013 awarded by an entity accredited by the International Standards Organisation;</w:t>
            </w:r>
          </w:p>
        </w:tc>
      </w:tr>
      <w:tr w:rsidR="00BA6140" w:rsidRPr="00162823" w14:paraId="11C27F8B" w14:textId="77777777" w:rsidTr="005C6960">
        <w:trPr>
          <w:cantSplit/>
        </w:trPr>
        <w:tc>
          <w:tcPr>
            <w:tcW w:w="2745"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562"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rsidTr="005C6960">
        <w:trPr>
          <w:cantSplit/>
        </w:trPr>
        <w:tc>
          <w:tcPr>
            <w:tcW w:w="2745"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562"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rsidTr="005C6960">
        <w:trPr>
          <w:cantSplit/>
        </w:trPr>
        <w:tc>
          <w:tcPr>
            <w:tcW w:w="2745"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562"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rsidTr="005C6960">
        <w:trPr>
          <w:cantSplit/>
        </w:trPr>
        <w:tc>
          <w:tcPr>
            <w:tcW w:w="2745"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562"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rsidTr="005C6960">
        <w:trPr>
          <w:cantSplit/>
        </w:trPr>
        <w:tc>
          <w:tcPr>
            <w:tcW w:w="2745"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562" w:type="dxa"/>
          </w:tcPr>
          <w:p w14:paraId="11C27F96" w14:textId="77777777" w:rsidR="00CB7BFF" w:rsidRPr="00A033AF" w:rsidRDefault="00CB7BFF" w:rsidP="000A4C10">
            <w:pPr>
              <w:spacing w:after="240" w:line="435" w:lineRule="atLeast"/>
              <w:rPr>
                <w:rFonts w:cs="Arial"/>
              </w:rPr>
            </w:pPr>
            <w:r w:rsidRPr="00F0335C">
              <w:rPr>
                <w:rFonts w:cs="Arial"/>
              </w:rPr>
              <w:t xml:space="preserve">a Water Services provider or a Sewerage Services provider as those terms are defined in sections 6(2) and 6(4) of the 2005 Act </w:t>
            </w:r>
            <w:proofErr w:type="gramStart"/>
            <w:r w:rsidRPr="00F0335C">
              <w:rPr>
                <w:rFonts w:cs="Arial"/>
              </w:rPr>
              <w:t>respectively;</w:t>
            </w:r>
            <w:proofErr w:type="gramEnd"/>
          </w:p>
        </w:tc>
      </w:tr>
      <w:tr w:rsidR="00CB7BFF" w:rsidRPr="00162823" w14:paraId="11C27F9A" w14:textId="77777777" w:rsidTr="005C6960">
        <w:trPr>
          <w:cantSplit/>
        </w:trPr>
        <w:tc>
          <w:tcPr>
            <w:tcW w:w="2745"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562"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rsidTr="005C6960">
        <w:trPr>
          <w:cantSplit/>
        </w:trPr>
        <w:tc>
          <w:tcPr>
            <w:tcW w:w="2745"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562"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rsidTr="005C6960">
        <w:trPr>
          <w:cantSplit/>
        </w:trPr>
        <w:tc>
          <w:tcPr>
            <w:tcW w:w="2745"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"Licensed Provider Members"</w:t>
            </w:r>
          </w:p>
        </w:tc>
        <w:tc>
          <w:tcPr>
            <w:tcW w:w="5562"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rsidTr="005C6960">
        <w:trPr>
          <w:cantSplit/>
        </w:trPr>
        <w:tc>
          <w:tcPr>
            <w:tcW w:w="2745"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562"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rsidTr="005C6960">
        <w:trPr>
          <w:cantSplit/>
        </w:trPr>
        <w:tc>
          <w:tcPr>
            <w:tcW w:w="2745"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562" w:type="dxa"/>
          </w:tcPr>
          <w:p w14:paraId="11C27FA5" w14:textId="77777777" w:rsidR="00CB7BFF" w:rsidRPr="00162823" w:rsidRDefault="00CB7BFF" w:rsidP="00DA4FCF">
            <w:pPr>
              <w:spacing w:after="240" w:line="435" w:lineRule="atLeast"/>
              <w:rPr>
                <w:rFonts w:cs="Arial"/>
              </w:rPr>
            </w:pPr>
            <w:r w:rsidRPr="00162823">
              <w:rPr>
                <w:rFonts w:cs="Arial"/>
              </w:rPr>
              <w:t xml:space="preserve">the meaning given in Schedule </w:t>
            </w:r>
            <w:proofErr w:type="gramStart"/>
            <w:r w:rsidRPr="00162823">
              <w:rPr>
                <w:rFonts w:cs="Arial"/>
              </w:rPr>
              <w:t>21;</w:t>
            </w:r>
            <w:proofErr w:type="gramEnd"/>
          </w:p>
          <w:p w14:paraId="11C27FA6" w14:textId="77777777" w:rsidR="00CB7BFF" w:rsidRPr="00162823" w:rsidRDefault="00CB7BFF" w:rsidP="00DA4FCF">
            <w:pPr>
              <w:spacing w:after="240" w:line="435" w:lineRule="atLeast"/>
              <w:rPr>
                <w:rFonts w:cs="Arial"/>
              </w:rPr>
            </w:pPr>
          </w:p>
        </w:tc>
      </w:tr>
      <w:tr w:rsidR="00D6510C" w:rsidRPr="00162823" w14:paraId="11C27FAA" w14:textId="77777777" w:rsidTr="005C6960">
        <w:trPr>
          <w:cantSplit/>
        </w:trPr>
        <w:tc>
          <w:tcPr>
            <w:tcW w:w="2745"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562"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rsidTr="005C6960">
        <w:trPr>
          <w:cantSplit/>
        </w:trPr>
        <w:tc>
          <w:tcPr>
            <w:tcW w:w="2745"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562"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w:t>
            </w:r>
            <w:proofErr w:type="gramStart"/>
            <w:r w:rsidRPr="00072843">
              <w:rPr>
                <w:rFonts w:cs="Arial"/>
                <w:szCs w:val="21"/>
              </w:rPr>
              <w:t>Undertaking;</w:t>
            </w:r>
            <w:proofErr w:type="gramEnd"/>
            <w:r w:rsidRPr="00072843">
              <w:rPr>
                <w:rFonts w:cs="Arial"/>
                <w:szCs w:val="21"/>
              </w:rPr>
              <w:t xml:space="preserve">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rsidTr="005C6960">
        <w:trPr>
          <w:cantSplit/>
        </w:trPr>
        <w:tc>
          <w:tcPr>
            <w:tcW w:w="2745"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562"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rsidTr="005C6960">
        <w:trPr>
          <w:cantSplit/>
        </w:trPr>
        <w:tc>
          <w:tcPr>
            <w:tcW w:w="2745"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562"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 xml:space="preserve">Meter </w:t>
            </w:r>
            <w:proofErr w:type="gramStart"/>
            <w:r w:rsidR="00A458CC" w:rsidRPr="00162823">
              <w:t>Network</w:t>
            </w:r>
            <w:r w:rsidRPr="00162823">
              <w:t>;</w:t>
            </w:r>
            <w:proofErr w:type="gramEnd"/>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rsidTr="005C6960">
        <w:trPr>
          <w:cantSplit/>
        </w:trPr>
        <w:tc>
          <w:tcPr>
            <w:tcW w:w="2745"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562"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w:t>
            </w:r>
            <w:proofErr w:type="gramStart"/>
            <w:r w:rsidRPr="00162823">
              <w:rPr>
                <w:rFonts w:cs="Arial"/>
              </w:rPr>
              <w:t>in order to</w:t>
            </w:r>
            <w:proofErr w:type="gramEnd"/>
            <w:r w:rsidRPr="00162823">
              <w:rPr>
                <w:rFonts w:cs="Arial"/>
              </w:rPr>
              <w:t xml:space="preserve"> trade under the Market Code using a </w:t>
            </w:r>
            <w:proofErr w:type="gramStart"/>
            <w:r w:rsidRPr="00162823">
              <w:rPr>
                <w:rFonts w:cs="Arial"/>
              </w:rPr>
              <w:t>High Volume</w:t>
            </w:r>
            <w:proofErr w:type="gramEnd"/>
            <w:r w:rsidRPr="00162823">
              <w:rPr>
                <w:rFonts w:cs="Arial"/>
              </w:rPr>
              <w:t xml:space="preserve"> Interface and that Scottish Water and Licensed Providers must complete in certain other circumstances in accordance with CSD 0001 (Market Training &amp; Assurance); </w:t>
            </w:r>
          </w:p>
        </w:tc>
      </w:tr>
      <w:tr w:rsidR="00CB7BFF" w:rsidRPr="00162823" w14:paraId="11C27FC0" w14:textId="77777777" w:rsidTr="005C6960">
        <w:trPr>
          <w:cantSplit/>
        </w:trPr>
        <w:tc>
          <w:tcPr>
            <w:tcW w:w="2745"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562"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rsidTr="005C6960">
        <w:trPr>
          <w:cantSplit/>
        </w:trPr>
        <w:tc>
          <w:tcPr>
            <w:tcW w:w="2745"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562"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rsidTr="005C6960">
        <w:trPr>
          <w:cantSplit/>
        </w:trPr>
        <w:tc>
          <w:tcPr>
            <w:tcW w:w="2745"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562"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rsidTr="005C6960">
        <w:trPr>
          <w:cantSplit/>
        </w:trPr>
        <w:tc>
          <w:tcPr>
            <w:tcW w:w="2745"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562"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rsidTr="005C6960">
        <w:trPr>
          <w:cantSplit/>
        </w:trPr>
        <w:tc>
          <w:tcPr>
            <w:tcW w:w="2745"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562"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rsidTr="005C6960">
        <w:trPr>
          <w:cantSplit/>
        </w:trPr>
        <w:tc>
          <w:tcPr>
            <w:tcW w:w="2745"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562"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rsidTr="005C6960">
        <w:trPr>
          <w:cantSplit/>
        </w:trPr>
        <w:tc>
          <w:tcPr>
            <w:tcW w:w="2745"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562"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rsidTr="005C6960">
        <w:trPr>
          <w:cantSplit/>
        </w:trPr>
        <w:tc>
          <w:tcPr>
            <w:tcW w:w="2745"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562" w:type="dxa"/>
          </w:tcPr>
          <w:p w14:paraId="11C27FD5" w14:textId="77777777" w:rsidR="00CB7BFF" w:rsidRPr="00162823" w:rsidRDefault="00CB7BFF" w:rsidP="000A4C10">
            <w:pPr>
              <w:spacing w:after="240" w:line="435" w:lineRule="atLeast"/>
              <w:rPr>
                <w:rFonts w:cs="Arial"/>
              </w:rPr>
            </w:pPr>
            <w:proofErr w:type="gramStart"/>
            <w:r w:rsidRPr="00162823">
              <w:rPr>
                <w:rFonts w:cs="Arial"/>
              </w:rPr>
              <w:t>all of</w:t>
            </w:r>
            <w:proofErr w:type="gramEnd"/>
            <w:r w:rsidRPr="00162823">
              <w:rPr>
                <w:rFonts w:cs="Arial"/>
              </w:rPr>
              <w:t xml:space="preserve">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rsidTr="005C6960">
        <w:trPr>
          <w:cantSplit/>
        </w:trPr>
        <w:tc>
          <w:tcPr>
            <w:tcW w:w="2745"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562"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w:t>
            </w:r>
            <w:proofErr w:type="gramStart"/>
            <w:r w:rsidRPr="00162823">
              <w:t>in order to</w:t>
            </w:r>
            <w:proofErr w:type="gramEnd"/>
            <w:r w:rsidRPr="00162823">
              <w:t xml:space="preserve"> perform the processes set out in the CSDs, that is not Scottish Water Data, SPID Data or Trading Data; </w:t>
            </w:r>
          </w:p>
        </w:tc>
      </w:tr>
      <w:tr w:rsidR="00CB7BFF" w:rsidRPr="00162823" w14:paraId="11C27FDC" w14:textId="77777777" w:rsidTr="005C6960">
        <w:trPr>
          <w:cantSplit/>
        </w:trPr>
        <w:tc>
          <w:tcPr>
            <w:tcW w:w="2745"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562"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rsidTr="005C6960">
        <w:trPr>
          <w:cantSplit/>
        </w:trPr>
        <w:tc>
          <w:tcPr>
            <w:tcW w:w="2745"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562"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rsidTr="005C6960">
        <w:trPr>
          <w:cantSplit/>
        </w:trPr>
        <w:tc>
          <w:tcPr>
            <w:tcW w:w="2745"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562"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rsidTr="005C6960">
        <w:trPr>
          <w:cantSplit/>
        </w:trPr>
        <w:tc>
          <w:tcPr>
            <w:tcW w:w="2745"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562"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rsidTr="005C6960">
        <w:trPr>
          <w:cantSplit/>
        </w:trPr>
        <w:tc>
          <w:tcPr>
            <w:tcW w:w="2745"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562"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rsidTr="005C6960">
        <w:trPr>
          <w:cantSplit/>
        </w:trPr>
        <w:tc>
          <w:tcPr>
            <w:tcW w:w="2745"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562"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w:t>
            </w:r>
            <w:proofErr w:type="gramStart"/>
            <w:r w:rsidRPr="00162823">
              <w:rPr>
                <w:rFonts w:cs="Arial"/>
              </w:rPr>
              <w:t>and also</w:t>
            </w:r>
            <w:proofErr w:type="gramEnd"/>
            <w:r w:rsidRPr="00162823">
              <w:rPr>
                <w:rFonts w:cs="Arial"/>
              </w:rPr>
              <w:t xml:space="preserve"> as specified in CSD 0001 (Market Training &amp; Assurance);</w:t>
            </w:r>
          </w:p>
        </w:tc>
      </w:tr>
      <w:tr w:rsidR="00CB7BFF" w:rsidRPr="00162823" w14:paraId="11C27FEE" w14:textId="77777777" w:rsidTr="005C6960">
        <w:trPr>
          <w:cantSplit/>
        </w:trPr>
        <w:tc>
          <w:tcPr>
            <w:tcW w:w="2745" w:type="dxa"/>
          </w:tcPr>
          <w:p w14:paraId="11C27FEC" w14:textId="77777777" w:rsidR="00CB7BFF" w:rsidRPr="00162823" w:rsidRDefault="00CB7BFF" w:rsidP="00DA4FCF">
            <w:pPr>
              <w:spacing w:after="240"/>
              <w:jc w:val="left"/>
            </w:pPr>
            <w:r w:rsidRPr="00162823">
              <w:lastRenderedPageBreak/>
              <w:t>"Measurable Supply Point"</w:t>
            </w:r>
          </w:p>
        </w:tc>
        <w:tc>
          <w:tcPr>
            <w:tcW w:w="5562" w:type="dxa"/>
          </w:tcPr>
          <w:p w14:paraId="11C27FED" w14:textId="77777777" w:rsidR="00CB7BFF" w:rsidRPr="00162823" w:rsidRDefault="00CB7BFF" w:rsidP="000A4C10">
            <w:pPr>
              <w:spacing w:after="240"/>
            </w:pPr>
            <w:r w:rsidRPr="00162823">
              <w:t xml:space="preserve">a Supply Point which is capable of being Metered but for which no meter or meters have been installed or where a Pseudo Meter has been notified in respect of Re-assessed Charges and "Measurable" shall be </w:t>
            </w:r>
            <w:proofErr w:type="gramStart"/>
            <w:r w:rsidRPr="00162823">
              <w:t>construed accordingly;</w:t>
            </w:r>
            <w:proofErr w:type="gramEnd"/>
          </w:p>
        </w:tc>
      </w:tr>
      <w:tr w:rsidR="00553A3C" w:rsidRPr="00162823" w14:paraId="6958F761" w14:textId="77777777" w:rsidTr="005C6960">
        <w:trPr>
          <w:cantSplit/>
        </w:trPr>
        <w:tc>
          <w:tcPr>
            <w:tcW w:w="2745" w:type="dxa"/>
          </w:tcPr>
          <w:p w14:paraId="18FA1413" w14:textId="41D7FE73" w:rsidR="00553A3C" w:rsidRPr="00162823" w:rsidRDefault="00553A3C" w:rsidP="00DA4FCF">
            <w:pPr>
              <w:spacing w:after="240"/>
              <w:jc w:val="left"/>
            </w:pPr>
            <w:r>
              <w:t>“Medium Volume Interface”</w:t>
            </w:r>
          </w:p>
        </w:tc>
        <w:tc>
          <w:tcPr>
            <w:tcW w:w="5562" w:type="dxa"/>
          </w:tcPr>
          <w:p w14:paraId="4CE0DBB1" w14:textId="47C76FB6" w:rsidR="00553A3C" w:rsidRPr="00162823" w:rsidRDefault="009A63F9" w:rsidP="000A4C10">
            <w:pPr>
              <w:spacing w:after="240"/>
            </w:pPr>
            <w:r>
              <w:t>the meaning given in the Data Transaction Catalogue</w:t>
            </w:r>
          </w:p>
        </w:tc>
      </w:tr>
      <w:tr w:rsidR="00CB7BFF" w:rsidRPr="00162823" w14:paraId="11C27FF1" w14:textId="77777777" w:rsidTr="005C6960">
        <w:trPr>
          <w:cantSplit/>
          <w:trHeight w:val="907"/>
        </w:trPr>
        <w:tc>
          <w:tcPr>
            <w:tcW w:w="2745"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562"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rsidTr="005C6960">
        <w:trPr>
          <w:cantSplit/>
          <w:trHeight w:val="907"/>
        </w:trPr>
        <w:tc>
          <w:tcPr>
            <w:tcW w:w="2745"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562"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rsidTr="005C6960">
        <w:trPr>
          <w:cantSplit/>
          <w:trHeight w:val="907"/>
        </w:trPr>
        <w:tc>
          <w:tcPr>
            <w:tcW w:w="2745"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562"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rsidTr="005C6960">
        <w:trPr>
          <w:cantSplit/>
          <w:trHeight w:val="907"/>
        </w:trPr>
        <w:tc>
          <w:tcPr>
            <w:tcW w:w="2745"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562" w:type="dxa"/>
          </w:tcPr>
          <w:p w14:paraId="11C27FFB" w14:textId="77777777" w:rsidR="00CB7BFF" w:rsidRPr="00162823" w:rsidRDefault="00CB7BFF" w:rsidP="000A4C10">
            <w:pPr>
              <w:spacing w:after="240" w:line="435" w:lineRule="atLeast"/>
            </w:pPr>
            <w:r w:rsidRPr="00162823">
              <w:t xml:space="preserve">the meter identification (e.g. the manufacturer's serial number), the physical meter size and the number of digits on the meter's </w:t>
            </w:r>
            <w:proofErr w:type="gramStart"/>
            <w:r w:rsidRPr="00162823">
              <w:t>register;</w:t>
            </w:r>
            <w:proofErr w:type="gramEnd"/>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5C6960">
        <w:trPr>
          <w:cantSplit/>
        </w:trPr>
        <w:tc>
          <w:tcPr>
            <w:tcW w:w="2745"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lastRenderedPageBreak/>
              <w:t>“Meter Network”</w:t>
            </w:r>
          </w:p>
        </w:tc>
        <w:tc>
          <w:tcPr>
            <w:tcW w:w="5562"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rsidTr="005C6960">
        <w:trPr>
          <w:cantSplit/>
          <w:trHeight w:val="907"/>
        </w:trPr>
        <w:tc>
          <w:tcPr>
            <w:tcW w:w="2745"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562" w:type="dxa"/>
          </w:tcPr>
          <w:p w14:paraId="11C28005" w14:textId="60A238F1" w:rsidR="00CB7BFF" w:rsidRPr="00162823" w:rsidRDefault="00CB7BFF" w:rsidP="000A4C10">
            <w:pPr>
              <w:spacing w:after="240" w:line="435" w:lineRule="atLeast"/>
              <w:rPr>
                <w:rFonts w:cs="Arial"/>
              </w:rPr>
            </w:pPr>
            <w:r w:rsidRPr="00A033AF">
              <w:rPr>
                <w:rFonts w:cs="Arial"/>
              </w:rPr>
              <w:t xml:space="preserve">any Water Services or Sewerage Services for which Usage is calculated from a metered source or a series of related metered </w:t>
            </w:r>
            <w:proofErr w:type="gramStart"/>
            <w:r w:rsidRPr="00A033AF">
              <w:rPr>
                <w:rFonts w:cs="Arial"/>
              </w:rPr>
              <w:t>sources</w:t>
            </w:r>
            <w:r w:rsidRPr="00162823">
              <w:rPr>
                <w:rFonts w:cs="Arial"/>
              </w:rPr>
              <w:t>;</w:t>
            </w:r>
            <w:proofErr w:type="gramEnd"/>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rsidTr="005C6960">
        <w:trPr>
          <w:cantSplit/>
        </w:trPr>
        <w:tc>
          <w:tcPr>
            <w:tcW w:w="2745"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562" w:type="dxa"/>
          </w:tcPr>
          <w:p w14:paraId="11C28009" w14:textId="4A6F4F17" w:rsidR="00CB7BFF" w:rsidRPr="008F74BA" w:rsidRDefault="00CB7BFF" w:rsidP="00CB20F3">
            <w:pPr>
              <w:spacing w:after="240" w:line="435" w:lineRule="atLeast"/>
              <w:rPr>
                <w:rFonts w:cs="Arial"/>
              </w:rPr>
            </w:pPr>
            <w:r w:rsidRPr="00162823">
              <w:rPr>
                <w:rFonts w:cs="Arial"/>
              </w:rPr>
              <w:t xml:space="preserve">For a meter in a T17 Meter Chain which has a Meter Advance Period, the entire </w:t>
            </w:r>
            <w:proofErr w:type="gramStart"/>
            <w:r w:rsidRPr="00162823">
              <w:rPr>
                <w:rFonts w:cs="Arial"/>
              </w:rPr>
              <w:t>period of time</w:t>
            </w:r>
            <w:proofErr w:type="gramEnd"/>
            <w:r w:rsidRPr="00162823">
              <w:rPr>
                <w:rFonts w:cs="Arial"/>
              </w:rPr>
              <w:t xml:space="preserv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rsidTr="005C6960">
        <w:trPr>
          <w:cantSplit/>
        </w:trPr>
        <w:tc>
          <w:tcPr>
            <w:tcW w:w="2745"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562"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rsidTr="005C6960">
        <w:trPr>
          <w:cantSplit/>
        </w:trPr>
        <w:tc>
          <w:tcPr>
            <w:tcW w:w="2745"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562"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rsidTr="005C6960">
        <w:trPr>
          <w:cantSplit/>
        </w:trPr>
        <w:tc>
          <w:tcPr>
            <w:tcW w:w="2745"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562"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rsidTr="005C6960">
        <w:trPr>
          <w:cantSplit/>
        </w:trPr>
        <w:tc>
          <w:tcPr>
            <w:tcW w:w="2745"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562"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rsidTr="005C6960">
        <w:trPr>
          <w:cantSplit/>
        </w:trPr>
        <w:tc>
          <w:tcPr>
            <w:tcW w:w="2745"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562"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w:t>
            </w:r>
            <w:proofErr w:type="gramStart"/>
            <w:r w:rsidRPr="00162823">
              <w:rPr>
                <w:rFonts w:cs="Arial"/>
              </w:rPr>
              <w:t>9”s</w:t>
            </w:r>
            <w:proofErr w:type="gramEnd"/>
            <w:r w:rsidRPr="00162823">
              <w:rPr>
                <w:rFonts w:cs="Arial"/>
              </w:rPr>
              <w:t xml:space="preserve"> to a sequence of “</w:t>
            </w:r>
            <w:proofErr w:type="gramStart"/>
            <w:r w:rsidRPr="00162823">
              <w:rPr>
                <w:rFonts w:cs="Arial"/>
              </w:rPr>
              <w:t>0”s</w:t>
            </w:r>
            <w:proofErr w:type="gramEnd"/>
            <w:r w:rsidRPr="00162823">
              <w:rPr>
                <w:rFonts w:cs="Arial"/>
              </w:rPr>
              <w:t xml:space="preserve"> (such as “9999” to “0000”) because there are only a finite number of digits </w:t>
            </w:r>
            <w:proofErr w:type="gramStart"/>
            <w:r w:rsidRPr="00162823">
              <w:rPr>
                <w:rFonts w:cs="Arial"/>
              </w:rPr>
              <w:t>displayed</w:t>
            </w:r>
            <w:r w:rsidR="004B6B3E">
              <w:rPr>
                <w:rFonts w:cs="Arial"/>
              </w:rPr>
              <w:t>;</w:t>
            </w:r>
            <w:proofErr w:type="gramEnd"/>
          </w:p>
          <w:p w14:paraId="11C28019" w14:textId="77777777" w:rsidR="00CB7BFF" w:rsidRPr="00893192" w:rsidRDefault="00CB7BFF" w:rsidP="00CB20F3">
            <w:pPr>
              <w:spacing w:line="435" w:lineRule="atLeast"/>
              <w:rPr>
                <w:rFonts w:cs="Arial"/>
              </w:rPr>
            </w:pPr>
            <w:r w:rsidRPr="00F0335C">
              <w:rPr>
                <w:rFonts w:cs="Arial"/>
              </w:rPr>
              <w:t xml:space="preserve">the Data Item denoting the Meter Treatment of a </w:t>
            </w:r>
            <w:proofErr w:type="gramStart"/>
            <w:r w:rsidRPr="00F0335C">
              <w:rPr>
                <w:rFonts w:cs="Arial"/>
              </w:rPr>
              <w:t>Meter;</w:t>
            </w:r>
            <w:proofErr w:type="gramEnd"/>
          </w:p>
          <w:p w14:paraId="11C2801A" w14:textId="77777777" w:rsidR="00CB7BFF" w:rsidRPr="00A033AF" w:rsidRDefault="00CB7BFF" w:rsidP="00CB20F3">
            <w:pPr>
              <w:spacing w:line="435" w:lineRule="atLeast"/>
              <w:rPr>
                <w:rFonts w:cs="Arial"/>
              </w:rPr>
            </w:pPr>
          </w:p>
        </w:tc>
      </w:tr>
      <w:tr w:rsidR="00CB7BFF" w:rsidRPr="00162823" w14:paraId="11C2801E" w14:textId="77777777" w:rsidTr="005C6960">
        <w:trPr>
          <w:cantSplit/>
        </w:trPr>
        <w:tc>
          <w:tcPr>
            <w:tcW w:w="2745"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562"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rsidTr="005C6960">
        <w:trPr>
          <w:cantSplit/>
        </w:trPr>
        <w:tc>
          <w:tcPr>
            <w:tcW w:w="2745"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562"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 xml:space="preserve">any </w:t>
            </w:r>
            <w:proofErr w:type="gramStart"/>
            <w:r w:rsidRPr="00162823">
              <w:rPr>
                <w:rFonts w:cs="Arial"/>
              </w:rPr>
              <w:t>meter  which</w:t>
            </w:r>
            <w:proofErr w:type="gramEnd"/>
            <w:r w:rsidRPr="00162823">
              <w:rPr>
                <w:rFonts w:cs="Arial"/>
              </w:rPr>
              <w:t xml:space="preserve"> </w:t>
            </w:r>
            <w:proofErr w:type="gramStart"/>
            <w:r w:rsidRPr="00162823">
              <w:rPr>
                <w:rFonts w:cs="Arial"/>
              </w:rPr>
              <w:t>carries:-</w:t>
            </w:r>
            <w:proofErr w:type="gramEnd"/>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 xml:space="preserve">supplies subject to Schedule 3 </w:t>
            </w:r>
            <w:proofErr w:type="gramStart"/>
            <w:r w:rsidRPr="00162823">
              <w:rPr>
                <w:rFonts w:cs="Arial"/>
              </w:rPr>
              <w:t>Agreements;</w:t>
            </w:r>
            <w:proofErr w:type="gramEnd"/>
            <w:r w:rsidRPr="00162823">
              <w:rPr>
                <w:rFonts w:cs="Arial"/>
              </w:rPr>
              <w:t xml:space="preserve">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 xml:space="preserve">A Live Rateable Value, as defined in </w:t>
            </w:r>
            <w:proofErr w:type="gramStart"/>
            <w:r w:rsidRPr="00162823">
              <w:t>CSD</w:t>
            </w:r>
            <w:r w:rsidR="00967167" w:rsidRPr="00162823">
              <w:t>0101;</w:t>
            </w:r>
            <w:proofErr w:type="gramEnd"/>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 xml:space="preserve">the committee constituted in accordance with Section </w:t>
            </w:r>
            <w:proofErr w:type="gramStart"/>
            <w:r w:rsidRPr="00162823">
              <w:rPr>
                <w:rFonts w:cs="Arial"/>
              </w:rPr>
              <w:t>8.3.5;</w:t>
            </w:r>
            <w:proofErr w:type="gramEnd"/>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w:t>
            </w:r>
            <w:proofErr w:type="gramStart"/>
            <w:r w:rsidR="00C21FFE" w:rsidRPr="00162823">
              <w:t>Point</w:t>
            </w:r>
            <w:r w:rsidR="005B62B2" w:rsidRPr="00162823">
              <w:t>;</w:t>
            </w:r>
            <w:proofErr w:type="gramEnd"/>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2300F4F8" w14:textId="77777777" w:rsidR="00EA299F" w:rsidRDefault="00EA299F" w:rsidP="00DA4FCF">
            <w:pPr>
              <w:spacing w:after="240" w:line="435" w:lineRule="atLeast"/>
              <w:jc w:val="left"/>
              <w:rPr>
                <w:rFonts w:cs="Arial"/>
              </w:rPr>
            </w:pPr>
          </w:p>
          <w:p w14:paraId="53560BD5" w14:textId="77777777" w:rsidR="00EA299F" w:rsidRDefault="00EA299F" w:rsidP="00DA4FCF">
            <w:pPr>
              <w:spacing w:after="240" w:line="435" w:lineRule="atLeast"/>
              <w:jc w:val="left"/>
              <w:rPr>
                <w:rFonts w:cs="Arial"/>
              </w:rPr>
            </w:pPr>
          </w:p>
          <w:p w14:paraId="11C28051" w14:textId="3390C158"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 xml:space="preserve">any Eligible Premises which is in the act, condition or fact of being occupied in accordance with CSD0104, Section </w:t>
            </w:r>
            <w:proofErr w:type="gramStart"/>
            <w:r w:rsidRPr="00162823">
              <w:rPr>
                <w:rFonts w:cs="Arial"/>
              </w:rPr>
              <w:t>9;</w:t>
            </w:r>
            <w:proofErr w:type="gramEnd"/>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 xml:space="preserve">any debt properly due by a Customer of a Licensed Provider in respect of a Supply Point where the </w:t>
            </w:r>
            <w:proofErr w:type="gramStart"/>
            <w:r w:rsidRPr="00162823">
              <w:t>debt:-</w:t>
            </w:r>
            <w:proofErr w:type="gramEnd"/>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 xml:space="preserve">within 90 days of the date the invoice was transmitted or within 90 days of the due date, whichever is the </w:t>
            </w:r>
            <w:proofErr w:type="gramStart"/>
            <w:r w:rsidR="00BD0CD0" w:rsidRPr="00162823">
              <w:t>latter;</w:t>
            </w:r>
            <w:proofErr w:type="gramEnd"/>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 xml:space="preserve">any sum not paid by a Customer of a Licensed Provider following allocation of Supply Point(s) to that Licensed Provider pursuant to Section 5.3.6 where the </w:t>
            </w:r>
            <w:proofErr w:type="gramStart"/>
            <w:r w:rsidRPr="00072843">
              <w:rPr>
                <w:rFonts w:cs="Arial"/>
                <w:szCs w:val="21"/>
              </w:rPr>
              <w:t>sum:-</w:t>
            </w:r>
            <w:proofErr w:type="gramEnd"/>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 xml:space="preserve">has not been paid in full by the last due date so </w:t>
            </w:r>
            <w:proofErr w:type="gramStart"/>
            <w:r w:rsidRPr="00072843">
              <w:rPr>
                <w:rFonts w:cs="Arial"/>
                <w:szCs w:val="21"/>
              </w:rPr>
              <w:t>notified;</w:t>
            </w:r>
            <w:proofErr w:type="gramEnd"/>
          </w:p>
          <w:p w14:paraId="11C2807C" w14:textId="202CBC59" w:rsidR="0053136C" w:rsidRPr="00072843" w:rsidRDefault="0053136C" w:rsidP="00F6198B">
            <w:pPr>
              <w:autoSpaceDE w:val="0"/>
              <w:autoSpaceDN w:val="0"/>
              <w:adjustRightInd w:val="0"/>
              <w:spacing w:after="240" w:line="435" w:lineRule="atLeast"/>
              <w:ind w:left="494" w:hanging="494"/>
              <w:jc w:val="left"/>
              <w:rPr>
                <w:rFonts w:cs="Arial"/>
                <w:szCs w:val="21"/>
              </w:rPr>
            </w:pP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lastRenderedPageBreak/>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w:t>
            </w:r>
            <w:proofErr w:type="gramStart"/>
            <w:r w:rsidRPr="00162823">
              <w:t>0207 ,</w:t>
            </w:r>
            <w:proofErr w:type="gramEnd"/>
            <w:r w:rsidRPr="00162823">
              <w:t xml:space="preserve"> undertaken in accordance with the Operational Code. ‘’Pending PDISC’’ and ‘’PPDISC’’ shall be </w:t>
            </w:r>
            <w:proofErr w:type="gramStart"/>
            <w:r w:rsidRPr="00162823">
              <w:t>construed accordingly;</w:t>
            </w:r>
            <w:proofErr w:type="gramEnd"/>
          </w:p>
        </w:tc>
      </w:tr>
      <w:tr w:rsidR="009B65B3" w:rsidRPr="00162823" w14:paraId="088B75F1" w14:textId="77777777">
        <w:trPr>
          <w:cantSplit/>
        </w:trPr>
        <w:tc>
          <w:tcPr>
            <w:tcW w:w="3357" w:type="dxa"/>
          </w:tcPr>
          <w:p w14:paraId="4643D987" w14:textId="4C966B91" w:rsidR="009B65B3" w:rsidRPr="00162823" w:rsidRDefault="00797797" w:rsidP="0046292C">
            <w:pPr>
              <w:pStyle w:val="Level2"/>
              <w:numPr>
                <w:ilvl w:val="0"/>
                <w:numId w:val="0"/>
              </w:numPr>
              <w:spacing w:after="240"/>
              <w:jc w:val="left"/>
            </w:pPr>
            <w:r w:rsidRPr="00797797">
              <w:t>"Performance Cap Percentage"</w:t>
            </w:r>
          </w:p>
        </w:tc>
        <w:tc>
          <w:tcPr>
            <w:tcW w:w="5688" w:type="dxa"/>
          </w:tcPr>
          <w:p w14:paraId="33FCE935" w14:textId="58E3DD21" w:rsidR="009B65B3" w:rsidRPr="00162823" w:rsidRDefault="0043374C" w:rsidP="0046292C">
            <w:pPr>
              <w:pStyle w:val="Level2"/>
              <w:numPr>
                <w:ilvl w:val="0"/>
                <w:numId w:val="0"/>
              </w:numPr>
              <w:spacing w:after="240"/>
            </w:pPr>
            <w:r>
              <w:t>T</w:t>
            </w:r>
            <w:r w:rsidRPr="0043374C">
              <w:t>he maximum percentage of a Trading Party’s Wholesale Charges in a given Financial Year that can be payable for CMA Performance Standards Charges;</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w:t>
            </w:r>
            <w:proofErr w:type="gramStart"/>
            <w:r w:rsidRPr="00162823">
              <w:t>construed accordingly;</w:t>
            </w:r>
            <w:proofErr w:type="gramEnd"/>
            <w:r w:rsidRPr="00162823">
              <w:t xml:space="preserve">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 xml:space="preserve">any licence granted by the Commission under Section 6 of the 2005 Act </w:t>
            </w:r>
            <w:proofErr w:type="gramStart"/>
            <w:r w:rsidRPr="00162823">
              <w:rPr>
                <w:rFonts w:cs="Arial"/>
              </w:rPr>
              <w:t>with the exception of</w:t>
            </w:r>
            <w:proofErr w:type="gramEnd"/>
            <w:r w:rsidRPr="00162823">
              <w:rPr>
                <w:rFonts w:cs="Arial"/>
              </w:rPr>
              <w:t xml:space="preserve">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w:t>
            </w:r>
            <w:proofErr w:type="gramStart"/>
            <w:r w:rsidRPr="00162823">
              <w:t>, in particular, by</w:t>
            </w:r>
            <w:proofErr w:type="gramEnd"/>
            <w:r w:rsidRPr="00162823">
              <w:t xml:space="preserve">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 xml:space="preserve">For a DPID, the entire </w:t>
            </w:r>
            <w:proofErr w:type="gramStart"/>
            <w:r w:rsidRPr="00162823">
              <w:t>period of time</w:t>
            </w:r>
            <w:proofErr w:type="gramEnd"/>
            <w:r w:rsidRPr="00162823">
              <w:t xml:space="preserv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 xml:space="preserve">A Meter recording the volume of some or </w:t>
            </w:r>
            <w:proofErr w:type="gramStart"/>
            <w:r w:rsidRPr="00162823">
              <w:t>all of</w:t>
            </w:r>
            <w:proofErr w:type="gramEnd"/>
            <w:r w:rsidRPr="00162823">
              <w:t xml:space="preserve">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lastRenderedPageBreak/>
              <w:t>‘’Private Meter’’</w:t>
            </w:r>
          </w:p>
        </w:tc>
        <w:tc>
          <w:tcPr>
            <w:tcW w:w="5688" w:type="dxa"/>
          </w:tcPr>
          <w:p w14:paraId="11C280B9" w14:textId="77777777" w:rsidR="0046292C" w:rsidRPr="00162823" w:rsidRDefault="0046292C" w:rsidP="0046292C">
            <w:pPr>
              <w:spacing w:after="240" w:line="435" w:lineRule="atLeast"/>
            </w:pPr>
            <w:r w:rsidRPr="00162823">
              <w:t xml:space="preserve">A Meter whose Meter Treatment is Private Water Meter, Private Effluent Meter, or </w:t>
            </w:r>
            <w:proofErr w:type="spellStart"/>
            <w:r w:rsidRPr="00162823">
              <w:t>Tankered</w:t>
            </w:r>
            <w:proofErr w:type="spellEnd"/>
            <w:r w:rsidRPr="00162823">
              <w:t xml:space="preserve">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w:t>
            </w:r>
            <w:proofErr w:type="gramStart"/>
            <w:r w:rsidRPr="00162823">
              <w:rPr>
                <w:rFonts w:cs="Arial"/>
              </w:rPr>
              <w:t>, as the case may be, proposing</w:t>
            </w:r>
            <w:proofErr w:type="gramEnd"/>
            <w:r w:rsidRPr="00162823">
              <w:rPr>
                <w:rFonts w:cs="Arial"/>
              </w:rPr>
              <w:t xml:space="preserve">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 xml:space="preserve">a notional Supply Point for Water Services established </w:t>
            </w:r>
            <w:proofErr w:type="gramStart"/>
            <w:r w:rsidRPr="00162823">
              <w:rPr>
                <w:rFonts w:cs="Arial"/>
              </w:rPr>
              <w:t>in order to</w:t>
            </w:r>
            <w:proofErr w:type="gramEnd"/>
            <w:r w:rsidRPr="00162823">
              <w:rPr>
                <w:rFonts w:cs="Arial"/>
              </w:rPr>
              <w:t xml:space="preserve">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pPr>
              <w:numPr>
                <w:ilvl w:val="0"/>
                <w:numId w:val="24"/>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pPr>
              <w:numPr>
                <w:ilvl w:val="0"/>
                <w:numId w:val="24"/>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lastRenderedPageBreak/>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 xml:space="preserve">the rateable value of any </w:t>
            </w:r>
            <w:proofErr w:type="gramStart"/>
            <w:r w:rsidRPr="00162823">
              <w:t>particular Supply</w:t>
            </w:r>
            <w:proofErr w:type="gramEnd"/>
            <w:r w:rsidRPr="00162823">
              <w:t xml:space="preserve">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522E2C9F" w:rsidR="0046292C" w:rsidRPr="00162823" w:rsidRDefault="00F827C6" w:rsidP="0046292C">
            <w:pPr>
              <w:pStyle w:val="Level2"/>
              <w:numPr>
                <w:ilvl w:val="0"/>
                <w:numId w:val="0"/>
              </w:numPr>
              <w:spacing w:after="240"/>
            </w:pPr>
            <w:r>
              <w:rPr>
                <w:rFonts w:cs="Arial"/>
              </w:rPr>
              <w:t xml:space="preserve">a </w:t>
            </w:r>
            <w:r w:rsidR="0046292C" w:rsidRPr="00162823">
              <w:rPr>
                <w:rFonts w:cs="Arial"/>
              </w:rPr>
              <w:t xml:space="preserve">Meter Read with </w:t>
            </w:r>
            <w:r w:rsidR="0077748E">
              <w:rPr>
                <w:rFonts w:cs="Arial"/>
              </w:rPr>
              <w:t xml:space="preserve">the re-read Data Item set to </w:t>
            </w:r>
            <w:r w:rsidR="00677257">
              <w:rPr>
                <w:rFonts w:cs="Arial"/>
              </w:rPr>
              <w:t>TRUE</w:t>
            </w:r>
            <w:r w:rsidR="0077748E">
              <w:rPr>
                <w:rFonts w:cs="Arial"/>
              </w:rPr>
              <w:t xml:space="preserve"> when </w:t>
            </w:r>
            <w:r w:rsidR="0046292C" w:rsidRPr="00162823">
              <w:rPr>
                <w:rFonts w:cs="Arial"/>
              </w:rPr>
              <w:t xml:space="preserve">provided to the </w:t>
            </w:r>
            <w:smartTag w:uri="urn:schemas-microsoft-com:office:smarttags" w:element="stockticker">
              <w:r w:rsidR="0046292C" w:rsidRPr="00162823">
                <w:rPr>
                  <w:rFonts w:cs="Arial"/>
                </w:rPr>
                <w:t>CMA</w:t>
              </w:r>
            </w:smartTag>
            <w:r w:rsidR="0046292C"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lastRenderedPageBreak/>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xml:space="preserve">, and "Register" and "Registered" shall be </w:t>
            </w:r>
            <w:proofErr w:type="gramStart"/>
            <w:r w:rsidRPr="00162823">
              <w:t>construed accordingly</w:t>
            </w:r>
            <w:r w:rsidRPr="00162823">
              <w:rPr>
                <w:rFonts w:cs="Arial"/>
              </w:rPr>
              <w:t>;</w:t>
            </w:r>
            <w:proofErr w:type="gramEnd"/>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lastRenderedPageBreak/>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w:t>
            </w:r>
            <w:proofErr w:type="gramStart"/>
            <w:r w:rsidRPr="00162823">
              <w:rPr>
                <w:rFonts w:cs="Arial"/>
              </w:rPr>
              <w:t>notice</w:t>
            </w:r>
            <w:proofErr w:type="gramEnd"/>
            <w:r w:rsidRPr="00162823">
              <w:rPr>
                <w:rFonts w:cs="Arial"/>
              </w:rPr>
              <w:t xml:space="preserv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lastRenderedPageBreak/>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 xml:space="preserve">The unique property identifier as published on the Valuation Roll listing by the Scottish Assessors </w:t>
            </w:r>
            <w:proofErr w:type="gramStart"/>
            <w:r w:rsidRPr="00F0335C">
              <w:rPr>
                <w:rFonts w:cs="Arial"/>
              </w:rPr>
              <w:t>Association</w:t>
            </w:r>
            <w:proofErr w:type="gramEnd"/>
            <w:r w:rsidRPr="00F0335C">
              <w:rPr>
                <w:rFonts w:cs="Arial"/>
              </w:rPr>
              <w:t xml:space="preserve"> and which is available for public </w:t>
            </w:r>
            <w:proofErr w:type="gramStart"/>
            <w:r w:rsidRPr="00F0335C">
              <w:rPr>
                <w:rFonts w:cs="Arial"/>
              </w:rPr>
              <w:t>inspection;</w:t>
            </w:r>
            <w:proofErr w:type="gramEnd"/>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 xml:space="preserve">an agreement in respect of which the Commission has </w:t>
            </w:r>
            <w:proofErr w:type="gramStart"/>
            <w:r w:rsidRPr="00162823">
              <w:t>made a determination</w:t>
            </w:r>
            <w:proofErr w:type="gramEnd"/>
            <w:r w:rsidRPr="00162823">
              <w:t xml:space="preserve">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 xml:space="preserve">the body established under Part 3 of the 2002 Act and any statutory successor to or assignee of such </w:t>
            </w:r>
            <w:proofErr w:type="gramStart"/>
            <w:r w:rsidRPr="00162823">
              <w:rPr>
                <w:rFonts w:cs="Arial"/>
              </w:rPr>
              <w:t>body;</w:t>
            </w:r>
            <w:proofErr w:type="gramEnd"/>
          </w:p>
          <w:p w14:paraId="11C2813D" w14:textId="77777777" w:rsidR="0046292C" w:rsidRPr="00162823" w:rsidRDefault="0046292C" w:rsidP="0046292C">
            <w:pPr>
              <w:spacing w:after="240" w:line="435" w:lineRule="atLeast"/>
            </w:pPr>
            <w:r w:rsidRPr="00162823">
              <w:t xml:space="preserve">a meter recording water supplied to an Eligible Premises from the Public Water Supply </w:t>
            </w:r>
            <w:proofErr w:type="gramStart"/>
            <w:r w:rsidRPr="00162823">
              <w:t>System;</w:t>
            </w:r>
            <w:proofErr w:type="gramEnd"/>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proofErr w:type="gramStart"/>
            <w:r w:rsidRPr="00162823">
              <w:t>all of</w:t>
            </w:r>
            <w:proofErr w:type="gramEnd"/>
            <w:r w:rsidRPr="00162823">
              <w:t xml:space="preserve">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w:t>
            </w:r>
            <w:proofErr w:type="gramStart"/>
            <w:r w:rsidRPr="00162823">
              <w:t>Timetable;</w:t>
            </w:r>
            <w:proofErr w:type="gramEnd"/>
            <w:r w:rsidRPr="00162823">
              <w:t xml:space="preserv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w:t>
            </w:r>
            <w:proofErr w:type="gramStart"/>
            <w:r w:rsidRPr="00162823">
              <w:rPr>
                <w:rFonts w:cs="Arial"/>
              </w:rPr>
              <w:t>Licences)  of</w:t>
            </w:r>
            <w:proofErr w:type="gramEnd"/>
            <w:r w:rsidRPr="00162823">
              <w:rPr>
                <w:rFonts w:cs="Arial"/>
              </w:rPr>
              <w:t xml:space="preserve">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lastRenderedPageBreak/>
              <w:t>"Settlement Run"</w:t>
            </w:r>
          </w:p>
        </w:tc>
        <w:tc>
          <w:tcPr>
            <w:tcW w:w="5688" w:type="dxa"/>
          </w:tcPr>
          <w:p w14:paraId="11C2817E" w14:textId="650E06D2" w:rsidR="0046292C" w:rsidRPr="00162823" w:rsidRDefault="0046292C" w:rsidP="0046292C">
            <w:pPr>
              <w:spacing w:after="240" w:line="435" w:lineRule="atLeast"/>
              <w:rPr>
                <w:rFonts w:cs="Arial"/>
              </w:rPr>
            </w:pPr>
            <w:r w:rsidRPr="00162823">
              <w:t xml:space="preserve">the </w:t>
            </w:r>
            <w:r w:rsidR="00A975EA">
              <w:t xml:space="preserve">first and second </w:t>
            </w:r>
            <w:r w:rsidRPr="00162823">
              <w:t>preliminary run</w:t>
            </w:r>
            <w:r w:rsidR="00A975EA">
              <w:t>s</w:t>
            </w:r>
            <w:r w:rsidRPr="00162823">
              <w:t xml:space="preserve">, the first, second, third and (where applicable) the fourth runs performed for each Settlement </w:t>
            </w:r>
            <w:proofErr w:type="gramStart"/>
            <w:r w:rsidRPr="00162823">
              <w:t>Day</w:t>
            </w:r>
            <w:proofErr w:type="gramEnd"/>
            <w:r w:rsidRPr="00162823">
              <w:t xml:space="preserve">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rsidTr="00C16A83">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rsidTr="00C16A83">
        <w:trPr>
          <w:cantSplit/>
          <w:trHeight w:val="630"/>
        </w:trPr>
        <w:tc>
          <w:tcPr>
            <w:tcW w:w="3357" w:type="dxa"/>
          </w:tcPr>
          <w:p w14:paraId="11C2818C" w14:textId="4D6670C1" w:rsidR="00E316ED" w:rsidRPr="00162823"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tc>
        <w:tc>
          <w:tcPr>
            <w:tcW w:w="5688" w:type="dxa"/>
          </w:tcPr>
          <w:p w14:paraId="11C2818D" w14:textId="6634799A" w:rsidR="00E316ED" w:rsidRPr="00175454" w:rsidRDefault="0046292C" w:rsidP="0046292C">
            <w:pPr>
              <w:spacing w:after="240" w:line="435" w:lineRule="atLeast"/>
              <w:rPr>
                <w:rFonts w:cs="Arial"/>
                <w:szCs w:val="21"/>
              </w:rPr>
            </w:pPr>
            <w:r w:rsidRPr="00162823">
              <w:t>a Metered Supply Point which has one (1) metered source;</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tcPr>
          <w:p w14:paraId="087C20D7" w14:textId="6AD2778C" w:rsidR="001236D2" w:rsidRPr="00AC624C" w:rsidRDefault="001236D2" w:rsidP="001236D2">
            <w:pPr>
              <w:spacing w:after="240" w:line="435" w:lineRule="atLeast"/>
              <w:jc w:val="left"/>
              <w:rPr>
                <w:rFonts w:cs="Arial"/>
              </w:rPr>
            </w:pPr>
            <w:r w:rsidRPr="00AC624C">
              <w:lastRenderedPageBreak/>
              <w:t>SPID Assignment</w:t>
            </w:r>
          </w:p>
        </w:tc>
        <w:tc>
          <w:tcPr>
            <w:tcW w:w="5688" w:type="dxa"/>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 xml:space="preserve">a meter, the Volume supplied in relation to which, is a proportion of the Volume supplied in relation to a Main </w:t>
            </w:r>
            <w:proofErr w:type="gramStart"/>
            <w:r w:rsidRPr="00162823">
              <w:rPr>
                <w:rFonts w:cs="Arial"/>
              </w:rPr>
              <w:t>Meter;</w:t>
            </w:r>
            <w:proofErr w:type="gramEnd"/>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subject always to Section 5.15 of the Market Code, in relation to any Eligible Premises, the point at which Water Services or Sewerage Services are provided and (to avoid doubt</w:t>
            </w:r>
            <w:proofErr w:type="gramStart"/>
            <w:r w:rsidRPr="00072843">
              <w:rPr>
                <w:rFonts w:cs="Arial"/>
                <w:szCs w:val="19"/>
              </w:rPr>
              <w:t>):-</w:t>
            </w:r>
            <w:proofErr w:type="gramEnd"/>
            <w:r w:rsidRPr="00072843">
              <w:rPr>
                <w:rFonts w:cs="Arial"/>
                <w:szCs w:val="19"/>
              </w:rPr>
              <w:t xml:space="preserve">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proofErr w:type="gramStart"/>
            <w:r w:rsidRPr="00072843">
              <w:rPr>
                <w:rFonts w:cs="Arial"/>
                <w:szCs w:val="19"/>
              </w:rPr>
              <w:t>);</w:t>
            </w:r>
            <w:proofErr w:type="gramEnd"/>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Tankered</w:t>
            </w:r>
            <w:proofErr w:type="spellEnd"/>
            <w:r w:rsidRPr="00162823">
              <w:rPr>
                <w:rFonts w:cs="Arial"/>
              </w:rPr>
              <w:t xml:space="preserve">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 xml:space="preserve">A T17 Meter Chain also includes a single meter which has not been subject to a meter </w:t>
            </w:r>
            <w:proofErr w:type="gramStart"/>
            <w:r w:rsidRPr="00072843">
              <w:rPr>
                <w:rFonts w:cs="Arial"/>
                <w:szCs w:val="21"/>
              </w:rPr>
              <w:t>change;</w:t>
            </w:r>
            <w:proofErr w:type="gramEnd"/>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w:t>
            </w:r>
            <w:proofErr w:type="gramStart"/>
            <w:r w:rsidRPr="00072843">
              <w:t>construed accordingly</w:t>
            </w:r>
            <w:r w:rsidRPr="00072843">
              <w:rPr>
                <w:rFonts w:cs="Arial"/>
                <w:szCs w:val="21"/>
              </w:rPr>
              <w:t>;</w:t>
            </w:r>
            <w:proofErr w:type="gramEnd"/>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 xml:space="preserve">the meaning given in Schedule </w:t>
            </w:r>
            <w:proofErr w:type="gramStart"/>
            <w:r w:rsidRPr="00072843">
              <w:rPr>
                <w:rFonts w:cs="Arial"/>
                <w:szCs w:val="21"/>
              </w:rPr>
              <w:t>21;</w:t>
            </w:r>
            <w:proofErr w:type="gramEnd"/>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 xml:space="preserve">those Sewerage Services that are not Foul Sewerage Services or Surface Water Drainage Services in so far as they relate to Trade </w:t>
            </w:r>
            <w:proofErr w:type="gramStart"/>
            <w:r w:rsidRPr="00162823">
              <w:t>Effluent;</w:t>
            </w:r>
            <w:proofErr w:type="gramEnd"/>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 xml:space="preserve">the completion of implementation of any Transfer Registration Application for any Supply Point such that the Supply Point becomes Registered to a different Licensed Provider and "Transferred" and "Transferring" shall be </w:t>
            </w:r>
            <w:proofErr w:type="gramStart"/>
            <w:r w:rsidRPr="00072843">
              <w:rPr>
                <w:rFonts w:cs="Arial"/>
                <w:szCs w:val="21"/>
              </w:rPr>
              <w:t>construed accordingly;</w:t>
            </w:r>
            <w:proofErr w:type="gramEnd"/>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 xml:space="preserve">the </w:t>
            </w:r>
            <w:proofErr w:type="gramStart"/>
            <w:r w:rsidRPr="00162823">
              <w:t>particular rate</w:t>
            </w:r>
            <w:proofErr w:type="gramEnd"/>
            <w:r w:rsidRPr="00162823">
              <w:t xml:space="preserv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 xml:space="preserve">as issued by each local authority and published in the One Scotland Gazetteer (OSG). The Unique Property Reference Number is often referred to as the </w:t>
            </w:r>
            <w:proofErr w:type="gramStart"/>
            <w:r w:rsidRPr="00162823">
              <w:rPr>
                <w:rFonts w:cs="Arial"/>
              </w:rPr>
              <w:t>UPRN;</w:t>
            </w:r>
            <w:proofErr w:type="gramEnd"/>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 xml:space="preserve">for any period, the total volume of water delivered </w:t>
            </w:r>
            <w:proofErr w:type="gramStart"/>
            <w:r w:rsidRPr="00072843">
              <w:rPr>
                <w:rFonts w:cs="Arial"/>
                <w:szCs w:val="21"/>
              </w:rPr>
              <w:t>to</w:t>
            </w:r>
            <w:proofErr w:type="gramEnd"/>
            <w:r w:rsidRPr="00072843">
              <w:rPr>
                <w:rFonts w:cs="Arial"/>
                <w:szCs w:val="21"/>
              </w:rPr>
              <w:t xml:space="preserve">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w:t>
            </w:r>
            <w:proofErr w:type="gramStart"/>
            <w:r w:rsidRPr="00162823">
              <w:rPr>
                <w:color w:val="000000"/>
              </w:rPr>
              <w:t>construed accordingly;</w:t>
            </w:r>
            <w:proofErr w:type="gramEnd"/>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w:t>
            </w:r>
            <w:proofErr w:type="gramStart"/>
            <w:r w:rsidRPr="00162823">
              <w:t>particular Band</w:t>
            </w:r>
            <w:proofErr w:type="gramEnd"/>
            <w:r w:rsidRPr="00162823">
              <w:t xml:space="preserve">,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lastRenderedPageBreak/>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proofErr w:type="gramStart"/>
            <w:r w:rsidRPr="00ED191F">
              <w:rPr>
                <w:rFonts w:cs="Arial"/>
                <w:szCs w:val="21"/>
              </w:rPr>
              <w:t>making arrangements</w:t>
            </w:r>
            <w:proofErr w:type="gramEnd"/>
            <w:r w:rsidRPr="00ED191F">
              <w:rPr>
                <w:rFonts w:cs="Arial"/>
                <w:szCs w:val="21"/>
              </w:rPr>
              <w:t xml:space="preserve"> for or in relation </w:t>
            </w:r>
            <w:proofErr w:type="gramStart"/>
            <w:r w:rsidRPr="00ED191F">
              <w:rPr>
                <w:rFonts w:cs="Arial"/>
                <w:szCs w:val="21"/>
              </w:rPr>
              <w:t>to:-</w:t>
            </w:r>
            <w:proofErr w:type="gramEnd"/>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any agreement </w:t>
            </w:r>
            <w:proofErr w:type="gramStart"/>
            <w:r w:rsidRPr="00DB585B">
              <w:rPr>
                <w:rFonts w:cs="Arial"/>
                <w:szCs w:val="21"/>
              </w:rPr>
              <w:t>entered into</w:t>
            </w:r>
            <w:proofErr w:type="gramEnd"/>
            <w:r w:rsidRPr="00DB585B">
              <w:rPr>
                <w:rFonts w:cs="Arial"/>
                <w:szCs w:val="21"/>
              </w:rPr>
              <w:t xml:space="preserve"> pursuant to section 16 of the 2005 </w:t>
            </w:r>
            <w:proofErr w:type="gramStart"/>
            <w:r w:rsidRPr="00DB585B">
              <w:rPr>
                <w:rFonts w:cs="Arial"/>
                <w:szCs w:val="21"/>
              </w:rPr>
              <w:t>Act;</w:t>
            </w:r>
            <w:proofErr w:type="gramEnd"/>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 xml:space="preserve">"Yearly Volume Estimate" </w:t>
            </w:r>
            <w:proofErr w:type="gramStart"/>
            <w:r w:rsidRPr="00DB585B">
              <w:rPr>
                <w:rFonts w:eastAsia="Times New Roman"/>
              </w:rPr>
              <w:t>"”YVE</w:t>
            </w:r>
            <w:proofErr w:type="gramEnd"/>
            <w:r w:rsidRPr="00DB585B">
              <w:rPr>
                <w:rFonts w:eastAsia="Times New Roman"/>
              </w:rPr>
              <w:t>”</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w:t>
            </w:r>
            <w:proofErr w:type="gramStart"/>
            <w:r w:rsidRPr="00DB585B">
              <w:rPr>
                <w:rFonts w:cs="Arial"/>
              </w:rPr>
              <w:t>the</w:t>
            </w:r>
            <w:proofErr w:type="gramEnd"/>
            <w:r w:rsidRPr="00DB585B">
              <w:rPr>
                <w:rFonts w:cs="Arial"/>
              </w:rPr>
              <w:t xml:space="preserv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w:t>
            </w:r>
            <w:proofErr w:type="gramStart"/>
            <w:r w:rsidRPr="00162823">
              <w:rPr>
                <w:rFonts w:cs="Arial"/>
              </w:rPr>
              <w:t>the</w:t>
            </w:r>
            <w:proofErr w:type="gramEnd"/>
            <w:r w:rsidRPr="00162823">
              <w:rPr>
                <w:rFonts w:cs="Arial"/>
              </w:rPr>
              <w:t xml:space="preserv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 xml:space="preserve">In this Market </w:t>
      </w:r>
      <w:proofErr w:type="gramStart"/>
      <w:r w:rsidRPr="00162823">
        <w:t>Code:-</w:t>
      </w:r>
      <w:proofErr w:type="gramEnd"/>
    </w:p>
    <w:p w14:paraId="11C2826D" w14:textId="77777777" w:rsidR="0053136C" w:rsidRPr="00162823" w:rsidRDefault="0053136C" w:rsidP="0053136C">
      <w:pPr>
        <w:pStyle w:val="Level2"/>
        <w:numPr>
          <w:ilvl w:val="0"/>
          <w:numId w:val="0"/>
        </w:numPr>
        <w:ind w:left="1440" w:hanging="720"/>
      </w:pPr>
      <w:r w:rsidRPr="00162823">
        <w:t>2.1</w:t>
      </w:r>
      <w:r w:rsidRPr="00162823">
        <w:tab/>
        <w:t xml:space="preserve">any words or expressions used in the 2002 Act or the 2005 Act shall, unless the contrary intention appears, have the same meaning when used in this Market </w:t>
      </w:r>
      <w:proofErr w:type="gramStart"/>
      <w:r w:rsidRPr="00162823">
        <w:t>Code;</w:t>
      </w:r>
      <w:proofErr w:type="gramEnd"/>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proofErr w:type="gramStart"/>
      <w:r w:rsidRPr="00162823">
        <w:rPr>
          <w:i/>
          <w:iCs/>
        </w:rPr>
        <w:t>vice versa</w:t>
      </w:r>
      <w:r w:rsidRPr="00162823">
        <w:t>;</w:t>
      </w:r>
      <w:proofErr w:type="gramEnd"/>
    </w:p>
    <w:p w14:paraId="11C2826F" w14:textId="77777777" w:rsidR="0053136C" w:rsidRPr="00162823" w:rsidRDefault="0053136C" w:rsidP="0053136C">
      <w:pPr>
        <w:pStyle w:val="Level3"/>
        <w:numPr>
          <w:ilvl w:val="0"/>
          <w:numId w:val="0"/>
        </w:numPr>
        <w:ind w:left="720"/>
      </w:pPr>
      <w:r w:rsidRPr="00162823">
        <w:t>2.3</w:t>
      </w:r>
      <w:r w:rsidRPr="00162823">
        <w:tab/>
        <w:t xml:space="preserve">references to the word "include" or "including" are to be construed without </w:t>
      </w:r>
      <w:proofErr w:type="gramStart"/>
      <w:r w:rsidRPr="00162823">
        <w:t>limitation;</w:t>
      </w:r>
      <w:proofErr w:type="gramEnd"/>
    </w:p>
    <w:p w14:paraId="11C28270" w14:textId="77777777" w:rsidR="0053136C" w:rsidRPr="00162823" w:rsidRDefault="0053136C" w:rsidP="0053136C">
      <w:pPr>
        <w:pStyle w:val="Level3"/>
        <w:numPr>
          <w:ilvl w:val="0"/>
          <w:numId w:val="0"/>
        </w:numPr>
        <w:ind w:left="720"/>
      </w:pPr>
      <w:r w:rsidRPr="00162823">
        <w:t>2.4</w:t>
      </w:r>
      <w:r w:rsidRPr="00162823">
        <w:tab/>
        <w:t xml:space="preserve">save as otherwise expressly provided references to time are to local </w:t>
      </w:r>
      <w:proofErr w:type="gramStart"/>
      <w:r w:rsidRPr="00162823">
        <w:t>time;</w:t>
      </w:r>
      <w:proofErr w:type="gramEnd"/>
    </w:p>
    <w:p w14:paraId="11C28271" w14:textId="77777777" w:rsidR="0053136C" w:rsidRPr="00162823" w:rsidRDefault="0053136C" w:rsidP="0053136C">
      <w:pPr>
        <w:pStyle w:val="Level3"/>
        <w:numPr>
          <w:ilvl w:val="0"/>
          <w:numId w:val="0"/>
        </w:numPr>
        <w:ind w:left="1418" w:hanging="698"/>
      </w:pPr>
      <w:r w:rsidRPr="00162823">
        <w:t>2.5</w:t>
      </w:r>
      <w:r w:rsidRPr="00162823">
        <w:tab/>
        <w:t xml:space="preserve">except where the context otherwise requires, references to a particular Part, Section or Schedule shall be a reference to that Part, Section or Schedule in or to the Market </w:t>
      </w:r>
      <w:proofErr w:type="gramStart"/>
      <w:r w:rsidRPr="00162823">
        <w:t>Code;</w:t>
      </w:r>
      <w:proofErr w:type="gramEnd"/>
    </w:p>
    <w:p w14:paraId="11C28272" w14:textId="77777777" w:rsidR="0053136C" w:rsidRPr="00162823" w:rsidRDefault="0053136C" w:rsidP="0053136C">
      <w:pPr>
        <w:pStyle w:val="Level3"/>
        <w:numPr>
          <w:ilvl w:val="0"/>
          <w:numId w:val="0"/>
        </w:numPr>
        <w:ind w:left="1418" w:hanging="698"/>
      </w:pPr>
      <w:r w:rsidRPr="00162823">
        <w:t>2.6</w:t>
      </w:r>
      <w:r w:rsidRPr="00162823">
        <w:tab/>
        <w:t xml:space="preserve">except where the context otherwise requires, references in a Schedule to a particular Annex shall be a reference to that Annex to that </w:t>
      </w:r>
      <w:proofErr w:type="gramStart"/>
      <w:r w:rsidRPr="00162823">
        <w:t>Schedule;</w:t>
      </w:r>
      <w:proofErr w:type="gramEnd"/>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 xml:space="preserve">a derivative term of any defined or interpreted term shall be construed in accordance with the relevant definition or </w:t>
      </w:r>
      <w:proofErr w:type="gramStart"/>
      <w:r w:rsidRPr="00162823">
        <w:t>interpretation;</w:t>
      </w:r>
      <w:proofErr w:type="gramEnd"/>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w:t>
      </w:r>
      <w:proofErr w:type="gramStart"/>
      <w:r w:rsidRPr="00162823">
        <w:t>particular time</w:t>
      </w:r>
      <w:proofErr w:type="gramEnd"/>
      <w:r w:rsidRPr="00162823">
        <w:t xml:space="preserve">, as including a reference to any modification of that condition in force at that </w:t>
      </w:r>
      <w:proofErr w:type="gramStart"/>
      <w:r w:rsidRPr="00162823">
        <w:t>time;</w:t>
      </w:r>
      <w:proofErr w:type="gramEnd"/>
      <w:r w:rsidRPr="00162823">
        <w:t xml:space="preserv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lastRenderedPageBreak/>
        <w:t xml:space="preserve">If there is any conflict between the following, the order of precedence shall </w:t>
      </w:r>
      <w:proofErr w:type="gramStart"/>
      <w:r w:rsidRPr="00162823">
        <w:t>be:-</w:t>
      </w:r>
      <w:proofErr w:type="gramEnd"/>
    </w:p>
    <w:p w14:paraId="11C2827B" w14:textId="77777777" w:rsidR="0053136C" w:rsidRPr="00162823" w:rsidRDefault="0053136C" w:rsidP="00050EE8">
      <w:pPr>
        <w:pStyle w:val="ListParagraph"/>
        <w:numPr>
          <w:ilvl w:val="0"/>
          <w:numId w:val="41"/>
        </w:numPr>
      </w:pPr>
      <w:r w:rsidRPr="00162823">
        <w:t xml:space="preserve">any </w:t>
      </w:r>
      <w:proofErr w:type="gramStart"/>
      <w:r w:rsidRPr="00162823">
        <w:t>Law;</w:t>
      </w:r>
      <w:proofErr w:type="gramEnd"/>
    </w:p>
    <w:p w14:paraId="11C2827C" w14:textId="77777777" w:rsidR="0053136C" w:rsidRPr="00162823" w:rsidRDefault="0053136C" w:rsidP="00050EE8">
      <w:pPr>
        <w:pStyle w:val="ListParagraph"/>
        <w:numPr>
          <w:ilvl w:val="0"/>
          <w:numId w:val="41"/>
        </w:numPr>
      </w:pPr>
      <w:r w:rsidRPr="00162823">
        <w:t>the Market Code.</w:t>
      </w:r>
    </w:p>
    <w:p w14:paraId="11C2827D" w14:textId="77777777" w:rsidR="0053136C" w:rsidRPr="00162823" w:rsidRDefault="0053136C" w:rsidP="009F241A">
      <w:pPr>
        <w:pStyle w:val="Heading1"/>
        <w:jc w:val="center"/>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1E48F378" w:rsidR="0053136C" w:rsidRPr="00E01F5E" w:rsidRDefault="0053136C">
      <w:pPr>
        <w:pStyle w:val="Level1"/>
        <w:numPr>
          <w:ilvl w:val="0"/>
          <w:numId w:val="35"/>
        </w:numPr>
      </w:pPr>
      <w:bookmarkStart w:id="1932" w:name="_Toc225587649"/>
      <w:bookmarkStart w:id="1933" w:name="_Toc12961101"/>
      <w:bookmarkStart w:id="1934" w:name="_Toc47449071"/>
      <w:r w:rsidRPr="0048623A">
        <w:t>General</w:t>
      </w:r>
      <w:bookmarkEnd w:id="1932"/>
      <w:bookmarkEnd w:id="1933"/>
      <w:bookmarkEnd w:id="1934"/>
    </w:p>
    <w:p w14:paraId="11C28280" w14:textId="77777777" w:rsidR="0053136C" w:rsidRPr="00005324" w:rsidRDefault="0053136C">
      <w:pPr>
        <w:pStyle w:val="Level2"/>
      </w:pPr>
      <w:r w:rsidRPr="00005324">
        <w:t xml:space="preserve">In the event of the removal of any </w:t>
      </w:r>
      <w:smartTag w:uri="urn:schemas-microsoft-com:office:smarttags" w:element="stockticker">
        <w:r w:rsidRPr="00005324">
          <w:t>CMA</w:t>
        </w:r>
      </w:smartTag>
      <w:r w:rsidRPr="00005324">
        <w:t xml:space="preserve"> in accordance with Part 2 (</w:t>
      </w:r>
      <w:smartTag w:uri="urn:schemas-microsoft-com:office:smarttags" w:element="stockticker">
        <w:r w:rsidRPr="00005324">
          <w:t>CMA</w:t>
        </w:r>
      </w:smartTag>
      <w:r w:rsidRPr="00005324">
        <w:t xml:space="preserve"> Duties), Section 2.3.2, that departing </w:t>
      </w:r>
      <w:smartTag w:uri="urn:schemas-microsoft-com:office:smarttags" w:element="stockticker">
        <w:r w:rsidRPr="00005324">
          <w:t>CMA</w:t>
        </w:r>
      </w:smartTag>
      <w:r w:rsidRPr="00005324">
        <w:t xml:space="preserve"> shall co-operate with the Trading Parties and the Successor </w:t>
      </w:r>
      <w:smartTag w:uri="urn:schemas-microsoft-com:office:smarttags" w:element="stockticker">
        <w:r w:rsidRPr="00005324">
          <w:t>CMA</w:t>
        </w:r>
      </w:smartTag>
      <w:r w:rsidRPr="00005324">
        <w:t xml:space="preserve"> to ensure that a smooth handover and continuation of the </w:t>
      </w:r>
      <w:smartTag w:uri="urn:schemas-microsoft-com:office:smarttags" w:element="stockticker">
        <w:r w:rsidRPr="00005324">
          <w:t>CMA</w:t>
        </w:r>
      </w:smartTag>
      <w:r w:rsidRPr="00005324">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pPr>
        <w:pStyle w:val="Level1"/>
        <w:numPr>
          <w:ilvl w:val="0"/>
          <w:numId w:val="35"/>
        </w:numPr>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w:t>
      </w:r>
      <w:proofErr w:type="gramStart"/>
      <w:r w:rsidRPr="00162823">
        <w:t>shall:-</w:t>
      </w:r>
      <w:proofErr w:type="gramEnd"/>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w:t>
      </w:r>
      <w:proofErr w:type="gramStart"/>
      <w:r w:rsidRPr="00162823">
        <w:t>Systems;</w:t>
      </w:r>
      <w:proofErr w:type="gramEnd"/>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w:t>
      </w:r>
      <w:proofErr w:type="gramStart"/>
      <w:r w:rsidRPr="00162823">
        <w:t>Code;</w:t>
      </w:r>
      <w:proofErr w:type="gramEnd"/>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w:t>
      </w:r>
      <w:proofErr w:type="gramStart"/>
      <w:r w:rsidRPr="00162823">
        <w:t>possession;</w:t>
      </w:r>
      <w:proofErr w:type="gramEnd"/>
      <w:r w:rsidRPr="00162823">
        <w:t xml:space="preserve">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w:t>
      </w:r>
      <w:proofErr w:type="gramStart"/>
      <w:r w:rsidRPr="00162823">
        <w:t>Code;</w:t>
      </w:r>
      <w:proofErr w:type="gramEnd"/>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w:t>
      </w:r>
      <w:proofErr w:type="gramStart"/>
      <w:r w:rsidRPr="00162823">
        <w:t>Date;</w:t>
      </w:r>
      <w:proofErr w:type="gramEnd"/>
      <w:r w:rsidRPr="00162823">
        <w:t xml:space="preserv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w:t>
      </w:r>
      <w:proofErr w:type="gramStart"/>
      <w:r w:rsidRPr="00162823">
        <w:t>against:-</w:t>
      </w:r>
      <w:proofErr w:type="gramEnd"/>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w:t>
      </w:r>
      <w:proofErr w:type="gramStart"/>
      <w:r w:rsidRPr="00162823">
        <w:t>Systems;</w:t>
      </w:r>
      <w:proofErr w:type="gramEnd"/>
      <w:r w:rsidRPr="00162823">
        <w:t xml:space="preserve">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w:t>
      </w:r>
      <w:proofErr w:type="gramStart"/>
      <w:r w:rsidRPr="00162823">
        <w:t>in order to</w:t>
      </w:r>
      <w:proofErr w:type="gramEnd"/>
      <w:r w:rsidRPr="00162823">
        <w:t xml:space="preserve"> </w:t>
      </w:r>
      <w:proofErr w:type="gramStart"/>
      <w:r w:rsidRPr="00162823">
        <w:t>effect</w:t>
      </w:r>
      <w:proofErr w:type="gramEnd"/>
      <w:r w:rsidRPr="00162823">
        <w:t xml:space="preserve">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w:t>
      </w:r>
      <w:proofErr w:type="gramStart"/>
      <w:r w:rsidRPr="00162823">
        <w:t>Code;</w:t>
      </w:r>
      <w:proofErr w:type="gramEnd"/>
      <w:r w:rsidRPr="00162823">
        <w:t xml:space="preserv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xml:space="preserve">, provide or procure the provision </w:t>
      </w:r>
      <w:proofErr w:type="gramStart"/>
      <w:r w:rsidRPr="00162823">
        <w:t>of:-</w:t>
      </w:r>
      <w:proofErr w:type="gramEnd"/>
    </w:p>
    <w:p w14:paraId="11C2829D" w14:textId="77777777" w:rsidR="0053136C" w:rsidRPr="00162823" w:rsidRDefault="0053136C" w:rsidP="003656A9">
      <w:pPr>
        <w:pStyle w:val="Level3"/>
      </w:pPr>
      <w:r w:rsidRPr="00162823">
        <w:t xml:space="preserve">training and systems support for the Successor </w:t>
      </w:r>
      <w:proofErr w:type="gramStart"/>
      <w:smartTag w:uri="urn:schemas-microsoft-com:office:smarttags" w:element="stockticker">
        <w:r w:rsidRPr="00162823">
          <w:t>CMA</w:t>
        </w:r>
      </w:smartTag>
      <w:r w:rsidRPr="00162823">
        <w:t>;</w:t>
      </w:r>
      <w:proofErr w:type="gramEnd"/>
    </w:p>
    <w:p w14:paraId="11C2829E" w14:textId="77777777" w:rsidR="0053136C" w:rsidRPr="00162823" w:rsidRDefault="0053136C" w:rsidP="00B01BB2">
      <w:pPr>
        <w:pStyle w:val="Level3"/>
      </w:pPr>
      <w:r w:rsidRPr="00162823">
        <w:t xml:space="preserve">parallel running of systems with the Successor </w:t>
      </w:r>
      <w:proofErr w:type="gramStart"/>
      <w:smartTag w:uri="urn:schemas-microsoft-com:office:smarttags" w:element="stockticker">
        <w:r w:rsidRPr="00162823">
          <w:t>CMA</w:t>
        </w:r>
      </w:smartTag>
      <w:r w:rsidRPr="00162823">
        <w:t>;</w:t>
      </w:r>
      <w:proofErr w:type="gramEnd"/>
    </w:p>
    <w:p w14:paraId="11C2829F" w14:textId="77777777" w:rsidR="0053136C" w:rsidRPr="00162823" w:rsidRDefault="0053136C" w:rsidP="00B01BB2">
      <w:pPr>
        <w:pStyle w:val="Level3"/>
      </w:pPr>
      <w:r w:rsidRPr="00162823">
        <w:t xml:space="preserve">the moving, relocation or delivery of assets referred to in paragraph </w:t>
      </w:r>
      <w:proofErr w:type="gramStart"/>
      <w:r w:rsidRPr="00162823">
        <w:t>2.1;</w:t>
      </w:r>
      <w:proofErr w:type="gramEnd"/>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lastRenderedPageBreak/>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w:t>
      </w:r>
      <w:proofErr w:type="gramStart"/>
      <w:r w:rsidRPr="00162823">
        <w:t>to:-</w:t>
      </w:r>
      <w:proofErr w:type="gramEnd"/>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 xml:space="preserve">Such Transfer Payment shall </w:t>
      </w:r>
      <w:proofErr w:type="gramStart"/>
      <w:r w:rsidRPr="00162823">
        <w:t>comprise:-</w:t>
      </w:r>
      <w:proofErr w:type="gramEnd"/>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lastRenderedPageBreak/>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roofErr w:type="gramStart"/>
      <w:r w:rsidRPr="00162823">
        <w:rPr>
          <w:rFonts w:cs="Arial"/>
          <w:spacing w:val="-2"/>
        </w:rPr>
        <w:t>);</w:t>
      </w:r>
      <w:proofErr w:type="gramEnd"/>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 xml:space="preserve">the Company shall have the following </w:t>
      </w:r>
      <w:proofErr w:type="gramStart"/>
      <w:r w:rsidRPr="00162823">
        <w:rPr>
          <w:rFonts w:cs="Arial"/>
          <w:spacing w:val="-2"/>
        </w:rPr>
        <w:t>powers:-</w:t>
      </w:r>
      <w:proofErr w:type="gramEnd"/>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w:t>
      </w:r>
      <w:proofErr w:type="gramStart"/>
      <w:r w:rsidRPr="00162823">
        <w:rPr>
          <w:rFonts w:cs="Arial"/>
          <w:spacing w:val="-2"/>
        </w:rPr>
        <w:t>enter into</w:t>
      </w:r>
      <w:proofErr w:type="gramEnd"/>
      <w:r w:rsidRPr="00162823">
        <w:rPr>
          <w:rFonts w:cs="Arial"/>
          <w:spacing w:val="-2"/>
        </w:rPr>
        <w:t xml:space="preserve"> any arrangement with, </w:t>
      </w:r>
      <w:proofErr w:type="spellStart"/>
      <w:r w:rsidRPr="00162823">
        <w:rPr>
          <w:rFonts w:cs="Arial"/>
          <w:spacing w:val="-2"/>
        </w:rPr>
        <w:t>any body</w:t>
      </w:r>
      <w:proofErr w:type="spellEnd"/>
      <w:r w:rsidRPr="00162823">
        <w:rPr>
          <w:rFonts w:cs="Arial"/>
          <w:spacing w:val="-2"/>
        </w:rPr>
        <w:t xml:space="preserve"> having objects </w:t>
      </w:r>
      <w:proofErr w:type="gramStart"/>
      <w:r w:rsidRPr="00162823">
        <w:rPr>
          <w:rFonts w:cs="Arial"/>
          <w:spacing w:val="-2"/>
        </w:rPr>
        <w:t>similar to</w:t>
      </w:r>
      <w:proofErr w:type="gramEnd"/>
      <w:r w:rsidRPr="00162823">
        <w:rPr>
          <w:rFonts w:cs="Arial"/>
          <w:spacing w:val="-2"/>
        </w:rPr>
        <w:t xml:space="preserve">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w:t>
      </w:r>
      <w:proofErr w:type="gramStart"/>
      <w:r w:rsidRPr="00162823">
        <w:rPr>
          <w:rFonts w:cs="Arial"/>
          <w:spacing w:val="-2"/>
        </w:rPr>
        <w:t>enter into</w:t>
      </w:r>
      <w:proofErr w:type="gramEnd"/>
      <w:r w:rsidRPr="00162823">
        <w:rPr>
          <w:rFonts w:cs="Arial"/>
          <w:spacing w:val="-2"/>
        </w:rPr>
        <w:t xml:space="preserve">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 xml:space="preserve">Provided </w:t>
      </w:r>
      <w:proofErr w:type="gramStart"/>
      <w:r w:rsidRPr="00162823">
        <w:rPr>
          <w:rFonts w:cs="Arial"/>
          <w:spacing w:val="-2"/>
        </w:rPr>
        <w:t>that:-</w:t>
      </w:r>
      <w:proofErr w:type="gramEnd"/>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w:t>
      </w:r>
      <w:proofErr w:type="gramStart"/>
      <w:r w:rsidRPr="00162823">
        <w:rPr>
          <w:rFonts w:cs="Arial"/>
          <w:spacing w:val="-2"/>
        </w:rPr>
        <w:t>employers;</w:t>
      </w:r>
      <w:proofErr w:type="gramEnd"/>
      <w:r w:rsidRPr="00162823">
        <w:rPr>
          <w:rFonts w:cs="Arial"/>
          <w:spacing w:val="-2"/>
        </w:rPr>
        <w:t xml:space="preserve">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w:t>
      </w:r>
      <w:proofErr w:type="gramStart"/>
      <w:r w:rsidRPr="00162823">
        <w:rPr>
          <w:rFonts w:cs="Arial"/>
          <w:spacing w:val="-2"/>
        </w:rPr>
        <w:t>Company:-</w:t>
      </w:r>
      <w:proofErr w:type="gramEnd"/>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whichever is the </w:t>
      </w:r>
      <w:proofErr w:type="gramStart"/>
      <w:r w:rsidRPr="00162823">
        <w:rPr>
          <w:rFonts w:cs="Arial"/>
          <w:spacing w:val="-2"/>
        </w:rPr>
        <w:t>greater;</w:t>
      </w:r>
      <w:proofErr w:type="gramEnd"/>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w:t>
      </w:r>
      <w:proofErr w:type="gramStart"/>
      <w:r w:rsidRPr="00162823">
        <w:rPr>
          <w:rFonts w:cs="Arial"/>
          <w:spacing w:val="-2"/>
        </w:rPr>
        <w:t>Company;</w:t>
      </w:r>
      <w:proofErr w:type="gramEnd"/>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w:t>
      </w:r>
      <w:proofErr w:type="gramStart"/>
      <w:r w:rsidRPr="00162823">
        <w:rPr>
          <w:rFonts w:cs="Arial"/>
          <w:spacing w:val="-2"/>
        </w:rPr>
        <w:t>Company;  and</w:t>
      </w:r>
      <w:proofErr w:type="gramEnd"/>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 xml:space="preserve">In these </w:t>
      </w:r>
      <w:proofErr w:type="gramStart"/>
      <w:r w:rsidRPr="00162823">
        <w:rPr>
          <w:rFonts w:cs="Arial"/>
          <w:spacing w:val="-2"/>
        </w:rPr>
        <w:t>Regulations:-</w:t>
      </w:r>
      <w:proofErr w:type="gramEnd"/>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Act" means the Companies Act 1985 including any statutory modification or re-enactment thereof for the time being in </w:t>
      </w:r>
      <w:proofErr w:type="gramStart"/>
      <w:r w:rsidRPr="00162823">
        <w:rPr>
          <w:rFonts w:cs="Arial"/>
          <w:spacing w:val="-2"/>
        </w:rPr>
        <w:t>force;</w:t>
      </w:r>
      <w:proofErr w:type="gramEnd"/>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Articles" means the Articles of Association of the </w:t>
      </w:r>
      <w:proofErr w:type="gramStart"/>
      <w:r w:rsidRPr="00162823">
        <w:rPr>
          <w:rFonts w:cs="Arial"/>
          <w:spacing w:val="-2"/>
        </w:rPr>
        <w:t>Company;</w:t>
      </w:r>
      <w:proofErr w:type="gramEnd"/>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roofErr w:type="gramStart"/>
      <w:r w:rsidRPr="00162823">
        <w:rPr>
          <w:rFonts w:cs="Arial"/>
          <w:spacing w:val="-2"/>
        </w:rPr>
        <w:t>);</w:t>
      </w:r>
      <w:proofErr w:type="gramEnd"/>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“Chairman” means at any time the person at that time holding office as chairman of the Company pursuant to Regulation </w:t>
      </w:r>
      <w:proofErr w:type="gramStart"/>
      <w:r w:rsidRPr="00072843">
        <w:rPr>
          <w:rStyle w:val="DeltaViewInsertion"/>
          <w:color w:val="auto"/>
          <w:u w:val="none"/>
        </w:rPr>
        <w:t>9.1;</w:t>
      </w:r>
      <w:proofErr w:type="gramEnd"/>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“Commission” means the body established under section 1 of the Water Industry (Scotland) Act </w:t>
      </w:r>
      <w:proofErr w:type="gramStart"/>
      <w:r w:rsidRPr="00072843">
        <w:rPr>
          <w:rStyle w:val="DeltaViewInsertion"/>
          <w:color w:val="auto"/>
          <w:u w:val="none"/>
        </w:rPr>
        <w:t>2002;</w:t>
      </w:r>
      <w:proofErr w:type="gramEnd"/>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w:t>
      </w:r>
      <w:proofErr w:type="gramStart"/>
      <w:r w:rsidRPr="008F74BA">
        <w:rPr>
          <w:rFonts w:cs="Arial"/>
          <w:spacing w:val="-2"/>
        </w:rPr>
        <w:t>clear</w:t>
      </w:r>
      <w:proofErr w:type="gramEnd"/>
      <w:r w:rsidRPr="008F74BA">
        <w:rPr>
          <w:rFonts w:cs="Arial"/>
          <w:spacing w:val="-2"/>
        </w:rPr>
        <w:t xml:space="preserve"> days" in relation to the period of a notice means that period excluding the day when the notice is given or deemed to be given and the day for which </w:t>
      </w:r>
      <w:r w:rsidRPr="00F0335C">
        <w:rPr>
          <w:rFonts w:cs="Arial"/>
          <w:spacing w:val="-2"/>
        </w:rPr>
        <w:t xml:space="preserve">it is given or on which it is to take </w:t>
      </w:r>
      <w:proofErr w:type="gramStart"/>
      <w:r w:rsidRPr="00F0335C">
        <w:rPr>
          <w:rFonts w:cs="Arial"/>
          <w:spacing w:val="-2"/>
        </w:rPr>
        <w:t>effect;</w:t>
      </w:r>
      <w:proofErr w:type="gramEnd"/>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w:t>
      </w:r>
      <w:proofErr w:type="gramStart"/>
      <w:r w:rsidRPr="00A033AF">
        <w:rPr>
          <w:rFonts w:cs="Arial"/>
          <w:spacing w:val="-2"/>
        </w:rPr>
        <w:t>the</w:t>
      </w:r>
      <w:proofErr w:type="gramEnd"/>
      <w:r w:rsidRPr="00A033AF">
        <w:rPr>
          <w:rFonts w:cs="Arial"/>
          <w:spacing w:val="-2"/>
        </w:rPr>
        <w:t xml:space="preserve"> Company" means Central Market </w:t>
      </w:r>
      <w:proofErr w:type="gramStart"/>
      <w:r w:rsidRPr="00A033AF">
        <w:rPr>
          <w:rFonts w:cs="Arial"/>
          <w:spacing w:val="-2"/>
        </w:rPr>
        <w:t>Agency;</w:t>
      </w:r>
      <w:proofErr w:type="gramEnd"/>
      <w:r w:rsidRPr="00A033AF">
        <w:rPr>
          <w:rFonts w:cs="Arial"/>
          <w:spacing w:val="-2"/>
        </w:rPr>
        <w:t xml:space="preserve">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"Directors" means the Directors from time to time and for the time being of the Company, and "Director" means any one of such </w:t>
      </w:r>
      <w:proofErr w:type="gramStart"/>
      <w:r w:rsidRPr="00162823">
        <w:rPr>
          <w:rFonts w:cs="Arial"/>
          <w:spacing w:val="-2"/>
        </w:rPr>
        <w:t>Directors;</w:t>
      </w:r>
      <w:proofErr w:type="gramEnd"/>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"executed" includes any mode of </w:t>
      </w:r>
      <w:proofErr w:type="gramStart"/>
      <w:r w:rsidRPr="00162823">
        <w:rPr>
          <w:rFonts w:cs="Arial"/>
          <w:spacing w:val="-2"/>
        </w:rPr>
        <w:t>execution;</w:t>
      </w:r>
      <w:proofErr w:type="gramEnd"/>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“Market Code” means at any time the document designated at that time as the Market Code by or under directions made by the Commission for that </w:t>
      </w:r>
      <w:proofErr w:type="gramStart"/>
      <w:r w:rsidRPr="00072843">
        <w:rPr>
          <w:rStyle w:val="DeltaViewInsertion"/>
          <w:color w:val="auto"/>
          <w:u w:val="none"/>
        </w:rPr>
        <w:t>purpose;</w:t>
      </w:r>
      <w:proofErr w:type="gramEnd"/>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w:t>
      </w:r>
      <w:proofErr w:type="gramStart"/>
      <w:r w:rsidRPr="00F0335C">
        <w:rPr>
          <w:rFonts w:cs="Arial"/>
          <w:spacing w:val="-2"/>
        </w:rPr>
        <w:t>resolution;</w:t>
      </w:r>
      <w:proofErr w:type="gramEnd"/>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"person" means any individual or </w:t>
      </w:r>
      <w:proofErr w:type="gramStart"/>
      <w:r w:rsidRPr="00A033AF">
        <w:rPr>
          <w:rFonts w:cs="Arial"/>
          <w:spacing w:val="-2"/>
        </w:rPr>
        <w:t>body;</w:t>
      </w:r>
      <w:proofErr w:type="gramEnd"/>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w:t>
      </w:r>
      <w:proofErr w:type="gramStart"/>
      <w:r w:rsidRPr="00162823">
        <w:rPr>
          <w:rFonts w:cs="Arial"/>
          <w:spacing w:val="-2"/>
        </w:rPr>
        <w:t>secretary;</w:t>
      </w:r>
      <w:proofErr w:type="gramEnd"/>
      <w:r w:rsidRPr="00162823">
        <w:rPr>
          <w:rFonts w:cs="Arial"/>
          <w:spacing w:val="-2"/>
        </w:rPr>
        <w:t xml:space="preserve">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"Special Resolution" means a resolution of the members of the Company on which 75 per cent or more of the votes cast are in </w:t>
      </w:r>
      <w:proofErr w:type="gramStart"/>
      <w:r w:rsidRPr="00162823">
        <w:rPr>
          <w:rFonts w:cs="Arial"/>
          <w:spacing w:val="-2"/>
        </w:rPr>
        <w:t>favour  of</w:t>
      </w:r>
      <w:proofErr w:type="gramEnd"/>
      <w:r w:rsidRPr="00162823">
        <w:rPr>
          <w:rFonts w:cs="Arial"/>
          <w:spacing w:val="-2"/>
        </w:rPr>
        <w:t xml:space="preserve">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 xml:space="preserve">No person shall be admitted to membership of the company </w:t>
      </w:r>
      <w:proofErr w:type="gramStart"/>
      <w:r w:rsidRPr="00072843">
        <w:rPr>
          <w:rStyle w:val="DeltaViewInsertion"/>
          <w:color w:val="auto"/>
          <w:u w:val="none"/>
        </w:rPr>
        <w:t>who:-</w:t>
      </w:r>
      <w:proofErr w:type="gramEnd"/>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 xml:space="preserve">On the Secretary receiving the application or consent required by Regulation 3.3, the Secretary shall add such application to the agenda for the next meeting of the Directors.  At that meeting the Directors </w:t>
      </w:r>
      <w:proofErr w:type="gramStart"/>
      <w:r w:rsidRPr="00072843">
        <w:rPr>
          <w:rStyle w:val="DeltaViewInsertion"/>
          <w:color w:val="auto"/>
          <w:u w:val="none"/>
        </w:rPr>
        <w:t>shall:-</w:t>
      </w:r>
      <w:proofErr w:type="gramEnd"/>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 xml:space="preserve">ompany shall cease to be a member of the Company forthwith </w:t>
      </w:r>
      <w:proofErr w:type="gramStart"/>
      <w:r w:rsidRPr="00893192">
        <w:rPr>
          <w:rFonts w:cs="Arial"/>
          <w:spacing w:val="-2"/>
        </w:rPr>
        <w:t>upon:-</w:t>
      </w:r>
      <w:proofErr w:type="gramEnd"/>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w:t>
      </w:r>
      <w:proofErr w:type="gramStart"/>
      <w:r w:rsidRPr="00A033AF">
        <w:rPr>
          <w:rFonts w:cs="Arial"/>
          <w:spacing w:val="-2"/>
        </w:rPr>
        <w:t>Company;</w:t>
      </w:r>
      <w:proofErr w:type="gramEnd"/>
      <w:r w:rsidRPr="00A033AF">
        <w:rPr>
          <w:rFonts w:cs="Arial"/>
          <w:spacing w:val="-2"/>
        </w:rPr>
        <w:t xml:space="preserve">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the dissolution of that </w:t>
      </w:r>
      <w:proofErr w:type="gramStart"/>
      <w:r w:rsidRPr="00162823">
        <w:rPr>
          <w:rFonts w:cs="Arial"/>
          <w:spacing w:val="-2"/>
        </w:rPr>
        <w:t>member;</w:t>
      </w:r>
      <w:proofErr w:type="gramEnd"/>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 xml:space="preserve">(but shall not be bound) to terminate the membership of the Company of any member of the </w:t>
      </w:r>
      <w:proofErr w:type="gramStart"/>
      <w:r w:rsidRPr="00162823">
        <w:rPr>
          <w:rFonts w:cs="Arial"/>
          <w:spacing w:val="-2"/>
        </w:rPr>
        <w:t>Company:-</w:t>
      </w:r>
      <w:proofErr w:type="gramEnd"/>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who shall become insolvent or apparently insolvent or who shall suspend payment to or compound with that member's </w:t>
      </w:r>
      <w:proofErr w:type="gramStart"/>
      <w:r w:rsidRPr="00162823">
        <w:rPr>
          <w:rFonts w:cs="Arial"/>
          <w:spacing w:val="-2"/>
        </w:rPr>
        <w:t>creditors;</w:t>
      </w:r>
      <w:proofErr w:type="gramEnd"/>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respect of whose property and undertaking, or any part thereof, a receiver is </w:t>
      </w:r>
      <w:proofErr w:type="gramStart"/>
      <w:r w:rsidRPr="00162823">
        <w:rPr>
          <w:rFonts w:cs="Arial"/>
          <w:spacing w:val="-2"/>
        </w:rPr>
        <w:t>appointed;</w:t>
      </w:r>
      <w:proofErr w:type="gramEnd"/>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w:t>
      </w:r>
      <w:proofErr w:type="gramStart"/>
      <w:r w:rsidRPr="00162823">
        <w:rPr>
          <w:rFonts w:cs="Arial"/>
          <w:spacing w:val="-2"/>
        </w:rPr>
        <w:t>);  or</w:t>
      </w:r>
      <w:proofErr w:type="gramEnd"/>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w:t>
      </w:r>
      <w:proofErr w:type="gramStart"/>
      <w:r w:rsidR="00E97BF1" w:rsidRPr="00162823">
        <w:rPr>
          <w:rFonts w:cs="Arial"/>
          <w:spacing w:val="-2"/>
        </w:rPr>
        <w:t>Code</w:t>
      </w:r>
      <w:r w:rsidRPr="00162823">
        <w:rPr>
          <w:rFonts w:cs="Arial"/>
          <w:spacing w:val="-2"/>
        </w:rPr>
        <w:t>:-</w:t>
      </w:r>
      <w:proofErr w:type="gramEnd"/>
    </w:p>
    <w:p w14:paraId="11C2833B" w14:textId="77777777" w:rsidR="0053136C" w:rsidRPr="00162823" w:rsidRDefault="0053136C" w:rsidP="0053136C">
      <w:pPr>
        <w:spacing w:before="100" w:beforeAutospacing="1" w:after="100" w:afterAutospacing="1"/>
        <w:ind w:left="720"/>
      </w:pPr>
      <w:r w:rsidRPr="00162823">
        <w:t>(a)</w:t>
      </w:r>
      <w:r w:rsidRPr="00162823">
        <w:tab/>
        <w:t xml:space="preserve">is </w:t>
      </w:r>
      <w:proofErr w:type="gramStart"/>
      <w:r w:rsidRPr="00162823">
        <w:t>in excess of</w:t>
      </w:r>
      <w:proofErr w:type="gramEnd"/>
      <w:r w:rsidRPr="00162823">
        <w:t xml:space="preserve">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 xml:space="preserve">the amount invoiced has remained unpaid for a further ten days after the date of the Director's notice under Regulation 3.10(b) </w:t>
      </w:r>
      <w:proofErr w:type="gramStart"/>
      <w:r w:rsidRPr="00162823">
        <w:t>above;</w:t>
      </w:r>
      <w:proofErr w:type="gramEnd"/>
      <w:r w:rsidRPr="00162823">
        <w:t xml:space="preser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w:t>
      </w:r>
      <w:proofErr w:type="gramStart"/>
      <w:r w:rsidRPr="00162823">
        <w:rPr>
          <w:rFonts w:cs="Arial"/>
        </w:rPr>
        <w:t>twelve month</w:t>
      </w:r>
      <w:proofErr w:type="gramEnd"/>
      <w:r w:rsidRPr="00162823">
        <w:rPr>
          <w:rFonts w:cs="Arial"/>
        </w:rPr>
        <w:t xml:space="preserve"> period and fails to remedy such non-payment upon the first two occasions within the following periods from the date of notice thereof from the </w:t>
      </w:r>
      <w:proofErr w:type="gramStart"/>
      <w:r w:rsidRPr="00162823">
        <w:rPr>
          <w:rFonts w:cs="Arial"/>
        </w:rPr>
        <w:t>Directors:-</w:t>
      </w:r>
      <w:proofErr w:type="gramEnd"/>
      <w:r w:rsidRPr="00162823">
        <w:rPr>
          <w:rFonts w:cs="Arial"/>
        </w:rPr>
        <w:t xml:space="preserve">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w:t>
      </w:r>
      <w:proofErr w:type="gramStart"/>
      <w:r w:rsidR="00E97BF1" w:rsidRPr="00162823">
        <w:rPr>
          <w:rFonts w:cs="Arial"/>
          <w:spacing w:val="-2"/>
        </w:rPr>
        <w:t>entitled, but</w:t>
      </w:r>
      <w:proofErr w:type="gramEnd"/>
      <w:r w:rsidR="00E97BF1" w:rsidRPr="00162823">
        <w:rPr>
          <w:rFonts w:cs="Arial"/>
          <w:spacing w:val="-2"/>
        </w:rPr>
        <w:t xml:space="preserve">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objection shall be raised to the qualification of any voter at any General Meeting of the Company except at the General Meeting or adjourned General </w:t>
      </w:r>
      <w:proofErr w:type="gramStart"/>
      <w:r w:rsidRPr="00162823">
        <w:rPr>
          <w:rFonts w:cs="Arial"/>
          <w:spacing w:val="-2"/>
        </w:rPr>
        <w:t>Meeting</w:t>
      </w:r>
      <w:proofErr w:type="gramEnd"/>
      <w:r w:rsidRPr="00162823">
        <w:rPr>
          <w:rFonts w:cs="Arial"/>
          <w:spacing w:val="-2"/>
        </w:rPr>
        <w:t xml:space="preserve">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w:t>
      </w:r>
      <w:proofErr w:type="gramStart"/>
      <w:r w:rsidRPr="00162823">
        <w:rPr>
          <w:rFonts w:cs="Arial"/>
          <w:spacing w:val="-2"/>
        </w:rPr>
        <w:t>shall:-</w:t>
      </w:r>
      <w:proofErr w:type="gramEnd"/>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poll taken more than 48 hours after it is demanded, be deposited as aforesaid after the poll has been demanded and not less than 24 hours before the time appointed for the taking of the </w:t>
      </w:r>
      <w:proofErr w:type="gramStart"/>
      <w:r w:rsidRPr="00162823">
        <w:rPr>
          <w:rFonts w:cs="Arial"/>
          <w:spacing w:val="-2"/>
        </w:rPr>
        <w:t>poll;  or</w:t>
      </w:r>
      <w:proofErr w:type="gramEnd"/>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 xml:space="preserve">where the poll is not taken forthwith but is taken not more than 48 hours after it was demanded, delivered at the General Meeting of the Company at which the poll was demanded to the chairman of that General Meeting or to the Secretary or to any </w:t>
      </w:r>
      <w:proofErr w:type="gramStart"/>
      <w:r w:rsidRPr="00162823">
        <w:rPr>
          <w:rFonts w:cs="Arial"/>
          <w:spacing w:val="-2"/>
        </w:rPr>
        <w:t>Director;</w:t>
      </w:r>
      <w:proofErr w:type="gramEnd"/>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number of Directors shall not be subject to any maximum.  The Company need have only one Director for so long as the Company is dormant within the meaning of Section 249AA of the Companies Act 1985; at any other </w:t>
      </w:r>
      <w:proofErr w:type="gramStart"/>
      <w:r w:rsidRPr="00162823">
        <w:rPr>
          <w:rFonts w:cs="Arial"/>
          <w:spacing w:val="-2"/>
        </w:rPr>
        <w:t>time</w:t>
      </w:r>
      <w:proofErr w:type="gramEnd"/>
      <w:r w:rsidRPr="00162823">
        <w:rPr>
          <w:rFonts w:cs="Arial"/>
          <w:spacing w:val="-2"/>
        </w:rPr>
        <w:t xml:space="preserv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 xml:space="preserve">The Directors at any time shall </w:t>
      </w:r>
      <w:proofErr w:type="gramStart"/>
      <w:r w:rsidRPr="007B68F4">
        <w:rPr>
          <w:rStyle w:val="DeltaViewInsertion"/>
          <w:color w:val="auto"/>
          <w:u w:val="none"/>
        </w:rPr>
        <w:t>comprise:-</w:t>
      </w:r>
      <w:proofErr w:type="gramEnd"/>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one (1) Director nominated at that time by Scottish Water in accordance with Sections 8.3.1(iii), 8.3.2(ii)(a) and 8.3.2(iii) of the Market Code (“Scottish Water Director”</w:t>
      </w:r>
      <w:proofErr w:type="gramStart"/>
      <w:r w:rsidRPr="007B68F4">
        <w:rPr>
          <w:rStyle w:val="DeltaViewInsertion"/>
          <w:color w:val="auto"/>
          <w:u w:val="none"/>
        </w:rPr>
        <w:t>);</w:t>
      </w:r>
      <w:proofErr w:type="gramEnd"/>
      <w:r w:rsidRPr="007B68F4">
        <w:rPr>
          <w:rStyle w:val="DeltaViewInsertion"/>
          <w:color w:val="auto"/>
          <w:u w:val="none"/>
        </w:rPr>
        <w:t xml:space="preserve">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up to two (2) Licensed Provider Directors who are nominated at that time in accordance with Sections 8.3.1(ii), 8.3.1(iv), 8.3.2(ii)(b) and 8.3.2(iii) of the Market Code (each being a “Licensed Provider Director”</w:t>
      </w:r>
      <w:proofErr w:type="gramStart"/>
      <w:r w:rsidRPr="007B68F4">
        <w:rPr>
          <w:rStyle w:val="DeltaViewInsertion"/>
          <w:color w:val="auto"/>
          <w:u w:val="none"/>
        </w:rPr>
        <w:t>);</w:t>
      </w:r>
      <w:proofErr w:type="gramEnd"/>
      <w:r w:rsidRPr="007B68F4">
        <w:rPr>
          <w:rStyle w:val="DeltaViewInsertion"/>
          <w:color w:val="auto"/>
          <w:u w:val="none"/>
        </w:rPr>
        <w:t xml:space="preserve">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 xml:space="preserve">the Chief Executive Officer at that time appointed pursuant to Regulation </w:t>
      </w:r>
      <w:proofErr w:type="gramStart"/>
      <w:r w:rsidRPr="007B68F4">
        <w:rPr>
          <w:rStyle w:val="DeltaViewInsertion"/>
          <w:color w:val="auto"/>
          <w:u w:val="none"/>
        </w:rPr>
        <w:t>10.3;</w:t>
      </w:r>
      <w:bookmarkEnd w:id="2058"/>
      <w:proofErr w:type="gramEnd"/>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 xml:space="preserve">The Nominations Committee shall meet at least three (3) months in advance of the date on which an existing non-executive Director's term of appointment is due to expire </w:t>
      </w:r>
      <w:proofErr w:type="gramStart"/>
      <w:r w:rsidRPr="007B68F4">
        <w:rPr>
          <w:rStyle w:val="DeltaViewInsertion"/>
          <w:color w:val="auto"/>
          <w:u w:val="none"/>
        </w:rPr>
        <w:t>in order to</w:t>
      </w:r>
      <w:proofErr w:type="gramEnd"/>
      <w:r w:rsidRPr="007B68F4">
        <w:rPr>
          <w:rStyle w:val="DeltaViewInsertion"/>
          <w:color w:val="auto"/>
          <w:u w:val="none"/>
        </w:rPr>
        <w:t xml:space="preserve">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 xml:space="preserve">The office of a Director shall be vacated if he or </w:t>
      </w:r>
      <w:proofErr w:type="gramStart"/>
      <w:r w:rsidRPr="007B68F4">
        <w:t>she:-</w:t>
      </w:r>
      <w:proofErr w:type="gramEnd"/>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 xml:space="preserve">resigns his or her office by notice in writing sent to or left with the Secretary at the registered office of the </w:t>
      </w:r>
      <w:proofErr w:type="gramStart"/>
      <w:r w:rsidRPr="00573D75">
        <w:rPr>
          <w:rFonts w:cs="Arial"/>
          <w:spacing w:val="-2"/>
        </w:rPr>
        <w:t>Company;  or</w:t>
      </w:r>
      <w:proofErr w:type="gramEnd"/>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 xml:space="preserve">t to Section 303 of the </w:t>
      </w:r>
      <w:proofErr w:type="gramStart"/>
      <w:r w:rsidRPr="00A033AF">
        <w:rPr>
          <w:rFonts w:cs="Arial"/>
          <w:spacing w:val="-2"/>
        </w:rPr>
        <w:t>Act;  or</w:t>
      </w:r>
      <w:proofErr w:type="gramEnd"/>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becomes of unsound mind and the Directors resolve that he or she be removed from </w:t>
      </w:r>
      <w:proofErr w:type="gramStart"/>
      <w:r w:rsidRPr="00162823">
        <w:rPr>
          <w:rFonts w:cs="Arial"/>
          <w:spacing w:val="-2"/>
        </w:rPr>
        <w:t>office;  or</w:t>
      </w:r>
      <w:proofErr w:type="gramEnd"/>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becomes bankrupt or insolvent or apparently insolvent or makes any arrangement or composition with his or her </w:t>
      </w:r>
      <w:proofErr w:type="gramStart"/>
      <w:r w:rsidRPr="00162823">
        <w:rPr>
          <w:rFonts w:cs="Arial"/>
          <w:spacing w:val="-2"/>
        </w:rPr>
        <w:t>creditors;  or</w:t>
      </w:r>
      <w:proofErr w:type="gramEnd"/>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is prohibited by law from being a </w:t>
      </w:r>
      <w:proofErr w:type="gramStart"/>
      <w:r w:rsidRPr="00162823">
        <w:rPr>
          <w:rFonts w:cs="Arial"/>
          <w:spacing w:val="-2"/>
        </w:rPr>
        <w:t>Director</w:t>
      </w:r>
      <w:proofErr w:type="gramEnd"/>
      <w:r w:rsidRPr="00162823">
        <w:rPr>
          <w:rFonts w:cs="Arial"/>
          <w:spacing w:val="-2"/>
        </w:rPr>
        <w:t xml:space="preserve"> or ceases to hold office by virtue of any provisions of the </w:t>
      </w:r>
      <w:proofErr w:type="gramStart"/>
      <w:r w:rsidRPr="00162823">
        <w:rPr>
          <w:rFonts w:cs="Arial"/>
          <w:spacing w:val="-2"/>
        </w:rPr>
        <w:t>Act;  or</w:t>
      </w:r>
      <w:proofErr w:type="gramEnd"/>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is no longer eligible to be appointed as a </w:t>
      </w:r>
      <w:proofErr w:type="gramStart"/>
      <w:r w:rsidRPr="00162823">
        <w:rPr>
          <w:rFonts w:cs="Arial"/>
          <w:spacing w:val="-2"/>
        </w:rPr>
        <w:t>Director</w:t>
      </w:r>
      <w:proofErr w:type="gramEnd"/>
      <w:r w:rsidRPr="00162823">
        <w:rPr>
          <w:rFonts w:cs="Arial"/>
          <w:spacing w:val="-2"/>
        </w:rPr>
        <w:t xml:space="preserve">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w:t>
      </w:r>
      <w:proofErr w:type="gramStart"/>
      <w:r w:rsidRPr="00162823">
        <w:rPr>
          <w:rFonts w:cs="Arial"/>
          <w:spacing w:val="-2"/>
        </w:rPr>
        <w:t>, as the case may be, in</w:t>
      </w:r>
      <w:proofErr w:type="gramEnd"/>
      <w:r w:rsidRPr="00162823">
        <w:rPr>
          <w:rFonts w:cs="Arial"/>
          <w:spacing w:val="-2"/>
        </w:rPr>
        <w:t xml:space="preserve">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 xml:space="preserve">The Directors shall cause minutes to be </w:t>
      </w:r>
      <w:proofErr w:type="gramStart"/>
      <w:r w:rsidRPr="00162823">
        <w:rPr>
          <w:rFonts w:cs="Arial"/>
          <w:spacing w:val="-2"/>
        </w:rPr>
        <w:t>made:-</w:t>
      </w:r>
      <w:proofErr w:type="gramEnd"/>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 xml:space="preserve">of all appointments of officers made by the Directors or by the Company in General </w:t>
      </w:r>
      <w:proofErr w:type="gramStart"/>
      <w:r w:rsidRPr="00162823">
        <w:rPr>
          <w:rFonts w:cs="Arial"/>
          <w:spacing w:val="-2"/>
        </w:rPr>
        <w:t>Meeting;</w:t>
      </w:r>
      <w:proofErr w:type="gramEnd"/>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w:t>
      </w:r>
      <w:proofErr w:type="gramStart"/>
      <w:r w:rsidRPr="00162823">
        <w:rPr>
          <w:rStyle w:val="DeltaViewInsertion"/>
          <w:color w:val="auto"/>
          <w:u w:val="none"/>
        </w:rPr>
        <w:t>provided that</w:t>
      </w:r>
      <w:proofErr w:type="gramEnd"/>
      <w:r w:rsidRPr="00162823">
        <w:rPr>
          <w:rStyle w:val="DeltaViewInsertion"/>
          <w:color w:val="auto"/>
          <w:u w:val="none"/>
        </w:rPr>
        <w:t xml:space="preserve"> he has disclosed to the Directors the nature and extent of his interest, a </w:t>
      </w:r>
      <w:proofErr w:type="gramStart"/>
      <w:r w:rsidRPr="00162823">
        <w:rPr>
          <w:rStyle w:val="DeltaViewInsertion"/>
          <w:color w:val="auto"/>
          <w:u w:val="none"/>
        </w:rPr>
        <w:t>Director</w:t>
      </w:r>
      <w:proofErr w:type="gramEnd"/>
      <w:r w:rsidRPr="00162823">
        <w:rPr>
          <w:rStyle w:val="DeltaViewInsertion"/>
          <w:color w:val="auto"/>
          <w:u w:val="none"/>
        </w:rPr>
        <w:t xml:space="preserve"> notwithstanding his </w:t>
      </w:r>
      <w:proofErr w:type="gramStart"/>
      <w:r w:rsidRPr="00162823">
        <w:rPr>
          <w:rStyle w:val="DeltaViewInsertion"/>
          <w:color w:val="auto"/>
          <w:u w:val="none"/>
        </w:rPr>
        <w:t>office:-</w:t>
      </w:r>
      <w:bookmarkEnd w:id="2072"/>
      <w:proofErr w:type="gramEnd"/>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 xml:space="preserve">may be a party to, or otherwise interested in, any existing or proposed transaction or arrangement with the Company or in which the Company is otherwise </w:t>
      </w:r>
      <w:proofErr w:type="gramStart"/>
      <w:r w:rsidRPr="00162823">
        <w:rPr>
          <w:rStyle w:val="DeltaViewInsertion"/>
          <w:color w:val="auto"/>
          <w:u w:val="none"/>
        </w:rPr>
        <w:t>interested;</w:t>
      </w:r>
      <w:bookmarkEnd w:id="2073"/>
      <w:proofErr w:type="gramEnd"/>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w:t>
      </w:r>
      <w:proofErr w:type="gramStart"/>
      <w:r w:rsidRPr="00162823">
        <w:rPr>
          <w:rStyle w:val="DeltaViewInsertion"/>
          <w:color w:val="auto"/>
          <w:u w:val="none"/>
        </w:rPr>
        <w:t>Director</w:t>
      </w:r>
      <w:proofErr w:type="gramEnd"/>
      <w:r w:rsidRPr="00162823">
        <w:rPr>
          <w:rStyle w:val="DeltaViewInsertion"/>
          <w:color w:val="auto"/>
          <w:u w:val="none"/>
        </w:rPr>
        <w:t xml:space="preserve">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 xml:space="preserve">For the purposes of Regulations 8.17 and </w:t>
      </w:r>
      <w:proofErr w:type="gramStart"/>
      <w:r w:rsidRPr="00162823">
        <w:rPr>
          <w:rStyle w:val="DeltaViewInsertion"/>
          <w:color w:val="auto"/>
          <w:u w:val="none"/>
        </w:rPr>
        <w:t>8.18:-</w:t>
      </w:r>
      <w:bookmarkEnd w:id="2077"/>
      <w:proofErr w:type="gramEnd"/>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 xml:space="preserve">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w:t>
      </w:r>
      <w:proofErr w:type="gramStart"/>
      <w:r w:rsidRPr="00162823">
        <w:rPr>
          <w:rStyle w:val="DeltaViewInsertion"/>
          <w:color w:val="auto"/>
          <w:u w:val="none"/>
        </w:rPr>
        <w:t>contract;</w:t>
      </w:r>
      <w:bookmarkEnd w:id="2078"/>
      <w:proofErr w:type="gramEnd"/>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lastRenderedPageBreak/>
        <w:t xml:space="preserve">8A.5 </w:t>
      </w:r>
      <w:r w:rsidRPr="007B68F4">
        <w:rPr>
          <w:rStyle w:val="DeltaViewInsertion"/>
          <w:color w:val="auto"/>
          <w:u w:val="none"/>
        </w:rPr>
        <w:tab/>
        <w:t xml:space="preserve">Save as otherwise provided in the Articles, an alternate director shall be deemed for all purposes to be a Director and shall alone be responsible for his own acts and </w:t>
      </w:r>
      <w:proofErr w:type="gramStart"/>
      <w:r w:rsidRPr="007B68F4">
        <w:rPr>
          <w:rStyle w:val="DeltaViewInsertion"/>
          <w:color w:val="auto"/>
          <w:u w:val="none"/>
        </w:rPr>
        <w:t>defaults</w:t>
      </w:r>
      <w:proofErr w:type="gramEnd"/>
      <w:r w:rsidRPr="007B68F4">
        <w:rPr>
          <w:rStyle w:val="DeltaViewInsertion"/>
          <w:color w:val="auto"/>
          <w:u w:val="none"/>
        </w:rPr>
        <w:t xml:space="preserve">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 xml:space="preserve">The term of office of the Chairman will be a period of three (3) years.  The Chairman will be eligible for reappointment on expiry of his term of office. Unless reappointed, he will cease to hold office on expiry of his term of office. He will also cease to hold office </w:t>
      </w:r>
      <w:proofErr w:type="gramStart"/>
      <w:r w:rsidRPr="00072843">
        <w:rPr>
          <w:rStyle w:val="DeltaViewInsertion"/>
          <w:color w:val="auto"/>
          <w:u w:val="none"/>
        </w:rPr>
        <w:t>if:-</w:t>
      </w:r>
      <w:bookmarkEnd w:id="2089"/>
      <w:proofErr w:type="gramEnd"/>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 xml:space="preserve">he resigns from office by notice delivered to the </w:t>
      </w:r>
      <w:proofErr w:type="gramStart"/>
      <w:r w:rsidRPr="00072843">
        <w:rPr>
          <w:rStyle w:val="DeltaViewInsertion"/>
          <w:color w:val="auto"/>
          <w:u w:val="none"/>
        </w:rPr>
        <w:t>Secretary;</w:t>
      </w:r>
      <w:bookmarkEnd w:id="2090"/>
      <w:proofErr w:type="gramEnd"/>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 xml:space="preserve">he ceases to be a </w:t>
      </w:r>
      <w:proofErr w:type="gramStart"/>
      <w:r w:rsidRPr="00072843">
        <w:rPr>
          <w:rStyle w:val="DeltaViewInsertion"/>
          <w:color w:val="auto"/>
          <w:u w:val="none"/>
        </w:rPr>
        <w:t>Director</w:t>
      </w:r>
      <w:proofErr w:type="gramEnd"/>
      <w:r w:rsidRPr="00072843">
        <w:rPr>
          <w:rStyle w:val="DeltaViewInsertion"/>
          <w:color w:val="auto"/>
          <w:u w:val="none"/>
        </w:rPr>
        <w:t>.</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 xml:space="preserve">If the Chairman is unable to be present at a </w:t>
      </w:r>
      <w:proofErr w:type="gramStart"/>
      <w:r w:rsidRPr="00573D75">
        <w:rPr>
          <w:rFonts w:cs="Arial"/>
          <w:spacing w:val="-2"/>
        </w:rPr>
        <w:t>meeting</w:t>
      </w:r>
      <w:proofErr w:type="gramEnd"/>
      <w:r w:rsidRPr="00573D75">
        <w:rPr>
          <w:rFonts w:cs="Arial"/>
          <w:spacing w:val="-2"/>
        </w:rPr>
        <w:t xml:space="preserve">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 xml:space="preserve">The Directors may, by unanimous decision, decide to dispense with the requirements of Regulations 9.3 or 9.4 as to the notice required for convening a meeting in relation to any </w:t>
      </w:r>
      <w:proofErr w:type="gramStart"/>
      <w:r w:rsidRPr="00072843">
        <w:rPr>
          <w:rStyle w:val="DeltaViewInsertion"/>
          <w:color w:val="auto"/>
          <w:u w:val="none"/>
        </w:rPr>
        <w:t>particular Board</w:t>
      </w:r>
      <w:proofErr w:type="gramEnd"/>
      <w:r w:rsidRPr="00072843">
        <w:rPr>
          <w:rStyle w:val="DeltaViewInsertion"/>
          <w:color w:val="auto"/>
          <w:u w:val="none"/>
        </w:rPr>
        <w:t xml:space="preserve">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 xml:space="preserve">Meetings will be open to attendance by any person invited by a </w:t>
      </w:r>
      <w:proofErr w:type="gramStart"/>
      <w:r w:rsidRPr="00162823">
        <w:t>Director</w:t>
      </w:r>
      <w:proofErr w:type="gramEnd"/>
      <w:r w:rsidRPr="00162823">
        <w:t>.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 xml:space="preserve">The quorum necessary for the transaction of business of the Board may be fixed from time to time by the Directors and, unless so fixed at any other </w:t>
      </w:r>
      <w:proofErr w:type="gramStart"/>
      <w:r w:rsidRPr="00162823">
        <w:t>number:-</w:t>
      </w:r>
      <w:proofErr w:type="gramEnd"/>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 xml:space="preserve">(b) In deciding any matter concerning enforcement action against a Trading </w:t>
      </w:r>
      <w:proofErr w:type="gramStart"/>
      <w:r w:rsidRPr="00072843">
        <w:rPr>
          <w:rStyle w:val="DeltaViewInsertion"/>
          <w:color w:val="auto"/>
          <w:u w:val="none"/>
        </w:rPr>
        <w:t>Party, or</w:t>
      </w:r>
      <w:proofErr w:type="gramEnd"/>
      <w:r w:rsidRPr="00072843">
        <w:rPr>
          <w:rStyle w:val="DeltaViewInsertion"/>
          <w:color w:val="auto"/>
          <w:u w:val="none"/>
        </w:rPr>
        <w:t xml:space="preserve">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 xml:space="preserve">If a </w:t>
      </w:r>
      <w:proofErr w:type="gramStart"/>
      <w:r w:rsidRPr="00573D75">
        <w:t>Director</w:t>
      </w:r>
      <w:proofErr w:type="gramEnd"/>
      <w:r w:rsidRPr="00573D75">
        <w:t>,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w:t>
      </w:r>
      <w:proofErr w:type="gramStart"/>
      <w:r w:rsidRPr="00162823">
        <w:rPr>
          <w:rFonts w:cs="Arial"/>
          <w:spacing w:val="-2"/>
        </w:rPr>
        <w:t>Directors'</w:t>
      </w:r>
      <w:proofErr w:type="gramEnd"/>
      <w:r w:rsidRPr="00162823">
        <w:rPr>
          <w:rFonts w:cs="Arial"/>
          <w:spacing w:val="-2"/>
        </w:rPr>
        <w:t xml:space="preserve">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 xml:space="preserve">The first Chief Executive Officer will be selected and appointed by the Commission. </w:t>
      </w:r>
      <w:proofErr w:type="gramStart"/>
      <w:r w:rsidRPr="00D82488">
        <w:rPr>
          <w:rStyle w:val="DeltaViewInsertion"/>
          <w:color w:val="auto"/>
          <w:u w:val="none"/>
        </w:rPr>
        <w:t>Subsequent to</w:t>
      </w:r>
      <w:proofErr w:type="gramEnd"/>
      <w:r w:rsidRPr="00D82488">
        <w:rPr>
          <w:rStyle w:val="DeltaViewInsertion"/>
          <w:color w:val="auto"/>
          <w:u w:val="none"/>
        </w:rPr>
        <w:t xml:space="preserve">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t>
      </w:r>
      <w:proofErr w:type="gramStart"/>
      <w:r w:rsidRPr="00893192">
        <w:rPr>
          <w:rFonts w:cs="Arial"/>
          <w:spacing w:val="-2"/>
        </w:rPr>
        <w:t>whether or not</w:t>
      </w:r>
      <w:proofErr w:type="gramEnd"/>
      <w:r w:rsidRPr="00893192">
        <w:rPr>
          <w:rFonts w:cs="Arial"/>
          <w:spacing w:val="-2"/>
        </w:rPr>
        <w:t xml:space="preserve">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accounting records shall be kept at the registered office of the Company </w:t>
      </w:r>
      <w:proofErr w:type="gramStart"/>
      <w:r w:rsidRPr="00162823">
        <w:rPr>
          <w:rFonts w:cs="Arial"/>
          <w:spacing w:val="-2"/>
        </w:rPr>
        <w:t>or,</w:t>
      </w:r>
      <w:proofErr w:type="gramEnd"/>
      <w:r w:rsidRPr="00162823">
        <w:rPr>
          <w:rFonts w:cs="Arial"/>
          <w:spacing w:val="-2"/>
        </w:rPr>
        <w:t xml:space="preserve"> subject to Section 222 of the Act, at such other place or places as the Directors may think </w:t>
      </w:r>
      <w:proofErr w:type="gramStart"/>
      <w:r w:rsidRPr="00162823">
        <w:rPr>
          <w:rFonts w:cs="Arial"/>
          <w:spacing w:val="-2"/>
        </w:rPr>
        <w:t>fit, and</w:t>
      </w:r>
      <w:proofErr w:type="gramEnd"/>
      <w:r w:rsidRPr="00162823">
        <w:rPr>
          <w:rFonts w:cs="Arial"/>
          <w:spacing w:val="-2"/>
        </w:rPr>
        <w:t xml:space="preserve">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Where a notice is sent by post, service of the notice shall be deemed to be </w:t>
      </w:r>
      <w:proofErr w:type="gramStart"/>
      <w:r w:rsidRPr="00162823">
        <w:rPr>
          <w:rFonts w:cs="Arial"/>
          <w:spacing w:val="-2"/>
        </w:rPr>
        <w:t>effected:-</w:t>
      </w:r>
      <w:proofErr w:type="gramEnd"/>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Where a notice is sent by electronic means, service of notice shall be deemed to be </w:t>
      </w:r>
      <w:proofErr w:type="gramStart"/>
      <w:r w:rsidRPr="00162823">
        <w:rPr>
          <w:rFonts w:cs="Arial"/>
          <w:spacing w:val="-2"/>
        </w:rPr>
        <w:t>effected</w:t>
      </w:r>
      <w:proofErr w:type="gramEnd"/>
      <w:r w:rsidRPr="00162823">
        <w:rPr>
          <w:rFonts w:cs="Arial"/>
          <w:spacing w:val="-2"/>
        </w:rPr>
        <w:t xml:space="preserve">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Notice of every General Meeting of the Company shall be given in any manner hereinbefore authorised </w:t>
      </w:r>
      <w:proofErr w:type="gramStart"/>
      <w:r w:rsidRPr="00162823">
        <w:rPr>
          <w:rFonts w:cs="Arial"/>
          <w:spacing w:val="-2"/>
        </w:rPr>
        <w:t>to:-</w:t>
      </w:r>
      <w:proofErr w:type="gramEnd"/>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roofErr w:type="gramStart"/>
      <w:r w:rsidRPr="00162823">
        <w:rPr>
          <w:rFonts w:cs="Arial"/>
          <w:spacing w:val="-2"/>
        </w:rPr>
        <w:t>);</w:t>
      </w:r>
      <w:proofErr w:type="gramEnd"/>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every </w:t>
      </w:r>
      <w:proofErr w:type="gramStart"/>
      <w:r w:rsidRPr="00162823">
        <w:rPr>
          <w:rFonts w:cs="Arial"/>
          <w:spacing w:val="-2"/>
        </w:rPr>
        <w:t>Director;  and</w:t>
      </w:r>
      <w:proofErr w:type="gramEnd"/>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 xml:space="preserve">The following matters shall be reserved to the Board and shall not be delegated to the CEO or </w:t>
      </w:r>
      <w:proofErr w:type="gramStart"/>
      <w:r w:rsidRPr="00162823">
        <w:t>otherwise:-</w:t>
      </w:r>
      <w:proofErr w:type="gramEnd"/>
    </w:p>
    <w:p w14:paraId="11C28434" w14:textId="77777777" w:rsidR="0053136C" w:rsidRPr="00162823" w:rsidRDefault="0053136C" w:rsidP="0053136C">
      <w:pPr>
        <w:rPr>
          <w:b/>
          <w:bCs/>
        </w:rPr>
      </w:pPr>
    </w:p>
    <w:p w14:paraId="11C28435" w14:textId="77777777" w:rsidR="0053136C" w:rsidRPr="00162823" w:rsidRDefault="0053136C">
      <w:pPr>
        <w:numPr>
          <w:ilvl w:val="0"/>
          <w:numId w:val="15"/>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w:t>
      </w:r>
      <w:proofErr w:type="gramStart"/>
      <w:r w:rsidRPr="00162823">
        <w:rPr>
          <w:rFonts w:cs="Arial"/>
        </w:rPr>
        <w:t>entity;</w:t>
      </w:r>
      <w:proofErr w:type="gramEnd"/>
      <w:r w:rsidRPr="00162823">
        <w:t xml:space="preserve"> </w:t>
      </w:r>
    </w:p>
    <w:p w14:paraId="11C28436" w14:textId="77777777" w:rsidR="0053136C" w:rsidRPr="00162823" w:rsidRDefault="0053136C">
      <w:pPr>
        <w:numPr>
          <w:ilvl w:val="0"/>
          <w:numId w:val="15"/>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w:t>
      </w:r>
      <w:proofErr w:type="gramStart"/>
      <w:r w:rsidRPr="00162823">
        <w:rPr>
          <w:rFonts w:cs="Arial"/>
        </w:rPr>
        <w:t>borrowing;</w:t>
      </w:r>
      <w:proofErr w:type="gramEnd"/>
      <w:r w:rsidRPr="00162823">
        <w:t xml:space="preserve"> </w:t>
      </w:r>
    </w:p>
    <w:p w14:paraId="11C28437" w14:textId="77777777" w:rsidR="0053136C" w:rsidRPr="00162823" w:rsidRDefault="0053136C">
      <w:pPr>
        <w:numPr>
          <w:ilvl w:val="0"/>
          <w:numId w:val="15"/>
        </w:numPr>
      </w:pPr>
      <w:r w:rsidRPr="00162823">
        <w:rPr>
          <w:rFonts w:cs="Arial"/>
        </w:rPr>
        <w:t xml:space="preserve">the creation of any Encumbrance, whether fixed or floating, over any present or future property, assets or undertaking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8" w14:textId="77777777" w:rsidR="0053136C" w:rsidRPr="00162823" w:rsidRDefault="0053136C">
      <w:pPr>
        <w:numPr>
          <w:ilvl w:val="0"/>
          <w:numId w:val="15"/>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w:t>
      </w:r>
      <w:proofErr w:type="gramStart"/>
      <w:r w:rsidRPr="00162823">
        <w:rPr>
          <w:rFonts w:cs="Arial"/>
        </w:rPr>
        <w:t>in the nature of partnership</w:t>
      </w:r>
      <w:proofErr w:type="gramEnd"/>
      <w:r w:rsidRPr="00162823">
        <w:rPr>
          <w:rFonts w:cs="Arial"/>
        </w:rPr>
        <w:t xml:space="preserve">, consortium, joint venture or profit sharing or the amalgamation with any other </w:t>
      </w:r>
      <w:proofErr w:type="gramStart"/>
      <w:r w:rsidRPr="00162823">
        <w:rPr>
          <w:rFonts w:cs="Arial"/>
        </w:rPr>
        <w:t>person;</w:t>
      </w:r>
      <w:proofErr w:type="gramEnd"/>
      <w:r w:rsidRPr="00162823">
        <w:t xml:space="preserve"> </w:t>
      </w:r>
    </w:p>
    <w:p w14:paraId="11C28439" w14:textId="77777777" w:rsidR="0053136C" w:rsidRPr="00162823" w:rsidRDefault="0053136C">
      <w:pPr>
        <w:numPr>
          <w:ilvl w:val="0"/>
          <w:numId w:val="15"/>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w:t>
      </w:r>
      <w:proofErr w:type="gramStart"/>
      <w:r w:rsidRPr="00162823">
        <w:rPr>
          <w:rFonts w:cs="Arial"/>
        </w:rPr>
        <w:t>Code;</w:t>
      </w:r>
      <w:proofErr w:type="gramEnd"/>
      <w:r w:rsidRPr="00162823">
        <w:t xml:space="preserve"> </w:t>
      </w:r>
    </w:p>
    <w:p w14:paraId="11C2843A" w14:textId="77777777" w:rsidR="0053136C" w:rsidRPr="00162823" w:rsidRDefault="0053136C">
      <w:pPr>
        <w:numPr>
          <w:ilvl w:val="0"/>
          <w:numId w:val="15"/>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B" w14:textId="77777777" w:rsidR="0053136C" w:rsidRPr="00162823" w:rsidRDefault="0053136C">
      <w:pPr>
        <w:numPr>
          <w:ilvl w:val="0"/>
          <w:numId w:val="15"/>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proofErr w:type="gramStart"/>
      <w:smartTag w:uri="urn:schemas-microsoft-com:office:smarttags" w:element="stockticker">
        <w:r w:rsidRPr="00162823">
          <w:rPr>
            <w:rFonts w:cs="Arial"/>
          </w:rPr>
          <w:t>CMA</w:t>
        </w:r>
      </w:smartTag>
      <w:r w:rsidRPr="00162823">
        <w:rPr>
          <w:rFonts w:cs="Arial"/>
        </w:rPr>
        <w:t>;</w:t>
      </w:r>
      <w:proofErr w:type="gramEnd"/>
      <w:r w:rsidRPr="00162823">
        <w:rPr>
          <w:rFonts w:cs="Arial"/>
        </w:rPr>
        <w:t xml:space="preserve"> </w:t>
      </w:r>
    </w:p>
    <w:p w14:paraId="11C2843C" w14:textId="77777777" w:rsidR="0053136C" w:rsidRPr="00162823" w:rsidRDefault="0053136C">
      <w:pPr>
        <w:numPr>
          <w:ilvl w:val="0"/>
          <w:numId w:val="15"/>
        </w:numPr>
      </w:pPr>
      <w:r w:rsidRPr="00162823">
        <w:rPr>
          <w:rFonts w:cs="Arial"/>
        </w:rPr>
        <w:t xml:space="preserve">the making or permitting any material alteration (including cessation) to the general nature of the business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D" w14:textId="77777777" w:rsidR="0053136C" w:rsidRPr="00162823" w:rsidRDefault="0053136C">
      <w:pPr>
        <w:numPr>
          <w:ilvl w:val="0"/>
          <w:numId w:val="15"/>
        </w:numPr>
      </w:pPr>
      <w:proofErr w:type="gramStart"/>
      <w:r w:rsidRPr="00162823">
        <w:rPr>
          <w:rFonts w:cs="Arial"/>
        </w:rPr>
        <w:t>entering into</w:t>
      </w:r>
      <w:proofErr w:type="gramEnd"/>
      <w:r w:rsidRPr="00162823">
        <w:rPr>
          <w:rFonts w:cs="Arial"/>
        </w:rPr>
        <w:t xml:space="preserve"> any contract or arrangement which is outside the ordinary course of business of </w:t>
      </w:r>
      <w:proofErr w:type="gramStart"/>
      <w:smartTag w:uri="urn:schemas-microsoft-com:office:smarttags" w:element="stockticker">
        <w:r w:rsidRPr="00162823">
          <w:rPr>
            <w:rFonts w:cs="Arial"/>
          </w:rPr>
          <w:t>CMA</w:t>
        </w:r>
      </w:smartTag>
      <w:proofErr w:type="gramEnd"/>
      <w:r w:rsidRPr="00162823">
        <w:rPr>
          <w:rFonts w:cs="Arial"/>
        </w:rPr>
        <w:t xml:space="preserve"> or which is otherwise than at </w:t>
      </w:r>
      <w:proofErr w:type="spellStart"/>
      <w:r w:rsidRPr="00162823">
        <w:rPr>
          <w:rFonts w:cs="Arial"/>
        </w:rPr>
        <w:t xml:space="preserve">arms </w:t>
      </w:r>
      <w:proofErr w:type="gramStart"/>
      <w:r w:rsidRPr="00162823">
        <w:rPr>
          <w:rFonts w:cs="Arial"/>
        </w:rPr>
        <w:t>length</w:t>
      </w:r>
      <w:proofErr w:type="spellEnd"/>
      <w:r w:rsidRPr="00162823">
        <w:rPr>
          <w:rFonts w:cs="Arial"/>
        </w:rPr>
        <w:t>;</w:t>
      </w:r>
      <w:proofErr w:type="gramEnd"/>
      <w:r w:rsidRPr="00162823">
        <w:t xml:space="preserve"> </w:t>
      </w:r>
    </w:p>
    <w:p w14:paraId="11C2843E" w14:textId="77777777" w:rsidR="0053136C" w:rsidRPr="00162823" w:rsidRDefault="0053136C">
      <w:pPr>
        <w:numPr>
          <w:ilvl w:val="0"/>
          <w:numId w:val="15"/>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w:t>
      </w:r>
      <w:proofErr w:type="gramStart"/>
      <w:r w:rsidRPr="00162823">
        <w:rPr>
          <w:rFonts w:cs="Arial"/>
        </w:rPr>
        <w:t>not;</w:t>
      </w:r>
      <w:proofErr w:type="gramEnd"/>
      <w:r w:rsidRPr="00162823">
        <w:t xml:space="preserve"> </w:t>
      </w:r>
    </w:p>
    <w:p w14:paraId="11C2843F" w14:textId="77777777" w:rsidR="0053136C" w:rsidRPr="00162823" w:rsidRDefault="0053136C">
      <w:pPr>
        <w:numPr>
          <w:ilvl w:val="0"/>
          <w:numId w:val="15"/>
        </w:numPr>
      </w:pPr>
      <w:r w:rsidRPr="00162823">
        <w:rPr>
          <w:rFonts w:cs="Arial"/>
        </w:rPr>
        <w:t xml:space="preserve">entering into any agreement or other arrangement for the sale, licensing, assignment, or disposal howsoever to any third party of any </w:t>
      </w:r>
      <w:proofErr w:type="gramStart"/>
      <w:r w:rsidRPr="00162823">
        <w:rPr>
          <w:rFonts w:cs="Arial"/>
        </w:rPr>
        <w:t>trade mark</w:t>
      </w:r>
      <w:proofErr w:type="gramEnd"/>
      <w:r w:rsidRPr="00162823">
        <w:rPr>
          <w:rFonts w:cs="Arial"/>
        </w:rPr>
        <w:t xml:space="preserve">,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40" w14:textId="77777777" w:rsidR="0053136C" w:rsidRPr="00162823" w:rsidRDefault="0053136C">
      <w:pPr>
        <w:numPr>
          <w:ilvl w:val="0"/>
          <w:numId w:val="15"/>
        </w:numPr>
      </w:pPr>
      <w:r w:rsidRPr="00162823">
        <w:rPr>
          <w:rFonts w:cs="Arial"/>
        </w:rPr>
        <w:t xml:space="preserve">the making of any </w:t>
      </w:r>
      <w:proofErr w:type="gramStart"/>
      <w:r w:rsidRPr="00162823">
        <w:rPr>
          <w:rFonts w:cs="Arial"/>
        </w:rPr>
        <w:t>loans;</w:t>
      </w:r>
      <w:proofErr w:type="gramEnd"/>
      <w:r w:rsidRPr="00162823">
        <w:t xml:space="preserve"> </w:t>
      </w:r>
    </w:p>
    <w:p w14:paraId="11C28441" w14:textId="77777777" w:rsidR="0053136C" w:rsidRPr="00162823" w:rsidRDefault="0053136C">
      <w:pPr>
        <w:numPr>
          <w:ilvl w:val="0"/>
          <w:numId w:val="15"/>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pPr>
        <w:numPr>
          <w:ilvl w:val="0"/>
          <w:numId w:val="15"/>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lastRenderedPageBreak/>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pPr>
        <w:numPr>
          <w:ilvl w:val="0"/>
          <w:numId w:val="10"/>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pPr>
        <w:numPr>
          <w:ilvl w:val="0"/>
          <w:numId w:val="10"/>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pPr>
        <w:numPr>
          <w:ilvl w:val="0"/>
          <w:numId w:val="10"/>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pPr>
        <w:numPr>
          <w:ilvl w:val="0"/>
          <w:numId w:val="10"/>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pPr>
        <w:numPr>
          <w:ilvl w:val="0"/>
          <w:numId w:val="10"/>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pPr>
        <w:numPr>
          <w:ilvl w:val="0"/>
          <w:numId w:val="10"/>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pPr>
        <w:numPr>
          <w:ilvl w:val="0"/>
          <w:numId w:val="10"/>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pPr>
        <w:numPr>
          <w:ilvl w:val="0"/>
          <w:numId w:val="10"/>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proofErr w:type="gramStart"/>
      <w:r w:rsidRPr="00162823">
        <w:t>…..</w:t>
      </w:r>
      <w:proofErr w:type="gramEnd"/>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proofErr w:type="gramStart"/>
      <w:r w:rsidRPr="00162823">
        <w:t>  ]</w:t>
      </w:r>
      <w:proofErr w:type="gramEnd"/>
      <w:r w:rsidRPr="00162823">
        <w:tab/>
      </w:r>
      <w:r w:rsidRPr="00162823">
        <w:tab/>
      </w:r>
      <w:r w:rsidRPr="00162823">
        <w:tab/>
      </w:r>
      <w:r w:rsidRPr="00162823">
        <w:tab/>
      </w:r>
      <w:r w:rsidRPr="00162823">
        <w:tab/>
      </w:r>
    </w:p>
    <w:p w14:paraId="11C28467" w14:textId="77777777" w:rsidR="0053136C" w:rsidRPr="00162823" w:rsidRDefault="0053136C" w:rsidP="0053136C">
      <w:r w:rsidRPr="00162823">
        <w:t xml:space="preserve">in the presence of the following </w:t>
      </w:r>
      <w:proofErr w:type="gramStart"/>
      <w:r w:rsidRPr="00162823">
        <w:t>witness:-</w:t>
      </w:r>
      <w:proofErr w:type="gramEnd"/>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proofErr w:type="gramStart"/>
      <w:r w:rsidRPr="00162823">
        <w:t>…..</w:t>
      </w:r>
      <w:proofErr w:type="gramEnd"/>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75" w14:textId="77777777" w:rsidR="0053136C" w:rsidRPr="00162823" w:rsidRDefault="0053136C" w:rsidP="0053136C">
      <w:r w:rsidRPr="00162823">
        <w:t xml:space="preserve">in the presence of the following </w:t>
      </w:r>
      <w:proofErr w:type="gramStart"/>
      <w:r w:rsidRPr="00162823">
        <w:t>witness:-</w:t>
      </w:r>
      <w:proofErr w:type="gramEnd"/>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xml:space="preserve">"),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w:t>
      </w:r>
      <w:proofErr w:type="gramStart"/>
      <w:r w:rsidRPr="00162823">
        <w:t>Code;</w:t>
      </w:r>
      <w:proofErr w:type="gramEnd"/>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w:t>
      </w:r>
      <w:proofErr w:type="gramStart"/>
      <w:r w:rsidRPr="00162823">
        <w:t>follows:-</w:t>
      </w:r>
      <w:proofErr w:type="gramEnd"/>
    </w:p>
    <w:p w14:paraId="11C2848B" w14:textId="77777777" w:rsidR="0053136C" w:rsidRPr="00162823" w:rsidRDefault="0053136C" w:rsidP="0053136C">
      <w:pPr>
        <w:ind w:left="720" w:hanging="720"/>
      </w:pPr>
    </w:p>
    <w:p w14:paraId="11C2848C" w14:textId="77777777" w:rsidR="0053136C" w:rsidRPr="00162823" w:rsidRDefault="0053136C">
      <w:pPr>
        <w:numPr>
          <w:ilvl w:val="0"/>
          <w:numId w:val="11"/>
        </w:numPr>
      </w:pPr>
      <w:r w:rsidRPr="00162823">
        <w:rPr>
          <w:b/>
          <w:bCs/>
        </w:rPr>
        <w:t>Interpretation</w:t>
      </w:r>
    </w:p>
    <w:p w14:paraId="11C2848D" w14:textId="77777777" w:rsidR="0053136C" w:rsidRPr="00162823" w:rsidRDefault="0053136C">
      <w:pPr>
        <w:numPr>
          <w:ilvl w:val="1"/>
          <w:numId w:val="11"/>
        </w:numPr>
      </w:pPr>
      <w:r w:rsidRPr="00162823">
        <w:t xml:space="preserve">In this Agreement the following words and expressions shall, except where otherwise expressly stated, have the following </w:t>
      </w:r>
      <w:proofErr w:type="gramStart"/>
      <w:r w:rsidRPr="00162823">
        <w:t>meanings:-</w:t>
      </w:r>
      <w:proofErr w:type="gramEnd"/>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w:t>
            </w:r>
            <w:proofErr w:type="gramStart"/>
            <w:r w:rsidRPr="00162823">
              <w:t>entered into</w:t>
            </w:r>
            <w:proofErr w:type="gramEnd"/>
            <w:r w:rsidRPr="00162823">
              <w:t xml:space="preserve">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 xml:space="preserve">means a person authorised by </w:t>
            </w:r>
            <w:proofErr w:type="gramStart"/>
            <w:r w:rsidRPr="00162823">
              <w:t>all of</w:t>
            </w:r>
            <w:proofErr w:type="gramEnd"/>
            <w:r w:rsidRPr="00162823">
              <w:t xml:space="preserve">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 xml:space="preserve">House, </w:t>
            </w:r>
            <w:proofErr w:type="spellStart"/>
            <w:r w:rsidRPr="00162823">
              <w:t>Springkerse</w:t>
            </w:r>
            <w:proofErr w:type="spellEnd"/>
            <w:r w:rsidRPr="00162823">
              <w:t xml:space="preserv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proofErr w:type="gramStart"/>
            <w:r w:rsidRPr="00162823">
              <w:t>means:-</w:t>
            </w:r>
            <w:proofErr w:type="gramEnd"/>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pPr>
              <w:numPr>
                <w:ilvl w:val="3"/>
                <w:numId w:val="11"/>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pPr>
              <w:numPr>
                <w:ilvl w:val="3"/>
                <w:numId w:val="11"/>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 xml:space="preserve">means the persons whose names are set out in the Schedule hereto and the term "Original Party" shall be </w:t>
            </w:r>
            <w:proofErr w:type="gramStart"/>
            <w:r w:rsidRPr="00162823">
              <w:t>construed accordingly;</w:t>
            </w:r>
            <w:proofErr w:type="gramEnd"/>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pPr>
        <w:numPr>
          <w:ilvl w:val="0"/>
          <w:numId w:val="12"/>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pPr>
        <w:numPr>
          <w:ilvl w:val="0"/>
          <w:numId w:val="11"/>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pPr>
        <w:numPr>
          <w:ilvl w:val="0"/>
          <w:numId w:val="11"/>
        </w:numPr>
      </w:pPr>
      <w:r w:rsidRPr="00162823">
        <w:rPr>
          <w:b/>
          <w:bCs/>
        </w:rPr>
        <w:t>New Parties</w:t>
      </w:r>
    </w:p>
    <w:p w14:paraId="11C284CC" w14:textId="77777777" w:rsidR="0053136C" w:rsidRPr="00162823" w:rsidRDefault="0053136C">
      <w:pPr>
        <w:numPr>
          <w:ilvl w:val="1"/>
          <w:numId w:val="11"/>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pPr>
        <w:numPr>
          <w:ilvl w:val="1"/>
          <w:numId w:val="11"/>
        </w:numPr>
      </w:pPr>
      <w:r w:rsidRPr="00162823">
        <w:t>Upon execution and delivery of an Accession Agreement in accordance with paragraph 2.1, the Applicant shall become a Party.</w:t>
      </w:r>
    </w:p>
    <w:p w14:paraId="11C284CE" w14:textId="77777777" w:rsidR="0053136C" w:rsidRPr="00162823" w:rsidRDefault="0053136C">
      <w:pPr>
        <w:numPr>
          <w:ilvl w:val="1"/>
          <w:numId w:val="11"/>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pPr>
        <w:numPr>
          <w:ilvl w:val="0"/>
          <w:numId w:val="11"/>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pPr>
        <w:numPr>
          <w:ilvl w:val="0"/>
          <w:numId w:val="11"/>
        </w:numPr>
      </w:pPr>
      <w:r w:rsidRPr="00162823">
        <w:rPr>
          <w:b/>
          <w:bCs/>
        </w:rPr>
        <w:t>Market Code</w:t>
      </w:r>
    </w:p>
    <w:p w14:paraId="11C284D4" w14:textId="77777777" w:rsidR="0053136C" w:rsidRPr="00162823" w:rsidRDefault="0053136C">
      <w:pPr>
        <w:numPr>
          <w:ilvl w:val="1"/>
          <w:numId w:val="11"/>
        </w:numPr>
      </w:pPr>
      <w:r w:rsidRPr="00162823">
        <w:t>The Market Code is hereby given effect between and made binding upon each Party with effect from the Effective Date.</w:t>
      </w:r>
    </w:p>
    <w:p w14:paraId="11C284D5" w14:textId="77777777" w:rsidR="0053136C" w:rsidRPr="00162823" w:rsidRDefault="0053136C">
      <w:pPr>
        <w:numPr>
          <w:ilvl w:val="1"/>
          <w:numId w:val="11"/>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pPr>
        <w:numPr>
          <w:ilvl w:val="0"/>
          <w:numId w:val="11"/>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pPr>
        <w:keepNext/>
        <w:keepLines/>
        <w:numPr>
          <w:ilvl w:val="0"/>
          <w:numId w:val="11"/>
        </w:numPr>
      </w:pPr>
      <w:r w:rsidRPr="00162823">
        <w:rPr>
          <w:b/>
          <w:bCs/>
        </w:rPr>
        <w:lastRenderedPageBreak/>
        <w:t>Governing Law</w:t>
      </w:r>
    </w:p>
    <w:p w14:paraId="11C284DB" w14:textId="77777777" w:rsidR="0053136C" w:rsidRPr="00162823" w:rsidRDefault="0053136C">
      <w:pPr>
        <w:keepNext/>
        <w:keepLines/>
        <w:numPr>
          <w:ilvl w:val="1"/>
          <w:numId w:val="11"/>
        </w:numPr>
      </w:pPr>
      <w:r w:rsidRPr="00162823">
        <w:t>This Agreement shall be governed by and construed in accordance with the laws of Scotland.</w:t>
      </w:r>
    </w:p>
    <w:p w14:paraId="11C284DC" w14:textId="77777777" w:rsidR="0053136C" w:rsidRPr="00162823" w:rsidRDefault="0053136C">
      <w:pPr>
        <w:numPr>
          <w:ilvl w:val="1"/>
          <w:numId w:val="11"/>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proofErr w:type="gramStart"/>
      <w:r w:rsidRPr="00162823">
        <w:t>…..</w:t>
      </w:r>
      <w:proofErr w:type="gramEnd"/>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E6" w14:textId="77777777" w:rsidR="0053136C" w:rsidRPr="00162823" w:rsidRDefault="0053136C" w:rsidP="0053136C">
      <w:r w:rsidRPr="00162823">
        <w:t xml:space="preserve">in the presence of the following </w:t>
      </w:r>
      <w:proofErr w:type="gramStart"/>
      <w:r w:rsidRPr="00162823">
        <w:t>witness:-</w:t>
      </w:r>
      <w:proofErr w:type="gramEnd"/>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proofErr w:type="gramStart"/>
      <w:r w:rsidRPr="00162823">
        <w:t>…..</w:t>
      </w:r>
      <w:proofErr w:type="gramEnd"/>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F3" w14:textId="77777777" w:rsidR="0053136C" w:rsidRPr="00162823" w:rsidRDefault="0053136C" w:rsidP="0053136C">
      <w:r w:rsidRPr="00162823">
        <w:t xml:space="preserve">in the presence of the following </w:t>
      </w:r>
      <w:proofErr w:type="gramStart"/>
      <w:r w:rsidRPr="00162823">
        <w:t>witness:-</w:t>
      </w:r>
      <w:proofErr w:type="gramEnd"/>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 xml:space="preserve">House, </w:t>
      </w:r>
      <w:proofErr w:type="spellStart"/>
      <w:r w:rsidR="0053136C" w:rsidRPr="00162823">
        <w:rPr>
          <w:b/>
          <w:bCs/>
        </w:rPr>
        <w:t>Springkerse</w:t>
      </w:r>
      <w:proofErr w:type="spellEnd"/>
      <w:r w:rsidR="0053136C" w:rsidRPr="00162823">
        <w:rPr>
          <w:b/>
          <w:bCs/>
        </w:rPr>
        <w:t xml:space="preserv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 xml:space="preserve">Licensed </w:t>
      </w:r>
      <w:proofErr w:type="gramStart"/>
      <w:r w:rsidRPr="00162823">
        <w:rPr>
          <w:b/>
          <w:bCs/>
        </w:rPr>
        <w:t>Providers:-</w:t>
      </w:r>
      <w:proofErr w:type="gramEnd"/>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372AC2">
      <w:pPr>
        <w:pStyle w:val="Heading1"/>
        <w:jc w:val="cente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lastRenderedPageBreak/>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pPr>
        <w:numPr>
          <w:ilvl w:val="0"/>
          <w:numId w:val="14"/>
        </w:numPr>
      </w:pPr>
      <w:r w:rsidRPr="00162823">
        <w:t>The provisions of this Schedule 5 shall apply from the Effective Date until the Go-Live Date.</w:t>
      </w:r>
    </w:p>
    <w:p w14:paraId="11C28513" w14:textId="77777777" w:rsidR="0053136C" w:rsidRPr="00162823" w:rsidRDefault="0053136C">
      <w:pPr>
        <w:numPr>
          <w:ilvl w:val="0"/>
          <w:numId w:val="14"/>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pPr>
        <w:numPr>
          <w:ilvl w:val="0"/>
          <w:numId w:val="14"/>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pPr>
        <w:numPr>
          <w:ilvl w:val="0"/>
          <w:numId w:val="14"/>
        </w:numPr>
      </w:pPr>
      <w:r w:rsidRPr="00162823">
        <w:t>Without prejudice to the generality of paragraphs 2 and 3 above, the Code Parties agree as set out below.</w:t>
      </w:r>
    </w:p>
    <w:p w14:paraId="11C28516" w14:textId="77777777" w:rsidR="0053136C" w:rsidRPr="00162823" w:rsidRDefault="0053136C">
      <w:pPr>
        <w:numPr>
          <w:ilvl w:val="1"/>
          <w:numId w:val="14"/>
        </w:numPr>
        <w:rPr>
          <w:b/>
          <w:bCs/>
          <w:vanish/>
        </w:rPr>
      </w:pPr>
    </w:p>
    <w:p w14:paraId="11C28517" w14:textId="77777777" w:rsidR="0053136C" w:rsidRPr="00162823" w:rsidRDefault="0053136C">
      <w:pPr>
        <w:numPr>
          <w:ilvl w:val="2"/>
          <w:numId w:val="14"/>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pPr>
        <w:keepNext/>
        <w:keepLines/>
        <w:numPr>
          <w:ilvl w:val="2"/>
          <w:numId w:val="14"/>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pPr>
        <w:numPr>
          <w:ilvl w:val="2"/>
          <w:numId w:val="14"/>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w:t>
      </w:r>
      <w:proofErr w:type="gramStart"/>
      <w:r w:rsidRPr="00162823">
        <w:t>in order to</w:t>
      </w:r>
      <w:proofErr w:type="gramEnd"/>
      <w:r w:rsidRPr="00162823">
        <w:t xml:space="preserve"> carry out the first Settlement Run under the Market Code.</w:t>
      </w:r>
    </w:p>
    <w:p w14:paraId="11C28522"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lastRenderedPageBreak/>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lastRenderedPageBreak/>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lastRenderedPageBreak/>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lastRenderedPageBreak/>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lastRenderedPageBreak/>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lastRenderedPageBreak/>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lastRenderedPageBreak/>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lastRenderedPageBreak/>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lastRenderedPageBreak/>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bookmarkStart w:id="2517" w:name="_Toc255202935"/>
      <w:bookmarkStart w:id="2518" w:name="_Toc24626789"/>
      <w:bookmarkStart w:id="2519" w:name="_Toc47449091"/>
      <w:r w:rsidR="00006739" w:rsidRPr="00162823">
        <w:lastRenderedPageBreak/>
        <w:t xml:space="preserve">Schedule </w:t>
      </w:r>
      <w:r w:rsidRPr="00162823">
        <w:t>18</w:t>
      </w:r>
      <w:r w:rsidRPr="00162823">
        <w:br/>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lastRenderedPageBreak/>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560" w:name="_Toc255202938"/>
      <w:bookmarkStart w:id="2561" w:name="_Toc24626792"/>
      <w:bookmarkStart w:id="2562"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560"/>
      <w:bookmarkEnd w:id="2561"/>
      <w:bookmarkEnd w:id="2562"/>
    </w:p>
    <w:p w14:paraId="11C28553" w14:textId="77777777" w:rsidR="0053136C" w:rsidRPr="00162823" w:rsidRDefault="0053136C">
      <w:pPr>
        <w:pStyle w:val="Level4"/>
        <w:numPr>
          <w:ilvl w:val="0"/>
          <w:numId w:val="19"/>
        </w:numPr>
      </w:pPr>
      <w:r w:rsidRPr="00162823">
        <w:t xml:space="preserve">This schedule sets out the method for calculating: </w:t>
      </w:r>
    </w:p>
    <w:p w14:paraId="11C28554" w14:textId="77777777" w:rsidR="0053136C" w:rsidRPr="00162823" w:rsidRDefault="0053136C">
      <w:pPr>
        <w:pStyle w:val="ListParagraph"/>
        <w:numPr>
          <w:ilvl w:val="0"/>
          <w:numId w:val="33"/>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w:t>
      </w:r>
      <w:proofErr w:type="gramStart"/>
      <w:r w:rsidRPr="00162823">
        <w:t>Charges;</w:t>
      </w:r>
      <w:proofErr w:type="gramEnd"/>
    </w:p>
    <w:p w14:paraId="11C28555" w14:textId="77777777" w:rsidR="0053136C" w:rsidRPr="00720CF4" w:rsidRDefault="0053136C">
      <w:pPr>
        <w:pStyle w:val="ListParagraph"/>
        <w:numPr>
          <w:ilvl w:val="0"/>
          <w:numId w:val="33"/>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pPr>
        <w:pStyle w:val="ListParagraph"/>
        <w:numPr>
          <w:ilvl w:val="0"/>
          <w:numId w:val="33"/>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pPr>
        <w:pStyle w:val="Level4"/>
        <w:numPr>
          <w:ilvl w:val="0"/>
          <w:numId w:val="19"/>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F84657">
      <w:pPr>
        <w:pStyle w:val="ListParagraph"/>
        <w:numPr>
          <w:ilvl w:val="0"/>
          <w:numId w:val="4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60.05pt;height:36.55pt" o:ole="">
            <v:imagedata r:id="rId18" o:title=""/>
          </v:shape>
          <o:OLEObject Type="Embed" ProgID="Equation.3" ShapeID="_x0000_i1026" DrawAspect="Content" ObjectID="_1821442210"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7E49AE">
      <w:pPr>
        <w:pStyle w:val="ListParagraph"/>
        <w:numPr>
          <w:ilvl w:val="0"/>
          <w:numId w:val="42"/>
        </w:numPr>
      </w:pPr>
      <w:r w:rsidRPr="007E49AE">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3pt;height:36.55pt" o:ole="">
            <v:imagedata r:id="rId20" o:title=""/>
          </v:shape>
          <o:OLEObject Type="Embed" ProgID="Equation.3" ShapeID="_x0000_i1027" DrawAspect="Content" ObjectID="_1821442211"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7E49AE" w:rsidRDefault="0053136C" w:rsidP="007E49AE">
      <w:pPr>
        <w:pStyle w:val="ListParagraph"/>
        <w:numPr>
          <w:ilvl w:val="0"/>
          <w:numId w:val="42"/>
        </w:numPr>
      </w:pPr>
      <w:r w:rsidRPr="007E49AE">
        <w:t xml:space="preserve">Subsequent Months </w:t>
      </w:r>
      <w:proofErr w:type="gramStart"/>
      <w:r w:rsidRPr="007E49AE">
        <w:t>from</w:t>
      </w:r>
      <w:proofErr w:type="gramEnd"/>
      <w:r w:rsidRPr="007E49AE">
        <w:t xml:space="preserve"> September 2008</w:t>
      </w:r>
    </w:p>
    <w:p w14:paraId="11C28563" w14:textId="77777777" w:rsidR="0053136C" w:rsidRPr="00162823" w:rsidRDefault="0053136C" w:rsidP="00627C33"/>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5pt;height:36.55pt" o:ole="">
            <v:imagedata r:id="rId22" o:title=""/>
          </v:shape>
          <o:OLEObject Type="Embed" ProgID="Equation.3" ShapeID="_x0000_i1028" DrawAspect="Content" ObjectID="_1821442212"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proofErr w:type="gramStart"/>
      <w:r w:rsidRPr="00A033AF">
        <w:t>where</w:t>
      </w:r>
      <w:proofErr w:type="gramEnd"/>
      <w:r w:rsidRPr="00A033AF">
        <w:t xml:space="preserv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w:t>
      </w:r>
      <w:proofErr w:type="gramStart"/>
      <w:r w:rsidRPr="00162823">
        <w:t>Date;</w:t>
      </w:r>
      <w:proofErr w:type="gramEnd"/>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w:t>
      </w:r>
      <w:proofErr w:type="gramStart"/>
      <w:r w:rsidRPr="00162823">
        <w:t>Date;</w:t>
      </w:r>
      <w:proofErr w:type="gramEnd"/>
      <w:r w:rsidRPr="00162823">
        <w:t xml:space="preserv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 xml:space="preserve">"Aggregate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w:t>
      </w:r>
      <w:proofErr w:type="gramStart"/>
      <w:r w:rsidRPr="00162823">
        <w:t>Date;</w:t>
      </w:r>
      <w:proofErr w:type="gramEnd"/>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w:t>
      </w:r>
      <w:proofErr w:type="gramStart"/>
      <w:r w:rsidRPr="00162823">
        <w:t>Month;</w:t>
      </w:r>
      <w:proofErr w:type="gramEnd"/>
      <w:r w:rsidRPr="00162823">
        <w:t xml:space="preserve">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 xml:space="preserve">"Aggregate Market Supply Points" is the aggregate number of all Supply Points Registered to all Licensed Providers in the Supply Point Register as at the date which is sixteen (16) Business Days prior to the start of the relevant </w:t>
      </w:r>
      <w:proofErr w:type="gramStart"/>
      <w:r w:rsidRPr="00162823">
        <w:t>Month;</w:t>
      </w:r>
      <w:proofErr w:type="gramEnd"/>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w:t>
      </w:r>
      <w:proofErr w:type="gramStart"/>
      <w:r w:rsidRPr="00162823">
        <w:t>Month;</w:t>
      </w:r>
      <w:proofErr w:type="gramEnd"/>
      <w:r w:rsidRPr="00162823">
        <w:t xml:space="preserve">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Field Troughs and Drinking </w:t>
      </w:r>
      <w:proofErr w:type="gramStart"/>
      <w:r w:rsidRPr="00E01A9F">
        <w:rPr>
          <w:rFonts w:ascii="Arial" w:hAnsi="Arial" w:cs="Arial"/>
          <w:sz w:val="20"/>
          <w:lang w:val="en-GB"/>
        </w:rPr>
        <w:t>Bowls;</w:t>
      </w:r>
      <w:proofErr w:type="gramEnd"/>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Water and Sewerage Services to </w:t>
      </w:r>
      <w:proofErr w:type="gramStart"/>
      <w:r w:rsidRPr="00E01A9F">
        <w:rPr>
          <w:rFonts w:ascii="Arial" w:hAnsi="Arial" w:cs="Arial"/>
          <w:sz w:val="20"/>
          <w:lang w:val="en-GB"/>
        </w:rPr>
        <w:t>Caravans;</w:t>
      </w:r>
      <w:proofErr w:type="gramEnd"/>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w:t>
      </w:r>
      <w:proofErr w:type="gramStart"/>
      <w:r w:rsidRPr="00E01A9F">
        <w:rPr>
          <w:rFonts w:ascii="Arial" w:hAnsi="Arial" w:cs="Arial"/>
          <w:sz w:val="20"/>
          <w:lang w:val="en-GB"/>
        </w:rPr>
        <w:t>Drainage;</w:t>
      </w:r>
      <w:proofErr w:type="gramEnd"/>
      <w:r w:rsidRPr="00E01A9F">
        <w:rPr>
          <w:rFonts w:ascii="Arial" w:hAnsi="Arial" w:cs="Arial"/>
          <w:sz w:val="20"/>
          <w:lang w:val="en-GB"/>
        </w:rPr>
        <w:t xml:space="preserv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pPr>
        <w:pStyle w:val="ListParagraph"/>
        <w:numPr>
          <w:ilvl w:val="0"/>
          <w:numId w:val="22"/>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pPr>
        <w:pStyle w:val="Level4"/>
        <w:numPr>
          <w:ilvl w:val="0"/>
          <w:numId w:val="19"/>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pPr>
        <w:pStyle w:val="Level4"/>
        <w:numPr>
          <w:ilvl w:val="0"/>
          <w:numId w:val="19"/>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pPr>
        <w:pStyle w:val="Level4"/>
        <w:numPr>
          <w:ilvl w:val="0"/>
          <w:numId w:val="23"/>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563" w:name="_Toc255202939"/>
      <w:bookmarkStart w:id="2564" w:name="_Toc24626793"/>
      <w:bookmarkStart w:id="2565"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566" w:name="_Toc255202940"/>
      <w:bookmarkStart w:id="2567" w:name="_Toc24626794"/>
      <w:bookmarkStart w:id="2568" w:name="_Toc47449096"/>
      <w:r w:rsidR="00D33624" w:rsidRPr="00162823">
        <w:lastRenderedPageBreak/>
        <w:t>Schedule 23</w:t>
      </w:r>
      <w:r w:rsidR="00D33624" w:rsidRPr="00162823">
        <w:br/>
      </w:r>
      <w:r w:rsidRPr="00162823">
        <w:t xml:space="preserve">CSD 0207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569" w:name="_Toc24626795"/>
      <w:bookmarkStart w:id="2570" w:name="_Toc47449097"/>
      <w:r w:rsidRPr="00162823">
        <w:lastRenderedPageBreak/>
        <w:t>Schedule 24</w:t>
      </w:r>
      <w:r w:rsidRPr="00162823">
        <w:br/>
        <w:t xml:space="preserve">CSD 0106 </w:t>
      </w:r>
      <w:proofErr w:type="gramStart"/>
      <w:r w:rsidRPr="00162823">
        <w:t>Non market</w:t>
      </w:r>
      <w:proofErr w:type="gramEnd"/>
      <w:r w:rsidRPr="00162823">
        <w:t xml:space="preserve">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pPr>
        <w:pStyle w:val="Level1"/>
        <w:numPr>
          <w:ilvl w:val="0"/>
          <w:numId w:val="27"/>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 xml:space="preserve">Provide a copy of its proposed summary (and thereafter any changes to it) to all Trading Parties for review and </w:t>
      </w:r>
      <w:proofErr w:type="gramStart"/>
      <w:r w:rsidRPr="00162823">
        <w:t>comment;</w:t>
      </w:r>
      <w:proofErr w:type="gramEnd"/>
    </w:p>
    <w:p w14:paraId="11C285B3" w14:textId="77777777" w:rsidR="00701550" w:rsidRPr="00162823" w:rsidRDefault="00701550" w:rsidP="001718E9">
      <w:pPr>
        <w:pStyle w:val="Level4"/>
      </w:pPr>
      <w:r w:rsidRPr="00162823">
        <w:t xml:space="preserve">Trading Parties shall provide comments within 20 Business Days of receipt of the summary or any proposed changes to </w:t>
      </w:r>
      <w:proofErr w:type="gramStart"/>
      <w:r w:rsidRPr="00162823">
        <w:t>it;</w:t>
      </w:r>
      <w:proofErr w:type="gramEnd"/>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 xml:space="preserve">Each of the Code Parties shall implement internal policies and processes to ensure that only those within its organisation with a legitimate requirement to access the Market Personal Data can do </w:t>
      </w:r>
      <w:proofErr w:type="gramStart"/>
      <w:r w:rsidRPr="00162823">
        <w:t>so;</w:t>
      </w:r>
      <w:proofErr w:type="gramEnd"/>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w:t>
      </w:r>
      <w:proofErr w:type="gramStart"/>
      <w:r w:rsidRPr="00162823">
        <w:t>in order for</w:t>
      </w:r>
      <w:proofErr w:type="gramEnd"/>
      <w:r w:rsidRPr="00162823">
        <w:t xml:space="preserve">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 xml:space="preserve">Share the outcome of any relevant privacy impact assessment with Trading Parties including any recommended </w:t>
      </w:r>
      <w:proofErr w:type="gramStart"/>
      <w:r w:rsidRPr="00162823">
        <w:t>actions;</w:t>
      </w:r>
      <w:proofErr w:type="gramEnd"/>
    </w:p>
    <w:p w14:paraId="11C285D1" w14:textId="77777777" w:rsidR="00701550" w:rsidRPr="00162823" w:rsidRDefault="00701550" w:rsidP="00701550">
      <w:pPr>
        <w:pStyle w:val="Level4"/>
      </w:pPr>
      <w:r w:rsidRPr="00162823">
        <w:t xml:space="preserve">Liaise accordingly with Trading Parties and any other third party to ensure any recommended actions are implemented </w:t>
      </w:r>
      <w:proofErr w:type="gramStart"/>
      <w:r w:rsidRPr="00162823">
        <w:t>accordingly;</w:t>
      </w:r>
      <w:proofErr w:type="gramEnd"/>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 xml:space="preserve">Trading Parties shall provide such information and assistance to the CMA as is necessary and reasonable </w:t>
      </w:r>
      <w:proofErr w:type="gramStart"/>
      <w:r w:rsidRPr="00162823">
        <w:t>in order for</w:t>
      </w:r>
      <w:proofErr w:type="gramEnd"/>
      <w:r w:rsidRPr="00162823">
        <w:t xml:space="preserve">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 xml:space="preserve">Data Controllers must provide to Data Subjects fair processing information or notices that set out </w:t>
      </w:r>
      <w:proofErr w:type="gramStart"/>
      <w:r w:rsidRPr="00162823">
        <w:t>particular information</w:t>
      </w:r>
      <w:proofErr w:type="gramEnd"/>
      <w:r w:rsidRPr="00162823">
        <w:t xml:space="preserve">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w:t>
      </w:r>
      <w:proofErr w:type="gramStart"/>
      <w:r w:rsidRPr="00162823">
        <w:t>purpose</w:t>
      </w:r>
      <w:proofErr w:type="gramEnd"/>
      <w:r w:rsidRPr="00162823">
        <w:t xml:space="preserv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t>
      </w:r>
      <w:proofErr w:type="gramStart"/>
      <w:r w:rsidRPr="00162823">
        <w:t>with regard to</w:t>
      </w:r>
      <w:proofErr w:type="gramEnd"/>
      <w:r w:rsidRPr="00162823">
        <w:t xml:space="preserve">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t>
      </w:r>
      <w:proofErr w:type="gramStart"/>
      <w:r w:rsidRPr="00162823">
        <w:t>with regard to</w:t>
      </w:r>
      <w:proofErr w:type="gramEnd"/>
      <w:r w:rsidRPr="00162823">
        <w:t xml:space="preserve">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w:t>
      </w:r>
      <w:proofErr w:type="gramStart"/>
      <w:r w:rsidRPr="00162823">
        <w:t>machine readable</w:t>
      </w:r>
      <w:proofErr w:type="gramEnd"/>
      <w:r w:rsidRPr="00162823">
        <w:t xml:space="preserv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w:t>
      </w:r>
      <w:proofErr w:type="gramStart"/>
      <w:r w:rsidRPr="00162823">
        <w:t>machine readable</w:t>
      </w:r>
      <w:proofErr w:type="gramEnd"/>
      <w:r w:rsidRPr="00162823">
        <w:t xml:space="preserve"> format. </w:t>
      </w:r>
    </w:p>
    <w:p w14:paraId="11C285F6" w14:textId="77777777" w:rsidR="00701550" w:rsidRPr="00162823" w:rsidRDefault="00701550" w:rsidP="00701550">
      <w:pPr>
        <w:pStyle w:val="Level4"/>
      </w:pPr>
      <w:r w:rsidRPr="00162823">
        <w:t xml:space="preserve">The CMA shall be responsible for the provision of Market Personal Data, in response to a request from a Data Subject that is associated with a Trading Party. Such data should be provided in a </w:t>
      </w:r>
      <w:proofErr w:type="gramStart"/>
      <w:r w:rsidRPr="00162823">
        <w:t>machine readable</w:t>
      </w:r>
      <w:proofErr w:type="gramEnd"/>
      <w:r w:rsidRPr="00162823">
        <w:t xml:space="preserv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 xml:space="preserve">It shall be the responsibility of the Licensed Provider receiving the Data Subject Access Request form to respond to the request and provide the relevant data to the Data Subject (where appropriate) within the one month or </w:t>
      </w:r>
      <w:proofErr w:type="gramStart"/>
      <w:r w:rsidRPr="00162823">
        <w:t>two month</w:t>
      </w:r>
      <w:proofErr w:type="gramEnd"/>
      <w:r w:rsidRPr="00162823">
        <w:t xml:space="preserve"> time limit</w:t>
      </w:r>
      <w:proofErr w:type="gramStart"/>
      <w:r w:rsidRPr="00162823">
        <w:t>, as the case may be, imposed</w:t>
      </w:r>
      <w:proofErr w:type="gramEnd"/>
      <w:r w:rsidRPr="00162823">
        <w:t xml:space="preserve">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w:t>
      </w:r>
      <w:proofErr w:type="gramStart"/>
      <w:r w:rsidRPr="00162823">
        <w:t>Data;</w:t>
      </w:r>
      <w:proofErr w:type="gramEnd"/>
      <w:r w:rsidRPr="00162823">
        <w:t xml:space="preserve">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w:t>
      </w:r>
      <w:proofErr w:type="gramStart"/>
      <w:r w:rsidRPr="00162823">
        <w:t>services;</w:t>
      </w:r>
      <w:proofErr w:type="gramEnd"/>
      <w:r w:rsidRPr="00162823">
        <w:t xml:space="preserve">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400575">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8CCB1" w14:textId="77777777" w:rsidR="004D1EE8" w:rsidRDefault="004D1EE8">
      <w:pPr>
        <w:pStyle w:val="Level2"/>
        <w:spacing w:line="240" w:lineRule="auto"/>
      </w:pPr>
      <w:r>
        <w:separator/>
      </w:r>
    </w:p>
  </w:endnote>
  <w:endnote w:type="continuationSeparator" w:id="0">
    <w:p w14:paraId="1FF92071" w14:textId="77777777" w:rsidR="004D1EE8" w:rsidRDefault="004D1EE8">
      <w:pPr>
        <w:pStyle w:val="Level2"/>
        <w:spacing w:line="240" w:lineRule="auto"/>
      </w:pPr>
      <w:r>
        <w:continuationSeparator/>
      </w:r>
    </w:p>
  </w:endnote>
  <w:endnote w:type="continuationNotice" w:id="1">
    <w:p w14:paraId="437B5795" w14:textId="77777777" w:rsidR="004D1EE8" w:rsidRDefault="004D1E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3D" w14:textId="15F9523B"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9F5FFF">
      <w:rPr>
        <w:rFonts w:ascii="Calibri" w:hAnsi="Calibri"/>
        <w:sz w:val="18"/>
        <w:szCs w:val="18"/>
      </w:rPr>
      <w:t>55</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131D" w14:textId="77777777" w:rsidR="004D1EE8" w:rsidRDefault="004D1EE8">
      <w:pPr>
        <w:pStyle w:val="Level2"/>
        <w:spacing w:line="240" w:lineRule="auto"/>
      </w:pPr>
      <w:r>
        <w:separator/>
      </w:r>
    </w:p>
  </w:footnote>
  <w:footnote w:type="continuationSeparator" w:id="0">
    <w:p w14:paraId="3D7F9750" w14:textId="77777777" w:rsidR="004D1EE8" w:rsidRDefault="004D1EE8">
      <w:pPr>
        <w:pStyle w:val="Level2"/>
        <w:spacing w:line="240" w:lineRule="auto"/>
      </w:pPr>
      <w:r>
        <w:continuationSeparator/>
      </w:r>
    </w:p>
  </w:footnote>
  <w:footnote w:type="continuationNotice" w:id="1">
    <w:p w14:paraId="46B8E711" w14:textId="77777777" w:rsidR="004D1EE8" w:rsidRDefault="004D1E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B894B83"/>
    <w:multiLevelType w:val="multilevel"/>
    <w:tmpl w:val="47A641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4"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8" w15:restartNumberingAfterBreak="0">
    <w:nsid w:val="1BC74F9A"/>
    <w:multiLevelType w:val="multilevel"/>
    <w:tmpl w:val="0E7AB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9B1727"/>
    <w:multiLevelType w:val="hybridMultilevel"/>
    <w:tmpl w:val="C0F645DC"/>
    <w:lvl w:ilvl="0" w:tplc="680AD6CA">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2"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145C84"/>
    <w:multiLevelType w:val="hybridMultilevel"/>
    <w:tmpl w:val="1A582586"/>
    <w:lvl w:ilvl="0" w:tplc="680AD6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651E7"/>
    <w:multiLevelType w:val="hybridMultilevel"/>
    <w:tmpl w:val="609845DE"/>
    <w:lvl w:ilvl="0" w:tplc="E76A5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4"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5" w15:restartNumberingAfterBreak="0">
    <w:nsid w:val="5A524B1B"/>
    <w:multiLevelType w:val="hybridMultilevel"/>
    <w:tmpl w:val="27F2D2B8"/>
    <w:lvl w:ilvl="0" w:tplc="680AD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7"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630D10"/>
    <w:multiLevelType w:val="multilevel"/>
    <w:tmpl w:val="FB708092"/>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AA401B"/>
    <w:multiLevelType w:val="hybridMultilevel"/>
    <w:tmpl w:val="7F5C843C"/>
    <w:lvl w:ilvl="0" w:tplc="FFFFFFFF">
      <w:start w:val="1"/>
      <w:numFmt w:val="lowerRoman"/>
      <w:lvlText w:val="(%1)"/>
      <w:lvlJc w:val="left"/>
      <w:pPr>
        <w:ind w:left="2448" w:hanging="360"/>
      </w:pPr>
      <w:rPr>
        <w:rFonts w:hint="default"/>
      </w:rPr>
    </w:lvl>
    <w:lvl w:ilvl="1" w:tplc="FFFFFFFF">
      <w:start w:val="1"/>
      <w:numFmt w:val="lowerLetter"/>
      <w:lvlText w:val="%2."/>
      <w:lvlJc w:val="left"/>
      <w:pPr>
        <w:ind w:left="3168" w:hanging="360"/>
      </w:pPr>
    </w:lvl>
    <w:lvl w:ilvl="2" w:tplc="FFFFFFFF">
      <w:start w:val="1"/>
      <w:numFmt w:val="lowerRoman"/>
      <w:lvlText w:val="%3."/>
      <w:lvlJc w:val="right"/>
      <w:pPr>
        <w:ind w:left="3888" w:hanging="180"/>
      </w:pPr>
    </w:lvl>
    <w:lvl w:ilvl="3" w:tplc="FFFFFFFF">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1"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709F561C"/>
    <w:multiLevelType w:val="hybridMultilevel"/>
    <w:tmpl w:val="59FEE0B6"/>
    <w:lvl w:ilvl="0" w:tplc="E76A5B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4" w15:restartNumberingAfterBreak="0">
    <w:nsid w:val="7C435FC0"/>
    <w:multiLevelType w:val="hybridMultilevel"/>
    <w:tmpl w:val="4BC6497E"/>
    <w:lvl w:ilvl="0" w:tplc="680AD6C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1"/>
  </w:num>
  <w:num w:numId="2" w16cid:durableId="1727951292">
    <w:abstractNumId w:val="22"/>
  </w:num>
  <w:num w:numId="3" w16cid:durableId="1980649316">
    <w:abstractNumId w:val="6"/>
  </w:num>
  <w:num w:numId="4" w16cid:durableId="1457143698">
    <w:abstractNumId w:val="11"/>
  </w:num>
  <w:num w:numId="5" w16cid:durableId="1456296286">
    <w:abstractNumId w:val="29"/>
  </w:num>
  <w:num w:numId="6" w16cid:durableId="1676686178">
    <w:abstractNumId w:val="14"/>
  </w:num>
  <w:num w:numId="7" w16cid:durableId="1875146716">
    <w:abstractNumId w:val="24"/>
  </w:num>
  <w:num w:numId="8" w16cid:durableId="1911114132">
    <w:abstractNumId w:val="26"/>
  </w:num>
  <w:num w:numId="9" w16cid:durableId="1754744418">
    <w:abstractNumId w:val="33"/>
  </w:num>
  <w:num w:numId="10" w16cid:durableId="164712661">
    <w:abstractNumId w:val="3"/>
  </w:num>
  <w:num w:numId="11" w16cid:durableId="1814713511">
    <w:abstractNumId w:val="1"/>
  </w:num>
  <w:num w:numId="12" w16cid:durableId="1362627110">
    <w:abstractNumId w:val="12"/>
  </w:num>
  <w:num w:numId="13" w16cid:durableId="80301287">
    <w:abstractNumId w:val="29"/>
  </w:num>
  <w:num w:numId="14" w16cid:durableId="1580364563">
    <w:abstractNumId w:val="23"/>
  </w:num>
  <w:num w:numId="15" w16cid:durableId="1820144891">
    <w:abstractNumId w:val="31"/>
  </w:num>
  <w:num w:numId="16" w16cid:durableId="1735540875">
    <w:abstractNumId w:val="15"/>
  </w:num>
  <w:num w:numId="17" w16cid:durableId="1235315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3006">
    <w:abstractNumId w:val="29"/>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98648">
    <w:abstractNumId w:val="28"/>
  </w:num>
  <w:num w:numId="20" w16cid:durableId="186188495">
    <w:abstractNumId w:val="4"/>
  </w:num>
  <w:num w:numId="21" w16cid:durableId="1525286263">
    <w:abstractNumId w:val="10"/>
  </w:num>
  <w:num w:numId="22" w16cid:durableId="869563952">
    <w:abstractNumId w:val="19"/>
  </w:num>
  <w:num w:numId="23" w16cid:durableId="1795756038">
    <w:abstractNumId w:val="20"/>
  </w:num>
  <w:num w:numId="24" w16cid:durableId="401218112">
    <w:abstractNumId w:val="27"/>
  </w:num>
  <w:num w:numId="25" w16cid:durableId="131487975">
    <w:abstractNumId w:val="7"/>
  </w:num>
  <w:num w:numId="26" w16cid:durableId="1919171681">
    <w:abstractNumId w:val="35"/>
  </w:num>
  <w:num w:numId="27" w16cid:durableId="1804032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29"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30" w16cid:durableId="607585637">
    <w:abstractNumId w:val="2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386712">
    <w:abstractNumId w:val="18"/>
  </w:num>
  <w:num w:numId="32" w16cid:durableId="1700624412">
    <w:abstractNumId w:val="29"/>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165357">
    <w:abstractNumId w:val="16"/>
  </w:num>
  <w:num w:numId="34" w16cid:durableId="1698970382">
    <w:abstractNumId w:val="5"/>
  </w:num>
  <w:num w:numId="35" w16cid:durableId="1043871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284899">
    <w:abstractNumId w:val="13"/>
  </w:num>
  <w:num w:numId="37" w16cid:durableId="1406368808">
    <w:abstractNumId w:val="32"/>
  </w:num>
  <w:num w:numId="38" w16cid:durableId="400062">
    <w:abstractNumId w:val="17"/>
  </w:num>
  <w:num w:numId="39" w16cid:durableId="1863397994">
    <w:abstractNumId w:val="25"/>
  </w:num>
  <w:num w:numId="40" w16cid:durableId="237712478">
    <w:abstractNumId w:val="30"/>
  </w:num>
  <w:num w:numId="41" w16cid:durableId="1606888620">
    <w:abstractNumId w:val="34"/>
  </w:num>
  <w:num w:numId="42" w16cid:durableId="2120753811">
    <w:abstractNumId w:val="9"/>
  </w:num>
  <w:num w:numId="43" w16cid:durableId="1734739852">
    <w:abstractNumId w:val="2"/>
  </w:num>
  <w:num w:numId="44" w16cid:durableId="1138955158">
    <w:abstractNumId w:val="8"/>
  </w:num>
  <w:num w:numId="45" w16cid:durableId="1765565498">
    <w:abstractNumId w:val="29"/>
  </w:num>
  <w:num w:numId="46" w16cid:durableId="1142622126">
    <w:abstractNumId w:val="29"/>
  </w:num>
  <w:num w:numId="47" w16cid:durableId="1369186692">
    <w:abstractNumId w:val="29"/>
  </w:num>
  <w:num w:numId="48" w16cid:durableId="517042136">
    <w:abstractNumId w:val="29"/>
  </w:num>
  <w:num w:numId="49" w16cid:durableId="124387508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324"/>
    <w:rsid w:val="00005DD1"/>
    <w:rsid w:val="00006739"/>
    <w:rsid w:val="00010FA2"/>
    <w:rsid w:val="0001111F"/>
    <w:rsid w:val="00012D38"/>
    <w:rsid w:val="00012F74"/>
    <w:rsid w:val="00016063"/>
    <w:rsid w:val="00016A05"/>
    <w:rsid w:val="000201C1"/>
    <w:rsid w:val="00021622"/>
    <w:rsid w:val="000224AA"/>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17A2"/>
    <w:rsid w:val="00043A2B"/>
    <w:rsid w:val="00043B09"/>
    <w:rsid w:val="00045069"/>
    <w:rsid w:val="000454B5"/>
    <w:rsid w:val="0005052E"/>
    <w:rsid w:val="00050EE8"/>
    <w:rsid w:val="00051547"/>
    <w:rsid w:val="00053649"/>
    <w:rsid w:val="000569DE"/>
    <w:rsid w:val="000570B3"/>
    <w:rsid w:val="0006175F"/>
    <w:rsid w:val="00061F8C"/>
    <w:rsid w:val="000624A8"/>
    <w:rsid w:val="000677D8"/>
    <w:rsid w:val="000706D8"/>
    <w:rsid w:val="00070F4C"/>
    <w:rsid w:val="00072843"/>
    <w:rsid w:val="00072C50"/>
    <w:rsid w:val="00074494"/>
    <w:rsid w:val="00074930"/>
    <w:rsid w:val="000752AC"/>
    <w:rsid w:val="00076463"/>
    <w:rsid w:val="00076B82"/>
    <w:rsid w:val="00077B9B"/>
    <w:rsid w:val="0008003F"/>
    <w:rsid w:val="00080558"/>
    <w:rsid w:val="000806C1"/>
    <w:rsid w:val="000818BA"/>
    <w:rsid w:val="00081A61"/>
    <w:rsid w:val="00081F73"/>
    <w:rsid w:val="00083DA9"/>
    <w:rsid w:val="00084C9F"/>
    <w:rsid w:val="00085255"/>
    <w:rsid w:val="00087137"/>
    <w:rsid w:val="00090C84"/>
    <w:rsid w:val="000913D9"/>
    <w:rsid w:val="000928E3"/>
    <w:rsid w:val="00093E77"/>
    <w:rsid w:val="0009667B"/>
    <w:rsid w:val="00096AAF"/>
    <w:rsid w:val="00096C43"/>
    <w:rsid w:val="0009711C"/>
    <w:rsid w:val="00097B12"/>
    <w:rsid w:val="000A15AD"/>
    <w:rsid w:val="000A3519"/>
    <w:rsid w:val="000A3ADE"/>
    <w:rsid w:val="000A4C10"/>
    <w:rsid w:val="000B09E0"/>
    <w:rsid w:val="000B45FE"/>
    <w:rsid w:val="000B475E"/>
    <w:rsid w:val="000B50AE"/>
    <w:rsid w:val="000B5A72"/>
    <w:rsid w:val="000C03CE"/>
    <w:rsid w:val="000C1581"/>
    <w:rsid w:val="000C1A4E"/>
    <w:rsid w:val="000C2B88"/>
    <w:rsid w:val="000C338F"/>
    <w:rsid w:val="000C398C"/>
    <w:rsid w:val="000C4425"/>
    <w:rsid w:val="000C5410"/>
    <w:rsid w:val="000C5D5C"/>
    <w:rsid w:val="000D00EC"/>
    <w:rsid w:val="000D0143"/>
    <w:rsid w:val="000D0AD3"/>
    <w:rsid w:val="000D1A55"/>
    <w:rsid w:val="000D7947"/>
    <w:rsid w:val="000E0161"/>
    <w:rsid w:val="000E10B7"/>
    <w:rsid w:val="000F1724"/>
    <w:rsid w:val="000F3A8A"/>
    <w:rsid w:val="000F489C"/>
    <w:rsid w:val="000F572E"/>
    <w:rsid w:val="000F6472"/>
    <w:rsid w:val="000F6559"/>
    <w:rsid w:val="000F708F"/>
    <w:rsid w:val="000F741A"/>
    <w:rsid w:val="000F77C6"/>
    <w:rsid w:val="00101051"/>
    <w:rsid w:val="0010576A"/>
    <w:rsid w:val="00105BE9"/>
    <w:rsid w:val="00106767"/>
    <w:rsid w:val="00107E48"/>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37840"/>
    <w:rsid w:val="00140929"/>
    <w:rsid w:val="00142291"/>
    <w:rsid w:val="00142811"/>
    <w:rsid w:val="001440E9"/>
    <w:rsid w:val="00146549"/>
    <w:rsid w:val="00150C0C"/>
    <w:rsid w:val="00151EEF"/>
    <w:rsid w:val="00152EDE"/>
    <w:rsid w:val="0015575F"/>
    <w:rsid w:val="00162823"/>
    <w:rsid w:val="0016415F"/>
    <w:rsid w:val="001670FD"/>
    <w:rsid w:val="00167F68"/>
    <w:rsid w:val="001701C0"/>
    <w:rsid w:val="001718E9"/>
    <w:rsid w:val="0017297B"/>
    <w:rsid w:val="001732A3"/>
    <w:rsid w:val="00173BD7"/>
    <w:rsid w:val="0017523D"/>
    <w:rsid w:val="00175454"/>
    <w:rsid w:val="0017561A"/>
    <w:rsid w:val="00175775"/>
    <w:rsid w:val="00175825"/>
    <w:rsid w:val="00177160"/>
    <w:rsid w:val="001774B3"/>
    <w:rsid w:val="001778C8"/>
    <w:rsid w:val="00180D97"/>
    <w:rsid w:val="00182357"/>
    <w:rsid w:val="00182FA3"/>
    <w:rsid w:val="00183014"/>
    <w:rsid w:val="00183938"/>
    <w:rsid w:val="00186119"/>
    <w:rsid w:val="00186739"/>
    <w:rsid w:val="00190B08"/>
    <w:rsid w:val="00191B9B"/>
    <w:rsid w:val="00194F70"/>
    <w:rsid w:val="00195258"/>
    <w:rsid w:val="001977E8"/>
    <w:rsid w:val="001A059C"/>
    <w:rsid w:val="001A0E01"/>
    <w:rsid w:val="001A1958"/>
    <w:rsid w:val="001A4E12"/>
    <w:rsid w:val="001A7FAE"/>
    <w:rsid w:val="001B10DA"/>
    <w:rsid w:val="001B1B86"/>
    <w:rsid w:val="001B359A"/>
    <w:rsid w:val="001B3CDD"/>
    <w:rsid w:val="001B5815"/>
    <w:rsid w:val="001B5C82"/>
    <w:rsid w:val="001B5FD5"/>
    <w:rsid w:val="001C0459"/>
    <w:rsid w:val="001C09EE"/>
    <w:rsid w:val="001C11B4"/>
    <w:rsid w:val="001C19B9"/>
    <w:rsid w:val="001C2412"/>
    <w:rsid w:val="001C285F"/>
    <w:rsid w:val="001C4A45"/>
    <w:rsid w:val="001C5283"/>
    <w:rsid w:val="001C55D6"/>
    <w:rsid w:val="001C61F5"/>
    <w:rsid w:val="001D0769"/>
    <w:rsid w:val="001D1843"/>
    <w:rsid w:val="001D26B2"/>
    <w:rsid w:val="001D5929"/>
    <w:rsid w:val="001D63D1"/>
    <w:rsid w:val="001D6408"/>
    <w:rsid w:val="001D7211"/>
    <w:rsid w:val="001D73D4"/>
    <w:rsid w:val="001D7596"/>
    <w:rsid w:val="001E08EE"/>
    <w:rsid w:val="001E2258"/>
    <w:rsid w:val="001E4934"/>
    <w:rsid w:val="001E6278"/>
    <w:rsid w:val="001E7753"/>
    <w:rsid w:val="001F29FB"/>
    <w:rsid w:val="001F4456"/>
    <w:rsid w:val="001F53D9"/>
    <w:rsid w:val="001F5610"/>
    <w:rsid w:val="001F70AC"/>
    <w:rsid w:val="001F7163"/>
    <w:rsid w:val="002000C6"/>
    <w:rsid w:val="00201D60"/>
    <w:rsid w:val="00203AC2"/>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671"/>
    <w:rsid w:val="00237F35"/>
    <w:rsid w:val="00240699"/>
    <w:rsid w:val="00241224"/>
    <w:rsid w:val="00243200"/>
    <w:rsid w:val="00243EC1"/>
    <w:rsid w:val="00245B7D"/>
    <w:rsid w:val="00245BF5"/>
    <w:rsid w:val="00246AAE"/>
    <w:rsid w:val="00250787"/>
    <w:rsid w:val="0025081A"/>
    <w:rsid w:val="002516DC"/>
    <w:rsid w:val="00252396"/>
    <w:rsid w:val="00253AB8"/>
    <w:rsid w:val="0025412D"/>
    <w:rsid w:val="00254483"/>
    <w:rsid w:val="00254695"/>
    <w:rsid w:val="00254BA3"/>
    <w:rsid w:val="00255D33"/>
    <w:rsid w:val="0025629C"/>
    <w:rsid w:val="00256C8F"/>
    <w:rsid w:val="0026294B"/>
    <w:rsid w:val="00264E6A"/>
    <w:rsid w:val="0026537B"/>
    <w:rsid w:val="00266844"/>
    <w:rsid w:val="00267F3B"/>
    <w:rsid w:val="00270F18"/>
    <w:rsid w:val="0027158D"/>
    <w:rsid w:val="00272432"/>
    <w:rsid w:val="00273B1D"/>
    <w:rsid w:val="00274D72"/>
    <w:rsid w:val="00275656"/>
    <w:rsid w:val="002765A6"/>
    <w:rsid w:val="002768F6"/>
    <w:rsid w:val="00277550"/>
    <w:rsid w:val="002805BA"/>
    <w:rsid w:val="0028494C"/>
    <w:rsid w:val="0028622C"/>
    <w:rsid w:val="0028690A"/>
    <w:rsid w:val="0028740A"/>
    <w:rsid w:val="00287947"/>
    <w:rsid w:val="00287C02"/>
    <w:rsid w:val="0029027E"/>
    <w:rsid w:val="00290F8F"/>
    <w:rsid w:val="00291C78"/>
    <w:rsid w:val="00292845"/>
    <w:rsid w:val="00293496"/>
    <w:rsid w:val="002965A4"/>
    <w:rsid w:val="00296ADA"/>
    <w:rsid w:val="00297642"/>
    <w:rsid w:val="002A0C2C"/>
    <w:rsid w:val="002A1B81"/>
    <w:rsid w:val="002A1BB9"/>
    <w:rsid w:val="002A2354"/>
    <w:rsid w:val="002A2EB6"/>
    <w:rsid w:val="002A3436"/>
    <w:rsid w:val="002A421C"/>
    <w:rsid w:val="002A4D23"/>
    <w:rsid w:val="002A743F"/>
    <w:rsid w:val="002A74F5"/>
    <w:rsid w:val="002B1504"/>
    <w:rsid w:val="002B17BD"/>
    <w:rsid w:val="002B1BA8"/>
    <w:rsid w:val="002B2254"/>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638"/>
    <w:rsid w:val="002E0E19"/>
    <w:rsid w:val="002E10B3"/>
    <w:rsid w:val="002E2D20"/>
    <w:rsid w:val="002E48E4"/>
    <w:rsid w:val="002E6D11"/>
    <w:rsid w:val="002E7895"/>
    <w:rsid w:val="002E7D9E"/>
    <w:rsid w:val="002F05F2"/>
    <w:rsid w:val="002F0F06"/>
    <w:rsid w:val="002F1608"/>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17550"/>
    <w:rsid w:val="00322416"/>
    <w:rsid w:val="00322637"/>
    <w:rsid w:val="00322ED5"/>
    <w:rsid w:val="00323FD0"/>
    <w:rsid w:val="0032619E"/>
    <w:rsid w:val="003263AE"/>
    <w:rsid w:val="00327077"/>
    <w:rsid w:val="00327E1D"/>
    <w:rsid w:val="00332B7F"/>
    <w:rsid w:val="00334147"/>
    <w:rsid w:val="00335D73"/>
    <w:rsid w:val="0033671D"/>
    <w:rsid w:val="00343984"/>
    <w:rsid w:val="00345B80"/>
    <w:rsid w:val="00347A3A"/>
    <w:rsid w:val="00350C93"/>
    <w:rsid w:val="00351155"/>
    <w:rsid w:val="00352159"/>
    <w:rsid w:val="003522DF"/>
    <w:rsid w:val="00352336"/>
    <w:rsid w:val="0035263E"/>
    <w:rsid w:val="00354BD3"/>
    <w:rsid w:val="0035750F"/>
    <w:rsid w:val="00357BAD"/>
    <w:rsid w:val="00357BDC"/>
    <w:rsid w:val="0036081D"/>
    <w:rsid w:val="00360E2D"/>
    <w:rsid w:val="00361D02"/>
    <w:rsid w:val="00363206"/>
    <w:rsid w:val="003652F4"/>
    <w:rsid w:val="00365369"/>
    <w:rsid w:val="003656A9"/>
    <w:rsid w:val="003675BC"/>
    <w:rsid w:val="00367902"/>
    <w:rsid w:val="00367B1E"/>
    <w:rsid w:val="00370B26"/>
    <w:rsid w:val="00370D79"/>
    <w:rsid w:val="003711C8"/>
    <w:rsid w:val="00372AC2"/>
    <w:rsid w:val="003766B2"/>
    <w:rsid w:val="00377C7C"/>
    <w:rsid w:val="00377F4A"/>
    <w:rsid w:val="0038101C"/>
    <w:rsid w:val="0038167E"/>
    <w:rsid w:val="00381805"/>
    <w:rsid w:val="0038332D"/>
    <w:rsid w:val="00383C39"/>
    <w:rsid w:val="00385083"/>
    <w:rsid w:val="00386952"/>
    <w:rsid w:val="003876BE"/>
    <w:rsid w:val="00387957"/>
    <w:rsid w:val="00390BC5"/>
    <w:rsid w:val="00390D90"/>
    <w:rsid w:val="003925C9"/>
    <w:rsid w:val="00392957"/>
    <w:rsid w:val="00393376"/>
    <w:rsid w:val="003936F5"/>
    <w:rsid w:val="00393F9E"/>
    <w:rsid w:val="00394F6A"/>
    <w:rsid w:val="003975B1"/>
    <w:rsid w:val="003A0835"/>
    <w:rsid w:val="003A316A"/>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49D9"/>
    <w:rsid w:val="003C6269"/>
    <w:rsid w:val="003C7727"/>
    <w:rsid w:val="003D03ED"/>
    <w:rsid w:val="003D0B1F"/>
    <w:rsid w:val="003D247F"/>
    <w:rsid w:val="003D268B"/>
    <w:rsid w:val="003D49F0"/>
    <w:rsid w:val="003D4CE7"/>
    <w:rsid w:val="003D5930"/>
    <w:rsid w:val="003D675E"/>
    <w:rsid w:val="003D6E8B"/>
    <w:rsid w:val="003E20F3"/>
    <w:rsid w:val="003E5B27"/>
    <w:rsid w:val="003E6002"/>
    <w:rsid w:val="003E7E53"/>
    <w:rsid w:val="003E7F87"/>
    <w:rsid w:val="003F00ED"/>
    <w:rsid w:val="003F0668"/>
    <w:rsid w:val="003F0841"/>
    <w:rsid w:val="003F08D3"/>
    <w:rsid w:val="003F1F1C"/>
    <w:rsid w:val="003F2A54"/>
    <w:rsid w:val="003F2F46"/>
    <w:rsid w:val="003F3F4C"/>
    <w:rsid w:val="003F60FC"/>
    <w:rsid w:val="00400575"/>
    <w:rsid w:val="00400F33"/>
    <w:rsid w:val="004021CC"/>
    <w:rsid w:val="00403869"/>
    <w:rsid w:val="00404319"/>
    <w:rsid w:val="004052CC"/>
    <w:rsid w:val="00407A2E"/>
    <w:rsid w:val="0041546F"/>
    <w:rsid w:val="00417A40"/>
    <w:rsid w:val="00420478"/>
    <w:rsid w:val="004206E1"/>
    <w:rsid w:val="00420891"/>
    <w:rsid w:val="004215EF"/>
    <w:rsid w:val="00422A91"/>
    <w:rsid w:val="004248F7"/>
    <w:rsid w:val="00425446"/>
    <w:rsid w:val="00426E3B"/>
    <w:rsid w:val="00427203"/>
    <w:rsid w:val="00430DD1"/>
    <w:rsid w:val="00432961"/>
    <w:rsid w:val="0043374C"/>
    <w:rsid w:val="00437126"/>
    <w:rsid w:val="0043755C"/>
    <w:rsid w:val="004416A5"/>
    <w:rsid w:val="0044364B"/>
    <w:rsid w:val="004451A2"/>
    <w:rsid w:val="0045012C"/>
    <w:rsid w:val="00450D33"/>
    <w:rsid w:val="00451D01"/>
    <w:rsid w:val="004520CD"/>
    <w:rsid w:val="00454F4A"/>
    <w:rsid w:val="00455B6D"/>
    <w:rsid w:val="004561E4"/>
    <w:rsid w:val="004574DD"/>
    <w:rsid w:val="00457E59"/>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23A"/>
    <w:rsid w:val="00486454"/>
    <w:rsid w:val="004871C6"/>
    <w:rsid w:val="00490C7D"/>
    <w:rsid w:val="00493E59"/>
    <w:rsid w:val="00494E61"/>
    <w:rsid w:val="004A0553"/>
    <w:rsid w:val="004A2132"/>
    <w:rsid w:val="004A29E2"/>
    <w:rsid w:val="004A3081"/>
    <w:rsid w:val="004A3E22"/>
    <w:rsid w:val="004A42DF"/>
    <w:rsid w:val="004A44A1"/>
    <w:rsid w:val="004A5617"/>
    <w:rsid w:val="004A5D1B"/>
    <w:rsid w:val="004A641E"/>
    <w:rsid w:val="004A751B"/>
    <w:rsid w:val="004A78B9"/>
    <w:rsid w:val="004B0A36"/>
    <w:rsid w:val="004B326D"/>
    <w:rsid w:val="004B3CED"/>
    <w:rsid w:val="004B4EBB"/>
    <w:rsid w:val="004B6B3E"/>
    <w:rsid w:val="004B76A7"/>
    <w:rsid w:val="004B7EA4"/>
    <w:rsid w:val="004C042D"/>
    <w:rsid w:val="004C151B"/>
    <w:rsid w:val="004C3472"/>
    <w:rsid w:val="004C41BC"/>
    <w:rsid w:val="004C5346"/>
    <w:rsid w:val="004C7F50"/>
    <w:rsid w:val="004D0068"/>
    <w:rsid w:val="004D1EE8"/>
    <w:rsid w:val="004D2105"/>
    <w:rsid w:val="004D3A0E"/>
    <w:rsid w:val="004D45D2"/>
    <w:rsid w:val="004D6E64"/>
    <w:rsid w:val="004E0D48"/>
    <w:rsid w:val="004E1DF5"/>
    <w:rsid w:val="004E3A4D"/>
    <w:rsid w:val="004E5DB4"/>
    <w:rsid w:val="004E6DE7"/>
    <w:rsid w:val="004F01A6"/>
    <w:rsid w:val="004F0B0B"/>
    <w:rsid w:val="004F2432"/>
    <w:rsid w:val="004F3196"/>
    <w:rsid w:val="004F33F7"/>
    <w:rsid w:val="004F401E"/>
    <w:rsid w:val="004F40C6"/>
    <w:rsid w:val="004F4CCA"/>
    <w:rsid w:val="004F6BE2"/>
    <w:rsid w:val="00500DD9"/>
    <w:rsid w:val="00501872"/>
    <w:rsid w:val="005020AC"/>
    <w:rsid w:val="00502499"/>
    <w:rsid w:val="005043E2"/>
    <w:rsid w:val="005052FC"/>
    <w:rsid w:val="00505EAF"/>
    <w:rsid w:val="00506ADC"/>
    <w:rsid w:val="00510093"/>
    <w:rsid w:val="00510A3B"/>
    <w:rsid w:val="005116C7"/>
    <w:rsid w:val="00511B5C"/>
    <w:rsid w:val="00511CCF"/>
    <w:rsid w:val="005145AB"/>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2549"/>
    <w:rsid w:val="00553A3C"/>
    <w:rsid w:val="0055616D"/>
    <w:rsid w:val="00557A6E"/>
    <w:rsid w:val="005604C2"/>
    <w:rsid w:val="00561F51"/>
    <w:rsid w:val="00562DDC"/>
    <w:rsid w:val="005644F0"/>
    <w:rsid w:val="005649D9"/>
    <w:rsid w:val="005657A1"/>
    <w:rsid w:val="00566009"/>
    <w:rsid w:val="00566CCE"/>
    <w:rsid w:val="00567497"/>
    <w:rsid w:val="00567E28"/>
    <w:rsid w:val="00567EEF"/>
    <w:rsid w:val="00567FC3"/>
    <w:rsid w:val="00571D93"/>
    <w:rsid w:val="00572A6C"/>
    <w:rsid w:val="00573D75"/>
    <w:rsid w:val="005748FC"/>
    <w:rsid w:val="00574EF9"/>
    <w:rsid w:val="00575026"/>
    <w:rsid w:val="005764E4"/>
    <w:rsid w:val="00580090"/>
    <w:rsid w:val="00580104"/>
    <w:rsid w:val="0058063A"/>
    <w:rsid w:val="00582B01"/>
    <w:rsid w:val="00584875"/>
    <w:rsid w:val="00584A35"/>
    <w:rsid w:val="00590A63"/>
    <w:rsid w:val="005910C1"/>
    <w:rsid w:val="00596E8D"/>
    <w:rsid w:val="00597225"/>
    <w:rsid w:val="005A057B"/>
    <w:rsid w:val="005A0ADE"/>
    <w:rsid w:val="005A12AC"/>
    <w:rsid w:val="005A138D"/>
    <w:rsid w:val="005A1B46"/>
    <w:rsid w:val="005A269B"/>
    <w:rsid w:val="005A5588"/>
    <w:rsid w:val="005A63D1"/>
    <w:rsid w:val="005A6D05"/>
    <w:rsid w:val="005A6FAB"/>
    <w:rsid w:val="005B06C6"/>
    <w:rsid w:val="005B2C12"/>
    <w:rsid w:val="005B3636"/>
    <w:rsid w:val="005B3767"/>
    <w:rsid w:val="005B62B2"/>
    <w:rsid w:val="005B7B1C"/>
    <w:rsid w:val="005B7DB8"/>
    <w:rsid w:val="005C1159"/>
    <w:rsid w:val="005C4099"/>
    <w:rsid w:val="005C5000"/>
    <w:rsid w:val="005C626B"/>
    <w:rsid w:val="005C6960"/>
    <w:rsid w:val="005D1289"/>
    <w:rsid w:val="005D2F82"/>
    <w:rsid w:val="005D350F"/>
    <w:rsid w:val="005D4C33"/>
    <w:rsid w:val="005D5677"/>
    <w:rsid w:val="005D65CF"/>
    <w:rsid w:val="005D6A03"/>
    <w:rsid w:val="005E000D"/>
    <w:rsid w:val="005E155C"/>
    <w:rsid w:val="005E23EA"/>
    <w:rsid w:val="005E2FAB"/>
    <w:rsid w:val="005E3F01"/>
    <w:rsid w:val="005E6178"/>
    <w:rsid w:val="005E7F92"/>
    <w:rsid w:val="005F581E"/>
    <w:rsid w:val="005F74C2"/>
    <w:rsid w:val="00600449"/>
    <w:rsid w:val="00602CA2"/>
    <w:rsid w:val="00604489"/>
    <w:rsid w:val="006048AA"/>
    <w:rsid w:val="006051E8"/>
    <w:rsid w:val="00605776"/>
    <w:rsid w:val="0060591D"/>
    <w:rsid w:val="00610118"/>
    <w:rsid w:val="00611955"/>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27C33"/>
    <w:rsid w:val="00631BFF"/>
    <w:rsid w:val="00635A78"/>
    <w:rsid w:val="00635C52"/>
    <w:rsid w:val="00635F97"/>
    <w:rsid w:val="0063799A"/>
    <w:rsid w:val="00637DFE"/>
    <w:rsid w:val="006415E6"/>
    <w:rsid w:val="00641FA5"/>
    <w:rsid w:val="00645067"/>
    <w:rsid w:val="006463B4"/>
    <w:rsid w:val="00647AF7"/>
    <w:rsid w:val="00650424"/>
    <w:rsid w:val="0065075D"/>
    <w:rsid w:val="00653E45"/>
    <w:rsid w:val="0065509E"/>
    <w:rsid w:val="00655813"/>
    <w:rsid w:val="0065618B"/>
    <w:rsid w:val="00656F4A"/>
    <w:rsid w:val="00661776"/>
    <w:rsid w:val="00662273"/>
    <w:rsid w:val="00662652"/>
    <w:rsid w:val="006635A0"/>
    <w:rsid w:val="006640C7"/>
    <w:rsid w:val="0066410D"/>
    <w:rsid w:val="00664AE7"/>
    <w:rsid w:val="006653F9"/>
    <w:rsid w:val="00665B0E"/>
    <w:rsid w:val="006666E4"/>
    <w:rsid w:val="006702A0"/>
    <w:rsid w:val="00671A4A"/>
    <w:rsid w:val="00674844"/>
    <w:rsid w:val="0067554F"/>
    <w:rsid w:val="00676B8A"/>
    <w:rsid w:val="00677257"/>
    <w:rsid w:val="006805FB"/>
    <w:rsid w:val="0068250F"/>
    <w:rsid w:val="0068344F"/>
    <w:rsid w:val="006837CA"/>
    <w:rsid w:val="006852C8"/>
    <w:rsid w:val="00685995"/>
    <w:rsid w:val="0068750A"/>
    <w:rsid w:val="00691FFD"/>
    <w:rsid w:val="0069239C"/>
    <w:rsid w:val="00692F76"/>
    <w:rsid w:val="00694968"/>
    <w:rsid w:val="00694D28"/>
    <w:rsid w:val="00694ED9"/>
    <w:rsid w:val="00697D45"/>
    <w:rsid w:val="00697EA3"/>
    <w:rsid w:val="006A1EAB"/>
    <w:rsid w:val="006A3568"/>
    <w:rsid w:val="006A57ED"/>
    <w:rsid w:val="006A593F"/>
    <w:rsid w:val="006A5A19"/>
    <w:rsid w:val="006B17EB"/>
    <w:rsid w:val="006B2F29"/>
    <w:rsid w:val="006B5534"/>
    <w:rsid w:val="006B5E76"/>
    <w:rsid w:val="006B7900"/>
    <w:rsid w:val="006C26E7"/>
    <w:rsid w:val="006C29DE"/>
    <w:rsid w:val="006C2CBA"/>
    <w:rsid w:val="006C4072"/>
    <w:rsid w:val="006C62C9"/>
    <w:rsid w:val="006C7375"/>
    <w:rsid w:val="006C7649"/>
    <w:rsid w:val="006D1078"/>
    <w:rsid w:val="006D2CF1"/>
    <w:rsid w:val="006D5E37"/>
    <w:rsid w:val="006E1FE5"/>
    <w:rsid w:val="006E279B"/>
    <w:rsid w:val="006E41FB"/>
    <w:rsid w:val="006E4301"/>
    <w:rsid w:val="006E6361"/>
    <w:rsid w:val="006F13AB"/>
    <w:rsid w:val="006F5265"/>
    <w:rsid w:val="006F53D2"/>
    <w:rsid w:val="006F6EEA"/>
    <w:rsid w:val="006F7A04"/>
    <w:rsid w:val="006F7F68"/>
    <w:rsid w:val="006F7FF9"/>
    <w:rsid w:val="00701550"/>
    <w:rsid w:val="007031F0"/>
    <w:rsid w:val="00703943"/>
    <w:rsid w:val="00703AC1"/>
    <w:rsid w:val="00705EB1"/>
    <w:rsid w:val="00706789"/>
    <w:rsid w:val="00706B77"/>
    <w:rsid w:val="00710158"/>
    <w:rsid w:val="00710881"/>
    <w:rsid w:val="00710D01"/>
    <w:rsid w:val="00713011"/>
    <w:rsid w:val="00715A38"/>
    <w:rsid w:val="007177A9"/>
    <w:rsid w:val="007177AC"/>
    <w:rsid w:val="00717E63"/>
    <w:rsid w:val="0072090E"/>
    <w:rsid w:val="00720CF4"/>
    <w:rsid w:val="0072535C"/>
    <w:rsid w:val="00725A6B"/>
    <w:rsid w:val="00726A16"/>
    <w:rsid w:val="00727001"/>
    <w:rsid w:val="00731ABF"/>
    <w:rsid w:val="00731BAF"/>
    <w:rsid w:val="007334F0"/>
    <w:rsid w:val="0073484C"/>
    <w:rsid w:val="00734B2E"/>
    <w:rsid w:val="00735656"/>
    <w:rsid w:val="007367A0"/>
    <w:rsid w:val="00736A75"/>
    <w:rsid w:val="00737C63"/>
    <w:rsid w:val="00737D5B"/>
    <w:rsid w:val="00737DBE"/>
    <w:rsid w:val="007416E0"/>
    <w:rsid w:val="00742A18"/>
    <w:rsid w:val="00742FED"/>
    <w:rsid w:val="00743169"/>
    <w:rsid w:val="007445A4"/>
    <w:rsid w:val="00745A2B"/>
    <w:rsid w:val="00746D2D"/>
    <w:rsid w:val="0075097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7748E"/>
    <w:rsid w:val="0078197D"/>
    <w:rsid w:val="0078476D"/>
    <w:rsid w:val="0078517B"/>
    <w:rsid w:val="0078651C"/>
    <w:rsid w:val="007909AB"/>
    <w:rsid w:val="00791D96"/>
    <w:rsid w:val="00792392"/>
    <w:rsid w:val="00795C1A"/>
    <w:rsid w:val="00796E5B"/>
    <w:rsid w:val="00796EC9"/>
    <w:rsid w:val="00797797"/>
    <w:rsid w:val="007A0A2E"/>
    <w:rsid w:val="007A1646"/>
    <w:rsid w:val="007A210C"/>
    <w:rsid w:val="007A2584"/>
    <w:rsid w:val="007A54EE"/>
    <w:rsid w:val="007A56D2"/>
    <w:rsid w:val="007A707F"/>
    <w:rsid w:val="007A79E1"/>
    <w:rsid w:val="007B0194"/>
    <w:rsid w:val="007B0B0C"/>
    <w:rsid w:val="007B1A55"/>
    <w:rsid w:val="007B35CA"/>
    <w:rsid w:val="007B3EE5"/>
    <w:rsid w:val="007B50EE"/>
    <w:rsid w:val="007B573C"/>
    <w:rsid w:val="007B68F4"/>
    <w:rsid w:val="007B6F47"/>
    <w:rsid w:val="007B72AA"/>
    <w:rsid w:val="007B7A62"/>
    <w:rsid w:val="007C013C"/>
    <w:rsid w:val="007C1EAB"/>
    <w:rsid w:val="007C29A9"/>
    <w:rsid w:val="007C358A"/>
    <w:rsid w:val="007C38D9"/>
    <w:rsid w:val="007C4E3F"/>
    <w:rsid w:val="007C5637"/>
    <w:rsid w:val="007C599B"/>
    <w:rsid w:val="007C6322"/>
    <w:rsid w:val="007C730E"/>
    <w:rsid w:val="007D24CB"/>
    <w:rsid w:val="007D5EF9"/>
    <w:rsid w:val="007D5EFD"/>
    <w:rsid w:val="007D7694"/>
    <w:rsid w:val="007D7B10"/>
    <w:rsid w:val="007D7B3D"/>
    <w:rsid w:val="007E2396"/>
    <w:rsid w:val="007E25FA"/>
    <w:rsid w:val="007E39AB"/>
    <w:rsid w:val="007E49AE"/>
    <w:rsid w:val="007F01B0"/>
    <w:rsid w:val="007F0C1C"/>
    <w:rsid w:val="007F2467"/>
    <w:rsid w:val="007F24CB"/>
    <w:rsid w:val="007F2B7C"/>
    <w:rsid w:val="007F4227"/>
    <w:rsid w:val="007F6999"/>
    <w:rsid w:val="007F6B2E"/>
    <w:rsid w:val="007F6BB1"/>
    <w:rsid w:val="0080018A"/>
    <w:rsid w:val="00800791"/>
    <w:rsid w:val="00800A9B"/>
    <w:rsid w:val="008013B1"/>
    <w:rsid w:val="008022F7"/>
    <w:rsid w:val="008038DE"/>
    <w:rsid w:val="00805FB6"/>
    <w:rsid w:val="008150B8"/>
    <w:rsid w:val="00815ABD"/>
    <w:rsid w:val="00816202"/>
    <w:rsid w:val="00817D55"/>
    <w:rsid w:val="008224A4"/>
    <w:rsid w:val="008230E5"/>
    <w:rsid w:val="0082350C"/>
    <w:rsid w:val="008272FE"/>
    <w:rsid w:val="00830AE0"/>
    <w:rsid w:val="00831A98"/>
    <w:rsid w:val="00833FF2"/>
    <w:rsid w:val="00834143"/>
    <w:rsid w:val="00834AD1"/>
    <w:rsid w:val="00834DA3"/>
    <w:rsid w:val="00834ED3"/>
    <w:rsid w:val="0083585F"/>
    <w:rsid w:val="00842015"/>
    <w:rsid w:val="00843754"/>
    <w:rsid w:val="008440D6"/>
    <w:rsid w:val="0084480A"/>
    <w:rsid w:val="00845D9D"/>
    <w:rsid w:val="008502DA"/>
    <w:rsid w:val="00850353"/>
    <w:rsid w:val="008519FB"/>
    <w:rsid w:val="008537FB"/>
    <w:rsid w:val="008565CA"/>
    <w:rsid w:val="0086029F"/>
    <w:rsid w:val="00864456"/>
    <w:rsid w:val="00864FC2"/>
    <w:rsid w:val="00865019"/>
    <w:rsid w:val="008701CD"/>
    <w:rsid w:val="00874520"/>
    <w:rsid w:val="0087570D"/>
    <w:rsid w:val="00876404"/>
    <w:rsid w:val="00876AED"/>
    <w:rsid w:val="00876DF7"/>
    <w:rsid w:val="00877A65"/>
    <w:rsid w:val="00881607"/>
    <w:rsid w:val="008825D3"/>
    <w:rsid w:val="00884B24"/>
    <w:rsid w:val="00886275"/>
    <w:rsid w:val="008872CF"/>
    <w:rsid w:val="00887FA4"/>
    <w:rsid w:val="008902FA"/>
    <w:rsid w:val="00890710"/>
    <w:rsid w:val="008910D9"/>
    <w:rsid w:val="008920FB"/>
    <w:rsid w:val="00893140"/>
    <w:rsid w:val="00893192"/>
    <w:rsid w:val="00895CC9"/>
    <w:rsid w:val="0089701D"/>
    <w:rsid w:val="00897AF9"/>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D4EB0"/>
    <w:rsid w:val="008E0AAF"/>
    <w:rsid w:val="008E24E7"/>
    <w:rsid w:val="008E2CF7"/>
    <w:rsid w:val="008E3494"/>
    <w:rsid w:val="008E365E"/>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1522"/>
    <w:rsid w:val="00921950"/>
    <w:rsid w:val="009221FB"/>
    <w:rsid w:val="00922F49"/>
    <w:rsid w:val="0092515B"/>
    <w:rsid w:val="00926017"/>
    <w:rsid w:val="00930147"/>
    <w:rsid w:val="00930FAE"/>
    <w:rsid w:val="009318A5"/>
    <w:rsid w:val="009324E8"/>
    <w:rsid w:val="00933A50"/>
    <w:rsid w:val="00934AE7"/>
    <w:rsid w:val="00936BE0"/>
    <w:rsid w:val="0094007D"/>
    <w:rsid w:val="00940470"/>
    <w:rsid w:val="0094103C"/>
    <w:rsid w:val="009423F6"/>
    <w:rsid w:val="009430B1"/>
    <w:rsid w:val="009439A8"/>
    <w:rsid w:val="009462EC"/>
    <w:rsid w:val="00947A38"/>
    <w:rsid w:val="00947E31"/>
    <w:rsid w:val="00951EF3"/>
    <w:rsid w:val="00956190"/>
    <w:rsid w:val="009644D7"/>
    <w:rsid w:val="009646A3"/>
    <w:rsid w:val="00964D42"/>
    <w:rsid w:val="00967167"/>
    <w:rsid w:val="0097019C"/>
    <w:rsid w:val="00971196"/>
    <w:rsid w:val="0097336A"/>
    <w:rsid w:val="009764F4"/>
    <w:rsid w:val="00976A10"/>
    <w:rsid w:val="00980835"/>
    <w:rsid w:val="00980B54"/>
    <w:rsid w:val="00983695"/>
    <w:rsid w:val="00983A64"/>
    <w:rsid w:val="009843E1"/>
    <w:rsid w:val="00984AB0"/>
    <w:rsid w:val="0098566F"/>
    <w:rsid w:val="00985FD1"/>
    <w:rsid w:val="00990DC6"/>
    <w:rsid w:val="00994562"/>
    <w:rsid w:val="009957EC"/>
    <w:rsid w:val="00997636"/>
    <w:rsid w:val="009A0E1C"/>
    <w:rsid w:val="009A4C02"/>
    <w:rsid w:val="009A5E57"/>
    <w:rsid w:val="009A63F9"/>
    <w:rsid w:val="009A65FE"/>
    <w:rsid w:val="009A6D69"/>
    <w:rsid w:val="009A79BD"/>
    <w:rsid w:val="009A7A17"/>
    <w:rsid w:val="009B04A8"/>
    <w:rsid w:val="009B44D5"/>
    <w:rsid w:val="009B4B95"/>
    <w:rsid w:val="009B5780"/>
    <w:rsid w:val="009B5EA2"/>
    <w:rsid w:val="009B65B3"/>
    <w:rsid w:val="009C0C61"/>
    <w:rsid w:val="009C2A07"/>
    <w:rsid w:val="009C66E6"/>
    <w:rsid w:val="009C7F56"/>
    <w:rsid w:val="009D1311"/>
    <w:rsid w:val="009D145B"/>
    <w:rsid w:val="009D2139"/>
    <w:rsid w:val="009D27CE"/>
    <w:rsid w:val="009D4045"/>
    <w:rsid w:val="009D52D4"/>
    <w:rsid w:val="009D5D2B"/>
    <w:rsid w:val="009D6203"/>
    <w:rsid w:val="009D6ADA"/>
    <w:rsid w:val="009D6EB5"/>
    <w:rsid w:val="009D7DA1"/>
    <w:rsid w:val="009E1570"/>
    <w:rsid w:val="009E64D3"/>
    <w:rsid w:val="009E67E1"/>
    <w:rsid w:val="009E79E1"/>
    <w:rsid w:val="009F0B24"/>
    <w:rsid w:val="009F183D"/>
    <w:rsid w:val="009F1F57"/>
    <w:rsid w:val="009F241A"/>
    <w:rsid w:val="009F3578"/>
    <w:rsid w:val="009F5FFF"/>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270B3"/>
    <w:rsid w:val="00A31C0E"/>
    <w:rsid w:val="00A32832"/>
    <w:rsid w:val="00A33B59"/>
    <w:rsid w:val="00A34993"/>
    <w:rsid w:val="00A36B3D"/>
    <w:rsid w:val="00A44FAA"/>
    <w:rsid w:val="00A45644"/>
    <w:rsid w:val="00A458CC"/>
    <w:rsid w:val="00A46C9C"/>
    <w:rsid w:val="00A47A8D"/>
    <w:rsid w:val="00A527BB"/>
    <w:rsid w:val="00A550A1"/>
    <w:rsid w:val="00A5678F"/>
    <w:rsid w:val="00A56FBC"/>
    <w:rsid w:val="00A572FA"/>
    <w:rsid w:val="00A603BC"/>
    <w:rsid w:val="00A606AE"/>
    <w:rsid w:val="00A64CD9"/>
    <w:rsid w:val="00A64F66"/>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82A"/>
    <w:rsid w:val="00A9593D"/>
    <w:rsid w:val="00A95C83"/>
    <w:rsid w:val="00A96064"/>
    <w:rsid w:val="00A96992"/>
    <w:rsid w:val="00A975EA"/>
    <w:rsid w:val="00A97DDF"/>
    <w:rsid w:val="00AA03F3"/>
    <w:rsid w:val="00AA0E51"/>
    <w:rsid w:val="00AA154F"/>
    <w:rsid w:val="00AA3F78"/>
    <w:rsid w:val="00AA3FAC"/>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0C46"/>
    <w:rsid w:val="00AD1863"/>
    <w:rsid w:val="00AD1957"/>
    <w:rsid w:val="00AD2AB6"/>
    <w:rsid w:val="00AD303C"/>
    <w:rsid w:val="00AD31C6"/>
    <w:rsid w:val="00AD3A17"/>
    <w:rsid w:val="00AD40BD"/>
    <w:rsid w:val="00AD5348"/>
    <w:rsid w:val="00AD6838"/>
    <w:rsid w:val="00AD7340"/>
    <w:rsid w:val="00AE1283"/>
    <w:rsid w:val="00AE3B43"/>
    <w:rsid w:val="00AE3E7D"/>
    <w:rsid w:val="00AE5830"/>
    <w:rsid w:val="00AE636D"/>
    <w:rsid w:val="00AE6F7D"/>
    <w:rsid w:val="00AF0CC0"/>
    <w:rsid w:val="00AF1898"/>
    <w:rsid w:val="00AF2D1F"/>
    <w:rsid w:val="00AF35C6"/>
    <w:rsid w:val="00AF4984"/>
    <w:rsid w:val="00AF4B0E"/>
    <w:rsid w:val="00AF5BF4"/>
    <w:rsid w:val="00B01BB2"/>
    <w:rsid w:val="00B0204C"/>
    <w:rsid w:val="00B0371D"/>
    <w:rsid w:val="00B06334"/>
    <w:rsid w:val="00B066C0"/>
    <w:rsid w:val="00B121AA"/>
    <w:rsid w:val="00B135C2"/>
    <w:rsid w:val="00B13664"/>
    <w:rsid w:val="00B13B85"/>
    <w:rsid w:val="00B16448"/>
    <w:rsid w:val="00B17866"/>
    <w:rsid w:val="00B17EFF"/>
    <w:rsid w:val="00B21034"/>
    <w:rsid w:val="00B21ED5"/>
    <w:rsid w:val="00B22CBA"/>
    <w:rsid w:val="00B245F0"/>
    <w:rsid w:val="00B249DE"/>
    <w:rsid w:val="00B252B1"/>
    <w:rsid w:val="00B25904"/>
    <w:rsid w:val="00B3047D"/>
    <w:rsid w:val="00B30B59"/>
    <w:rsid w:val="00B31E6A"/>
    <w:rsid w:val="00B34166"/>
    <w:rsid w:val="00B343D1"/>
    <w:rsid w:val="00B34792"/>
    <w:rsid w:val="00B35AD5"/>
    <w:rsid w:val="00B361B9"/>
    <w:rsid w:val="00B372B0"/>
    <w:rsid w:val="00B37589"/>
    <w:rsid w:val="00B40134"/>
    <w:rsid w:val="00B42EE4"/>
    <w:rsid w:val="00B431CA"/>
    <w:rsid w:val="00B438CF"/>
    <w:rsid w:val="00B439E6"/>
    <w:rsid w:val="00B43FB2"/>
    <w:rsid w:val="00B514B1"/>
    <w:rsid w:val="00B514C5"/>
    <w:rsid w:val="00B52A74"/>
    <w:rsid w:val="00B56289"/>
    <w:rsid w:val="00B57327"/>
    <w:rsid w:val="00B57EAD"/>
    <w:rsid w:val="00B60CA8"/>
    <w:rsid w:val="00B61B5D"/>
    <w:rsid w:val="00B620E8"/>
    <w:rsid w:val="00B62300"/>
    <w:rsid w:val="00B6607E"/>
    <w:rsid w:val="00B66AB7"/>
    <w:rsid w:val="00B6735B"/>
    <w:rsid w:val="00B674C7"/>
    <w:rsid w:val="00B706C1"/>
    <w:rsid w:val="00B70F27"/>
    <w:rsid w:val="00B7114E"/>
    <w:rsid w:val="00B71889"/>
    <w:rsid w:val="00B71E1C"/>
    <w:rsid w:val="00B72389"/>
    <w:rsid w:val="00B724CF"/>
    <w:rsid w:val="00B72B05"/>
    <w:rsid w:val="00B72B3C"/>
    <w:rsid w:val="00B735E4"/>
    <w:rsid w:val="00B76050"/>
    <w:rsid w:val="00B76641"/>
    <w:rsid w:val="00B7707B"/>
    <w:rsid w:val="00B805A6"/>
    <w:rsid w:val="00B85CC3"/>
    <w:rsid w:val="00B90B69"/>
    <w:rsid w:val="00B910EF"/>
    <w:rsid w:val="00B91D7E"/>
    <w:rsid w:val="00B93859"/>
    <w:rsid w:val="00B93DB0"/>
    <w:rsid w:val="00B95D47"/>
    <w:rsid w:val="00BA06D1"/>
    <w:rsid w:val="00BA11D5"/>
    <w:rsid w:val="00BA3546"/>
    <w:rsid w:val="00BA3ADB"/>
    <w:rsid w:val="00BA54D1"/>
    <w:rsid w:val="00BA5783"/>
    <w:rsid w:val="00BA5E66"/>
    <w:rsid w:val="00BA6140"/>
    <w:rsid w:val="00BA629D"/>
    <w:rsid w:val="00BA6E4C"/>
    <w:rsid w:val="00BB19AE"/>
    <w:rsid w:val="00BB2180"/>
    <w:rsid w:val="00BB3FC9"/>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0EE5"/>
    <w:rsid w:val="00BF2B62"/>
    <w:rsid w:val="00BF3570"/>
    <w:rsid w:val="00BF4189"/>
    <w:rsid w:val="00BF4416"/>
    <w:rsid w:val="00BF5F79"/>
    <w:rsid w:val="00BF78A7"/>
    <w:rsid w:val="00C01213"/>
    <w:rsid w:val="00C02E52"/>
    <w:rsid w:val="00C05436"/>
    <w:rsid w:val="00C058CF"/>
    <w:rsid w:val="00C06763"/>
    <w:rsid w:val="00C07491"/>
    <w:rsid w:val="00C10EA7"/>
    <w:rsid w:val="00C11F85"/>
    <w:rsid w:val="00C1363D"/>
    <w:rsid w:val="00C14BB4"/>
    <w:rsid w:val="00C1502F"/>
    <w:rsid w:val="00C151F6"/>
    <w:rsid w:val="00C15E01"/>
    <w:rsid w:val="00C15FAB"/>
    <w:rsid w:val="00C16A83"/>
    <w:rsid w:val="00C170AB"/>
    <w:rsid w:val="00C17104"/>
    <w:rsid w:val="00C1788B"/>
    <w:rsid w:val="00C20C4A"/>
    <w:rsid w:val="00C21601"/>
    <w:rsid w:val="00C21897"/>
    <w:rsid w:val="00C21FFE"/>
    <w:rsid w:val="00C23343"/>
    <w:rsid w:val="00C24418"/>
    <w:rsid w:val="00C25DB5"/>
    <w:rsid w:val="00C26C48"/>
    <w:rsid w:val="00C27011"/>
    <w:rsid w:val="00C27B93"/>
    <w:rsid w:val="00C31427"/>
    <w:rsid w:val="00C3297A"/>
    <w:rsid w:val="00C33B95"/>
    <w:rsid w:val="00C34968"/>
    <w:rsid w:val="00C34F2C"/>
    <w:rsid w:val="00C35B74"/>
    <w:rsid w:val="00C36CA2"/>
    <w:rsid w:val="00C41E61"/>
    <w:rsid w:val="00C43A16"/>
    <w:rsid w:val="00C43F4E"/>
    <w:rsid w:val="00C44BC0"/>
    <w:rsid w:val="00C454F0"/>
    <w:rsid w:val="00C45895"/>
    <w:rsid w:val="00C47677"/>
    <w:rsid w:val="00C51401"/>
    <w:rsid w:val="00C55810"/>
    <w:rsid w:val="00C561DE"/>
    <w:rsid w:val="00C60832"/>
    <w:rsid w:val="00C60D4B"/>
    <w:rsid w:val="00C6197B"/>
    <w:rsid w:val="00C62C1E"/>
    <w:rsid w:val="00C64982"/>
    <w:rsid w:val="00C670EB"/>
    <w:rsid w:val="00C67C17"/>
    <w:rsid w:val="00C7242E"/>
    <w:rsid w:val="00C741E7"/>
    <w:rsid w:val="00C76635"/>
    <w:rsid w:val="00C77171"/>
    <w:rsid w:val="00C80E0C"/>
    <w:rsid w:val="00C82164"/>
    <w:rsid w:val="00C831F7"/>
    <w:rsid w:val="00C85FDE"/>
    <w:rsid w:val="00C87619"/>
    <w:rsid w:val="00C90AFD"/>
    <w:rsid w:val="00C90D59"/>
    <w:rsid w:val="00C94DBC"/>
    <w:rsid w:val="00C95BA8"/>
    <w:rsid w:val="00C964E2"/>
    <w:rsid w:val="00C9671C"/>
    <w:rsid w:val="00CA039B"/>
    <w:rsid w:val="00CA34F7"/>
    <w:rsid w:val="00CA3AE5"/>
    <w:rsid w:val="00CB0298"/>
    <w:rsid w:val="00CB1518"/>
    <w:rsid w:val="00CB20F3"/>
    <w:rsid w:val="00CB30F8"/>
    <w:rsid w:val="00CB3AC4"/>
    <w:rsid w:val="00CB46AD"/>
    <w:rsid w:val="00CB5C68"/>
    <w:rsid w:val="00CB66F4"/>
    <w:rsid w:val="00CB736A"/>
    <w:rsid w:val="00CB7A2D"/>
    <w:rsid w:val="00CB7BFF"/>
    <w:rsid w:val="00CC6118"/>
    <w:rsid w:val="00CC75D9"/>
    <w:rsid w:val="00CD3C64"/>
    <w:rsid w:val="00CD498D"/>
    <w:rsid w:val="00CD6BDB"/>
    <w:rsid w:val="00CD6E2A"/>
    <w:rsid w:val="00CE10BD"/>
    <w:rsid w:val="00CE2DD5"/>
    <w:rsid w:val="00CE3F7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C46"/>
    <w:rsid w:val="00D10D7F"/>
    <w:rsid w:val="00D1162D"/>
    <w:rsid w:val="00D1179E"/>
    <w:rsid w:val="00D12B86"/>
    <w:rsid w:val="00D133F1"/>
    <w:rsid w:val="00D13887"/>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0D7F"/>
    <w:rsid w:val="00D41F5C"/>
    <w:rsid w:val="00D42361"/>
    <w:rsid w:val="00D470A2"/>
    <w:rsid w:val="00D470AE"/>
    <w:rsid w:val="00D471A7"/>
    <w:rsid w:val="00D500B0"/>
    <w:rsid w:val="00D5059E"/>
    <w:rsid w:val="00D50E3E"/>
    <w:rsid w:val="00D5339F"/>
    <w:rsid w:val="00D53D10"/>
    <w:rsid w:val="00D544C2"/>
    <w:rsid w:val="00D5484F"/>
    <w:rsid w:val="00D54DE4"/>
    <w:rsid w:val="00D55402"/>
    <w:rsid w:val="00D554FD"/>
    <w:rsid w:val="00D557BE"/>
    <w:rsid w:val="00D56CFE"/>
    <w:rsid w:val="00D57E8A"/>
    <w:rsid w:val="00D60F06"/>
    <w:rsid w:val="00D61321"/>
    <w:rsid w:val="00D613E3"/>
    <w:rsid w:val="00D62141"/>
    <w:rsid w:val="00D6510C"/>
    <w:rsid w:val="00D6583E"/>
    <w:rsid w:val="00D666E2"/>
    <w:rsid w:val="00D67E4F"/>
    <w:rsid w:val="00D7075F"/>
    <w:rsid w:val="00D726EE"/>
    <w:rsid w:val="00D72C4D"/>
    <w:rsid w:val="00D740DC"/>
    <w:rsid w:val="00D76314"/>
    <w:rsid w:val="00D7652D"/>
    <w:rsid w:val="00D766A4"/>
    <w:rsid w:val="00D76FE3"/>
    <w:rsid w:val="00D77109"/>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2B96"/>
    <w:rsid w:val="00DB3F92"/>
    <w:rsid w:val="00DB51DA"/>
    <w:rsid w:val="00DB585B"/>
    <w:rsid w:val="00DB65D5"/>
    <w:rsid w:val="00DC03B2"/>
    <w:rsid w:val="00DC1F0F"/>
    <w:rsid w:val="00DC4466"/>
    <w:rsid w:val="00DC4759"/>
    <w:rsid w:val="00DC5B5B"/>
    <w:rsid w:val="00DC647A"/>
    <w:rsid w:val="00DD072D"/>
    <w:rsid w:val="00DD0952"/>
    <w:rsid w:val="00DD17A1"/>
    <w:rsid w:val="00DD1EAE"/>
    <w:rsid w:val="00DD3660"/>
    <w:rsid w:val="00DD63DD"/>
    <w:rsid w:val="00DD6B08"/>
    <w:rsid w:val="00DD745B"/>
    <w:rsid w:val="00DD77E5"/>
    <w:rsid w:val="00DD7898"/>
    <w:rsid w:val="00DD7C2B"/>
    <w:rsid w:val="00DD7F58"/>
    <w:rsid w:val="00DE209B"/>
    <w:rsid w:val="00DE3CCE"/>
    <w:rsid w:val="00DE436F"/>
    <w:rsid w:val="00DE5060"/>
    <w:rsid w:val="00DE7169"/>
    <w:rsid w:val="00DE79E4"/>
    <w:rsid w:val="00DE7E7D"/>
    <w:rsid w:val="00E00ABF"/>
    <w:rsid w:val="00E0164C"/>
    <w:rsid w:val="00E01A9F"/>
    <w:rsid w:val="00E01F5E"/>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237F"/>
    <w:rsid w:val="00E57679"/>
    <w:rsid w:val="00E61A2E"/>
    <w:rsid w:val="00E61A34"/>
    <w:rsid w:val="00E62149"/>
    <w:rsid w:val="00E63715"/>
    <w:rsid w:val="00E66AEA"/>
    <w:rsid w:val="00E66D09"/>
    <w:rsid w:val="00E71EEF"/>
    <w:rsid w:val="00E72B45"/>
    <w:rsid w:val="00E753EC"/>
    <w:rsid w:val="00E81CF4"/>
    <w:rsid w:val="00E81F70"/>
    <w:rsid w:val="00E82398"/>
    <w:rsid w:val="00E830ED"/>
    <w:rsid w:val="00E84B7B"/>
    <w:rsid w:val="00E85C9D"/>
    <w:rsid w:val="00E86479"/>
    <w:rsid w:val="00E86C19"/>
    <w:rsid w:val="00E86D3A"/>
    <w:rsid w:val="00E8726B"/>
    <w:rsid w:val="00E932FB"/>
    <w:rsid w:val="00E94631"/>
    <w:rsid w:val="00E95C3C"/>
    <w:rsid w:val="00E97BF1"/>
    <w:rsid w:val="00E97F98"/>
    <w:rsid w:val="00EA0543"/>
    <w:rsid w:val="00EA0DCF"/>
    <w:rsid w:val="00EA299F"/>
    <w:rsid w:val="00EA3A83"/>
    <w:rsid w:val="00EA4D30"/>
    <w:rsid w:val="00EA681E"/>
    <w:rsid w:val="00EB1BC5"/>
    <w:rsid w:val="00EB7CB8"/>
    <w:rsid w:val="00EC0C52"/>
    <w:rsid w:val="00EC111A"/>
    <w:rsid w:val="00EC25D9"/>
    <w:rsid w:val="00EC3BA9"/>
    <w:rsid w:val="00ED191F"/>
    <w:rsid w:val="00ED2489"/>
    <w:rsid w:val="00ED25E6"/>
    <w:rsid w:val="00ED3ADD"/>
    <w:rsid w:val="00ED3C60"/>
    <w:rsid w:val="00ED3DAF"/>
    <w:rsid w:val="00ED404A"/>
    <w:rsid w:val="00ED6763"/>
    <w:rsid w:val="00EE09E6"/>
    <w:rsid w:val="00EE10B0"/>
    <w:rsid w:val="00EE17EF"/>
    <w:rsid w:val="00EE1B6F"/>
    <w:rsid w:val="00EE1BE7"/>
    <w:rsid w:val="00EE4DDA"/>
    <w:rsid w:val="00EE5735"/>
    <w:rsid w:val="00EF552A"/>
    <w:rsid w:val="00EF56FB"/>
    <w:rsid w:val="00EF57C8"/>
    <w:rsid w:val="00EF60BE"/>
    <w:rsid w:val="00EF78E1"/>
    <w:rsid w:val="00F00396"/>
    <w:rsid w:val="00F0201B"/>
    <w:rsid w:val="00F0310C"/>
    <w:rsid w:val="00F0335C"/>
    <w:rsid w:val="00F05515"/>
    <w:rsid w:val="00F05F99"/>
    <w:rsid w:val="00F06F8A"/>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0A90"/>
    <w:rsid w:val="00F40C05"/>
    <w:rsid w:val="00F43A5B"/>
    <w:rsid w:val="00F43B2F"/>
    <w:rsid w:val="00F43D6F"/>
    <w:rsid w:val="00F47170"/>
    <w:rsid w:val="00F51FCC"/>
    <w:rsid w:val="00F520DD"/>
    <w:rsid w:val="00F528D9"/>
    <w:rsid w:val="00F52EC4"/>
    <w:rsid w:val="00F533AB"/>
    <w:rsid w:val="00F54387"/>
    <w:rsid w:val="00F54F52"/>
    <w:rsid w:val="00F5782E"/>
    <w:rsid w:val="00F60549"/>
    <w:rsid w:val="00F6198B"/>
    <w:rsid w:val="00F62877"/>
    <w:rsid w:val="00F63F89"/>
    <w:rsid w:val="00F652B4"/>
    <w:rsid w:val="00F67C60"/>
    <w:rsid w:val="00F67DB2"/>
    <w:rsid w:val="00F70665"/>
    <w:rsid w:val="00F70E5C"/>
    <w:rsid w:val="00F70FED"/>
    <w:rsid w:val="00F711DF"/>
    <w:rsid w:val="00F72884"/>
    <w:rsid w:val="00F73839"/>
    <w:rsid w:val="00F74108"/>
    <w:rsid w:val="00F75217"/>
    <w:rsid w:val="00F7538B"/>
    <w:rsid w:val="00F76EBC"/>
    <w:rsid w:val="00F77C54"/>
    <w:rsid w:val="00F81BBA"/>
    <w:rsid w:val="00F827C6"/>
    <w:rsid w:val="00F84657"/>
    <w:rsid w:val="00F8508F"/>
    <w:rsid w:val="00F90665"/>
    <w:rsid w:val="00F91544"/>
    <w:rsid w:val="00F933FB"/>
    <w:rsid w:val="00F94804"/>
    <w:rsid w:val="00F95715"/>
    <w:rsid w:val="00F965B0"/>
    <w:rsid w:val="00F969AA"/>
    <w:rsid w:val="00FA1305"/>
    <w:rsid w:val="00FA3621"/>
    <w:rsid w:val="00FA47CD"/>
    <w:rsid w:val="00FA7974"/>
    <w:rsid w:val="00FB1A1B"/>
    <w:rsid w:val="00FB2A58"/>
    <w:rsid w:val="00FB391C"/>
    <w:rsid w:val="00FB3D1F"/>
    <w:rsid w:val="00FB4998"/>
    <w:rsid w:val="00FB5148"/>
    <w:rsid w:val="00FB7FF6"/>
    <w:rsid w:val="00FC0A9B"/>
    <w:rsid w:val="00FC4E7A"/>
    <w:rsid w:val="00FC5AD8"/>
    <w:rsid w:val="00FC7EB0"/>
    <w:rsid w:val="00FD0DC3"/>
    <w:rsid w:val="00FD6709"/>
    <w:rsid w:val="00FD7459"/>
    <w:rsid w:val="00FE1468"/>
    <w:rsid w:val="00FE177C"/>
    <w:rsid w:val="00FE532D"/>
    <w:rsid w:val="00FE59FC"/>
    <w:rsid w:val="00FF170A"/>
    <w:rsid w:val="00FF2CDF"/>
    <w:rsid w:val="00FF3348"/>
    <w:rsid w:val="00FF4117"/>
    <w:rsid w:val="00FF43EC"/>
    <w:rsid w:val="00FF52F9"/>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0">
      <o:colormru v:ext="edit" colors="black,#ccf,#ccecff"/>
    </o:shapedefaults>
    <o:shapelayout v:ext="edit">
      <o:idmap v:ext="edit" data="2"/>
    </o:shapelayout>
  </w:shapeDefaults>
  <w:decimalSymbol w:val="."/>
  <w:listSeparator w:val=","/>
  <w14:docId w14:val="11C277CD"/>
  <w15:docId w15:val="{134CF5EA-EC9B-426C-9E2B-6F083FC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3"/>
      </w:numPr>
    </w:pPr>
  </w:style>
  <w:style w:type="paragraph" w:customStyle="1" w:styleId="Level2">
    <w:name w:val="Level 2"/>
    <w:basedOn w:val="Normal"/>
    <w:rsid w:val="00C77171"/>
    <w:pPr>
      <w:numPr>
        <w:ilvl w:val="1"/>
        <w:numId w:val="13"/>
      </w:numPr>
      <w:outlineLvl w:val="1"/>
    </w:pPr>
  </w:style>
  <w:style w:type="paragraph" w:customStyle="1" w:styleId="Level3">
    <w:name w:val="Level 3"/>
    <w:basedOn w:val="Normal"/>
    <w:rsid w:val="00C77171"/>
    <w:pPr>
      <w:numPr>
        <w:ilvl w:val="2"/>
        <w:numId w:val="13"/>
      </w:numPr>
      <w:outlineLvl w:val="2"/>
    </w:pPr>
  </w:style>
  <w:style w:type="paragraph" w:customStyle="1" w:styleId="Level4">
    <w:name w:val="Level 4"/>
    <w:basedOn w:val="Normal"/>
    <w:rsid w:val="00C77171"/>
    <w:pPr>
      <w:numPr>
        <w:ilvl w:val="3"/>
        <w:numId w:val="13"/>
      </w:numPr>
      <w:outlineLvl w:val="3"/>
    </w:pPr>
  </w:style>
  <w:style w:type="paragraph" w:customStyle="1" w:styleId="Level5">
    <w:name w:val="Level 5"/>
    <w:basedOn w:val="Normal"/>
    <w:rsid w:val="00C77171"/>
    <w:pPr>
      <w:numPr>
        <w:ilvl w:val="4"/>
        <w:numId w:val="13"/>
      </w:numPr>
      <w:outlineLvl w:val="4"/>
    </w:pPr>
  </w:style>
  <w:style w:type="paragraph" w:customStyle="1" w:styleId="Level6">
    <w:name w:val="Level 6"/>
    <w:basedOn w:val="Normal"/>
    <w:rsid w:val="00C77171"/>
    <w:pPr>
      <w:numPr>
        <w:ilvl w:val="5"/>
        <w:numId w:val="13"/>
      </w:numPr>
      <w:outlineLvl w:val="5"/>
    </w:pPr>
  </w:style>
  <w:style w:type="paragraph" w:customStyle="1" w:styleId="Level7">
    <w:name w:val="Level 7"/>
    <w:basedOn w:val="Normal"/>
    <w:rsid w:val="00C77171"/>
    <w:pPr>
      <w:numPr>
        <w:ilvl w:val="6"/>
        <w:numId w:val="13"/>
      </w:numPr>
      <w:outlineLvl w:val="6"/>
    </w:pPr>
  </w:style>
  <w:style w:type="paragraph" w:customStyle="1" w:styleId="Level8">
    <w:name w:val="Level 8"/>
    <w:basedOn w:val="Normal"/>
    <w:rsid w:val="00C77171"/>
    <w:pPr>
      <w:numPr>
        <w:ilvl w:val="7"/>
        <w:numId w:val="13"/>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4D6E64"/>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 w:type="character" w:customStyle="1" w:styleId="normaltextrun">
    <w:name w:val="normaltextrun"/>
    <w:basedOn w:val="DefaultParagraphFont"/>
    <w:rsid w:val="00B3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716124395">
      <w:bodyDiv w:val="1"/>
      <w:marLeft w:val="0"/>
      <w:marRight w:val="0"/>
      <w:marTop w:val="0"/>
      <w:marBottom w:val="0"/>
      <w:divBdr>
        <w:top w:val="none" w:sz="0" w:space="0" w:color="auto"/>
        <w:left w:val="none" w:sz="0" w:space="0" w:color="auto"/>
        <w:bottom w:val="none" w:sz="0" w:space="0" w:color="auto"/>
        <w:right w:val="none" w:sz="0" w:space="0" w:color="auto"/>
      </w:divBdr>
      <w:divsChild>
        <w:div w:id="164050765">
          <w:marLeft w:val="0"/>
          <w:marRight w:val="0"/>
          <w:marTop w:val="0"/>
          <w:marBottom w:val="0"/>
          <w:divBdr>
            <w:top w:val="none" w:sz="0" w:space="0" w:color="auto"/>
            <w:left w:val="none" w:sz="0" w:space="0" w:color="auto"/>
            <w:bottom w:val="none" w:sz="0" w:space="0" w:color="auto"/>
            <w:right w:val="none" w:sz="0" w:space="0" w:color="auto"/>
          </w:divBdr>
        </w:div>
        <w:div w:id="283967604">
          <w:marLeft w:val="0"/>
          <w:marRight w:val="0"/>
          <w:marTop w:val="0"/>
          <w:marBottom w:val="0"/>
          <w:divBdr>
            <w:top w:val="none" w:sz="0" w:space="0" w:color="auto"/>
            <w:left w:val="none" w:sz="0" w:space="0" w:color="auto"/>
            <w:bottom w:val="none" w:sz="0" w:space="0" w:color="auto"/>
            <w:right w:val="none" w:sz="0" w:space="0" w:color="auto"/>
          </w:divBdr>
        </w:div>
        <w:div w:id="768475890">
          <w:marLeft w:val="0"/>
          <w:marRight w:val="0"/>
          <w:marTop w:val="0"/>
          <w:marBottom w:val="0"/>
          <w:divBdr>
            <w:top w:val="none" w:sz="0" w:space="0" w:color="auto"/>
            <w:left w:val="none" w:sz="0" w:space="0" w:color="auto"/>
            <w:bottom w:val="none" w:sz="0" w:space="0" w:color="auto"/>
            <w:right w:val="none" w:sz="0" w:space="0" w:color="auto"/>
          </w:divBdr>
        </w:div>
        <w:div w:id="1184050630">
          <w:marLeft w:val="0"/>
          <w:marRight w:val="0"/>
          <w:marTop w:val="0"/>
          <w:marBottom w:val="0"/>
          <w:divBdr>
            <w:top w:val="none" w:sz="0" w:space="0" w:color="auto"/>
            <w:left w:val="none" w:sz="0" w:space="0" w:color="auto"/>
            <w:bottom w:val="none" w:sz="0" w:space="0" w:color="auto"/>
            <w:right w:val="none" w:sz="0" w:space="0" w:color="auto"/>
          </w:divBdr>
        </w:div>
        <w:div w:id="1402479798">
          <w:marLeft w:val="0"/>
          <w:marRight w:val="0"/>
          <w:marTop w:val="0"/>
          <w:marBottom w:val="0"/>
          <w:divBdr>
            <w:top w:val="none" w:sz="0" w:space="0" w:color="auto"/>
            <w:left w:val="none" w:sz="0" w:space="0" w:color="auto"/>
            <w:bottom w:val="none" w:sz="0" w:space="0" w:color="auto"/>
            <w:right w:val="none" w:sz="0" w:space="0" w:color="auto"/>
          </w:divBdr>
        </w:div>
        <w:div w:id="1523128825">
          <w:marLeft w:val="0"/>
          <w:marRight w:val="0"/>
          <w:marTop w:val="0"/>
          <w:marBottom w:val="0"/>
          <w:divBdr>
            <w:top w:val="none" w:sz="0" w:space="0" w:color="auto"/>
            <w:left w:val="none" w:sz="0" w:space="0" w:color="auto"/>
            <w:bottom w:val="none" w:sz="0" w:space="0" w:color="auto"/>
            <w:right w:val="none" w:sz="0" w:space="0" w:color="auto"/>
          </w:divBdr>
        </w:div>
        <w:div w:id="1839274733">
          <w:marLeft w:val="0"/>
          <w:marRight w:val="0"/>
          <w:marTop w:val="0"/>
          <w:marBottom w:val="0"/>
          <w:divBdr>
            <w:top w:val="none" w:sz="0" w:space="0" w:color="auto"/>
            <w:left w:val="none" w:sz="0" w:space="0" w:color="auto"/>
            <w:bottom w:val="none" w:sz="0" w:space="0" w:color="auto"/>
            <w:right w:val="none" w:sz="0" w:space="0" w:color="auto"/>
          </w:divBdr>
        </w:div>
        <w:div w:id="1883709593">
          <w:marLeft w:val="0"/>
          <w:marRight w:val="0"/>
          <w:marTop w:val="0"/>
          <w:marBottom w:val="0"/>
          <w:divBdr>
            <w:top w:val="none" w:sz="0" w:space="0" w:color="auto"/>
            <w:left w:val="none" w:sz="0" w:space="0" w:color="auto"/>
            <w:bottom w:val="none" w:sz="0" w:space="0" w:color="auto"/>
            <w:right w:val="none" w:sz="0" w:space="0" w:color="auto"/>
          </w:divBdr>
        </w:div>
        <w:div w:id="1915315803">
          <w:marLeft w:val="0"/>
          <w:marRight w:val="0"/>
          <w:marTop w:val="0"/>
          <w:marBottom w:val="0"/>
          <w:divBdr>
            <w:top w:val="none" w:sz="0" w:space="0" w:color="auto"/>
            <w:left w:val="none" w:sz="0" w:space="0" w:color="auto"/>
            <w:bottom w:val="none" w:sz="0" w:space="0" w:color="auto"/>
            <w:right w:val="none" w:sz="0" w:space="0" w:color="auto"/>
          </w:divBdr>
        </w:div>
        <w:div w:id="1947417815">
          <w:marLeft w:val="0"/>
          <w:marRight w:val="0"/>
          <w:marTop w:val="0"/>
          <w:marBottom w:val="0"/>
          <w:divBdr>
            <w:top w:val="none" w:sz="0" w:space="0" w:color="auto"/>
            <w:left w:val="none" w:sz="0" w:space="0" w:color="auto"/>
            <w:bottom w:val="none" w:sz="0" w:space="0" w:color="auto"/>
            <w:right w:val="none" w:sz="0" w:space="0" w:color="auto"/>
          </w:divBdr>
        </w:div>
        <w:div w:id="2072580298">
          <w:marLeft w:val="0"/>
          <w:marRight w:val="0"/>
          <w:marTop w:val="0"/>
          <w:marBottom w:val="0"/>
          <w:divBdr>
            <w:top w:val="none" w:sz="0" w:space="0" w:color="auto"/>
            <w:left w:val="none" w:sz="0" w:space="0" w:color="auto"/>
            <w:bottom w:val="none" w:sz="0" w:space="0" w:color="auto"/>
            <w:right w:val="none" w:sz="0" w:space="0" w:color="auto"/>
          </w:divBdr>
        </w:div>
      </w:divsChild>
    </w:div>
    <w:div w:id="894969897">
      <w:bodyDiv w:val="1"/>
      <w:marLeft w:val="0"/>
      <w:marRight w:val="0"/>
      <w:marTop w:val="0"/>
      <w:marBottom w:val="0"/>
      <w:divBdr>
        <w:top w:val="none" w:sz="0" w:space="0" w:color="auto"/>
        <w:left w:val="none" w:sz="0" w:space="0" w:color="auto"/>
        <w:bottom w:val="none" w:sz="0" w:space="0" w:color="auto"/>
        <w:right w:val="none" w:sz="0" w:space="0" w:color="auto"/>
      </w:divBdr>
      <w:divsChild>
        <w:div w:id="983045543">
          <w:marLeft w:val="0"/>
          <w:marRight w:val="0"/>
          <w:marTop w:val="0"/>
          <w:marBottom w:val="0"/>
          <w:divBdr>
            <w:top w:val="none" w:sz="0" w:space="0" w:color="auto"/>
            <w:left w:val="none" w:sz="0" w:space="0" w:color="auto"/>
            <w:bottom w:val="none" w:sz="0" w:space="0" w:color="auto"/>
            <w:right w:val="none" w:sz="0" w:space="0" w:color="auto"/>
          </w:divBdr>
        </w:div>
        <w:div w:id="1638534496">
          <w:marLeft w:val="0"/>
          <w:marRight w:val="0"/>
          <w:marTop w:val="0"/>
          <w:marBottom w:val="0"/>
          <w:divBdr>
            <w:top w:val="none" w:sz="0" w:space="0" w:color="auto"/>
            <w:left w:val="none" w:sz="0" w:space="0" w:color="auto"/>
            <w:bottom w:val="none" w:sz="0" w:space="0" w:color="auto"/>
            <w:right w:val="none" w:sz="0" w:space="0" w:color="auto"/>
          </w:divBdr>
        </w:div>
      </w:divsChild>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1592423326">
      <w:bodyDiv w:val="1"/>
      <w:marLeft w:val="0"/>
      <w:marRight w:val="0"/>
      <w:marTop w:val="0"/>
      <w:marBottom w:val="0"/>
      <w:divBdr>
        <w:top w:val="none" w:sz="0" w:space="0" w:color="auto"/>
        <w:left w:val="none" w:sz="0" w:space="0" w:color="auto"/>
        <w:bottom w:val="none" w:sz="0" w:space="0" w:color="auto"/>
        <w:right w:val="none" w:sz="0" w:space="0" w:color="auto"/>
      </w:divBdr>
      <w:divsChild>
        <w:div w:id="41295947">
          <w:marLeft w:val="0"/>
          <w:marRight w:val="0"/>
          <w:marTop w:val="0"/>
          <w:marBottom w:val="0"/>
          <w:divBdr>
            <w:top w:val="none" w:sz="0" w:space="0" w:color="auto"/>
            <w:left w:val="none" w:sz="0" w:space="0" w:color="auto"/>
            <w:bottom w:val="none" w:sz="0" w:space="0" w:color="auto"/>
            <w:right w:val="none" w:sz="0" w:space="0" w:color="auto"/>
          </w:divBdr>
        </w:div>
        <w:div w:id="148834197">
          <w:marLeft w:val="0"/>
          <w:marRight w:val="0"/>
          <w:marTop w:val="0"/>
          <w:marBottom w:val="0"/>
          <w:divBdr>
            <w:top w:val="none" w:sz="0" w:space="0" w:color="auto"/>
            <w:left w:val="none" w:sz="0" w:space="0" w:color="auto"/>
            <w:bottom w:val="none" w:sz="0" w:space="0" w:color="auto"/>
            <w:right w:val="none" w:sz="0" w:space="0" w:color="auto"/>
          </w:divBdr>
        </w:div>
        <w:div w:id="211426112">
          <w:marLeft w:val="0"/>
          <w:marRight w:val="0"/>
          <w:marTop w:val="0"/>
          <w:marBottom w:val="0"/>
          <w:divBdr>
            <w:top w:val="none" w:sz="0" w:space="0" w:color="auto"/>
            <w:left w:val="none" w:sz="0" w:space="0" w:color="auto"/>
            <w:bottom w:val="none" w:sz="0" w:space="0" w:color="auto"/>
            <w:right w:val="none" w:sz="0" w:space="0" w:color="auto"/>
          </w:divBdr>
        </w:div>
        <w:div w:id="237249749">
          <w:marLeft w:val="0"/>
          <w:marRight w:val="0"/>
          <w:marTop w:val="0"/>
          <w:marBottom w:val="0"/>
          <w:divBdr>
            <w:top w:val="none" w:sz="0" w:space="0" w:color="auto"/>
            <w:left w:val="none" w:sz="0" w:space="0" w:color="auto"/>
            <w:bottom w:val="none" w:sz="0" w:space="0" w:color="auto"/>
            <w:right w:val="none" w:sz="0" w:space="0" w:color="auto"/>
          </w:divBdr>
        </w:div>
        <w:div w:id="256328941">
          <w:marLeft w:val="0"/>
          <w:marRight w:val="0"/>
          <w:marTop w:val="0"/>
          <w:marBottom w:val="0"/>
          <w:divBdr>
            <w:top w:val="none" w:sz="0" w:space="0" w:color="auto"/>
            <w:left w:val="none" w:sz="0" w:space="0" w:color="auto"/>
            <w:bottom w:val="none" w:sz="0" w:space="0" w:color="auto"/>
            <w:right w:val="none" w:sz="0" w:space="0" w:color="auto"/>
          </w:divBdr>
        </w:div>
        <w:div w:id="905339950">
          <w:marLeft w:val="0"/>
          <w:marRight w:val="0"/>
          <w:marTop w:val="0"/>
          <w:marBottom w:val="0"/>
          <w:divBdr>
            <w:top w:val="none" w:sz="0" w:space="0" w:color="auto"/>
            <w:left w:val="none" w:sz="0" w:space="0" w:color="auto"/>
            <w:bottom w:val="none" w:sz="0" w:space="0" w:color="auto"/>
            <w:right w:val="none" w:sz="0" w:space="0" w:color="auto"/>
          </w:divBdr>
        </w:div>
        <w:div w:id="936712005">
          <w:marLeft w:val="0"/>
          <w:marRight w:val="0"/>
          <w:marTop w:val="0"/>
          <w:marBottom w:val="0"/>
          <w:divBdr>
            <w:top w:val="none" w:sz="0" w:space="0" w:color="auto"/>
            <w:left w:val="none" w:sz="0" w:space="0" w:color="auto"/>
            <w:bottom w:val="none" w:sz="0" w:space="0" w:color="auto"/>
            <w:right w:val="none" w:sz="0" w:space="0" w:color="auto"/>
          </w:divBdr>
        </w:div>
        <w:div w:id="1139834299">
          <w:marLeft w:val="0"/>
          <w:marRight w:val="0"/>
          <w:marTop w:val="0"/>
          <w:marBottom w:val="0"/>
          <w:divBdr>
            <w:top w:val="none" w:sz="0" w:space="0" w:color="auto"/>
            <w:left w:val="none" w:sz="0" w:space="0" w:color="auto"/>
            <w:bottom w:val="none" w:sz="0" w:space="0" w:color="auto"/>
            <w:right w:val="none" w:sz="0" w:space="0" w:color="auto"/>
          </w:divBdr>
        </w:div>
        <w:div w:id="1256211201">
          <w:marLeft w:val="0"/>
          <w:marRight w:val="0"/>
          <w:marTop w:val="0"/>
          <w:marBottom w:val="0"/>
          <w:divBdr>
            <w:top w:val="none" w:sz="0" w:space="0" w:color="auto"/>
            <w:left w:val="none" w:sz="0" w:space="0" w:color="auto"/>
            <w:bottom w:val="none" w:sz="0" w:space="0" w:color="auto"/>
            <w:right w:val="none" w:sz="0" w:space="0" w:color="auto"/>
          </w:divBdr>
        </w:div>
        <w:div w:id="1264872704">
          <w:marLeft w:val="0"/>
          <w:marRight w:val="0"/>
          <w:marTop w:val="0"/>
          <w:marBottom w:val="0"/>
          <w:divBdr>
            <w:top w:val="none" w:sz="0" w:space="0" w:color="auto"/>
            <w:left w:val="none" w:sz="0" w:space="0" w:color="auto"/>
            <w:bottom w:val="none" w:sz="0" w:space="0" w:color="auto"/>
            <w:right w:val="none" w:sz="0" w:space="0" w:color="auto"/>
          </w:divBdr>
        </w:div>
        <w:div w:id="1454595390">
          <w:marLeft w:val="0"/>
          <w:marRight w:val="0"/>
          <w:marTop w:val="0"/>
          <w:marBottom w:val="0"/>
          <w:divBdr>
            <w:top w:val="none" w:sz="0" w:space="0" w:color="auto"/>
            <w:left w:val="none" w:sz="0" w:space="0" w:color="auto"/>
            <w:bottom w:val="none" w:sz="0" w:space="0" w:color="auto"/>
            <w:right w:val="none" w:sz="0" w:space="0" w:color="auto"/>
          </w:divBdr>
        </w:div>
        <w:div w:id="1736126070">
          <w:marLeft w:val="0"/>
          <w:marRight w:val="0"/>
          <w:marTop w:val="0"/>
          <w:marBottom w:val="0"/>
          <w:divBdr>
            <w:top w:val="none" w:sz="0" w:space="0" w:color="auto"/>
            <w:left w:val="none" w:sz="0" w:space="0" w:color="auto"/>
            <w:bottom w:val="none" w:sz="0" w:space="0" w:color="auto"/>
            <w:right w:val="none" w:sz="0" w:space="0" w:color="auto"/>
          </w:divBdr>
        </w:div>
        <w:div w:id="1905603567">
          <w:marLeft w:val="0"/>
          <w:marRight w:val="0"/>
          <w:marTop w:val="0"/>
          <w:marBottom w:val="0"/>
          <w:divBdr>
            <w:top w:val="none" w:sz="0" w:space="0" w:color="auto"/>
            <w:left w:val="none" w:sz="0" w:space="0" w:color="auto"/>
            <w:bottom w:val="none" w:sz="0" w:space="0" w:color="auto"/>
            <w:right w:val="none" w:sz="0" w:space="0" w:color="auto"/>
          </w:divBdr>
        </w:div>
        <w:div w:id="2013868716">
          <w:marLeft w:val="0"/>
          <w:marRight w:val="0"/>
          <w:marTop w:val="0"/>
          <w:marBottom w:val="0"/>
          <w:divBdr>
            <w:top w:val="none" w:sz="0" w:space="0" w:color="auto"/>
            <w:left w:val="none" w:sz="0" w:space="0" w:color="auto"/>
            <w:bottom w:val="none" w:sz="0" w:space="0" w:color="auto"/>
            <w:right w:val="none" w:sz="0" w:space="0" w:color="auto"/>
          </w:divBdr>
        </w:div>
      </w:divsChild>
    </w:div>
    <w:div w:id="1640302629">
      <w:bodyDiv w:val="1"/>
      <w:marLeft w:val="0"/>
      <w:marRight w:val="0"/>
      <w:marTop w:val="0"/>
      <w:marBottom w:val="0"/>
      <w:divBdr>
        <w:top w:val="none" w:sz="0" w:space="0" w:color="auto"/>
        <w:left w:val="none" w:sz="0" w:space="0" w:color="auto"/>
        <w:bottom w:val="none" w:sz="0" w:space="0" w:color="auto"/>
        <w:right w:val="none" w:sz="0" w:space="0" w:color="auto"/>
      </w:divBdr>
      <w:divsChild>
        <w:div w:id="36124638">
          <w:marLeft w:val="0"/>
          <w:marRight w:val="0"/>
          <w:marTop w:val="0"/>
          <w:marBottom w:val="0"/>
          <w:divBdr>
            <w:top w:val="none" w:sz="0" w:space="0" w:color="auto"/>
            <w:left w:val="none" w:sz="0" w:space="0" w:color="auto"/>
            <w:bottom w:val="none" w:sz="0" w:space="0" w:color="auto"/>
            <w:right w:val="none" w:sz="0" w:space="0" w:color="auto"/>
          </w:divBdr>
        </w:div>
        <w:div w:id="300158457">
          <w:marLeft w:val="0"/>
          <w:marRight w:val="0"/>
          <w:marTop w:val="0"/>
          <w:marBottom w:val="0"/>
          <w:divBdr>
            <w:top w:val="none" w:sz="0" w:space="0" w:color="auto"/>
            <w:left w:val="none" w:sz="0" w:space="0" w:color="auto"/>
            <w:bottom w:val="none" w:sz="0" w:space="0" w:color="auto"/>
            <w:right w:val="none" w:sz="0" w:space="0" w:color="auto"/>
          </w:divBdr>
        </w:div>
        <w:div w:id="337736628">
          <w:marLeft w:val="0"/>
          <w:marRight w:val="0"/>
          <w:marTop w:val="0"/>
          <w:marBottom w:val="0"/>
          <w:divBdr>
            <w:top w:val="none" w:sz="0" w:space="0" w:color="auto"/>
            <w:left w:val="none" w:sz="0" w:space="0" w:color="auto"/>
            <w:bottom w:val="none" w:sz="0" w:space="0" w:color="auto"/>
            <w:right w:val="none" w:sz="0" w:space="0" w:color="auto"/>
          </w:divBdr>
        </w:div>
        <w:div w:id="432821343">
          <w:marLeft w:val="0"/>
          <w:marRight w:val="0"/>
          <w:marTop w:val="0"/>
          <w:marBottom w:val="0"/>
          <w:divBdr>
            <w:top w:val="none" w:sz="0" w:space="0" w:color="auto"/>
            <w:left w:val="none" w:sz="0" w:space="0" w:color="auto"/>
            <w:bottom w:val="none" w:sz="0" w:space="0" w:color="auto"/>
            <w:right w:val="none" w:sz="0" w:space="0" w:color="auto"/>
          </w:divBdr>
        </w:div>
        <w:div w:id="805314325">
          <w:marLeft w:val="0"/>
          <w:marRight w:val="0"/>
          <w:marTop w:val="0"/>
          <w:marBottom w:val="0"/>
          <w:divBdr>
            <w:top w:val="none" w:sz="0" w:space="0" w:color="auto"/>
            <w:left w:val="none" w:sz="0" w:space="0" w:color="auto"/>
            <w:bottom w:val="none" w:sz="0" w:space="0" w:color="auto"/>
            <w:right w:val="none" w:sz="0" w:space="0" w:color="auto"/>
          </w:divBdr>
        </w:div>
        <w:div w:id="1269853723">
          <w:marLeft w:val="0"/>
          <w:marRight w:val="0"/>
          <w:marTop w:val="0"/>
          <w:marBottom w:val="0"/>
          <w:divBdr>
            <w:top w:val="none" w:sz="0" w:space="0" w:color="auto"/>
            <w:left w:val="none" w:sz="0" w:space="0" w:color="auto"/>
            <w:bottom w:val="none" w:sz="0" w:space="0" w:color="auto"/>
            <w:right w:val="none" w:sz="0" w:space="0" w:color="auto"/>
          </w:divBdr>
        </w:div>
        <w:div w:id="1411846372">
          <w:marLeft w:val="0"/>
          <w:marRight w:val="0"/>
          <w:marTop w:val="0"/>
          <w:marBottom w:val="0"/>
          <w:divBdr>
            <w:top w:val="none" w:sz="0" w:space="0" w:color="auto"/>
            <w:left w:val="none" w:sz="0" w:space="0" w:color="auto"/>
            <w:bottom w:val="none" w:sz="0" w:space="0" w:color="auto"/>
            <w:right w:val="none" w:sz="0" w:space="0" w:color="auto"/>
          </w:divBdr>
        </w:div>
        <w:div w:id="1553425791">
          <w:marLeft w:val="0"/>
          <w:marRight w:val="0"/>
          <w:marTop w:val="0"/>
          <w:marBottom w:val="0"/>
          <w:divBdr>
            <w:top w:val="none" w:sz="0" w:space="0" w:color="auto"/>
            <w:left w:val="none" w:sz="0" w:space="0" w:color="auto"/>
            <w:bottom w:val="none" w:sz="0" w:space="0" w:color="auto"/>
            <w:right w:val="none" w:sz="0" w:space="0" w:color="auto"/>
          </w:divBdr>
        </w:div>
        <w:div w:id="1573929304">
          <w:marLeft w:val="0"/>
          <w:marRight w:val="0"/>
          <w:marTop w:val="0"/>
          <w:marBottom w:val="0"/>
          <w:divBdr>
            <w:top w:val="none" w:sz="0" w:space="0" w:color="auto"/>
            <w:left w:val="none" w:sz="0" w:space="0" w:color="auto"/>
            <w:bottom w:val="none" w:sz="0" w:space="0" w:color="auto"/>
            <w:right w:val="none" w:sz="0" w:space="0" w:color="auto"/>
          </w:divBdr>
        </w:div>
        <w:div w:id="1599481327">
          <w:marLeft w:val="0"/>
          <w:marRight w:val="0"/>
          <w:marTop w:val="0"/>
          <w:marBottom w:val="0"/>
          <w:divBdr>
            <w:top w:val="none" w:sz="0" w:space="0" w:color="auto"/>
            <w:left w:val="none" w:sz="0" w:space="0" w:color="auto"/>
            <w:bottom w:val="none" w:sz="0" w:space="0" w:color="auto"/>
            <w:right w:val="none" w:sz="0" w:space="0" w:color="auto"/>
          </w:divBdr>
        </w:div>
        <w:div w:id="1600722713">
          <w:marLeft w:val="0"/>
          <w:marRight w:val="0"/>
          <w:marTop w:val="0"/>
          <w:marBottom w:val="0"/>
          <w:divBdr>
            <w:top w:val="none" w:sz="0" w:space="0" w:color="auto"/>
            <w:left w:val="none" w:sz="0" w:space="0" w:color="auto"/>
            <w:bottom w:val="none" w:sz="0" w:space="0" w:color="auto"/>
            <w:right w:val="none" w:sz="0" w:space="0" w:color="auto"/>
          </w:divBdr>
        </w:div>
      </w:divsChild>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2.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3.xml><?xml version="1.0" encoding="utf-8"?>
<ds:datastoreItem xmlns:ds="http://schemas.openxmlformats.org/officeDocument/2006/customXml" ds:itemID="{BCB8E43F-1C83-4E8C-8454-2117794E15BF}"/>
</file>

<file path=customXml/itemProps4.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0a0ee851-ac6e-40fa-81ec-25d9fad23415"/>
    <ds:schemaRef ds:uri="28628290-629c-4fa1-bde8-4d7bf61da04a"/>
    <ds:schemaRef ds:uri="ae0c0c2e-bb59-4f1d-8aa6-c6721a6fa825"/>
  </ds:schemaRefs>
</ds:datastoreItem>
</file>

<file path=customXml/itemProps5.xml><?xml version="1.0" encoding="utf-8"?>
<ds:datastoreItem xmlns:ds="http://schemas.openxmlformats.org/officeDocument/2006/customXml" ds:itemID="{AE7D6E5A-999F-4D2A-AD88-AA2AAC371A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FrontCoverG</Template>
  <TotalTime>1</TotalTime>
  <Pages>253</Pages>
  <Words>64674</Words>
  <Characters>328549</Characters>
  <Application>Microsoft Office Word</Application>
  <DocSecurity>0</DocSecurity>
  <Lines>7467</Lines>
  <Paragraphs>3542</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389681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v51.0</dc:title>
  <dc:subject>Market Code</dc:subject>
  <dc:creator>CMA</dc:creator>
  <cp:keywords/>
  <cp:lastModifiedBy>Amanda Hancock</cp:lastModifiedBy>
  <cp:revision>3</cp:revision>
  <cp:lastPrinted>2025-10-08T14:21:00Z</cp:lastPrinted>
  <dcterms:created xsi:type="dcterms:W3CDTF">2025-10-08T14:21:00Z</dcterms:created>
  <dcterms:modified xsi:type="dcterms:W3CDTF">2025-10-08T14:22:00Z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r8>100</vt:r8>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ContentTypeId">
    <vt:lpwstr>0x0101003E5C88157DE7084881D629CC045F0A65</vt:lpwstr>
  </property>
</Properties>
</file>